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F55619" w:rsidP="00913946">
            <w:pPr>
              <w:pStyle w:val="Title"/>
            </w:pPr>
            <w:r>
              <w:t>Imani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Rankin</w:t>
            </w:r>
          </w:p>
          <w:p w:rsidR="00692703" w:rsidRPr="00CF1A49" w:rsidRDefault="00F55619" w:rsidP="00913946">
            <w:pPr>
              <w:pStyle w:val="ContactInfo"/>
              <w:contextualSpacing w:val="0"/>
            </w:pPr>
            <w:r>
              <w:t>6812 Dicks Ave 19142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93A7AC15BBC14AC0AC3B7506C860AFE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302-257-6291</w:t>
            </w:r>
          </w:p>
          <w:p w:rsidR="00692703" w:rsidRPr="00CF1A49" w:rsidRDefault="00F55619" w:rsidP="00F55619">
            <w:pPr>
              <w:pStyle w:val="ContactInfoEmphasis"/>
              <w:contextualSpacing w:val="0"/>
            </w:pPr>
            <w:r>
              <w:t>Rankin.imani@gmail.com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F55619" w:rsidRPr="00CF1A49" w:rsidRDefault="000D517F" w:rsidP="00F55619">
            <w:pPr>
              <w:contextualSpacing w:val="0"/>
            </w:pPr>
            <w:r>
              <w:t xml:space="preserve">Seeking full-time position that will utilize my outstanding communication and customer satisfaction skills plus 5 </w:t>
            </w:r>
            <w:proofErr w:type="spellStart"/>
            <w:r>
              <w:t>years experience</w:t>
            </w:r>
            <w:proofErr w:type="spellEnd"/>
            <w:r>
              <w:t xml:space="preserve"> in sales, customer service, custodian work, front desk, cashier, and care giving</w:t>
            </w:r>
            <w:r w:rsidR="006F07E5">
              <w:t xml:space="preserve"> with children.</w:t>
            </w:r>
          </w:p>
        </w:tc>
      </w:tr>
    </w:tbl>
    <w:p w:rsidR="004E01EB" w:rsidRPr="00CF1A49" w:rsidRDefault="00FE7A27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22DE7AA80D84064861B1E2D1AF98AD8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D479B2" w:rsidP="001D0BF1">
            <w:pPr>
              <w:pStyle w:val="Heading3"/>
              <w:contextualSpacing w:val="0"/>
              <w:outlineLvl w:val="2"/>
            </w:pPr>
            <w:r>
              <w:t xml:space="preserve">June </w:t>
            </w:r>
            <w:r w:rsidRPr="00B56596">
              <w:rPr>
                <w:color w:val="505050" w:themeColor="text2" w:themeTint="BF"/>
              </w:rPr>
              <w:t>2012</w:t>
            </w:r>
            <w:r w:rsidR="001D0BF1" w:rsidRPr="00CF1A49">
              <w:t xml:space="preserve"> – </w:t>
            </w:r>
            <w:r>
              <w:t>August 2013</w:t>
            </w:r>
          </w:p>
          <w:p w:rsidR="001D0BF1" w:rsidRPr="00CF1A49" w:rsidRDefault="00D479B2" w:rsidP="001D0BF1">
            <w:pPr>
              <w:pStyle w:val="Heading2"/>
              <w:contextualSpacing w:val="0"/>
              <w:outlineLvl w:val="1"/>
            </w:pPr>
            <w:r>
              <w:t>Custodian</w:t>
            </w:r>
            <w:r w:rsidR="001D0BF1" w:rsidRPr="00CF1A49">
              <w:t xml:space="preserve">, </w:t>
            </w:r>
            <w:r w:rsidR="00792B39">
              <w:rPr>
                <w:rStyle w:val="SubtleReference"/>
              </w:rPr>
              <w:t>No company</w:t>
            </w:r>
          </w:p>
          <w:p w:rsidR="001E3120" w:rsidRDefault="00EA7166" w:rsidP="00EA7166">
            <w:pPr>
              <w:pStyle w:val="ListParagraph"/>
              <w:numPr>
                <w:ilvl w:val="0"/>
                <w:numId w:val="14"/>
              </w:numPr>
            </w:pPr>
            <w:r>
              <w:t xml:space="preserve">Cleaning and maintaining </w:t>
            </w:r>
            <w:proofErr w:type="gramStart"/>
            <w:r>
              <w:t>floors(</w:t>
            </w:r>
            <w:proofErr w:type="gramEnd"/>
            <w:r>
              <w:t xml:space="preserve"> Sweeping, mopping, vacuuming, waxing, stripping, buffing, and polishing).</w:t>
            </w:r>
          </w:p>
          <w:p w:rsidR="00EA7166" w:rsidRDefault="00EA7166" w:rsidP="00EA7166">
            <w:pPr>
              <w:pStyle w:val="ListParagraph"/>
              <w:numPr>
                <w:ilvl w:val="0"/>
                <w:numId w:val="14"/>
              </w:numPr>
            </w:pPr>
            <w:r>
              <w:t>Keeping janitor room and closets clean and immaculate</w:t>
            </w:r>
            <w:r w:rsidR="00792B39">
              <w:t>.</w:t>
            </w:r>
          </w:p>
          <w:p w:rsidR="00EA7166" w:rsidRDefault="00EA7166" w:rsidP="00EA7166">
            <w:pPr>
              <w:pStyle w:val="ListParagraph"/>
              <w:numPr>
                <w:ilvl w:val="0"/>
                <w:numId w:val="14"/>
              </w:numPr>
            </w:pPr>
            <w:r>
              <w:t xml:space="preserve">Scrubbing and sanitizing </w:t>
            </w:r>
            <w:r w:rsidR="00792B39">
              <w:t>restroom facilities.</w:t>
            </w:r>
          </w:p>
          <w:p w:rsidR="00792B39" w:rsidRPr="00CF1A49" w:rsidRDefault="00792B39" w:rsidP="00792B39">
            <w:pPr>
              <w:pStyle w:val="ListParagraph"/>
              <w:numPr>
                <w:ilvl w:val="0"/>
                <w:numId w:val="14"/>
              </w:numPr>
            </w:pPr>
            <w:r w:rsidRPr="00792B39">
              <w:t>Have complete knowledge of cleaning methods, and the utilization of automatic cleaning equipment.</w:t>
            </w:r>
          </w:p>
        </w:tc>
      </w:tr>
      <w:tr w:rsidR="00E357D8" w:rsidRPr="00CF1A49" w:rsidTr="00D66A52">
        <w:tc>
          <w:tcPr>
            <w:tcW w:w="9355" w:type="dxa"/>
          </w:tcPr>
          <w:p w:rsidR="00E357D8" w:rsidRDefault="00E357D8" w:rsidP="001D0BF1">
            <w:pPr>
              <w:pStyle w:val="Heading3"/>
              <w:outlineLvl w:val="2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3E7E57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07256F">
              <w:t xml:space="preserve"> 2014</w:t>
            </w:r>
            <w:r w:rsidR="00F61DF9" w:rsidRPr="00CF1A49">
              <w:t xml:space="preserve"> – </w:t>
            </w:r>
            <w:r w:rsidR="00E357D8">
              <w:t xml:space="preserve">June </w:t>
            </w:r>
            <w:r w:rsidR="0007256F">
              <w:t>2015</w:t>
            </w:r>
          </w:p>
          <w:p w:rsidR="00F61DF9" w:rsidRPr="00CF1A49" w:rsidRDefault="006F79F4" w:rsidP="00F61DF9">
            <w:pPr>
              <w:pStyle w:val="Heading2"/>
              <w:contextualSpacing w:val="0"/>
              <w:outlineLvl w:val="1"/>
            </w:pPr>
            <w:r>
              <w:t>Nanny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No Company</w:t>
            </w:r>
          </w:p>
          <w:p w:rsidR="00B56596" w:rsidRDefault="006F79F4" w:rsidP="006F79F4">
            <w:pPr>
              <w:pStyle w:val="ListParagraph"/>
              <w:numPr>
                <w:ilvl w:val="0"/>
                <w:numId w:val="15"/>
              </w:numPr>
            </w:pPr>
            <w:r>
              <w:t xml:space="preserve">Care for all </w:t>
            </w:r>
            <w:r w:rsidR="006F07E5">
              <w:t>children from all ages</w:t>
            </w:r>
            <w:bookmarkStart w:id="0" w:name="_GoBack"/>
            <w:bookmarkEnd w:id="0"/>
            <w:r>
              <w:t>.</w:t>
            </w:r>
          </w:p>
          <w:p w:rsidR="006F79F4" w:rsidRDefault="006F79F4" w:rsidP="006F79F4">
            <w:pPr>
              <w:pStyle w:val="ListParagraph"/>
              <w:numPr>
                <w:ilvl w:val="0"/>
                <w:numId w:val="15"/>
              </w:numPr>
            </w:pPr>
            <w:r>
              <w:t>Prepare and serve meals with balanced nutrition, en</w:t>
            </w:r>
            <w:r w:rsidR="00792B39">
              <w:t>suring food safety for all ages.</w:t>
            </w:r>
          </w:p>
          <w:p w:rsidR="006F79F4" w:rsidRDefault="006F79F4" w:rsidP="006F79F4">
            <w:pPr>
              <w:pStyle w:val="ListParagraph"/>
              <w:numPr>
                <w:ilvl w:val="0"/>
                <w:numId w:val="15"/>
              </w:numPr>
            </w:pPr>
            <w:r>
              <w:t xml:space="preserve">Perform housekeeping duties such as laundry, </w:t>
            </w:r>
            <w:proofErr w:type="gramStart"/>
            <w:r>
              <w:t>Keeping</w:t>
            </w:r>
            <w:proofErr w:type="gramEnd"/>
            <w:r>
              <w:t xml:space="preserve"> the children’s areas neat and tidy, grocery shopping for the children, and plan the children’s daily schedule.</w:t>
            </w:r>
          </w:p>
          <w:p w:rsidR="006F79F4" w:rsidRDefault="006F79F4" w:rsidP="006F79F4">
            <w:pPr>
              <w:pStyle w:val="ListParagraph"/>
              <w:numPr>
                <w:ilvl w:val="0"/>
                <w:numId w:val="15"/>
              </w:numPr>
            </w:pPr>
            <w:r>
              <w:t>Maintaining t</w:t>
            </w:r>
            <w:r w:rsidR="00792B39">
              <w:t>he cleanliness of all equipment.</w:t>
            </w:r>
          </w:p>
          <w:p w:rsidR="00B56596" w:rsidRDefault="00B56596" w:rsidP="0007256F">
            <w:pPr>
              <w:rPr>
                <w:b/>
              </w:rPr>
            </w:pPr>
            <w:r>
              <w:rPr>
                <w:b/>
              </w:rPr>
              <w:t>APRIL 2016 – MAY 2017</w:t>
            </w:r>
          </w:p>
          <w:p w:rsidR="00B56596" w:rsidRDefault="00B56596" w:rsidP="00B56596">
            <w:pPr>
              <w:rPr>
                <w:color w:val="505050" w:themeColor="text2" w:themeTint="BF"/>
                <w:sz w:val="28"/>
                <w:szCs w:val="28"/>
              </w:rPr>
            </w:pPr>
            <w:r>
              <w:rPr>
                <w:b/>
                <w:color w:val="1D824C" w:themeColor="accent1"/>
                <w:sz w:val="28"/>
                <w:szCs w:val="28"/>
              </w:rPr>
              <w:t xml:space="preserve">SALES ASSOCIATE, </w:t>
            </w:r>
            <w:r>
              <w:rPr>
                <w:color w:val="505050" w:themeColor="text2" w:themeTint="BF"/>
                <w:sz w:val="28"/>
                <w:szCs w:val="28"/>
              </w:rPr>
              <w:t xml:space="preserve">Charlotte </w:t>
            </w:r>
            <w:proofErr w:type="spellStart"/>
            <w:r>
              <w:rPr>
                <w:color w:val="505050" w:themeColor="text2" w:themeTint="BF"/>
                <w:sz w:val="28"/>
                <w:szCs w:val="28"/>
              </w:rPr>
              <w:t>Russe</w:t>
            </w:r>
            <w:proofErr w:type="spellEnd"/>
          </w:p>
          <w:p w:rsidR="00241ECD" w:rsidRDefault="003C317D" w:rsidP="003C317D">
            <w:pPr>
              <w:pStyle w:val="ListParagraph"/>
              <w:numPr>
                <w:ilvl w:val="0"/>
                <w:numId w:val="16"/>
              </w:numPr>
              <w:rPr>
                <w:color w:val="505050" w:themeColor="text2" w:themeTint="BF"/>
              </w:rPr>
            </w:pPr>
            <w:r>
              <w:rPr>
                <w:color w:val="505050" w:themeColor="text2" w:themeTint="BF"/>
              </w:rPr>
              <w:t>Maintain constant presence on sales floor to address customer needs.</w:t>
            </w:r>
          </w:p>
          <w:p w:rsidR="003C317D" w:rsidRDefault="003C317D" w:rsidP="003C317D">
            <w:pPr>
              <w:pStyle w:val="ListParagraph"/>
              <w:numPr>
                <w:ilvl w:val="0"/>
                <w:numId w:val="16"/>
              </w:numPr>
              <w:rPr>
                <w:color w:val="505050" w:themeColor="text2" w:themeTint="BF"/>
              </w:rPr>
            </w:pPr>
            <w:r>
              <w:rPr>
                <w:color w:val="505050" w:themeColor="text2" w:themeTint="BF"/>
              </w:rPr>
              <w:t>Sign customers up for marketing lists and inform of upcoming promotions.</w:t>
            </w:r>
          </w:p>
          <w:p w:rsidR="003C317D" w:rsidRDefault="003C317D" w:rsidP="003C317D">
            <w:pPr>
              <w:pStyle w:val="ListParagraph"/>
              <w:numPr>
                <w:ilvl w:val="0"/>
                <w:numId w:val="16"/>
              </w:numPr>
              <w:rPr>
                <w:color w:val="505050" w:themeColor="text2" w:themeTint="BF"/>
              </w:rPr>
            </w:pPr>
            <w:r>
              <w:rPr>
                <w:color w:val="505050" w:themeColor="text2" w:themeTint="BF"/>
              </w:rPr>
              <w:t>Approaching browsing customers and initiate conversations to determine buying preferences.</w:t>
            </w:r>
          </w:p>
          <w:p w:rsidR="003C317D" w:rsidRDefault="003C317D" w:rsidP="003C317D">
            <w:pPr>
              <w:pStyle w:val="ListParagraph"/>
              <w:numPr>
                <w:ilvl w:val="0"/>
                <w:numId w:val="16"/>
              </w:numPr>
              <w:rPr>
                <w:color w:val="505050" w:themeColor="text2" w:themeTint="BF"/>
              </w:rPr>
            </w:pPr>
            <w:r>
              <w:rPr>
                <w:color w:val="505050" w:themeColor="text2" w:themeTint="BF"/>
              </w:rPr>
              <w:t>Provide outstanding customer service.</w:t>
            </w:r>
          </w:p>
          <w:p w:rsidR="003C317D" w:rsidRPr="003C317D" w:rsidRDefault="003C317D" w:rsidP="003C317D">
            <w:pPr>
              <w:pStyle w:val="ListParagraph"/>
              <w:numPr>
                <w:ilvl w:val="0"/>
                <w:numId w:val="16"/>
              </w:numPr>
              <w:rPr>
                <w:color w:val="505050" w:themeColor="text2" w:themeTint="BF"/>
              </w:rPr>
            </w:pPr>
            <w:r>
              <w:rPr>
                <w:color w:val="505050" w:themeColor="text2" w:themeTint="BF"/>
              </w:rPr>
              <w:t>Satisfy customer needs and upsold to higher values products as often as possible.</w:t>
            </w:r>
          </w:p>
          <w:p w:rsidR="00241ECD" w:rsidRDefault="008F6DBC" w:rsidP="00B56596">
            <w:pPr>
              <w:rPr>
                <w:b/>
                <w:color w:val="505050" w:themeColor="text2" w:themeTint="BF"/>
              </w:rPr>
            </w:pPr>
            <w:r>
              <w:rPr>
                <w:b/>
                <w:color w:val="505050" w:themeColor="text2" w:themeTint="BF"/>
              </w:rPr>
              <w:t>JUNE 2017 – JUNE 2018</w:t>
            </w:r>
          </w:p>
          <w:p w:rsidR="00241ECD" w:rsidRDefault="00241ECD" w:rsidP="00B56596">
            <w:pPr>
              <w:rPr>
                <w:color w:val="505050" w:themeColor="text2" w:themeTint="BF"/>
                <w:sz w:val="28"/>
                <w:szCs w:val="28"/>
              </w:rPr>
            </w:pPr>
            <w:r>
              <w:rPr>
                <w:b/>
                <w:color w:val="1D824C" w:themeColor="accent1"/>
                <w:sz w:val="28"/>
                <w:szCs w:val="28"/>
              </w:rPr>
              <w:t xml:space="preserve">FRONT DESK, </w:t>
            </w:r>
            <w:r>
              <w:rPr>
                <w:color w:val="505050" w:themeColor="text2" w:themeTint="BF"/>
                <w:sz w:val="28"/>
                <w:szCs w:val="28"/>
              </w:rPr>
              <w:t xml:space="preserve">Limitless Strategies </w:t>
            </w:r>
          </w:p>
          <w:p w:rsidR="00D15069" w:rsidRDefault="00792B39" w:rsidP="00792B39">
            <w:pPr>
              <w:pStyle w:val="ListParagraph"/>
              <w:numPr>
                <w:ilvl w:val="0"/>
                <w:numId w:val="17"/>
              </w:numPr>
              <w:rPr>
                <w:color w:val="505050" w:themeColor="text2" w:themeTint="BF"/>
              </w:rPr>
            </w:pPr>
            <w:r>
              <w:rPr>
                <w:color w:val="505050" w:themeColor="text2" w:themeTint="BF"/>
              </w:rPr>
              <w:t>Greet persons entering establishment determine nature and purpose of visit and direct or escort them to specific destination.</w:t>
            </w:r>
          </w:p>
          <w:p w:rsidR="00792B39" w:rsidRDefault="00792B39" w:rsidP="00792B39">
            <w:pPr>
              <w:pStyle w:val="ListParagraph"/>
              <w:numPr>
                <w:ilvl w:val="0"/>
                <w:numId w:val="17"/>
              </w:numPr>
              <w:rPr>
                <w:color w:val="505050" w:themeColor="text2" w:themeTint="BF"/>
              </w:rPr>
            </w:pPr>
            <w:r>
              <w:rPr>
                <w:color w:val="505050" w:themeColor="text2" w:themeTint="BF"/>
              </w:rPr>
              <w:t>Handle input of guests into the building security system.</w:t>
            </w:r>
          </w:p>
          <w:p w:rsidR="00792B39" w:rsidRDefault="00792B39" w:rsidP="00792B39">
            <w:pPr>
              <w:pStyle w:val="ListParagraph"/>
              <w:numPr>
                <w:ilvl w:val="0"/>
                <w:numId w:val="17"/>
              </w:numPr>
              <w:rPr>
                <w:color w:val="505050" w:themeColor="text2" w:themeTint="BF"/>
              </w:rPr>
            </w:pPr>
            <w:r>
              <w:rPr>
                <w:color w:val="505050" w:themeColor="text2" w:themeTint="BF"/>
              </w:rPr>
              <w:t>Manage conference and meeting room bookings internally.</w:t>
            </w:r>
          </w:p>
          <w:p w:rsidR="00792B39" w:rsidRPr="00792B39" w:rsidRDefault="00792B39" w:rsidP="00792B39">
            <w:pPr>
              <w:pStyle w:val="ListParagraph"/>
              <w:numPr>
                <w:ilvl w:val="0"/>
                <w:numId w:val="17"/>
              </w:numPr>
              <w:rPr>
                <w:color w:val="505050" w:themeColor="text2" w:themeTint="BF"/>
              </w:rPr>
            </w:pPr>
            <w:r>
              <w:rPr>
                <w:color w:val="505050" w:themeColor="text2" w:themeTint="BF"/>
              </w:rPr>
              <w:t xml:space="preserve">Scheduled appointments and maintain update appointment calendars. </w:t>
            </w:r>
          </w:p>
          <w:p w:rsidR="00D15069" w:rsidRDefault="008F6DBC" w:rsidP="00B56596">
            <w:pPr>
              <w:rPr>
                <w:b/>
                <w:color w:val="505050" w:themeColor="text2" w:themeTint="BF"/>
              </w:rPr>
            </w:pPr>
            <w:r>
              <w:rPr>
                <w:b/>
                <w:color w:val="505050" w:themeColor="text2" w:themeTint="BF"/>
              </w:rPr>
              <w:t>JULY 2017 – April</w:t>
            </w:r>
            <w:r w:rsidR="00D15069">
              <w:rPr>
                <w:b/>
                <w:color w:val="505050" w:themeColor="text2" w:themeTint="BF"/>
              </w:rPr>
              <w:t xml:space="preserve"> 2018</w:t>
            </w:r>
          </w:p>
          <w:p w:rsidR="00D15069" w:rsidRDefault="00D15069" w:rsidP="00B56596">
            <w:pPr>
              <w:rPr>
                <w:color w:val="3A3A3A" w:themeColor="background2" w:themeShade="40"/>
                <w:sz w:val="28"/>
                <w:szCs w:val="28"/>
              </w:rPr>
            </w:pPr>
            <w:r>
              <w:rPr>
                <w:b/>
                <w:color w:val="1D824C" w:themeColor="accent1"/>
                <w:sz w:val="28"/>
                <w:szCs w:val="28"/>
              </w:rPr>
              <w:t xml:space="preserve">CASHIER, </w:t>
            </w:r>
            <w:r>
              <w:rPr>
                <w:color w:val="3A3A3A" w:themeColor="background2" w:themeShade="40"/>
                <w:sz w:val="28"/>
                <w:szCs w:val="28"/>
              </w:rPr>
              <w:t>Shoprite</w:t>
            </w:r>
          </w:p>
          <w:p w:rsidR="00B56596" w:rsidRDefault="00E862BD" w:rsidP="00792B39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Establish or identify prices of goods, services, or admission, and tabulate bills using calculators, cash registers, and price scanners.</w:t>
            </w:r>
          </w:p>
          <w:p w:rsidR="00E862BD" w:rsidRDefault="00E862BD" w:rsidP="00792B39">
            <w:pPr>
              <w:pStyle w:val="ListParagraph"/>
              <w:numPr>
                <w:ilvl w:val="0"/>
                <w:numId w:val="18"/>
              </w:numPr>
            </w:pPr>
            <w:r>
              <w:t>Assist with duties in other areas of the store, bagging, and carrying out customers’ items.</w:t>
            </w:r>
          </w:p>
          <w:p w:rsidR="00E862BD" w:rsidRDefault="00E862BD" w:rsidP="00792B39">
            <w:pPr>
              <w:pStyle w:val="ListParagraph"/>
              <w:numPr>
                <w:ilvl w:val="0"/>
                <w:numId w:val="18"/>
              </w:numPr>
            </w:pPr>
            <w:r>
              <w:t>Maintain clean and orderly checkout areas.</w:t>
            </w:r>
          </w:p>
          <w:p w:rsidR="00E862BD" w:rsidRDefault="00E862BD" w:rsidP="00792B39">
            <w:pPr>
              <w:pStyle w:val="ListParagraph"/>
              <w:numPr>
                <w:ilvl w:val="0"/>
                <w:numId w:val="18"/>
              </w:numPr>
            </w:pPr>
            <w:r>
              <w:t>Answer customers’ questions, and provide information on procedures.</w:t>
            </w:r>
          </w:p>
          <w:p w:rsidR="00E862BD" w:rsidRDefault="00E862BD" w:rsidP="00792B39">
            <w:pPr>
              <w:pStyle w:val="ListParagraph"/>
              <w:numPr>
                <w:ilvl w:val="0"/>
                <w:numId w:val="18"/>
              </w:numPr>
            </w:pPr>
            <w:r>
              <w:t xml:space="preserve">Handle all payments such as cash, credit, debit, </w:t>
            </w:r>
            <w:proofErr w:type="gramStart"/>
            <w:r>
              <w:t>an</w:t>
            </w:r>
            <w:proofErr w:type="gramEnd"/>
            <w:r>
              <w:t xml:space="preserve"> checks.</w:t>
            </w:r>
          </w:p>
          <w:p w:rsidR="000D517F" w:rsidRDefault="000D517F" w:rsidP="0007256F"/>
        </w:tc>
      </w:tr>
    </w:tbl>
    <w:sdt>
      <w:sdtPr>
        <w:alias w:val="Education:"/>
        <w:tag w:val="Education:"/>
        <w:id w:val="-1908763273"/>
        <w:placeholder>
          <w:docPart w:val="B5E0436D25044AC68569513F2B9411A9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651044" w:rsidP="001D0BF1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 w:rsidR="008F6DBC">
              <w:t>2018</w:t>
            </w:r>
          </w:p>
          <w:p w:rsidR="007538DC" w:rsidRPr="00E862BD" w:rsidRDefault="00651044" w:rsidP="00651044">
            <w:pPr>
              <w:pStyle w:val="Heading2"/>
              <w:contextualSpacing w:val="0"/>
              <w:outlineLvl w:val="1"/>
              <w:rPr>
                <w:b w:val="0"/>
                <w:color w:val="505050" w:themeColor="text2" w:themeTint="BF"/>
              </w:rPr>
            </w:pPr>
            <w:r>
              <w:t>High school diploma</w:t>
            </w:r>
            <w:r w:rsidR="00E862BD">
              <w:t xml:space="preserve">, </w:t>
            </w:r>
            <w:r w:rsidR="00E862BD">
              <w:rPr>
                <w:b w:val="0"/>
                <w:color w:val="505050" w:themeColor="text2" w:themeTint="BF"/>
              </w:rPr>
              <w:t xml:space="preserve">Commonwealth charter academy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651044"/>
        </w:tc>
      </w:tr>
    </w:tbl>
    <w:sdt>
      <w:sdtPr>
        <w:alias w:val="Skills:"/>
        <w:tag w:val="Skills:"/>
        <w:id w:val="-1392877668"/>
        <w:placeholder>
          <w:docPart w:val="C5881A9A44904CA0A62577256A191701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651044" w:rsidP="006E1507">
            <w:pPr>
              <w:pStyle w:val="ListBullet"/>
              <w:contextualSpacing w:val="0"/>
            </w:pPr>
            <w:r>
              <w:t>Communication</w:t>
            </w:r>
          </w:p>
          <w:p w:rsidR="001F4E6D" w:rsidRPr="006E1507" w:rsidRDefault="00651044" w:rsidP="00651044">
            <w:pPr>
              <w:pStyle w:val="ListBullet"/>
              <w:contextualSpacing w:val="0"/>
            </w:pPr>
            <w:r>
              <w:t xml:space="preserve">Adaptability 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651044" w:rsidP="006E1507">
            <w:pPr>
              <w:pStyle w:val="ListBullet"/>
              <w:contextualSpacing w:val="0"/>
            </w:pPr>
            <w:r>
              <w:t xml:space="preserve">Problem Solving </w:t>
            </w:r>
          </w:p>
          <w:p w:rsidR="001E3120" w:rsidRPr="006E1507" w:rsidRDefault="00651044" w:rsidP="006E1507">
            <w:pPr>
              <w:pStyle w:val="ListBullet"/>
              <w:contextualSpacing w:val="0"/>
            </w:pPr>
            <w:r>
              <w:t xml:space="preserve">Typing </w:t>
            </w:r>
          </w:p>
          <w:p w:rsidR="001E3120" w:rsidRPr="006E1507" w:rsidRDefault="00651044" w:rsidP="00651044">
            <w:pPr>
              <w:pStyle w:val="ListBullet"/>
              <w:contextualSpacing w:val="0"/>
            </w:pPr>
            <w:r>
              <w:t>Leadership</w:t>
            </w:r>
          </w:p>
        </w:tc>
      </w:tr>
    </w:tbl>
    <w:sdt>
      <w:sdtPr>
        <w:alias w:val="Activities:"/>
        <w:tag w:val="Activities:"/>
        <w:id w:val="1223332893"/>
        <w:placeholder>
          <w:docPart w:val="AB6DE28C6E79474EA7A154392636B74F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6E1507" w:rsidRDefault="00AC135A" w:rsidP="006E1507">
      <w:r>
        <w:t>My goal in life is to go to college and receive my bachelor’s degree or my associate’s degree and build my own empire by owning a hair salon and owning my own daycare. I always wanted to give back to the community in any way</w:t>
      </w:r>
      <w:r w:rsidR="00BC5AF5">
        <w:t xml:space="preserve"> whether </w:t>
      </w:r>
      <w:proofErr w:type="spellStart"/>
      <w:proofErr w:type="gramStart"/>
      <w:r w:rsidR="00BC5AF5">
        <w:t>its</w:t>
      </w:r>
      <w:proofErr w:type="spellEnd"/>
      <w:proofErr w:type="gramEnd"/>
      <w:r w:rsidR="00BC5AF5">
        <w:t xml:space="preserve"> doing hair or having a safe place to watch over and teach children. I want to give back to all the less fortunate when I have everything in my life in order. 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27" w:rsidRDefault="00FE7A27" w:rsidP="0068194B">
      <w:r>
        <w:separator/>
      </w:r>
    </w:p>
    <w:p w:rsidR="00FE7A27" w:rsidRDefault="00FE7A27"/>
    <w:p w:rsidR="00FE7A27" w:rsidRDefault="00FE7A27"/>
  </w:endnote>
  <w:endnote w:type="continuationSeparator" w:id="0">
    <w:p w:rsidR="00FE7A27" w:rsidRDefault="00FE7A27" w:rsidP="0068194B">
      <w:r>
        <w:continuationSeparator/>
      </w:r>
    </w:p>
    <w:p w:rsidR="00FE7A27" w:rsidRDefault="00FE7A27"/>
    <w:p w:rsidR="00FE7A27" w:rsidRDefault="00FE7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53F4" w:rsidRDefault="005953F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7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27" w:rsidRDefault="00FE7A27" w:rsidP="0068194B">
      <w:r>
        <w:separator/>
      </w:r>
    </w:p>
    <w:p w:rsidR="00FE7A27" w:rsidRDefault="00FE7A27"/>
    <w:p w:rsidR="00FE7A27" w:rsidRDefault="00FE7A27"/>
  </w:footnote>
  <w:footnote w:type="continuationSeparator" w:id="0">
    <w:p w:rsidR="00FE7A27" w:rsidRDefault="00FE7A27" w:rsidP="0068194B">
      <w:r>
        <w:continuationSeparator/>
      </w:r>
    </w:p>
    <w:p w:rsidR="00FE7A27" w:rsidRDefault="00FE7A27"/>
    <w:p w:rsidR="00FE7A27" w:rsidRDefault="00FE7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F4" w:rsidRPr="004E01EB" w:rsidRDefault="005953F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63B7D1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ABF2BFA"/>
    <w:multiLevelType w:val="hybridMultilevel"/>
    <w:tmpl w:val="834C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474989"/>
    <w:multiLevelType w:val="hybridMultilevel"/>
    <w:tmpl w:val="9974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B7B73"/>
    <w:multiLevelType w:val="hybridMultilevel"/>
    <w:tmpl w:val="8B1A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1C1913"/>
    <w:multiLevelType w:val="hybridMultilevel"/>
    <w:tmpl w:val="680C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A0A90"/>
    <w:multiLevelType w:val="hybridMultilevel"/>
    <w:tmpl w:val="BAF4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19"/>
    <w:rsid w:val="000001EF"/>
    <w:rsid w:val="00007322"/>
    <w:rsid w:val="00007728"/>
    <w:rsid w:val="00024584"/>
    <w:rsid w:val="00024730"/>
    <w:rsid w:val="00055E95"/>
    <w:rsid w:val="0007021F"/>
    <w:rsid w:val="0007256F"/>
    <w:rsid w:val="000A12BF"/>
    <w:rsid w:val="000B2BA5"/>
    <w:rsid w:val="000D517F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ECD"/>
    <w:rsid w:val="00241FDB"/>
    <w:rsid w:val="0024720C"/>
    <w:rsid w:val="002617AE"/>
    <w:rsid w:val="002638D0"/>
    <w:rsid w:val="002647D3"/>
    <w:rsid w:val="00275EAE"/>
    <w:rsid w:val="00294998"/>
    <w:rsid w:val="002962DF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3C20"/>
    <w:rsid w:val="003A0632"/>
    <w:rsid w:val="003A30E5"/>
    <w:rsid w:val="003A6ADF"/>
    <w:rsid w:val="003B5928"/>
    <w:rsid w:val="003C317D"/>
    <w:rsid w:val="003D380F"/>
    <w:rsid w:val="003E160D"/>
    <w:rsid w:val="003E7E57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1EA"/>
    <w:rsid w:val="00486277"/>
    <w:rsid w:val="00494CF6"/>
    <w:rsid w:val="00495F8D"/>
    <w:rsid w:val="004A0637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53F4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1044"/>
    <w:rsid w:val="006618E9"/>
    <w:rsid w:val="0068194B"/>
    <w:rsid w:val="00692703"/>
    <w:rsid w:val="006A1962"/>
    <w:rsid w:val="006B5D48"/>
    <w:rsid w:val="006B7D7B"/>
    <w:rsid w:val="006C1A5E"/>
    <w:rsid w:val="006D7B57"/>
    <w:rsid w:val="006E1507"/>
    <w:rsid w:val="006F07E5"/>
    <w:rsid w:val="006F79F4"/>
    <w:rsid w:val="00712D8B"/>
    <w:rsid w:val="007273B7"/>
    <w:rsid w:val="00733E0A"/>
    <w:rsid w:val="0074403D"/>
    <w:rsid w:val="00746D44"/>
    <w:rsid w:val="007538DC"/>
    <w:rsid w:val="00757803"/>
    <w:rsid w:val="0079206B"/>
    <w:rsid w:val="00792B39"/>
    <w:rsid w:val="00796076"/>
    <w:rsid w:val="007C0566"/>
    <w:rsid w:val="007C606B"/>
    <w:rsid w:val="007E6A61"/>
    <w:rsid w:val="00801140"/>
    <w:rsid w:val="00803404"/>
    <w:rsid w:val="00834955"/>
    <w:rsid w:val="0084003C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8F6DBC"/>
    <w:rsid w:val="00901899"/>
    <w:rsid w:val="00903195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135A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56596"/>
    <w:rsid w:val="00B60FD0"/>
    <w:rsid w:val="00B622DF"/>
    <w:rsid w:val="00B6332A"/>
    <w:rsid w:val="00B81760"/>
    <w:rsid w:val="00B8494C"/>
    <w:rsid w:val="00BA1546"/>
    <w:rsid w:val="00BB4E51"/>
    <w:rsid w:val="00BC5AF5"/>
    <w:rsid w:val="00BD431F"/>
    <w:rsid w:val="00BE423E"/>
    <w:rsid w:val="00BF61AC"/>
    <w:rsid w:val="00C47FA6"/>
    <w:rsid w:val="00C50BF5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5069"/>
    <w:rsid w:val="00D243A9"/>
    <w:rsid w:val="00D305E5"/>
    <w:rsid w:val="00D37CD3"/>
    <w:rsid w:val="00D479B2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57D8"/>
    <w:rsid w:val="00E362DB"/>
    <w:rsid w:val="00E5632B"/>
    <w:rsid w:val="00E70240"/>
    <w:rsid w:val="00E71E6B"/>
    <w:rsid w:val="00E81CC5"/>
    <w:rsid w:val="00E85A87"/>
    <w:rsid w:val="00E85B4A"/>
    <w:rsid w:val="00E862BD"/>
    <w:rsid w:val="00E9528E"/>
    <w:rsid w:val="00EA5099"/>
    <w:rsid w:val="00EA7166"/>
    <w:rsid w:val="00EC1351"/>
    <w:rsid w:val="00EC4CBF"/>
    <w:rsid w:val="00EE2CA8"/>
    <w:rsid w:val="00EF17E8"/>
    <w:rsid w:val="00EF51D9"/>
    <w:rsid w:val="00F0345C"/>
    <w:rsid w:val="00F130DD"/>
    <w:rsid w:val="00F24884"/>
    <w:rsid w:val="00F476C4"/>
    <w:rsid w:val="00F55619"/>
    <w:rsid w:val="00F61DF9"/>
    <w:rsid w:val="00F7420B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D72B8"/>
    <w:rsid w:val="00FE55A2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D5415"/>
  <w15:chartTrackingRefBased/>
  <w15:docId w15:val="{ABFBBA67-6F89-4232-9750-3FBB3BBA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A7AC15BBC14AC0AC3B7506C860A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E7F6-423D-48EB-A91B-554851ADB014}"/>
      </w:docPartPr>
      <w:docPartBody>
        <w:p w:rsidR="00EF691C" w:rsidRDefault="009F1567">
          <w:pPr>
            <w:pStyle w:val="93A7AC15BBC14AC0AC3B7506C860AFE8"/>
          </w:pPr>
          <w:r w:rsidRPr="00CF1A49">
            <w:t>·</w:t>
          </w:r>
        </w:p>
      </w:docPartBody>
    </w:docPart>
    <w:docPart>
      <w:docPartPr>
        <w:name w:val="122DE7AA80D84064861B1E2D1AF98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1C07C-55FB-44E9-8EE9-EAEAC50ADCD3}"/>
      </w:docPartPr>
      <w:docPartBody>
        <w:p w:rsidR="00EF691C" w:rsidRDefault="009F1567">
          <w:pPr>
            <w:pStyle w:val="122DE7AA80D84064861B1E2D1AF98AD8"/>
          </w:pPr>
          <w:r w:rsidRPr="00CF1A49">
            <w:t>Experience</w:t>
          </w:r>
        </w:p>
      </w:docPartBody>
    </w:docPart>
    <w:docPart>
      <w:docPartPr>
        <w:name w:val="B5E0436D25044AC68569513F2B941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DF15-1DE2-4BD9-A3CF-5997C4587D23}"/>
      </w:docPartPr>
      <w:docPartBody>
        <w:p w:rsidR="00EF691C" w:rsidRDefault="009F1567">
          <w:pPr>
            <w:pStyle w:val="B5E0436D25044AC68569513F2B9411A9"/>
          </w:pPr>
          <w:r w:rsidRPr="00CF1A49">
            <w:t>Education</w:t>
          </w:r>
        </w:p>
      </w:docPartBody>
    </w:docPart>
    <w:docPart>
      <w:docPartPr>
        <w:name w:val="C5881A9A44904CA0A62577256A191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9B2A-A95D-4500-9ADD-8A572307E2F0}"/>
      </w:docPartPr>
      <w:docPartBody>
        <w:p w:rsidR="00EF691C" w:rsidRDefault="009F1567">
          <w:pPr>
            <w:pStyle w:val="C5881A9A44904CA0A62577256A191701"/>
          </w:pPr>
          <w:r w:rsidRPr="00CF1A49">
            <w:t>Skills</w:t>
          </w:r>
        </w:p>
      </w:docPartBody>
    </w:docPart>
    <w:docPart>
      <w:docPartPr>
        <w:name w:val="AB6DE28C6E79474EA7A154392636B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2575-92C1-43E2-8837-81ADA0ECF926}"/>
      </w:docPartPr>
      <w:docPartBody>
        <w:p w:rsidR="00EF691C" w:rsidRDefault="009F1567">
          <w:pPr>
            <w:pStyle w:val="AB6DE28C6E79474EA7A154392636B74F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67"/>
    <w:rsid w:val="0004678D"/>
    <w:rsid w:val="000F1C8F"/>
    <w:rsid w:val="00346B04"/>
    <w:rsid w:val="009F1567"/>
    <w:rsid w:val="00E725CE"/>
    <w:rsid w:val="00E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E54958421F4A90A6A9062CFE8E3148">
    <w:name w:val="EBE54958421F4A90A6A9062CFE8E314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3CC84E08E33447DAB338CBCC6DDC2CF">
    <w:name w:val="A3CC84E08E33447DAB338CBCC6DDC2CF"/>
  </w:style>
  <w:style w:type="paragraph" w:customStyle="1" w:styleId="1A4BE5CF45AA4DDEA6F025E85277A08E">
    <w:name w:val="1A4BE5CF45AA4DDEA6F025E85277A08E"/>
  </w:style>
  <w:style w:type="paragraph" w:customStyle="1" w:styleId="93A7AC15BBC14AC0AC3B7506C860AFE8">
    <w:name w:val="93A7AC15BBC14AC0AC3B7506C860AFE8"/>
  </w:style>
  <w:style w:type="paragraph" w:customStyle="1" w:styleId="FECC290DCB97418AAAD4E00F3C1B9976">
    <w:name w:val="FECC290DCB97418AAAD4E00F3C1B9976"/>
  </w:style>
  <w:style w:type="paragraph" w:customStyle="1" w:styleId="FC9932EA6B644C97B909D4664DC86EC2">
    <w:name w:val="FC9932EA6B644C97B909D4664DC86EC2"/>
  </w:style>
  <w:style w:type="paragraph" w:customStyle="1" w:styleId="79BCA0ED28284FC2BF5E076111017A96">
    <w:name w:val="79BCA0ED28284FC2BF5E076111017A96"/>
  </w:style>
  <w:style w:type="paragraph" w:customStyle="1" w:styleId="98001DFF5A39446C9B7415A44072FD6F">
    <w:name w:val="98001DFF5A39446C9B7415A44072FD6F"/>
  </w:style>
  <w:style w:type="paragraph" w:customStyle="1" w:styleId="E536890C52524874A287534FB908CC7C">
    <w:name w:val="E536890C52524874A287534FB908CC7C"/>
  </w:style>
  <w:style w:type="paragraph" w:customStyle="1" w:styleId="86E26B2E08084C70B8F7F33B69C6654A">
    <w:name w:val="86E26B2E08084C70B8F7F33B69C6654A"/>
  </w:style>
  <w:style w:type="paragraph" w:customStyle="1" w:styleId="C441B0B149EC46058F8CBD2BEE8F2DF3">
    <w:name w:val="C441B0B149EC46058F8CBD2BEE8F2DF3"/>
  </w:style>
  <w:style w:type="paragraph" w:customStyle="1" w:styleId="122DE7AA80D84064861B1E2D1AF98AD8">
    <w:name w:val="122DE7AA80D84064861B1E2D1AF98AD8"/>
  </w:style>
  <w:style w:type="paragraph" w:customStyle="1" w:styleId="680603EBF4CF4049B59D288ABDFD65C0">
    <w:name w:val="680603EBF4CF4049B59D288ABDFD65C0"/>
  </w:style>
  <w:style w:type="paragraph" w:customStyle="1" w:styleId="8A312A4974FF40A59FCA98F0C1E39326">
    <w:name w:val="8A312A4974FF40A59FCA98F0C1E39326"/>
  </w:style>
  <w:style w:type="paragraph" w:customStyle="1" w:styleId="2AF89414A8D5413F90C7959611D6A736">
    <w:name w:val="2AF89414A8D5413F90C7959611D6A736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32C76322A684BFC9A9DE1D2D4E17B88">
    <w:name w:val="C32C76322A684BFC9A9DE1D2D4E17B88"/>
  </w:style>
  <w:style w:type="paragraph" w:customStyle="1" w:styleId="6C5A6EA994E2444CA69263CE37F815D9">
    <w:name w:val="6C5A6EA994E2444CA69263CE37F815D9"/>
  </w:style>
  <w:style w:type="paragraph" w:customStyle="1" w:styleId="34508193B1F74CD0A094BD34D2C4F011">
    <w:name w:val="34508193B1F74CD0A094BD34D2C4F011"/>
  </w:style>
  <w:style w:type="paragraph" w:customStyle="1" w:styleId="003910F0F43A44BE8314810BE24BFBB9">
    <w:name w:val="003910F0F43A44BE8314810BE24BFBB9"/>
  </w:style>
  <w:style w:type="paragraph" w:customStyle="1" w:styleId="E7775C85D4D74B62AD389B9444A5077D">
    <w:name w:val="E7775C85D4D74B62AD389B9444A5077D"/>
  </w:style>
  <w:style w:type="paragraph" w:customStyle="1" w:styleId="57AE14B6544C48F3A7905D2EDFF7E7EA">
    <w:name w:val="57AE14B6544C48F3A7905D2EDFF7E7EA"/>
  </w:style>
  <w:style w:type="paragraph" w:customStyle="1" w:styleId="FE03330EF4BE4E63B6205A097C7C45F5">
    <w:name w:val="FE03330EF4BE4E63B6205A097C7C45F5"/>
  </w:style>
  <w:style w:type="paragraph" w:customStyle="1" w:styleId="B5E0436D25044AC68569513F2B9411A9">
    <w:name w:val="B5E0436D25044AC68569513F2B9411A9"/>
  </w:style>
  <w:style w:type="paragraph" w:customStyle="1" w:styleId="98E89A0283654240BD29B421D0F0C773">
    <w:name w:val="98E89A0283654240BD29B421D0F0C773"/>
  </w:style>
  <w:style w:type="paragraph" w:customStyle="1" w:styleId="BD779435A27C498897810A4E99CC9943">
    <w:name w:val="BD779435A27C498897810A4E99CC9943"/>
  </w:style>
  <w:style w:type="paragraph" w:customStyle="1" w:styleId="631BC2A196D24BD09D2698A6F58F47E4">
    <w:name w:val="631BC2A196D24BD09D2698A6F58F47E4"/>
  </w:style>
  <w:style w:type="paragraph" w:customStyle="1" w:styleId="C9629740710B4803982E2AB43B333F74">
    <w:name w:val="C9629740710B4803982E2AB43B333F74"/>
  </w:style>
  <w:style w:type="paragraph" w:customStyle="1" w:styleId="59E3576E05EB48D981A473297B5371E9">
    <w:name w:val="59E3576E05EB48D981A473297B5371E9"/>
  </w:style>
  <w:style w:type="paragraph" w:customStyle="1" w:styleId="BBF21454C6F44CA488E7237F35E74BED">
    <w:name w:val="BBF21454C6F44CA488E7237F35E74BED"/>
  </w:style>
  <w:style w:type="paragraph" w:customStyle="1" w:styleId="A6AB2CDD0B3C429B8325FC353DD6BB96">
    <w:name w:val="A6AB2CDD0B3C429B8325FC353DD6BB96"/>
  </w:style>
  <w:style w:type="paragraph" w:customStyle="1" w:styleId="2A0286BDFDFC439684BF361CDA425A31">
    <w:name w:val="2A0286BDFDFC439684BF361CDA425A31"/>
  </w:style>
  <w:style w:type="paragraph" w:customStyle="1" w:styleId="D33CD51F9EC246C9A1B3DBC119493DED">
    <w:name w:val="D33CD51F9EC246C9A1B3DBC119493DED"/>
  </w:style>
  <w:style w:type="paragraph" w:customStyle="1" w:styleId="017B06232A8541EDA755B6529C3F1AA0">
    <w:name w:val="017B06232A8541EDA755B6529C3F1AA0"/>
  </w:style>
  <w:style w:type="paragraph" w:customStyle="1" w:styleId="C5881A9A44904CA0A62577256A191701">
    <w:name w:val="C5881A9A44904CA0A62577256A191701"/>
  </w:style>
  <w:style w:type="paragraph" w:customStyle="1" w:styleId="EB9CAF56E7AD44FF98264D38BE334000">
    <w:name w:val="EB9CAF56E7AD44FF98264D38BE334000"/>
  </w:style>
  <w:style w:type="paragraph" w:customStyle="1" w:styleId="350B08D91148447FAAC00CDC61486AD5">
    <w:name w:val="350B08D91148447FAAC00CDC61486AD5"/>
  </w:style>
  <w:style w:type="paragraph" w:customStyle="1" w:styleId="3997C3B176334B9FACEF11A055CB04BE">
    <w:name w:val="3997C3B176334B9FACEF11A055CB04BE"/>
  </w:style>
  <w:style w:type="paragraph" w:customStyle="1" w:styleId="381986BFF38845E4A64E0456EB38D5DE">
    <w:name w:val="381986BFF38845E4A64E0456EB38D5DE"/>
  </w:style>
  <w:style w:type="paragraph" w:customStyle="1" w:styleId="CE73FFB7C223477CBF52D9C1D915B8AE">
    <w:name w:val="CE73FFB7C223477CBF52D9C1D915B8AE"/>
  </w:style>
  <w:style w:type="paragraph" w:customStyle="1" w:styleId="AB6DE28C6E79474EA7A154392636B74F">
    <w:name w:val="AB6DE28C6E79474EA7A154392636B74F"/>
  </w:style>
  <w:style w:type="paragraph" w:customStyle="1" w:styleId="9B85EE7E99134B30B4AB5FDCC402F6A4">
    <w:name w:val="9B85EE7E99134B30B4AB5FDCC402F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2018-08-13T02:25:00Z</dcterms:created>
  <dcterms:modified xsi:type="dcterms:W3CDTF">2018-08-13T02:25:00Z</dcterms:modified>
  <cp:category/>
</cp:coreProperties>
</file>