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47C" w:rsidRDefault="0015247C" w:rsidP="002D5F3E">
      <w:pPr>
        <w:spacing w:before="100" w:beforeAutospacing="1" w:after="100" w:afterAutospacing="1" w:line="240" w:lineRule="auto"/>
        <w:jc w:val="center"/>
        <w:rPr>
          <w:rFonts w:ascii="Romana BT" w:hAnsi="Romana BT" w:cs="Times New Roman"/>
          <w:sz w:val="22"/>
        </w:rPr>
      </w:pPr>
    </w:p>
    <w:p w:rsidR="007414B2" w:rsidRDefault="00525CA2" w:rsidP="007414B2">
      <w:pPr>
        <w:spacing w:before="100" w:beforeAutospacing="1" w:after="100" w:afterAutospacing="1" w:line="240" w:lineRule="auto"/>
        <w:jc w:val="center"/>
        <w:rPr>
          <w:rFonts w:ascii="Romana BT" w:eastAsia="Times New Roman" w:hAnsi="Romana BT" w:cs="Times New Roman"/>
          <w:b/>
          <w:bCs/>
          <w:color w:val="454442"/>
          <w:sz w:val="20"/>
          <w:szCs w:val="20"/>
          <w:lang w:val="en"/>
        </w:rPr>
      </w:pPr>
      <w:r w:rsidRPr="00CE6557">
        <w:rPr>
          <w:rFonts w:ascii="Romana BT" w:hAnsi="Romana BT" w:cs="Times New Roman"/>
          <w:sz w:val="20"/>
          <w:szCs w:val="20"/>
        </w:rPr>
        <w:t xml:space="preserve">Tremayne Jackson                                                                                                                                                 2308 South </w:t>
      </w:r>
      <w:proofErr w:type="spellStart"/>
      <w:r w:rsidRPr="00CE6557">
        <w:rPr>
          <w:rFonts w:ascii="Romana BT" w:hAnsi="Romana BT" w:cs="Times New Roman"/>
          <w:sz w:val="20"/>
          <w:szCs w:val="20"/>
        </w:rPr>
        <w:t>Bonsall</w:t>
      </w:r>
      <w:proofErr w:type="spellEnd"/>
      <w:r w:rsidRPr="00CE6557">
        <w:rPr>
          <w:rFonts w:ascii="Romana BT" w:hAnsi="Romana BT" w:cs="Times New Roman"/>
          <w:sz w:val="20"/>
          <w:szCs w:val="20"/>
        </w:rPr>
        <w:t xml:space="preserve"> Street                                                                                                                                 </w:t>
      </w:r>
      <w:r w:rsidR="002D5F3E" w:rsidRPr="00CE6557">
        <w:rPr>
          <w:rFonts w:ascii="Romana BT" w:hAnsi="Romana BT" w:cs="Times New Roman"/>
          <w:sz w:val="20"/>
          <w:szCs w:val="20"/>
        </w:rPr>
        <w:t xml:space="preserve">               </w:t>
      </w:r>
      <w:r w:rsidRPr="00CE6557">
        <w:rPr>
          <w:rFonts w:ascii="Romana BT" w:hAnsi="Romana BT" w:cs="Times New Roman"/>
          <w:sz w:val="20"/>
          <w:szCs w:val="20"/>
        </w:rPr>
        <w:t xml:space="preserve"> </w:t>
      </w:r>
      <w:r w:rsidR="002D5F3E" w:rsidRPr="00CE6557">
        <w:rPr>
          <w:rFonts w:ascii="Romana BT" w:hAnsi="Romana BT" w:cs="Times New Roman"/>
          <w:sz w:val="20"/>
          <w:szCs w:val="20"/>
        </w:rPr>
        <w:t xml:space="preserve">                        </w:t>
      </w:r>
      <w:r w:rsidR="00CE6557">
        <w:rPr>
          <w:rFonts w:ascii="Romana BT" w:hAnsi="Romana BT" w:cs="Times New Roman"/>
          <w:sz w:val="20"/>
          <w:szCs w:val="20"/>
        </w:rPr>
        <w:t xml:space="preserve">                                                               </w:t>
      </w:r>
      <w:r w:rsidRPr="00CE6557">
        <w:rPr>
          <w:rFonts w:ascii="Romana BT" w:hAnsi="Romana BT" w:cs="Times New Roman"/>
          <w:sz w:val="20"/>
          <w:szCs w:val="20"/>
        </w:rPr>
        <w:t>Cell  267-579-7865</w:t>
      </w:r>
      <w:r w:rsidR="00CE6557">
        <w:rPr>
          <w:rFonts w:ascii="Romana BT" w:hAnsi="Romana BT" w:cs="Times New Roman"/>
          <w:sz w:val="20"/>
          <w:szCs w:val="20"/>
        </w:rPr>
        <w:t xml:space="preserve">, </w:t>
      </w:r>
      <w:hyperlink r:id="rId4" w:history="1">
        <w:r w:rsidR="00CE6557" w:rsidRPr="00B414B2">
          <w:rPr>
            <w:rStyle w:val="Hyperlink"/>
            <w:rFonts w:ascii="Romana BT" w:hAnsi="Romana BT" w:cs="Times New Roman"/>
            <w:sz w:val="20"/>
            <w:szCs w:val="20"/>
          </w:rPr>
          <w:t>Tremayne.Jackson2015@gmail.com</w:t>
        </w:r>
      </w:hyperlink>
      <w:r w:rsidR="00CE6557">
        <w:rPr>
          <w:rFonts w:ascii="Romana BT" w:hAnsi="Romana BT" w:cs="Times New Roman"/>
          <w:sz w:val="20"/>
          <w:szCs w:val="20"/>
        </w:rPr>
        <w:t xml:space="preserve"> </w:t>
      </w:r>
      <w:r w:rsidRPr="00CE6557">
        <w:rPr>
          <w:rFonts w:ascii="Romana BT" w:hAnsi="Romana BT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CE6557">
        <w:rPr>
          <w:rStyle w:val="Hyperlink"/>
          <w:rFonts w:ascii="Romana BT" w:hAnsi="Romana BT" w:cs="Times New Roman"/>
          <w:sz w:val="20"/>
          <w:szCs w:val="20"/>
        </w:rPr>
        <w:t xml:space="preserve">                                                                                                    </w:t>
      </w:r>
      <w:r w:rsidR="0055321D">
        <w:rPr>
          <w:rFonts w:ascii="Romana BT" w:eastAsia="Times New Roman" w:hAnsi="Romana BT" w:cs="Times New Roman"/>
          <w:b/>
          <w:bCs/>
          <w:color w:val="454442"/>
          <w:sz w:val="20"/>
          <w:szCs w:val="20"/>
          <w:lang w:val="en"/>
        </w:rPr>
        <w:t>Job Position</w:t>
      </w:r>
      <w:r w:rsidRPr="00CE6557">
        <w:rPr>
          <w:rFonts w:ascii="Romana BT" w:eastAsia="Times New Roman" w:hAnsi="Romana BT" w:cs="Times New Roman"/>
          <w:b/>
          <w:bCs/>
          <w:color w:val="454442"/>
          <w:sz w:val="20"/>
          <w:szCs w:val="20"/>
          <w:lang w:val="en"/>
        </w:rPr>
        <w:t>:</w:t>
      </w:r>
      <w:r w:rsidR="0055321D">
        <w:rPr>
          <w:rFonts w:ascii="Romana BT" w:eastAsia="Times New Roman" w:hAnsi="Romana BT" w:cs="Times New Roman"/>
          <w:b/>
          <w:bCs/>
          <w:color w:val="454442"/>
          <w:sz w:val="20"/>
          <w:szCs w:val="20"/>
          <w:lang w:val="en"/>
        </w:rPr>
        <w:t xml:space="preserve"> </w:t>
      </w:r>
      <w:r w:rsidR="00881074">
        <w:rPr>
          <w:rFonts w:ascii="Romana BT" w:eastAsia="Times New Roman" w:hAnsi="Romana BT" w:cs="Times New Roman"/>
          <w:b/>
          <w:bCs/>
          <w:color w:val="454442"/>
          <w:sz w:val="20"/>
          <w:szCs w:val="20"/>
          <w:lang w:val="en"/>
        </w:rPr>
        <w:t xml:space="preserve">Cora Services, Inc. </w:t>
      </w:r>
      <w:r w:rsidR="00EC0400">
        <w:rPr>
          <w:rFonts w:ascii="Romana BT" w:eastAsia="Times New Roman" w:hAnsi="Romana BT" w:cs="Times New Roman"/>
          <w:b/>
          <w:bCs/>
          <w:color w:val="454442"/>
          <w:sz w:val="20"/>
          <w:szCs w:val="20"/>
          <w:lang w:val="en"/>
        </w:rPr>
        <w:t>Evening</w:t>
      </w:r>
      <w:r w:rsidR="0040215F">
        <w:rPr>
          <w:rFonts w:ascii="Romana BT" w:eastAsia="Times New Roman" w:hAnsi="Romana BT" w:cs="Times New Roman"/>
          <w:b/>
          <w:bCs/>
          <w:color w:val="454442"/>
          <w:sz w:val="20"/>
          <w:szCs w:val="20"/>
          <w:lang w:val="en"/>
        </w:rPr>
        <w:t xml:space="preserve"> Receptionist – Part-Time </w:t>
      </w:r>
      <w:r w:rsidR="00881074">
        <w:rPr>
          <w:rFonts w:ascii="Romana BT" w:eastAsia="Times New Roman" w:hAnsi="Romana BT" w:cs="Times New Roman"/>
          <w:b/>
          <w:bCs/>
          <w:color w:val="454442"/>
          <w:sz w:val="20"/>
          <w:szCs w:val="20"/>
          <w:lang w:val="en"/>
        </w:rPr>
        <w:t>Monday-Thursday 5-9pm</w:t>
      </w:r>
      <w:r w:rsidR="0040215F">
        <w:rPr>
          <w:rFonts w:ascii="Romana BT" w:eastAsia="Times New Roman" w:hAnsi="Romana BT" w:cs="Times New Roman"/>
          <w:b/>
          <w:bCs/>
          <w:color w:val="454442"/>
          <w:sz w:val="20"/>
          <w:szCs w:val="20"/>
          <w:lang w:val="en"/>
        </w:rPr>
        <w:t xml:space="preserve"> </w:t>
      </w:r>
    </w:p>
    <w:p w:rsidR="00525CA2" w:rsidRPr="00CE6557" w:rsidRDefault="007414B2" w:rsidP="007414B2">
      <w:pPr>
        <w:spacing w:before="100" w:beforeAutospacing="1" w:after="100" w:afterAutospacing="1" w:line="240" w:lineRule="auto"/>
        <w:rPr>
          <w:rFonts w:ascii="Romana BT" w:hAnsi="Romana BT" w:cs="Times New Roman"/>
          <w:sz w:val="20"/>
          <w:szCs w:val="20"/>
        </w:rPr>
      </w:pPr>
      <w:r w:rsidRPr="007414B2">
        <w:rPr>
          <w:rFonts w:ascii="Romana BT" w:eastAsia="Times New Roman" w:hAnsi="Romana BT" w:cs="Times New Roman"/>
          <w:b/>
          <w:bCs/>
          <w:color w:val="454442"/>
          <w:sz w:val="20"/>
          <w:szCs w:val="20"/>
          <w:u w:val="single"/>
          <w:lang w:val="en"/>
        </w:rPr>
        <w:t>OBJ</w:t>
      </w:r>
      <w:r w:rsidR="00525CA2" w:rsidRPr="007414B2">
        <w:rPr>
          <w:rFonts w:ascii="Romana BT" w:hAnsi="Romana BT" w:cs="Times New Roman"/>
          <w:b/>
          <w:sz w:val="20"/>
          <w:szCs w:val="20"/>
          <w:u w:val="single"/>
        </w:rPr>
        <w:t>ECTIVE</w:t>
      </w:r>
      <w:r w:rsidR="00A81430" w:rsidRPr="00CE6557">
        <w:rPr>
          <w:rFonts w:ascii="Romana BT" w:hAnsi="Romana BT" w:cs="Times New Roman"/>
          <w:b/>
          <w:sz w:val="20"/>
          <w:szCs w:val="20"/>
          <w:u w:val="single"/>
        </w:rPr>
        <w:t xml:space="preserve">: </w:t>
      </w:r>
      <w:r w:rsidR="00525CA2" w:rsidRPr="00CE6557">
        <w:rPr>
          <w:rFonts w:ascii="Romana BT" w:hAnsi="Romana BT" w:cs="Times New Roman"/>
          <w:sz w:val="20"/>
          <w:szCs w:val="20"/>
        </w:rPr>
        <w:t xml:space="preserve">To utilize my skills in achieving higher level employment goals within </w:t>
      </w:r>
      <w:r w:rsidR="00A65177" w:rsidRPr="00CE6557">
        <w:rPr>
          <w:rFonts w:ascii="Romana BT" w:hAnsi="Romana BT" w:cs="Times New Roman"/>
          <w:sz w:val="20"/>
          <w:szCs w:val="20"/>
        </w:rPr>
        <w:t xml:space="preserve">Connect America </w:t>
      </w:r>
    </w:p>
    <w:p w:rsidR="00A81430" w:rsidRPr="00CE6557" w:rsidRDefault="00525CA2" w:rsidP="00A81430">
      <w:pPr>
        <w:spacing w:line="240" w:lineRule="auto"/>
        <w:rPr>
          <w:rFonts w:ascii="Romana BT" w:hAnsi="Romana BT" w:cs="Times New Roman"/>
          <w:b/>
          <w:sz w:val="20"/>
          <w:szCs w:val="20"/>
          <w:u w:val="single"/>
        </w:rPr>
      </w:pPr>
      <w:r w:rsidRPr="00CE6557">
        <w:rPr>
          <w:rFonts w:ascii="Romana BT" w:hAnsi="Romana BT" w:cs="Times New Roman"/>
          <w:b/>
          <w:sz w:val="20"/>
          <w:szCs w:val="20"/>
          <w:u w:val="single"/>
        </w:rPr>
        <w:t>ADMINISTRATIVE SKILLS</w:t>
      </w:r>
      <w:r w:rsidR="00A81430" w:rsidRPr="00CE6557">
        <w:rPr>
          <w:rFonts w:ascii="Romana BT" w:hAnsi="Romana BT" w:cs="Times New Roman"/>
          <w:b/>
          <w:sz w:val="20"/>
          <w:szCs w:val="20"/>
          <w:u w:val="single"/>
        </w:rPr>
        <w:t xml:space="preserve">: </w:t>
      </w:r>
      <w:r w:rsidRPr="00CE6557">
        <w:rPr>
          <w:rFonts w:ascii="Romana BT" w:hAnsi="Romana BT" w:cs="Times New Roman"/>
          <w:sz w:val="20"/>
          <w:szCs w:val="20"/>
        </w:rPr>
        <w:t xml:space="preserve">•Commitment to excellent customer service •Ability to work effectively with diverse population </w:t>
      </w:r>
      <w:r w:rsidR="00A81430" w:rsidRPr="00CE6557">
        <w:rPr>
          <w:rFonts w:ascii="Romana BT" w:hAnsi="Romana BT" w:cs="Times New Roman"/>
          <w:sz w:val="20"/>
          <w:szCs w:val="20"/>
        </w:rPr>
        <w:t>•</w:t>
      </w:r>
      <w:r w:rsidRPr="00CE6557">
        <w:rPr>
          <w:rFonts w:ascii="Romana BT" w:hAnsi="Romana BT" w:cs="Times New Roman"/>
          <w:sz w:val="20"/>
          <w:szCs w:val="20"/>
        </w:rPr>
        <w:t>Monitors time frames for milestones</w:t>
      </w:r>
      <w:r w:rsidR="00CE6557">
        <w:rPr>
          <w:rFonts w:ascii="Romana BT" w:hAnsi="Romana BT" w:cs="Times New Roman"/>
          <w:sz w:val="20"/>
          <w:szCs w:val="20"/>
        </w:rPr>
        <w:t xml:space="preserve"> </w:t>
      </w:r>
      <w:r w:rsidRPr="00CE6557">
        <w:rPr>
          <w:rFonts w:ascii="Romana BT" w:hAnsi="Romana BT" w:cs="Times New Roman"/>
          <w:sz w:val="20"/>
          <w:szCs w:val="20"/>
        </w:rPr>
        <w:t xml:space="preserve">•Strong communication and interpersonal skills </w:t>
      </w:r>
      <w:r w:rsidR="00A81430" w:rsidRPr="00CE6557">
        <w:rPr>
          <w:rFonts w:ascii="Romana BT" w:hAnsi="Romana BT" w:cs="Times New Roman"/>
          <w:sz w:val="20"/>
          <w:szCs w:val="20"/>
        </w:rPr>
        <w:t>•</w:t>
      </w:r>
      <w:r w:rsidRPr="00CE6557">
        <w:rPr>
          <w:rFonts w:ascii="Romana BT" w:hAnsi="Romana BT" w:cs="Times New Roman"/>
          <w:sz w:val="20"/>
          <w:szCs w:val="20"/>
        </w:rPr>
        <w:t xml:space="preserve">Problem resolve skills </w:t>
      </w:r>
      <w:r w:rsidR="00A81430" w:rsidRPr="00CE6557">
        <w:rPr>
          <w:rFonts w:ascii="Romana BT" w:hAnsi="Romana BT" w:cs="Times New Roman"/>
          <w:sz w:val="20"/>
          <w:szCs w:val="20"/>
        </w:rPr>
        <w:t>* Manage statistical data</w:t>
      </w:r>
      <w:r w:rsidR="00A81430" w:rsidRPr="00CE6557">
        <w:rPr>
          <w:rFonts w:ascii="Romana BT" w:hAnsi="Romana BT" w:cs="Times New Roman"/>
          <w:b/>
          <w:sz w:val="20"/>
          <w:szCs w:val="20"/>
        </w:rPr>
        <w:t xml:space="preserve"> </w:t>
      </w:r>
      <w:r w:rsidR="00A81430" w:rsidRPr="00CE6557">
        <w:rPr>
          <w:rFonts w:ascii="Romana BT" w:hAnsi="Romana BT" w:cs="Times New Roman"/>
          <w:sz w:val="20"/>
          <w:szCs w:val="20"/>
        </w:rPr>
        <w:t>•Strong technol</w:t>
      </w:r>
      <w:r w:rsidR="00881074">
        <w:rPr>
          <w:rFonts w:ascii="Romana BT" w:hAnsi="Romana BT" w:cs="Times New Roman"/>
          <w:sz w:val="20"/>
          <w:szCs w:val="20"/>
        </w:rPr>
        <w:t>ogy skills •Attention to detail</w:t>
      </w:r>
    </w:p>
    <w:p w:rsidR="00525CA2" w:rsidRPr="00CE6557" w:rsidRDefault="00A81430" w:rsidP="00525CA2">
      <w:pPr>
        <w:spacing w:line="240" w:lineRule="auto"/>
        <w:rPr>
          <w:rFonts w:ascii="Romana BT" w:hAnsi="Romana BT" w:cs="Times New Roman"/>
          <w:sz w:val="20"/>
          <w:szCs w:val="20"/>
        </w:rPr>
      </w:pPr>
      <w:r w:rsidRPr="00CE6557">
        <w:rPr>
          <w:rFonts w:ascii="Romana BT" w:hAnsi="Romana BT" w:cs="Times New Roman"/>
          <w:b/>
          <w:sz w:val="20"/>
          <w:szCs w:val="20"/>
        </w:rPr>
        <w:t xml:space="preserve"> </w:t>
      </w:r>
      <w:r w:rsidR="00525CA2" w:rsidRPr="00CE6557">
        <w:rPr>
          <w:rFonts w:ascii="Romana BT" w:hAnsi="Romana BT" w:cs="Times New Roman"/>
          <w:b/>
          <w:sz w:val="20"/>
          <w:szCs w:val="20"/>
        </w:rPr>
        <w:t>J</w:t>
      </w:r>
      <w:r w:rsidR="00525CA2" w:rsidRPr="00CE6557">
        <w:rPr>
          <w:rFonts w:ascii="Romana BT" w:hAnsi="Romana BT" w:cs="Times New Roman"/>
          <w:b/>
          <w:sz w:val="20"/>
          <w:szCs w:val="20"/>
          <w:u w:val="single"/>
        </w:rPr>
        <w:t>OBS SKILLS</w:t>
      </w:r>
      <w:r w:rsidRPr="00CE6557">
        <w:rPr>
          <w:rFonts w:ascii="Romana BT" w:hAnsi="Romana BT" w:cs="Times New Roman"/>
          <w:b/>
          <w:sz w:val="20"/>
          <w:szCs w:val="20"/>
          <w:u w:val="single"/>
        </w:rPr>
        <w:t xml:space="preserve">: </w:t>
      </w:r>
      <w:r w:rsidR="00525CA2" w:rsidRPr="00CE6557">
        <w:rPr>
          <w:rFonts w:ascii="Romana BT" w:hAnsi="Romana BT" w:cs="Times New Roman"/>
          <w:sz w:val="20"/>
          <w:szCs w:val="20"/>
        </w:rPr>
        <w:t>Leader, Supply Inventory Specialist, Excellent Customer Service, Manage coordination of records, Technical skills, Public relations, Critical Analysis, Detail oriented, , Organizational team-player, Task organizer, Resolution Specialist, Responsible, procurement processing, coordinate work schedule</w:t>
      </w:r>
    </w:p>
    <w:p w:rsidR="00525CA2" w:rsidRPr="00CE6557" w:rsidRDefault="00525CA2" w:rsidP="00525CA2">
      <w:pPr>
        <w:spacing w:line="240" w:lineRule="auto"/>
        <w:rPr>
          <w:rFonts w:ascii="Romana BT" w:hAnsi="Romana BT" w:cs="Times New Roman"/>
          <w:b/>
          <w:sz w:val="20"/>
          <w:szCs w:val="20"/>
          <w:u w:val="single"/>
        </w:rPr>
      </w:pPr>
      <w:r w:rsidRPr="00CE6557">
        <w:rPr>
          <w:rFonts w:ascii="Romana BT" w:hAnsi="Romana BT" w:cs="Times New Roman"/>
          <w:sz w:val="20"/>
          <w:szCs w:val="20"/>
        </w:rPr>
        <w:t xml:space="preserve">                                                                       </w:t>
      </w:r>
      <w:r w:rsidRPr="00CE6557">
        <w:rPr>
          <w:rFonts w:ascii="Romana BT" w:hAnsi="Romana BT" w:cs="Times New Roman"/>
          <w:b/>
          <w:sz w:val="20"/>
          <w:szCs w:val="20"/>
          <w:u w:val="single"/>
        </w:rPr>
        <w:t xml:space="preserve">EDUCATION </w:t>
      </w:r>
    </w:p>
    <w:p w:rsidR="00525CA2" w:rsidRPr="00CE6557" w:rsidRDefault="00525CA2" w:rsidP="00525CA2">
      <w:pPr>
        <w:spacing w:line="240" w:lineRule="auto"/>
        <w:rPr>
          <w:rFonts w:ascii="Romana BT" w:hAnsi="Romana BT" w:cs="Times New Roman"/>
          <w:sz w:val="20"/>
          <w:szCs w:val="20"/>
        </w:rPr>
      </w:pPr>
      <w:r w:rsidRPr="00CE6557">
        <w:rPr>
          <w:rFonts w:ascii="Romana BT" w:hAnsi="Romana BT" w:cs="Times New Roman"/>
          <w:sz w:val="20"/>
          <w:szCs w:val="20"/>
        </w:rPr>
        <w:t xml:space="preserve">St. Joseph University                                                                  </w:t>
      </w:r>
      <w:r w:rsidR="00A65177" w:rsidRPr="00CE6557">
        <w:rPr>
          <w:rFonts w:ascii="Romana BT" w:hAnsi="Romana BT" w:cs="Times New Roman"/>
          <w:sz w:val="20"/>
          <w:szCs w:val="20"/>
        </w:rPr>
        <w:t xml:space="preserve">  </w:t>
      </w:r>
      <w:r w:rsidR="00A81430" w:rsidRPr="00CE6557">
        <w:rPr>
          <w:rFonts w:ascii="Romana BT" w:hAnsi="Romana BT" w:cs="Times New Roman"/>
          <w:sz w:val="20"/>
          <w:szCs w:val="20"/>
        </w:rPr>
        <w:t xml:space="preserve"> </w:t>
      </w:r>
      <w:r w:rsidR="00CE6557">
        <w:rPr>
          <w:rFonts w:ascii="Romana BT" w:hAnsi="Romana BT" w:cs="Times New Roman"/>
          <w:sz w:val="20"/>
          <w:szCs w:val="20"/>
        </w:rPr>
        <w:t xml:space="preserve">  </w:t>
      </w:r>
      <w:r w:rsidRPr="00CE6557">
        <w:rPr>
          <w:rFonts w:ascii="Romana BT" w:hAnsi="Romana BT" w:cs="Times New Roman"/>
          <w:sz w:val="20"/>
          <w:szCs w:val="20"/>
        </w:rPr>
        <w:t xml:space="preserve">Philadelphia, PA                                         Associate Degree: </w:t>
      </w:r>
      <w:r w:rsidR="00E302A0">
        <w:rPr>
          <w:rFonts w:ascii="Romana BT" w:hAnsi="Romana BT" w:cs="Times New Roman"/>
          <w:sz w:val="20"/>
          <w:szCs w:val="20"/>
        </w:rPr>
        <w:t xml:space="preserve">Business   </w:t>
      </w:r>
      <w:r w:rsidRPr="00CE6557">
        <w:rPr>
          <w:rFonts w:ascii="Romana BT" w:hAnsi="Romana BT" w:cs="Times New Roman"/>
          <w:sz w:val="20"/>
          <w:szCs w:val="20"/>
        </w:rPr>
        <w:t xml:space="preserve">                                                    </w:t>
      </w:r>
      <w:r w:rsidR="00A65177" w:rsidRPr="00CE6557">
        <w:rPr>
          <w:rFonts w:ascii="Romana BT" w:hAnsi="Romana BT" w:cs="Times New Roman"/>
          <w:sz w:val="20"/>
          <w:szCs w:val="20"/>
        </w:rPr>
        <w:t xml:space="preserve">   </w:t>
      </w:r>
      <w:r w:rsidR="00A81430" w:rsidRPr="00CE6557">
        <w:rPr>
          <w:rFonts w:ascii="Romana BT" w:hAnsi="Romana BT" w:cs="Times New Roman"/>
          <w:sz w:val="20"/>
          <w:szCs w:val="20"/>
        </w:rPr>
        <w:t xml:space="preserve">  </w:t>
      </w:r>
      <w:r w:rsidR="00CE6557">
        <w:rPr>
          <w:rFonts w:ascii="Romana BT" w:hAnsi="Romana BT" w:cs="Times New Roman"/>
          <w:sz w:val="20"/>
          <w:szCs w:val="20"/>
        </w:rPr>
        <w:t xml:space="preserve">  </w:t>
      </w:r>
      <w:r w:rsidRPr="00CE6557">
        <w:rPr>
          <w:rFonts w:ascii="Romana BT" w:hAnsi="Romana BT" w:cs="Times New Roman"/>
          <w:sz w:val="20"/>
          <w:szCs w:val="20"/>
        </w:rPr>
        <w:t>9 /1993 - 12/1999</w:t>
      </w:r>
    </w:p>
    <w:p w:rsidR="00525CA2" w:rsidRPr="00CE6557" w:rsidRDefault="00525CA2" w:rsidP="00A81430">
      <w:pPr>
        <w:spacing w:line="240" w:lineRule="auto"/>
        <w:rPr>
          <w:rFonts w:ascii="Romana BT" w:hAnsi="Romana BT"/>
          <w:sz w:val="20"/>
          <w:szCs w:val="20"/>
        </w:rPr>
      </w:pPr>
      <w:r w:rsidRPr="00CE6557">
        <w:rPr>
          <w:rFonts w:ascii="Romana BT" w:hAnsi="Romana BT" w:cs="Times New Roman"/>
          <w:sz w:val="20"/>
          <w:szCs w:val="20"/>
        </w:rPr>
        <w:t xml:space="preserve">John Bartram High School                                                         </w:t>
      </w:r>
      <w:r w:rsidR="00A65177" w:rsidRPr="00CE6557">
        <w:rPr>
          <w:rFonts w:ascii="Romana BT" w:hAnsi="Romana BT" w:cs="Times New Roman"/>
          <w:sz w:val="20"/>
          <w:szCs w:val="20"/>
        </w:rPr>
        <w:t xml:space="preserve">   </w:t>
      </w:r>
      <w:r w:rsidR="00A81430" w:rsidRPr="00CE6557">
        <w:rPr>
          <w:rFonts w:ascii="Romana BT" w:hAnsi="Romana BT" w:cs="Times New Roman"/>
          <w:sz w:val="20"/>
          <w:szCs w:val="20"/>
        </w:rPr>
        <w:t xml:space="preserve">  </w:t>
      </w:r>
      <w:r w:rsidR="00CE6557">
        <w:rPr>
          <w:rFonts w:ascii="Romana BT" w:hAnsi="Romana BT" w:cs="Times New Roman"/>
          <w:sz w:val="20"/>
          <w:szCs w:val="20"/>
        </w:rPr>
        <w:t xml:space="preserve">  </w:t>
      </w:r>
      <w:r w:rsidRPr="00CE6557">
        <w:rPr>
          <w:rFonts w:ascii="Romana BT" w:hAnsi="Romana BT" w:cs="Times New Roman"/>
          <w:sz w:val="20"/>
          <w:szCs w:val="20"/>
        </w:rPr>
        <w:t xml:space="preserve">Philadelphia, PA                                                                   Diploma                                                                                    </w:t>
      </w:r>
      <w:r w:rsidR="00A65177" w:rsidRPr="00CE6557">
        <w:rPr>
          <w:rFonts w:ascii="Romana BT" w:hAnsi="Romana BT" w:cs="Times New Roman"/>
          <w:sz w:val="20"/>
          <w:szCs w:val="20"/>
        </w:rPr>
        <w:t xml:space="preserve">     </w:t>
      </w:r>
      <w:r w:rsidR="00CE6557">
        <w:rPr>
          <w:rFonts w:ascii="Romana BT" w:hAnsi="Romana BT" w:cs="Times New Roman"/>
          <w:sz w:val="20"/>
          <w:szCs w:val="20"/>
        </w:rPr>
        <w:t xml:space="preserve"> </w:t>
      </w:r>
      <w:r w:rsidRPr="00CE6557">
        <w:rPr>
          <w:rFonts w:ascii="Romana BT" w:hAnsi="Romana BT" w:cs="Times New Roman"/>
          <w:sz w:val="20"/>
          <w:szCs w:val="20"/>
        </w:rPr>
        <w:t>9/1973 - 06/1976</w:t>
      </w:r>
      <w:r w:rsidRPr="00CE6557">
        <w:rPr>
          <w:rFonts w:ascii="Romana BT" w:hAnsi="Romana BT"/>
          <w:sz w:val="20"/>
          <w:szCs w:val="20"/>
        </w:rPr>
        <w:t xml:space="preserve">                                                          </w:t>
      </w:r>
    </w:p>
    <w:p w:rsidR="00525CA2" w:rsidRPr="00CE6557" w:rsidRDefault="00A81430" w:rsidP="00A81430">
      <w:pPr>
        <w:spacing w:line="240" w:lineRule="auto"/>
        <w:rPr>
          <w:rFonts w:ascii="Romana BT" w:hAnsi="Romana BT" w:cs="Times New Roman"/>
          <w:b/>
          <w:sz w:val="20"/>
          <w:szCs w:val="20"/>
        </w:rPr>
      </w:pPr>
      <w:r w:rsidRPr="00CE6557">
        <w:rPr>
          <w:rFonts w:ascii="Romana BT" w:hAnsi="Romana BT" w:cs="Times New Roman"/>
          <w:b/>
          <w:sz w:val="20"/>
          <w:szCs w:val="20"/>
        </w:rPr>
        <w:t xml:space="preserve">                                                            </w:t>
      </w:r>
      <w:r w:rsidR="00525CA2" w:rsidRPr="00CE6557">
        <w:rPr>
          <w:rFonts w:ascii="Romana BT" w:hAnsi="Romana BT" w:cs="Times New Roman"/>
          <w:b/>
          <w:sz w:val="20"/>
          <w:szCs w:val="20"/>
          <w:u w:val="single"/>
        </w:rPr>
        <w:t>WORK EXPERIENCE</w:t>
      </w:r>
      <w:r w:rsidRPr="00CE6557">
        <w:rPr>
          <w:rFonts w:ascii="Romana BT" w:hAnsi="Romana BT" w:cs="Times New Roman"/>
          <w:b/>
          <w:sz w:val="20"/>
          <w:szCs w:val="20"/>
          <w:u w:val="single"/>
        </w:rPr>
        <w:t xml:space="preserve"> </w:t>
      </w:r>
      <w:r w:rsidRPr="00CE6557">
        <w:rPr>
          <w:rFonts w:ascii="Romana BT" w:hAnsi="Romana BT" w:cs="Times New Roman"/>
          <w:b/>
          <w:sz w:val="20"/>
          <w:szCs w:val="20"/>
        </w:rPr>
        <w:t xml:space="preserve">                       </w:t>
      </w:r>
      <w:r w:rsidR="000127D2" w:rsidRPr="00CE6557">
        <w:rPr>
          <w:rFonts w:ascii="Romana BT" w:hAnsi="Romana BT" w:cs="Times New Roman"/>
          <w:b/>
          <w:sz w:val="20"/>
          <w:szCs w:val="20"/>
        </w:rPr>
        <w:t xml:space="preserve">                                          </w:t>
      </w:r>
      <w:r w:rsidRPr="00CE6557">
        <w:rPr>
          <w:rFonts w:ascii="Romana BT" w:hAnsi="Romana BT" w:cs="Times New Roman"/>
          <w:sz w:val="20"/>
          <w:szCs w:val="20"/>
        </w:rPr>
        <w:t>DO</w:t>
      </w:r>
      <w:r w:rsidR="000127D2" w:rsidRPr="00CE6557">
        <w:rPr>
          <w:rFonts w:ascii="Romana BT" w:hAnsi="Romana BT" w:cs="Times New Roman"/>
          <w:sz w:val="20"/>
          <w:szCs w:val="20"/>
        </w:rPr>
        <w:t xml:space="preserve">D </w:t>
      </w:r>
      <w:r w:rsidR="00525CA2" w:rsidRPr="00CE6557">
        <w:rPr>
          <w:rFonts w:ascii="Romana BT" w:hAnsi="Romana BT" w:cs="Times New Roman"/>
          <w:sz w:val="20"/>
          <w:szCs w:val="20"/>
        </w:rPr>
        <w:t xml:space="preserve">Defense Logistics Agency                                                                                                                                   </w:t>
      </w:r>
      <w:r w:rsidRPr="00CE6557">
        <w:rPr>
          <w:rFonts w:ascii="Romana BT" w:hAnsi="Romana BT" w:cs="Times New Roman"/>
          <w:sz w:val="20"/>
          <w:szCs w:val="20"/>
        </w:rPr>
        <w:t xml:space="preserve">                           </w:t>
      </w:r>
      <w:r w:rsidR="00525CA2" w:rsidRPr="00CE6557">
        <w:rPr>
          <w:rFonts w:ascii="Romana BT" w:hAnsi="Romana BT" w:cs="Times New Roman"/>
          <w:sz w:val="20"/>
          <w:szCs w:val="20"/>
        </w:rPr>
        <w:t>DLA Troop Support                                                                                                                                        Philadelphia, PA 19111</w:t>
      </w:r>
    </w:p>
    <w:p w:rsidR="00DB36E4" w:rsidRDefault="00525CA2" w:rsidP="00DB36E4">
      <w:pPr>
        <w:spacing w:line="240" w:lineRule="auto"/>
        <w:rPr>
          <w:rFonts w:ascii="Romana BT" w:hAnsi="Romana BT" w:cs="Times New Roman"/>
          <w:sz w:val="20"/>
          <w:szCs w:val="20"/>
        </w:rPr>
      </w:pPr>
      <w:r w:rsidRPr="00CE6557">
        <w:rPr>
          <w:rFonts w:ascii="Romana BT" w:hAnsi="Romana BT" w:cs="Times New Roman"/>
          <w:sz w:val="20"/>
          <w:szCs w:val="20"/>
        </w:rPr>
        <w:t xml:space="preserve">DLA Troop Support                                                                 </w:t>
      </w:r>
      <w:r w:rsidR="00DB36E4" w:rsidRPr="00CE6557">
        <w:rPr>
          <w:rFonts w:ascii="Romana BT" w:hAnsi="Romana BT" w:cs="Times New Roman"/>
          <w:sz w:val="20"/>
          <w:szCs w:val="20"/>
        </w:rPr>
        <w:t>Philadelphia, PA      11/1986 -</w:t>
      </w:r>
      <w:r w:rsidR="00DB36E4">
        <w:rPr>
          <w:rFonts w:ascii="Romana BT" w:hAnsi="Romana BT" w:cs="Times New Roman"/>
          <w:sz w:val="20"/>
          <w:szCs w:val="20"/>
        </w:rPr>
        <w:t>Present</w:t>
      </w:r>
    </w:p>
    <w:p w:rsidR="00525CA2" w:rsidRPr="00CE6557" w:rsidRDefault="00525CA2" w:rsidP="00525CA2">
      <w:pPr>
        <w:spacing w:line="240" w:lineRule="auto"/>
        <w:rPr>
          <w:rFonts w:ascii="Romana BT" w:hAnsi="Romana BT" w:cs="Times New Roman"/>
          <w:sz w:val="20"/>
          <w:szCs w:val="20"/>
        </w:rPr>
      </w:pPr>
      <w:r w:rsidRPr="00CE6557">
        <w:rPr>
          <w:rFonts w:ascii="Romana BT" w:hAnsi="Romana BT" w:cs="Times New Roman"/>
          <w:sz w:val="20"/>
          <w:szCs w:val="20"/>
        </w:rPr>
        <w:t xml:space="preserve">Construction &amp; Equipment Division/QCLD                           </w:t>
      </w:r>
      <w:r w:rsidR="000127D2" w:rsidRPr="00CE6557">
        <w:rPr>
          <w:rFonts w:ascii="Romana BT" w:hAnsi="Romana BT" w:cs="Times New Roman"/>
          <w:sz w:val="20"/>
          <w:szCs w:val="20"/>
        </w:rPr>
        <w:t xml:space="preserve">     </w:t>
      </w:r>
      <w:r w:rsidRPr="00CE6557">
        <w:rPr>
          <w:rFonts w:ascii="Romana BT" w:hAnsi="Romana BT" w:cs="Times New Roman"/>
          <w:sz w:val="20"/>
          <w:szCs w:val="20"/>
        </w:rPr>
        <w:t xml:space="preserve">                                                                                                                        Position:</w:t>
      </w:r>
      <w:r w:rsidR="00DB36E4">
        <w:rPr>
          <w:rFonts w:ascii="Romana BT" w:hAnsi="Romana BT" w:cs="Times New Roman"/>
          <w:sz w:val="20"/>
          <w:szCs w:val="20"/>
        </w:rPr>
        <w:t xml:space="preserve"> </w:t>
      </w:r>
      <w:r w:rsidR="006417DA">
        <w:rPr>
          <w:rFonts w:ascii="Romana BT" w:hAnsi="Romana BT" w:cs="Times New Roman"/>
          <w:sz w:val="20"/>
          <w:szCs w:val="20"/>
        </w:rPr>
        <w:t xml:space="preserve">Supply Customer Representative </w:t>
      </w:r>
      <w:r w:rsidRPr="00CE6557">
        <w:rPr>
          <w:rFonts w:ascii="Romana BT" w:hAnsi="Romana BT" w:cs="Times New Roman"/>
          <w:sz w:val="20"/>
          <w:szCs w:val="20"/>
        </w:rPr>
        <w:t xml:space="preserve">                                         </w:t>
      </w:r>
    </w:p>
    <w:p w:rsidR="00E302A0" w:rsidRDefault="00C77DFA" w:rsidP="00E302A0">
      <w:pPr>
        <w:spacing w:line="240" w:lineRule="auto"/>
        <w:rPr>
          <w:rFonts w:ascii="Romana BT" w:hAnsi="Romana BT" w:cs="Times New Roman"/>
          <w:sz w:val="20"/>
          <w:szCs w:val="20"/>
        </w:rPr>
      </w:pPr>
      <w:r>
        <w:rPr>
          <w:rFonts w:ascii="Romana BT" w:hAnsi="Romana BT" w:cs="Times New Roman"/>
          <w:sz w:val="20"/>
          <w:szCs w:val="20"/>
        </w:rPr>
        <w:t xml:space="preserve">My job </w:t>
      </w:r>
      <w:r w:rsidR="00CE6557">
        <w:rPr>
          <w:rFonts w:ascii="Romana BT" w:hAnsi="Romana BT" w:cs="Times New Roman"/>
          <w:sz w:val="20"/>
          <w:szCs w:val="20"/>
        </w:rPr>
        <w:t xml:space="preserve">includes </w:t>
      </w:r>
      <w:r w:rsidR="0040215F">
        <w:rPr>
          <w:rFonts w:ascii="Romana BT" w:hAnsi="Romana BT" w:cs="Times New Roman"/>
          <w:sz w:val="20"/>
          <w:szCs w:val="20"/>
        </w:rPr>
        <w:t xml:space="preserve">upholding the </w:t>
      </w:r>
      <w:r w:rsidR="0040215F" w:rsidRPr="0040215F">
        <w:rPr>
          <w:rFonts w:ascii="Romana BT" w:hAnsi="Romana BT" w:cs="Times New Roman"/>
          <w:sz w:val="20"/>
          <w:szCs w:val="20"/>
        </w:rPr>
        <w:t>Defense Logistics Agency</w:t>
      </w:r>
      <w:r w:rsidR="0040215F">
        <w:rPr>
          <w:rFonts w:ascii="Romana BT" w:hAnsi="Romana BT" w:cs="Times New Roman"/>
          <w:sz w:val="20"/>
          <w:szCs w:val="20"/>
        </w:rPr>
        <w:t xml:space="preserve"> mission of valuing all military </w:t>
      </w:r>
      <w:r w:rsidR="00451461">
        <w:rPr>
          <w:rFonts w:ascii="Romana BT" w:hAnsi="Romana BT" w:cs="Times New Roman"/>
          <w:sz w:val="20"/>
          <w:szCs w:val="20"/>
        </w:rPr>
        <w:t>customer</w:t>
      </w:r>
      <w:r w:rsidR="0040215F">
        <w:rPr>
          <w:rFonts w:ascii="Romana BT" w:hAnsi="Romana BT" w:cs="Times New Roman"/>
          <w:sz w:val="20"/>
          <w:szCs w:val="20"/>
        </w:rPr>
        <w:t>s</w:t>
      </w:r>
      <w:r w:rsidR="00451461">
        <w:rPr>
          <w:rFonts w:ascii="Romana BT" w:hAnsi="Romana BT" w:cs="Times New Roman"/>
          <w:sz w:val="20"/>
          <w:szCs w:val="20"/>
        </w:rPr>
        <w:t xml:space="preserve">, </w:t>
      </w:r>
      <w:r w:rsidR="0040215F">
        <w:rPr>
          <w:rFonts w:ascii="Romana BT" w:hAnsi="Romana BT" w:cs="Times New Roman"/>
          <w:sz w:val="20"/>
          <w:szCs w:val="20"/>
        </w:rPr>
        <w:t>facilities</w:t>
      </w:r>
      <w:r w:rsidR="00451461">
        <w:rPr>
          <w:rFonts w:ascii="Romana BT" w:hAnsi="Romana BT" w:cs="Times New Roman"/>
          <w:sz w:val="20"/>
          <w:szCs w:val="20"/>
        </w:rPr>
        <w:t xml:space="preserve"> and vendors </w:t>
      </w:r>
      <w:r w:rsidR="00CF5E65">
        <w:rPr>
          <w:rFonts w:ascii="Romana BT" w:hAnsi="Romana BT" w:cs="Times New Roman"/>
          <w:sz w:val="20"/>
          <w:szCs w:val="20"/>
        </w:rPr>
        <w:t xml:space="preserve">with </w:t>
      </w:r>
      <w:r w:rsidR="00451461">
        <w:rPr>
          <w:rFonts w:ascii="Romana BT" w:hAnsi="Romana BT" w:cs="Times New Roman"/>
          <w:sz w:val="20"/>
          <w:szCs w:val="20"/>
        </w:rPr>
        <w:t>experience in excellent customer service</w:t>
      </w:r>
      <w:r w:rsidR="00CF5E65">
        <w:rPr>
          <w:rFonts w:ascii="Romana BT" w:hAnsi="Romana BT" w:cs="Times New Roman"/>
          <w:sz w:val="20"/>
          <w:szCs w:val="20"/>
        </w:rPr>
        <w:t xml:space="preserve">.  </w:t>
      </w:r>
      <w:r w:rsidR="00CF5E65" w:rsidRPr="005400C4">
        <w:rPr>
          <w:rFonts w:ascii="Romana BT" w:hAnsi="Romana BT" w:cs="Times New Roman"/>
          <w:sz w:val="20"/>
          <w:szCs w:val="20"/>
        </w:rPr>
        <w:t xml:space="preserve">My skills includes </w:t>
      </w:r>
      <w:r w:rsidR="00451461" w:rsidRPr="005400C4">
        <w:rPr>
          <w:rFonts w:ascii="Romana BT" w:hAnsi="Romana BT" w:cs="Times New Roman"/>
          <w:sz w:val="20"/>
          <w:szCs w:val="20"/>
        </w:rPr>
        <w:t>m</w:t>
      </w:r>
      <w:r w:rsidR="00451461" w:rsidRPr="005400C4">
        <w:rPr>
          <w:rFonts w:ascii="open-sans" w:eastAsia="Times New Roman" w:hAnsi="open-sans" w:cs="Arial"/>
          <w:color w:val="252525"/>
          <w:sz w:val="20"/>
          <w:szCs w:val="20"/>
        </w:rPr>
        <w:t>aintaining a calm, welcoming environment that is conducive to receiving and maintains confidentiality to</w:t>
      </w:r>
      <w:r w:rsidR="00451461" w:rsidRPr="005400C4">
        <w:rPr>
          <w:rFonts w:ascii="Romana BT" w:hAnsi="Romana BT" w:cs="Times New Roman"/>
          <w:sz w:val="20"/>
          <w:szCs w:val="20"/>
        </w:rPr>
        <w:t xml:space="preserve"> federal regulations </w:t>
      </w:r>
      <w:r w:rsidR="001532E7" w:rsidRPr="005400C4">
        <w:rPr>
          <w:rFonts w:ascii="Romana BT" w:hAnsi="Romana BT" w:cs="Times New Roman"/>
          <w:sz w:val="20"/>
          <w:szCs w:val="20"/>
        </w:rPr>
        <w:t>with professional accountability</w:t>
      </w:r>
      <w:r w:rsidR="00CF5E65" w:rsidRPr="005400C4">
        <w:rPr>
          <w:rFonts w:ascii="Romana BT" w:hAnsi="Romana BT" w:cs="Times New Roman"/>
          <w:sz w:val="20"/>
          <w:szCs w:val="20"/>
        </w:rPr>
        <w:t>.  My professional accountability p</w:t>
      </w:r>
      <w:r w:rsidR="00CF5E65" w:rsidRPr="005400C4">
        <w:rPr>
          <w:rFonts w:ascii="open-sans" w:eastAsia="Times New Roman" w:hAnsi="open-sans" w:cs="Arial"/>
          <w:color w:val="252525"/>
          <w:sz w:val="20"/>
          <w:szCs w:val="20"/>
        </w:rPr>
        <w:t xml:space="preserve">rovides courteous and knowledgeable assistance to callers; answer, screen and transfer calls when necessary.  </w:t>
      </w:r>
      <w:r w:rsidR="005400C4">
        <w:rPr>
          <w:rFonts w:ascii="open-sans" w:eastAsia="Times New Roman" w:hAnsi="open-sans" w:cs="Arial"/>
          <w:color w:val="252525"/>
          <w:sz w:val="20"/>
          <w:szCs w:val="20"/>
        </w:rPr>
        <w:t>Daily r</w:t>
      </w:r>
      <w:r w:rsidR="005400C4" w:rsidRPr="005400C4">
        <w:rPr>
          <w:rFonts w:ascii="open-sans" w:eastAsia="Times New Roman" w:hAnsi="open-sans" w:cs="Arial"/>
          <w:color w:val="252525"/>
          <w:sz w:val="20"/>
          <w:szCs w:val="20"/>
        </w:rPr>
        <w:t xml:space="preserve">esponsibilities consist of </w:t>
      </w:r>
      <w:r w:rsidR="00CF5E65" w:rsidRPr="005400C4">
        <w:rPr>
          <w:rFonts w:ascii="open-sans" w:eastAsia="Times New Roman" w:hAnsi="open-sans" w:cs="Arial"/>
          <w:color w:val="252525"/>
          <w:sz w:val="20"/>
          <w:szCs w:val="20"/>
        </w:rPr>
        <w:t>providing assistance with up-to-date c</w:t>
      </w:r>
      <w:r w:rsidR="005400C4" w:rsidRPr="005400C4">
        <w:rPr>
          <w:rFonts w:ascii="open-sans" w:eastAsia="Times New Roman" w:hAnsi="open-sans" w:cs="Arial"/>
          <w:color w:val="252525"/>
          <w:sz w:val="20"/>
          <w:szCs w:val="20"/>
        </w:rPr>
        <w:t xml:space="preserve">ustomer </w:t>
      </w:r>
      <w:r w:rsidR="001532E7" w:rsidRPr="005400C4">
        <w:rPr>
          <w:rFonts w:ascii="Romana BT" w:hAnsi="Romana BT" w:cs="Times New Roman"/>
          <w:sz w:val="20"/>
          <w:szCs w:val="20"/>
        </w:rPr>
        <w:t>in</w:t>
      </w:r>
      <w:r w:rsidR="005400C4" w:rsidRPr="005400C4">
        <w:rPr>
          <w:rFonts w:ascii="Romana BT" w:hAnsi="Romana BT" w:cs="Times New Roman"/>
          <w:sz w:val="20"/>
          <w:szCs w:val="20"/>
        </w:rPr>
        <w:t xml:space="preserve">formation and </w:t>
      </w:r>
      <w:r w:rsidR="001532E7" w:rsidRPr="005400C4">
        <w:rPr>
          <w:rFonts w:ascii="Romana BT" w:hAnsi="Romana BT" w:cs="Times New Roman"/>
          <w:sz w:val="20"/>
          <w:szCs w:val="20"/>
        </w:rPr>
        <w:t xml:space="preserve">knowledge for an overall scope in </w:t>
      </w:r>
      <w:r w:rsidR="00451461" w:rsidRPr="005400C4">
        <w:rPr>
          <w:rFonts w:ascii="Romana BT" w:hAnsi="Romana BT" w:cs="Times New Roman"/>
          <w:sz w:val="20"/>
          <w:szCs w:val="20"/>
        </w:rPr>
        <w:t>strong organization, multitasking, problem solving and a keen</w:t>
      </w:r>
      <w:r w:rsidR="00451461">
        <w:rPr>
          <w:rFonts w:ascii="Romana BT" w:hAnsi="Romana BT" w:cs="Times New Roman"/>
          <w:sz w:val="20"/>
          <w:szCs w:val="20"/>
        </w:rPr>
        <w:t xml:space="preserve"> attention to detail.   I do possess the ability to be resourceful and proactive to offset issue and concerns for resolution.  </w:t>
      </w:r>
      <w:r w:rsidR="005400C4">
        <w:rPr>
          <w:rFonts w:ascii="Romana BT" w:hAnsi="Romana BT" w:cs="Times New Roman"/>
          <w:sz w:val="20"/>
          <w:szCs w:val="20"/>
        </w:rPr>
        <w:t>Resolution tactics assist to prevent, anticipate and address customer concerns before they escalate</w:t>
      </w:r>
      <w:r w:rsidR="00290744">
        <w:rPr>
          <w:rFonts w:ascii="Romana BT" w:hAnsi="Romana BT" w:cs="Times New Roman"/>
          <w:sz w:val="20"/>
          <w:szCs w:val="20"/>
        </w:rPr>
        <w:t>,</w:t>
      </w:r>
      <w:r w:rsidR="00451461">
        <w:rPr>
          <w:rFonts w:ascii="Romana BT" w:hAnsi="Romana BT" w:cs="Times New Roman"/>
          <w:sz w:val="20"/>
          <w:szCs w:val="20"/>
        </w:rPr>
        <w:t xml:space="preserve"> </w:t>
      </w:r>
      <w:r w:rsidR="00290744">
        <w:rPr>
          <w:rFonts w:ascii="Romana BT" w:hAnsi="Romana BT" w:cs="Times New Roman"/>
          <w:sz w:val="20"/>
          <w:szCs w:val="20"/>
        </w:rPr>
        <w:t xml:space="preserve">while proactively </w:t>
      </w:r>
      <w:r w:rsidR="00451461">
        <w:rPr>
          <w:rFonts w:ascii="Romana BT" w:hAnsi="Romana BT" w:cs="Times New Roman"/>
          <w:sz w:val="20"/>
          <w:szCs w:val="20"/>
        </w:rPr>
        <w:t>establish</w:t>
      </w:r>
      <w:r w:rsidR="00290744">
        <w:rPr>
          <w:rFonts w:ascii="Romana BT" w:hAnsi="Romana BT" w:cs="Times New Roman"/>
          <w:sz w:val="20"/>
          <w:szCs w:val="20"/>
        </w:rPr>
        <w:t xml:space="preserve">ing </w:t>
      </w:r>
      <w:r w:rsidR="00451461">
        <w:rPr>
          <w:rFonts w:ascii="Romana BT" w:hAnsi="Romana BT" w:cs="Times New Roman"/>
          <w:sz w:val="20"/>
          <w:szCs w:val="20"/>
        </w:rPr>
        <w:t xml:space="preserve">a strong return for </w:t>
      </w:r>
      <w:r w:rsidR="00882127">
        <w:rPr>
          <w:rFonts w:ascii="Romana BT" w:hAnsi="Romana BT" w:cs="Times New Roman"/>
          <w:sz w:val="20"/>
          <w:szCs w:val="20"/>
        </w:rPr>
        <w:t xml:space="preserve">customer satisfaction.  Customer satisfaction mandates </w:t>
      </w:r>
      <w:r w:rsidR="00FF6B23">
        <w:rPr>
          <w:rFonts w:ascii="Romana BT" w:hAnsi="Romana BT" w:cs="Times New Roman"/>
          <w:sz w:val="20"/>
          <w:szCs w:val="20"/>
        </w:rPr>
        <w:t xml:space="preserve">skills to </w:t>
      </w:r>
      <w:r w:rsidR="001532E7">
        <w:rPr>
          <w:rFonts w:ascii="Romana BT" w:hAnsi="Romana BT" w:cs="Times New Roman"/>
          <w:sz w:val="20"/>
          <w:szCs w:val="20"/>
        </w:rPr>
        <w:t>m</w:t>
      </w:r>
      <w:r w:rsidR="001532E7" w:rsidRPr="00CE6557">
        <w:rPr>
          <w:rFonts w:ascii="Romana BT" w:hAnsi="Romana BT" w:cs="Times New Roman"/>
          <w:sz w:val="20"/>
          <w:szCs w:val="20"/>
        </w:rPr>
        <w:t>onitor review</w:t>
      </w:r>
      <w:r w:rsidR="001532E7">
        <w:rPr>
          <w:rFonts w:ascii="Romana BT" w:hAnsi="Romana BT" w:cs="Times New Roman"/>
          <w:sz w:val="20"/>
          <w:szCs w:val="20"/>
        </w:rPr>
        <w:t>s</w:t>
      </w:r>
      <w:r w:rsidR="001532E7" w:rsidRPr="00CE6557">
        <w:rPr>
          <w:rFonts w:ascii="Romana BT" w:hAnsi="Romana BT" w:cs="Times New Roman"/>
          <w:sz w:val="20"/>
          <w:szCs w:val="20"/>
        </w:rPr>
        <w:t xml:space="preserve"> of </w:t>
      </w:r>
      <w:r w:rsidR="001532E7">
        <w:rPr>
          <w:rFonts w:ascii="Romana BT" w:hAnsi="Romana BT" w:cs="Times New Roman"/>
          <w:sz w:val="20"/>
          <w:szCs w:val="20"/>
        </w:rPr>
        <w:t xml:space="preserve">customer’s </w:t>
      </w:r>
      <w:r w:rsidR="001532E7" w:rsidRPr="00CE6557">
        <w:rPr>
          <w:rFonts w:ascii="Romana BT" w:hAnsi="Romana BT" w:cs="Times New Roman"/>
          <w:sz w:val="20"/>
          <w:szCs w:val="20"/>
        </w:rPr>
        <w:t xml:space="preserve">open issues, </w:t>
      </w:r>
      <w:r w:rsidR="00FF6B23">
        <w:rPr>
          <w:rFonts w:ascii="Romana BT" w:hAnsi="Romana BT" w:cs="Times New Roman"/>
          <w:sz w:val="20"/>
          <w:szCs w:val="20"/>
        </w:rPr>
        <w:t xml:space="preserve">perform clerical duties, review </w:t>
      </w:r>
      <w:r w:rsidR="001532E7" w:rsidRPr="00CE6557">
        <w:rPr>
          <w:rFonts w:ascii="Romana BT" w:hAnsi="Romana BT" w:cs="Times New Roman"/>
          <w:sz w:val="20"/>
          <w:szCs w:val="20"/>
        </w:rPr>
        <w:t>cancellations</w:t>
      </w:r>
      <w:r w:rsidR="001532E7">
        <w:rPr>
          <w:rFonts w:ascii="Romana BT" w:hAnsi="Romana BT" w:cs="Times New Roman"/>
          <w:sz w:val="20"/>
          <w:szCs w:val="20"/>
        </w:rPr>
        <w:t xml:space="preserve"> and </w:t>
      </w:r>
      <w:r w:rsidR="00FF6B23">
        <w:rPr>
          <w:rFonts w:ascii="Romana BT" w:hAnsi="Romana BT" w:cs="Times New Roman"/>
          <w:sz w:val="20"/>
          <w:szCs w:val="20"/>
        </w:rPr>
        <w:t>aid with intake services</w:t>
      </w:r>
      <w:r w:rsidR="00B230B1">
        <w:rPr>
          <w:rFonts w:ascii="Romana BT" w:hAnsi="Romana BT" w:cs="Times New Roman"/>
          <w:sz w:val="20"/>
          <w:szCs w:val="20"/>
        </w:rPr>
        <w:t xml:space="preserve">.  Intake services provides </w:t>
      </w:r>
      <w:r w:rsidR="001532E7" w:rsidRPr="00CE6557">
        <w:rPr>
          <w:rFonts w:ascii="Romana BT" w:hAnsi="Romana BT" w:cs="Times New Roman"/>
          <w:sz w:val="20"/>
          <w:szCs w:val="20"/>
        </w:rPr>
        <w:t>update</w:t>
      </w:r>
      <w:r w:rsidR="00B230B1">
        <w:rPr>
          <w:rFonts w:ascii="Romana BT" w:hAnsi="Romana BT" w:cs="Times New Roman"/>
          <w:sz w:val="20"/>
          <w:szCs w:val="20"/>
        </w:rPr>
        <w:t>s for</w:t>
      </w:r>
      <w:r w:rsidR="001532E7" w:rsidRPr="00CE6557">
        <w:rPr>
          <w:rFonts w:ascii="Romana BT" w:hAnsi="Romana BT" w:cs="Times New Roman"/>
          <w:sz w:val="20"/>
          <w:szCs w:val="20"/>
        </w:rPr>
        <w:t xml:space="preserve"> </w:t>
      </w:r>
      <w:r w:rsidR="00B230B1">
        <w:rPr>
          <w:rFonts w:ascii="Romana BT" w:hAnsi="Romana BT" w:cs="Times New Roman"/>
          <w:sz w:val="20"/>
          <w:szCs w:val="20"/>
        </w:rPr>
        <w:t xml:space="preserve">a </w:t>
      </w:r>
      <w:r w:rsidR="001532E7" w:rsidRPr="00CE6557">
        <w:rPr>
          <w:rFonts w:ascii="Romana BT" w:hAnsi="Romana BT" w:cs="Times New Roman"/>
          <w:sz w:val="20"/>
          <w:szCs w:val="20"/>
        </w:rPr>
        <w:t xml:space="preserve">timely </w:t>
      </w:r>
      <w:r w:rsidR="00FF6B23">
        <w:rPr>
          <w:rFonts w:ascii="Romana BT" w:hAnsi="Romana BT" w:cs="Times New Roman"/>
          <w:sz w:val="20"/>
          <w:szCs w:val="20"/>
        </w:rPr>
        <w:t>transfer</w:t>
      </w:r>
      <w:r w:rsidR="00B230B1">
        <w:rPr>
          <w:rFonts w:ascii="Romana BT" w:hAnsi="Romana BT" w:cs="Times New Roman"/>
          <w:sz w:val="20"/>
          <w:szCs w:val="20"/>
        </w:rPr>
        <w:t xml:space="preserve"> using reports and </w:t>
      </w:r>
      <w:r w:rsidR="00B37D30" w:rsidRPr="00CE6557">
        <w:rPr>
          <w:rFonts w:ascii="Romana BT" w:hAnsi="Romana BT" w:cs="Times New Roman"/>
          <w:sz w:val="20"/>
          <w:szCs w:val="20"/>
        </w:rPr>
        <w:t>maintained records</w:t>
      </w:r>
      <w:r w:rsidR="00B230B1">
        <w:rPr>
          <w:rFonts w:ascii="Romana BT" w:hAnsi="Romana BT" w:cs="Times New Roman"/>
          <w:sz w:val="20"/>
          <w:szCs w:val="20"/>
        </w:rPr>
        <w:t xml:space="preserve"> or </w:t>
      </w:r>
      <w:r w:rsidR="00B230B1" w:rsidRPr="00CE6557">
        <w:rPr>
          <w:rFonts w:ascii="Romana BT" w:hAnsi="Romana BT" w:cs="Times New Roman"/>
          <w:sz w:val="20"/>
          <w:szCs w:val="20"/>
        </w:rPr>
        <w:t>follow-ups</w:t>
      </w:r>
      <w:r w:rsidR="00B37D30" w:rsidRPr="00CE6557">
        <w:rPr>
          <w:rFonts w:ascii="Romana BT" w:hAnsi="Romana BT" w:cs="Times New Roman"/>
          <w:sz w:val="20"/>
          <w:szCs w:val="20"/>
        </w:rPr>
        <w:t xml:space="preserve"> </w:t>
      </w:r>
      <w:r w:rsidR="00B230B1">
        <w:rPr>
          <w:rFonts w:ascii="Romana BT" w:hAnsi="Romana BT" w:cs="Times New Roman"/>
          <w:sz w:val="20"/>
          <w:szCs w:val="20"/>
        </w:rPr>
        <w:t xml:space="preserve">to </w:t>
      </w:r>
      <w:r w:rsidR="00B37D30" w:rsidRPr="00CE6557">
        <w:rPr>
          <w:rFonts w:ascii="Romana BT" w:hAnsi="Romana BT" w:cs="Times New Roman"/>
          <w:sz w:val="20"/>
          <w:szCs w:val="20"/>
        </w:rPr>
        <w:t xml:space="preserve">quality </w:t>
      </w:r>
      <w:r w:rsidR="00B230B1">
        <w:rPr>
          <w:rFonts w:ascii="Romana BT" w:hAnsi="Romana BT" w:cs="Times New Roman"/>
          <w:sz w:val="20"/>
          <w:szCs w:val="20"/>
        </w:rPr>
        <w:t>issues.  Quality e</w:t>
      </w:r>
      <w:r w:rsidR="00B37D30" w:rsidRPr="00CE6557">
        <w:rPr>
          <w:rFonts w:ascii="Romana BT" w:hAnsi="Romana BT" w:cs="Times New Roman"/>
          <w:sz w:val="20"/>
          <w:szCs w:val="20"/>
        </w:rPr>
        <w:t>xperience</w:t>
      </w:r>
      <w:r w:rsidR="00B230B1">
        <w:rPr>
          <w:rFonts w:ascii="Romana BT" w:hAnsi="Romana BT" w:cs="Times New Roman"/>
          <w:sz w:val="20"/>
          <w:szCs w:val="20"/>
        </w:rPr>
        <w:t xml:space="preserve"> is essential to </w:t>
      </w:r>
      <w:r w:rsidR="00290744">
        <w:rPr>
          <w:rFonts w:ascii="Romana BT" w:hAnsi="Romana BT" w:cs="Times New Roman"/>
          <w:sz w:val="20"/>
          <w:szCs w:val="20"/>
        </w:rPr>
        <w:t xml:space="preserve">resolve </w:t>
      </w:r>
      <w:r w:rsidR="00290744" w:rsidRPr="00CE6557">
        <w:rPr>
          <w:rFonts w:ascii="Romana BT" w:hAnsi="Romana BT" w:cs="Times New Roman"/>
          <w:sz w:val="20"/>
          <w:szCs w:val="20"/>
        </w:rPr>
        <w:t>discrepancies</w:t>
      </w:r>
      <w:r w:rsidR="00290744">
        <w:rPr>
          <w:rFonts w:ascii="Romana BT" w:hAnsi="Romana BT" w:cs="Times New Roman"/>
          <w:sz w:val="20"/>
          <w:szCs w:val="20"/>
        </w:rPr>
        <w:t xml:space="preserve"> with </w:t>
      </w:r>
      <w:r w:rsidR="00E302A0">
        <w:rPr>
          <w:rFonts w:ascii="Romana BT" w:hAnsi="Romana BT" w:cs="Times New Roman"/>
          <w:sz w:val="20"/>
          <w:szCs w:val="20"/>
        </w:rPr>
        <w:t>a s</w:t>
      </w:r>
      <w:r w:rsidR="00E302A0" w:rsidRPr="00CE6557">
        <w:rPr>
          <w:rFonts w:ascii="Romana BT" w:hAnsi="Romana BT" w:cs="Times New Roman"/>
          <w:sz w:val="20"/>
          <w:szCs w:val="20"/>
        </w:rPr>
        <w:t xml:space="preserve">trong oral </w:t>
      </w:r>
      <w:r w:rsidR="00E302A0">
        <w:rPr>
          <w:rFonts w:ascii="Romana BT" w:hAnsi="Romana BT" w:cs="Times New Roman"/>
          <w:sz w:val="20"/>
          <w:szCs w:val="20"/>
        </w:rPr>
        <w:t xml:space="preserve">and </w:t>
      </w:r>
      <w:r w:rsidR="00E302A0" w:rsidRPr="00CE6557">
        <w:rPr>
          <w:rFonts w:ascii="Romana BT" w:hAnsi="Romana BT" w:cs="Times New Roman"/>
          <w:sz w:val="20"/>
          <w:szCs w:val="20"/>
        </w:rPr>
        <w:t>written communication</w:t>
      </w:r>
      <w:r w:rsidR="00E302A0">
        <w:rPr>
          <w:rFonts w:ascii="Romana BT" w:hAnsi="Romana BT" w:cs="Times New Roman"/>
          <w:sz w:val="20"/>
          <w:szCs w:val="20"/>
        </w:rPr>
        <w:t xml:space="preserve"> supported by </w:t>
      </w:r>
      <w:r w:rsidR="00290744">
        <w:rPr>
          <w:rFonts w:ascii="Romana BT" w:hAnsi="Romana BT" w:cs="Times New Roman"/>
          <w:sz w:val="20"/>
          <w:szCs w:val="20"/>
        </w:rPr>
        <w:t xml:space="preserve">strong </w:t>
      </w:r>
      <w:r w:rsidR="00B37D30" w:rsidRPr="00CE6557">
        <w:rPr>
          <w:rFonts w:ascii="Romana BT" w:hAnsi="Romana BT" w:cs="Times New Roman"/>
          <w:sz w:val="20"/>
          <w:szCs w:val="20"/>
        </w:rPr>
        <w:t xml:space="preserve">data entry </w:t>
      </w:r>
      <w:r w:rsidR="00E302A0">
        <w:rPr>
          <w:rFonts w:ascii="Romana BT" w:hAnsi="Romana BT" w:cs="Times New Roman"/>
          <w:sz w:val="20"/>
          <w:szCs w:val="20"/>
        </w:rPr>
        <w:t xml:space="preserve">skills to </w:t>
      </w:r>
      <w:r w:rsidR="00290744">
        <w:rPr>
          <w:rFonts w:ascii="Romana BT" w:hAnsi="Romana BT" w:cs="Times New Roman"/>
          <w:sz w:val="20"/>
          <w:szCs w:val="20"/>
        </w:rPr>
        <w:t xml:space="preserve">automated systems. </w:t>
      </w:r>
      <w:r w:rsidR="00B37D30">
        <w:rPr>
          <w:rFonts w:ascii="Romana BT" w:hAnsi="Romana BT" w:cs="Times New Roman"/>
          <w:sz w:val="20"/>
          <w:szCs w:val="20"/>
        </w:rPr>
        <w:t>As a</w:t>
      </w:r>
      <w:r w:rsidR="00E302A0">
        <w:rPr>
          <w:rFonts w:ascii="Romana BT" w:hAnsi="Romana BT" w:cs="Times New Roman"/>
          <w:sz w:val="20"/>
          <w:szCs w:val="20"/>
        </w:rPr>
        <w:t>n</w:t>
      </w:r>
      <w:r w:rsidR="00B37D30">
        <w:rPr>
          <w:rFonts w:ascii="Romana BT" w:hAnsi="Romana BT" w:cs="Times New Roman"/>
          <w:sz w:val="20"/>
          <w:szCs w:val="20"/>
        </w:rPr>
        <w:t xml:space="preserve"> customer service</w:t>
      </w:r>
      <w:r w:rsidR="00B37D30" w:rsidRPr="00CE6557">
        <w:rPr>
          <w:rFonts w:ascii="Romana BT" w:hAnsi="Romana BT" w:cs="Times New Roman"/>
          <w:sz w:val="20"/>
          <w:szCs w:val="20"/>
        </w:rPr>
        <w:t xml:space="preserve"> </w:t>
      </w:r>
      <w:r w:rsidR="00E302A0">
        <w:rPr>
          <w:rFonts w:ascii="Romana BT" w:hAnsi="Romana BT" w:cs="Times New Roman"/>
          <w:sz w:val="20"/>
          <w:szCs w:val="20"/>
        </w:rPr>
        <w:t>representative,</w:t>
      </w:r>
      <w:r w:rsidR="00B37D30">
        <w:rPr>
          <w:rFonts w:ascii="Romana BT" w:hAnsi="Romana BT" w:cs="Times New Roman"/>
          <w:sz w:val="20"/>
          <w:szCs w:val="20"/>
        </w:rPr>
        <w:t xml:space="preserve"> this </w:t>
      </w:r>
      <w:r w:rsidR="00B37D30" w:rsidRPr="00CE6557">
        <w:rPr>
          <w:rFonts w:ascii="Romana BT" w:hAnsi="Romana BT" w:cs="Times New Roman"/>
          <w:sz w:val="20"/>
          <w:szCs w:val="20"/>
        </w:rPr>
        <w:t xml:space="preserve">includes building </w:t>
      </w:r>
      <w:r w:rsidR="00B37D30">
        <w:rPr>
          <w:rFonts w:ascii="Romana BT" w:hAnsi="Romana BT" w:cs="Times New Roman"/>
          <w:sz w:val="20"/>
          <w:szCs w:val="20"/>
        </w:rPr>
        <w:t>customer</w:t>
      </w:r>
      <w:r w:rsidR="00B37D30" w:rsidRPr="00CE6557">
        <w:rPr>
          <w:rFonts w:ascii="Romana BT" w:hAnsi="Romana BT" w:cs="Times New Roman"/>
          <w:sz w:val="20"/>
          <w:szCs w:val="20"/>
        </w:rPr>
        <w:t xml:space="preserve"> trust </w:t>
      </w:r>
      <w:r w:rsidR="00B37D30">
        <w:rPr>
          <w:rFonts w:ascii="Romana BT" w:hAnsi="Romana BT" w:cs="Times New Roman"/>
          <w:sz w:val="20"/>
          <w:szCs w:val="20"/>
        </w:rPr>
        <w:t xml:space="preserve">with the </w:t>
      </w:r>
      <w:r w:rsidR="00B37D30" w:rsidRPr="00CE6557">
        <w:rPr>
          <w:rFonts w:ascii="Romana BT" w:hAnsi="Romana BT" w:cs="Times New Roman"/>
          <w:sz w:val="20"/>
          <w:szCs w:val="20"/>
        </w:rPr>
        <w:t xml:space="preserve">best </w:t>
      </w:r>
      <w:r w:rsidR="00B37D30">
        <w:rPr>
          <w:rFonts w:ascii="Romana BT" w:hAnsi="Romana BT" w:cs="Times New Roman"/>
          <w:sz w:val="20"/>
          <w:szCs w:val="20"/>
        </w:rPr>
        <w:t xml:space="preserve">solutions for </w:t>
      </w:r>
      <w:r w:rsidR="00B37D30" w:rsidRPr="00CE6557">
        <w:rPr>
          <w:rFonts w:ascii="Romana BT" w:hAnsi="Romana BT" w:cs="Times New Roman"/>
          <w:sz w:val="20"/>
          <w:szCs w:val="20"/>
        </w:rPr>
        <w:t>satisfaction</w:t>
      </w:r>
      <w:r w:rsidR="00B37D30">
        <w:rPr>
          <w:rFonts w:ascii="Romana BT" w:hAnsi="Romana BT" w:cs="Times New Roman"/>
          <w:sz w:val="20"/>
          <w:szCs w:val="20"/>
        </w:rPr>
        <w:t>.</w:t>
      </w:r>
      <w:r w:rsidR="00E302A0">
        <w:rPr>
          <w:rFonts w:ascii="Romana BT" w:hAnsi="Romana BT" w:cs="Times New Roman"/>
          <w:sz w:val="20"/>
          <w:szCs w:val="20"/>
        </w:rPr>
        <w:t xml:space="preserve">  </w:t>
      </w:r>
    </w:p>
    <w:p w:rsidR="00525CA2" w:rsidRDefault="00E302A0" w:rsidP="00E302A0">
      <w:pPr>
        <w:spacing w:line="240" w:lineRule="auto"/>
        <w:rPr>
          <w:rFonts w:ascii="Romana BT" w:hAnsi="Romana BT" w:cs="Times New Roman"/>
          <w:sz w:val="20"/>
          <w:szCs w:val="20"/>
        </w:rPr>
      </w:pPr>
      <w:r>
        <w:rPr>
          <w:rFonts w:ascii="Romana BT" w:hAnsi="Romana BT" w:cs="Times New Roman"/>
          <w:sz w:val="20"/>
          <w:szCs w:val="20"/>
        </w:rPr>
        <w:t xml:space="preserve">                                                </w:t>
      </w:r>
      <w:r w:rsidR="00525CA2" w:rsidRPr="00CE6557">
        <w:rPr>
          <w:rFonts w:ascii="Romana BT" w:hAnsi="Romana BT" w:cs="Times New Roman"/>
          <w:sz w:val="20"/>
          <w:szCs w:val="20"/>
        </w:rPr>
        <w:t>REFERENCES AVAILABLE UPON REQUEST</w:t>
      </w:r>
      <w:bookmarkStart w:id="0" w:name="_GoBack"/>
      <w:bookmarkEnd w:id="0"/>
    </w:p>
    <w:sectPr w:rsidR="00525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mana BT">
    <w:panose1 w:val="02020603060705020204"/>
    <w:charset w:val="00"/>
    <w:family w:val="roman"/>
    <w:pitch w:val="variable"/>
    <w:sig w:usb0="00000087" w:usb1="00000000" w:usb2="00000000" w:usb3="00000000" w:csb0="0000001B" w:csb1="00000000"/>
  </w:font>
  <w:font w:name="open-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CA2"/>
    <w:rsid w:val="000127D2"/>
    <w:rsid w:val="00090186"/>
    <w:rsid w:val="0010649D"/>
    <w:rsid w:val="00107084"/>
    <w:rsid w:val="0015247C"/>
    <w:rsid w:val="001532E7"/>
    <w:rsid w:val="00164F6E"/>
    <w:rsid w:val="00165680"/>
    <w:rsid w:val="00221FC0"/>
    <w:rsid w:val="00290744"/>
    <w:rsid w:val="0029308C"/>
    <w:rsid w:val="002B242E"/>
    <w:rsid w:val="002D5F3E"/>
    <w:rsid w:val="00300D66"/>
    <w:rsid w:val="0040215F"/>
    <w:rsid w:val="00406BD4"/>
    <w:rsid w:val="004271CB"/>
    <w:rsid w:val="00451461"/>
    <w:rsid w:val="004B1F74"/>
    <w:rsid w:val="004D19D9"/>
    <w:rsid w:val="00503739"/>
    <w:rsid w:val="0052266D"/>
    <w:rsid w:val="00525CA2"/>
    <w:rsid w:val="005400C4"/>
    <w:rsid w:val="0055321D"/>
    <w:rsid w:val="0055670C"/>
    <w:rsid w:val="005873D8"/>
    <w:rsid w:val="00634EAD"/>
    <w:rsid w:val="006417DA"/>
    <w:rsid w:val="0069320E"/>
    <w:rsid w:val="00694676"/>
    <w:rsid w:val="00741063"/>
    <w:rsid w:val="007414B2"/>
    <w:rsid w:val="00860C2B"/>
    <w:rsid w:val="00881074"/>
    <w:rsid w:val="00882127"/>
    <w:rsid w:val="0088479A"/>
    <w:rsid w:val="008E1F29"/>
    <w:rsid w:val="008E3645"/>
    <w:rsid w:val="008F5634"/>
    <w:rsid w:val="00902A9B"/>
    <w:rsid w:val="00974CBE"/>
    <w:rsid w:val="00A65177"/>
    <w:rsid w:val="00A81430"/>
    <w:rsid w:val="00AD5B20"/>
    <w:rsid w:val="00B230B1"/>
    <w:rsid w:val="00B25E33"/>
    <w:rsid w:val="00B37D30"/>
    <w:rsid w:val="00B44D5B"/>
    <w:rsid w:val="00C527AD"/>
    <w:rsid w:val="00C77DFA"/>
    <w:rsid w:val="00CE6557"/>
    <w:rsid w:val="00CF5E65"/>
    <w:rsid w:val="00D22D5E"/>
    <w:rsid w:val="00D36003"/>
    <w:rsid w:val="00DB36E4"/>
    <w:rsid w:val="00DE78AB"/>
    <w:rsid w:val="00E17FA7"/>
    <w:rsid w:val="00E302A0"/>
    <w:rsid w:val="00E774FA"/>
    <w:rsid w:val="00E84949"/>
    <w:rsid w:val="00EC0400"/>
    <w:rsid w:val="00EC5A14"/>
    <w:rsid w:val="00ED5277"/>
    <w:rsid w:val="00FA035A"/>
    <w:rsid w:val="00FC0857"/>
    <w:rsid w:val="00FF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9F911"/>
  <w15:chartTrackingRefBased/>
  <w15:docId w15:val="{EF7E2D80-C3DC-4C19-9DD3-E43A1048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CA2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5CA2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226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4B1F74"/>
    <w:pPr>
      <w:spacing w:after="240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7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0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1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65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31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88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63146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86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77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409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3898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1345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186291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5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2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6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9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emayne.Jackson201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34BBD5E5</Template>
  <TotalTime>22</TotalTime>
  <Pages>1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Defense Logistics Agency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Tremayne Y CIV (US)</dc:creator>
  <cp:keywords/>
  <dc:description/>
  <cp:lastModifiedBy>Jackson, Tremayne Y CIV (US)</cp:lastModifiedBy>
  <cp:revision>4</cp:revision>
  <dcterms:created xsi:type="dcterms:W3CDTF">2018-11-09T00:13:00Z</dcterms:created>
  <dcterms:modified xsi:type="dcterms:W3CDTF">2018-11-09T00:34:00Z</dcterms:modified>
</cp:coreProperties>
</file>