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8F" w:rsidRPr="00C252AF" w:rsidRDefault="0027510F">
      <w:pPr>
        <w:pStyle w:val="ContactInfo"/>
        <w:rPr>
          <w:rFonts w:ascii="Cambria" w:hAnsi="Cambria"/>
          <w:sz w:val="22"/>
          <w:szCs w:val="22"/>
        </w:rPr>
      </w:pPr>
      <w:r w:rsidRPr="00C252AF">
        <w:rPr>
          <w:rFonts w:ascii="Cambria" w:hAnsi="Cambria"/>
          <w:sz w:val="22"/>
          <w:szCs w:val="22"/>
        </w:rPr>
        <w:t>10825 E. Keswick Road #54</w:t>
      </w:r>
    </w:p>
    <w:p w:rsidR="00620E8F" w:rsidRPr="00C252AF" w:rsidRDefault="0027510F">
      <w:pPr>
        <w:pStyle w:val="ContactInfo"/>
        <w:rPr>
          <w:rFonts w:ascii="Cambria" w:hAnsi="Cambria"/>
          <w:sz w:val="22"/>
          <w:szCs w:val="22"/>
        </w:rPr>
      </w:pPr>
      <w:r w:rsidRPr="00C252AF">
        <w:rPr>
          <w:rFonts w:ascii="Cambria" w:hAnsi="Cambria"/>
          <w:sz w:val="22"/>
          <w:szCs w:val="22"/>
        </w:rPr>
        <w:t>Philadelphia PA 19154</w:t>
      </w:r>
    </w:p>
    <w:p w:rsidR="00620E8F" w:rsidRPr="00C252AF" w:rsidRDefault="0027510F">
      <w:pPr>
        <w:pStyle w:val="ContactInfo"/>
        <w:rPr>
          <w:rFonts w:ascii="Cambria" w:hAnsi="Cambria"/>
          <w:sz w:val="22"/>
          <w:szCs w:val="22"/>
        </w:rPr>
      </w:pPr>
      <w:r w:rsidRPr="00C252AF">
        <w:rPr>
          <w:rFonts w:ascii="Cambria" w:hAnsi="Cambria"/>
          <w:sz w:val="22"/>
          <w:szCs w:val="22"/>
        </w:rPr>
        <w:t>(215) 900-4185</w:t>
      </w:r>
    </w:p>
    <w:p w:rsidR="00620E8F" w:rsidRPr="00C252AF" w:rsidRDefault="0027510F">
      <w:pPr>
        <w:pStyle w:val="ContactInfo"/>
        <w:rPr>
          <w:rStyle w:val="Emphasis"/>
          <w:rFonts w:ascii="Cambria" w:hAnsi="Cambria"/>
          <w:sz w:val="22"/>
          <w:szCs w:val="22"/>
        </w:rPr>
      </w:pPr>
      <w:r w:rsidRPr="00C252AF">
        <w:rPr>
          <w:rStyle w:val="Emphasis"/>
          <w:rFonts w:ascii="Cambria" w:hAnsi="Cambria"/>
          <w:sz w:val="22"/>
          <w:szCs w:val="22"/>
        </w:rPr>
        <w:t>Robson2004_d@yahoo.com</w:t>
      </w:r>
    </w:p>
    <w:sdt>
      <w:sdtPr>
        <w:rPr>
          <w:rFonts w:ascii="Cambria" w:hAnsi="Cambria"/>
          <w:sz w:val="22"/>
          <w:szCs w:val="22"/>
        </w:rPr>
        <w:alias w:val="Your Name"/>
        <w:tag w:val=""/>
        <w:id w:val="-574512284"/>
        <w:placeholder>
          <w:docPart w:val="5C171CC4FEFF4E4A9ED7BA1C6D222F5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20E8F" w:rsidRPr="00C252AF" w:rsidRDefault="008A4DA0">
          <w:pPr>
            <w:pStyle w:val="Name"/>
            <w:rPr>
              <w:rFonts w:ascii="Cambria" w:hAnsi="Cambria"/>
              <w:sz w:val="22"/>
              <w:szCs w:val="22"/>
            </w:rPr>
          </w:pPr>
          <w:r>
            <w:rPr>
              <w:rFonts w:ascii="Cambria" w:hAnsi="Cambria"/>
              <w:sz w:val="22"/>
              <w:szCs w:val="22"/>
            </w:rPr>
            <w:t>Danita M. Robinson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620E8F" w:rsidRPr="00C252AF">
        <w:tc>
          <w:tcPr>
            <w:tcW w:w="1778" w:type="dxa"/>
          </w:tcPr>
          <w:p w:rsidR="00620E8F" w:rsidRPr="00C252AF" w:rsidRDefault="00E638A5" w:rsidP="00C7583A">
            <w:pPr>
              <w:pStyle w:val="Heading1"/>
              <w:jc w:val="left"/>
              <w:rPr>
                <w:rFonts w:ascii="Cambria" w:hAnsi="Cambria"/>
                <w:sz w:val="22"/>
                <w:szCs w:val="22"/>
              </w:rPr>
            </w:pPr>
            <w:r w:rsidRPr="00C252AF">
              <w:rPr>
                <w:rFonts w:ascii="Cambria" w:hAnsi="Cambria"/>
                <w:sz w:val="22"/>
                <w:szCs w:val="22"/>
              </w:rPr>
              <w:t>Objective</w:t>
            </w:r>
          </w:p>
        </w:tc>
        <w:tc>
          <w:tcPr>
            <w:tcW w:w="472" w:type="dxa"/>
          </w:tcPr>
          <w:p w:rsidR="00620E8F" w:rsidRPr="00C252AF" w:rsidRDefault="00620E8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30" w:type="dxa"/>
          </w:tcPr>
          <w:p w:rsidR="00620E8F" w:rsidRPr="00C252AF" w:rsidRDefault="00B275E1" w:rsidP="000670E9">
            <w:pPr>
              <w:rPr>
                <w:rFonts w:ascii="Cambria" w:hAnsi="Cambria"/>
                <w:sz w:val="22"/>
                <w:szCs w:val="22"/>
              </w:rPr>
            </w:pPr>
            <w:r w:rsidRPr="00B275E1">
              <w:rPr>
                <w:rFonts w:ascii="Cambria" w:hAnsi="Cambria"/>
                <w:sz w:val="22"/>
                <w:szCs w:val="22"/>
              </w:rPr>
              <w:t>Outg</w:t>
            </w:r>
            <w:r w:rsidR="000670E9">
              <w:rPr>
                <w:rFonts w:ascii="Cambria" w:hAnsi="Cambria"/>
                <w:sz w:val="22"/>
                <w:szCs w:val="22"/>
              </w:rPr>
              <w:t xml:space="preserve">oing current administrative </w:t>
            </w:r>
            <w:r w:rsidR="00CA2098">
              <w:rPr>
                <w:rFonts w:ascii="Cambria" w:hAnsi="Cambria"/>
                <w:sz w:val="22"/>
                <w:szCs w:val="22"/>
              </w:rPr>
              <w:t xml:space="preserve">assistant with an </w:t>
            </w:r>
            <w:r w:rsidR="00D1705A">
              <w:rPr>
                <w:rFonts w:ascii="Cambria" w:hAnsi="Cambria"/>
                <w:sz w:val="22"/>
                <w:szCs w:val="22"/>
              </w:rPr>
              <w:t>AA in</w:t>
            </w:r>
            <w:r w:rsidR="00CA2098">
              <w:rPr>
                <w:rFonts w:ascii="Cambria" w:hAnsi="Cambria"/>
                <w:sz w:val="22"/>
                <w:szCs w:val="22"/>
              </w:rPr>
              <w:t xml:space="preserve"> Early Childhood Education and a </w:t>
            </w:r>
            <w:r w:rsidRPr="00B275E1">
              <w:rPr>
                <w:rFonts w:ascii="Cambria" w:hAnsi="Cambria"/>
                <w:sz w:val="22"/>
                <w:szCs w:val="22"/>
              </w:rPr>
              <w:t xml:space="preserve">BA </w:t>
            </w:r>
            <w:r w:rsidR="00CA2098">
              <w:rPr>
                <w:rFonts w:ascii="Cambria" w:hAnsi="Cambria"/>
                <w:sz w:val="22"/>
                <w:szCs w:val="22"/>
              </w:rPr>
              <w:t>in Psychology</w:t>
            </w:r>
            <w:r w:rsidRPr="00B275E1">
              <w:rPr>
                <w:rFonts w:ascii="Cambria" w:hAnsi="Cambria"/>
                <w:sz w:val="22"/>
                <w:szCs w:val="22"/>
              </w:rPr>
              <w:t xml:space="preserve"> +10 years of experience in</w:t>
            </w:r>
            <w:r w:rsidR="00CA209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B414A">
              <w:rPr>
                <w:rFonts w:ascii="Cambria" w:hAnsi="Cambria"/>
                <w:sz w:val="22"/>
                <w:szCs w:val="22"/>
              </w:rPr>
              <w:t>customer service</w:t>
            </w:r>
            <w:r w:rsidR="00D1705A">
              <w:rPr>
                <w:rFonts w:ascii="Cambria" w:hAnsi="Cambria"/>
                <w:sz w:val="22"/>
                <w:szCs w:val="22"/>
              </w:rPr>
              <w:t xml:space="preserve"> &amp; patient care</w:t>
            </w:r>
            <w:r w:rsidRPr="00B275E1">
              <w:rPr>
                <w:rFonts w:ascii="Cambria" w:hAnsi="Cambria"/>
                <w:sz w:val="22"/>
                <w:szCs w:val="22"/>
              </w:rPr>
              <w:t xml:space="preserve">. I’m seeking to leverage my </w:t>
            </w:r>
            <w:r w:rsidR="00D1705A">
              <w:rPr>
                <w:rFonts w:ascii="Cambria" w:hAnsi="Cambria"/>
                <w:sz w:val="22"/>
                <w:szCs w:val="22"/>
              </w:rPr>
              <w:t>education</w:t>
            </w:r>
            <w:r w:rsidRPr="00B275E1">
              <w:rPr>
                <w:rFonts w:ascii="Cambria" w:hAnsi="Cambria"/>
                <w:sz w:val="22"/>
                <w:szCs w:val="22"/>
              </w:rPr>
              <w:t xml:space="preserve"> and professional expertise and to grow in the new role</w:t>
            </w:r>
            <w:r w:rsidR="000670E9">
              <w:rPr>
                <w:rFonts w:ascii="Cambria" w:hAnsi="Cambria"/>
                <w:sz w:val="22"/>
                <w:szCs w:val="22"/>
              </w:rPr>
              <w:t xml:space="preserve"> with</w:t>
            </w:r>
            <w:r w:rsidRPr="00B275E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670E9">
              <w:rPr>
                <w:rFonts w:ascii="Cambria" w:hAnsi="Cambria"/>
                <w:sz w:val="22"/>
                <w:szCs w:val="22"/>
              </w:rPr>
              <w:t>CORA.</w:t>
            </w:r>
            <w:bookmarkStart w:id="0" w:name="_GoBack"/>
            <w:bookmarkEnd w:id="0"/>
          </w:p>
        </w:tc>
      </w:tr>
      <w:tr w:rsidR="00620E8F" w:rsidRPr="00C252AF">
        <w:tc>
          <w:tcPr>
            <w:tcW w:w="1778" w:type="dxa"/>
          </w:tcPr>
          <w:p w:rsidR="00620E8F" w:rsidRPr="00C252AF" w:rsidRDefault="00E638A5" w:rsidP="00C7583A">
            <w:pPr>
              <w:pStyle w:val="Heading1"/>
              <w:jc w:val="left"/>
              <w:rPr>
                <w:rFonts w:ascii="Cambria" w:hAnsi="Cambria"/>
                <w:sz w:val="22"/>
                <w:szCs w:val="22"/>
              </w:rPr>
            </w:pPr>
            <w:r w:rsidRPr="00C252AF">
              <w:rPr>
                <w:rFonts w:ascii="Cambria" w:hAnsi="Cambria"/>
                <w:sz w:val="22"/>
                <w:szCs w:val="22"/>
              </w:rPr>
              <w:t>Skills</w:t>
            </w:r>
          </w:p>
        </w:tc>
        <w:tc>
          <w:tcPr>
            <w:tcW w:w="472" w:type="dxa"/>
          </w:tcPr>
          <w:p w:rsidR="00620E8F" w:rsidRPr="00C252AF" w:rsidRDefault="00620E8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30" w:type="dxa"/>
          </w:tcPr>
          <w:sdt>
            <w:sdtPr>
              <w:rPr>
                <w:rFonts w:ascii="Cambria" w:hAnsi="Cambria"/>
                <w:sz w:val="22"/>
                <w:szCs w:val="22"/>
              </w:rPr>
              <w:id w:val="-1116827610"/>
              <w15:repeatingSection/>
            </w:sdtPr>
            <w:sdtEndPr/>
            <w:sdtContent>
              <w:sdt>
                <w:sdtPr>
                  <w:rPr>
                    <w:rFonts w:ascii="Cambria" w:hAnsi="Cambria"/>
                    <w:sz w:val="22"/>
                    <w:szCs w:val="22"/>
                  </w:rPr>
                  <w:id w:val="-2006429974"/>
                  <w:placeholder>
                    <w:docPart w:val="1A954C1DD46F4D6F92E8D89BA68F9D7A"/>
                  </w:placeholder>
                  <w15:repeatingSectionItem/>
                </w:sdtPr>
                <w:sdtEndPr/>
                <w:sdtContent>
                  <w:p w:rsidR="00620E8F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Microsoft Office</w:t>
                    </w:r>
                  </w:p>
                </w:sdtContent>
              </w:sdt>
              <w:sdt>
                <w:sdtPr>
                  <w:rPr>
                    <w:rFonts w:ascii="Cambria" w:hAnsi="Cambria"/>
                    <w:sz w:val="22"/>
                    <w:szCs w:val="22"/>
                  </w:rPr>
                  <w:id w:val="664589972"/>
                  <w:placeholder>
                    <w:docPart w:val="1A954C1DD46F4D6F92E8D89BA68F9D7A"/>
                  </w:placeholder>
                  <w15:repeatingSectionItem/>
                </w:sdtPr>
                <w:sdtEndPr/>
                <w:sdtContent>
                  <w:p w:rsidR="00620E8F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Bookkeeping</w:t>
                    </w:r>
                  </w:p>
                </w:sdtContent>
              </w:sdt>
              <w:sdt>
                <w:sdtPr>
                  <w:rPr>
                    <w:rFonts w:ascii="Cambria" w:hAnsi="Cambria"/>
                    <w:sz w:val="22"/>
                    <w:szCs w:val="22"/>
                  </w:rPr>
                  <w:id w:val="1641603760"/>
                  <w:placeholder>
                    <w:docPart w:val="1A954C1DD46F4D6F92E8D89BA68F9D7A"/>
                  </w:placeholder>
                  <w15:repeatingSectionItem/>
                </w:sdtPr>
                <w:sdtEndPr/>
                <w:sdtContent>
                  <w:p w:rsidR="00A65D80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Schedule Management</w:t>
                    </w:r>
                  </w:p>
                  <w:p w:rsidR="00620E8F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proofErr w:type="spellStart"/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Quickbooks</w:t>
                    </w:r>
                    <w:proofErr w:type="spellEnd"/>
                  </w:p>
                </w:sdtContent>
              </w:sdt>
              <w:sdt>
                <w:sdtPr>
                  <w:rPr>
                    <w:rFonts w:ascii="Cambria" w:hAnsi="Cambria"/>
                    <w:sz w:val="22"/>
                    <w:szCs w:val="22"/>
                  </w:rPr>
                  <w:id w:val="969394295"/>
                  <w:placeholder>
                    <w:docPart w:val="1A954C1DD46F4D6F92E8D89BA68F9D7A"/>
                  </w:placeholder>
                  <w15:repeatingSectionItem/>
                </w:sdtPr>
                <w:sdtEndPr/>
                <w:sdtContent>
                  <w:p w:rsidR="00A65D80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Event Coordination</w:t>
                    </w:r>
                  </w:p>
                  <w:p w:rsidR="005D4008" w:rsidRPr="005D4008" w:rsidRDefault="005D4008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Attentiveness</w:t>
                    </w:r>
                  </w:p>
                  <w:p w:rsidR="005D4008" w:rsidRPr="005D4008" w:rsidRDefault="005D4008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Ability to use positive language</w:t>
                    </w:r>
                  </w:p>
                  <w:p w:rsidR="005D4008" w:rsidRPr="005D4008" w:rsidRDefault="005D4008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 xml:space="preserve">Patience </w:t>
                    </w:r>
                  </w:p>
                  <w:p w:rsidR="00A65D80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Training seminars on guest relations &amp; customer service, Interpersonal &amp; communication etiquette</w:t>
                    </w:r>
                  </w:p>
                  <w:p w:rsidR="00A65D80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Resourceful team player who excels at building trusting relationships with colleagues</w:t>
                    </w:r>
                  </w:p>
                  <w:p w:rsidR="00A65D80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Works well independently and in a team environment</w:t>
                    </w:r>
                  </w:p>
                  <w:p w:rsidR="00A65D80" w:rsidRPr="005D4008" w:rsidRDefault="00A65D80" w:rsidP="004C6ED7">
                    <w:pPr>
                      <w:pStyle w:val="ResumeText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5D4008">
                      <w:rPr>
                        <w:rFonts w:ascii="Cambria" w:hAnsi="Cambria"/>
                        <w:sz w:val="22"/>
                        <w:szCs w:val="22"/>
                      </w:rPr>
                      <w:t>Great at prioritizing, and juggling multiple tasks efficiently and effectively</w:t>
                    </w:r>
                  </w:p>
                  <w:p w:rsidR="00620E8F" w:rsidRPr="00C252AF" w:rsidRDefault="000670E9" w:rsidP="004C6ED7">
                    <w:pPr>
                      <w:pStyle w:val="ResumeText"/>
                      <w:spacing w:after="0" w:line="240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</w:p>
                </w:sdtContent>
              </w:sdt>
            </w:sdtContent>
          </w:sdt>
        </w:tc>
      </w:tr>
      <w:tr w:rsidR="00620E8F" w:rsidRPr="00C252AF">
        <w:tc>
          <w:tcPr>
            <w:tcW w:w="1778" w:type="dxa"/>
          </w:tcPr>
          <w:p w:rsidR="00620E8F" w:rsidRPr="00C252AF" w:rsidRDefault="00E638A5" w:rsidP="00C7583A">
            <w:pPr>
              <w:pStyle w:val="Heading1"/>
              <w:jc w:val="left"/>
              <w:rPr>
                <w:rFonts w:ascii="Cambria" w:hAnsi="Cambria"/>
                <w:sz w:val="22"/>
                <w:szCs w:val="22"/>
              </w:rPr>
            </w:pPr>
            <w:r w:rsidRPr="00C252AF">
              <w:rPr>
                <w:rFonts w:ascii="Cambria" w:hAnsi="Cambria"/>
                <w:sz w:val="22"/>
                <w:szCs w:val="22"/>
              </w:rPr>
              <w:t>Work History</w:t>
            </w:r>
          </w:p>
        </w:tc>
        <w:tc>
          <w:tcPr>
            <w:tcW w:w="472" w:type="dxa"/>
          </w:tcPr>
          <w:p w:rsidR="00620E8F" w:rsidRPr="00C252AF" w:rsidRDefault="00620E8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30" w:type="dxa"/>
          </w:tcPr>
          <w:p w:rsidR="00C7583A" w:rsidRPr="00C252AF" w:rsidRDefault="0027510F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  <w:t>Administrative Assistant/Patient Coordinator</w:t>
            </w:r>
          </w:p>
          <w:p w:rsidR="0027510F" w:rsidRDefault="0027510F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  <w:t>Philly Smiles PLLC</w:t>
            </w:r>
            <w:r w:rsidR="00C252AF"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252AF" w:rsidRPr="00C252AF" w:rsidRDefault="00C252AF" w:rsidP="00C252A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10/2003 - present</w:t>
            </w:r>
          </w:p>
          <w:p w:rsidR="00C7583A" w:rsidRPr="00C252AF" w:rsidRDefault="00C7583A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735894" w:rsidRPr="00C252AF" w:rsidRDefault="00735894" w:rsidP="00C7583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Coordinate patient treatment plans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 xml:space="preserve">Discuss financial obligations 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Schedule &amp; manage patient appointments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 xml:space="preserve">Determine patient dental coverage 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 xml:space="preserve">Dental insurance billing 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Purchase office supplies and monitor inventory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Maintain patient correspondence between other offices in accordance with HIPPA compliance</w:t>
            </w:r>
          </w:p>
          <w:p w:rsidR="00735894" w:rsidRPr="00C252AF" w:rsidRDefault="00735894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0B185C" w:rsidRPr="00C252AF" w:rsidRDefault="000B185C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5D4008" w:rsidRDefault="005D4008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</w:pPr>
          </w:p>
          <w:p w:rsidR="005D4008" w:rsidRDefault="005D4008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</w:pPr>
          </w:p>
          <w:p w:rsidR="00C7583A" w:rsidRPr="00C252AF" w:rsidRDefault="0027510F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  <w:lastRenderedPageBreak/>
              <w:t xml:space="preserve">Executive </w:t>
            </w:r>
            <w:r w:rsidR="00C7583A" w:rsidRPr="00C252AF"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  <w:t xml:space="preserve">Assistant </w:t>
            </w:r>
          </w:p>
          <w:p w:rsidR="0027510F" w:rsidRDefault="004C6ED7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  <w:t>Let</w:t>
            </w:r>
            <w:r w:rsidR="0027510F" w:rsidRPr="00C252AF"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  <w:t xml:space="preserve"> Them Rock</w:t>
            </w:r>
          </w:p>
          <w:p w:rsidR="00C252AF" w:rsidRPr="00C252AF" w:rsidRDefault="00C252AF" w:rsidP="00C252A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01/2015-present</w:t>
            </w:r>
          </w:p>
          <w:p w:rsidR="00C252AF" w:rsidRPr="00C252AF" w:rsidRDefault="00C252AF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C7583A" w:rsidRPr="00C252AF" w:rsidRDefault="00C7583A" w:rsidP="0027510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735894" w:rsidRPr="00C252AF" w:rsidRDefault="00735894" w:rsidP="00C7583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Serve as principal administrative contact &amp; liaison between schools of rock &amp; founding partner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Coordinate events, oversee &amp; manage time sensitive material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Prepare routine correspondence including letters, emails and reports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Manage complex calendars, meetings, appointments and travel arrangements</w:t>
            </w:r>
          </w:p>
          <w:p w:rsidR="00735894" w:rsidRPr="00C252AF" w:rsidRDefault="00735894" w:rsidP="000B18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Prepare reports and financial data along with writing checks &amp; preparing ACH payments.</w:t>
            </w:r>
          </w:p>
          <w:p w:rsidR="00735894" w:rsidRPr="00C252AF" w:rsidRDefault="00735894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C7583A" w:rsidRPr="00C252AF" w:rsidRDefault="00735894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  <w:t>Apartment Management</w:t>
            </w:r>
            <w:r w:rsidR="000B185C" w:rsidRPr="00C252AF">
              <w:rPr>
                <w:rFonts w:ascii="Cambria" w:eastAsia="Times New Roman" w:hAnsi="Cambria" w:cs="Helvetica"/>
                <w:b/>
                <w:color w:val="26282A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27510F" w:rsidRDefault="0027510F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</w:pPr>
            <w:proofErr w:type="spellStart"/>
            <w:r w:rsidRPr="00C252AF"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  <w:t>Philadeline</w:t>
            </w:r>
            <w:proofErr w:type="spellEnd"/>
            <w:r w:rsidRPr="00C252AF">
              <w:rPr>
                <w:rFonts w:ascii="Cambria" w:eastAsia="Times New Roman" w:hAnsi="Cambria" w:cs="Helvetica"/>
                <w:i/>
                <w:color w:val="26282A"/>
                <w:kern w:val="0"/>
                <w:sz w:val="22"/>
                <w:szCs w:val="22"/>
                <w:lang w:eastAsia="en-US"/>
              </w:rPr>
              <w:t xml:space="preserve"> L.P. Properties</w:t>
            </w:r>
          </w:p>
          <w:p w:rsidR="00C252AF" w:rsidRPr="00C252AF" w:rsidRDefault="00C252AF" w:rsidP="00C252AF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 xml:space="preserve">01/2005-present </w:t>
            </w:r>
          </w:p>
          <w:p w:rsidR="00C252AF" w:rsidRPr="00C252AF" w:rsidRDefault="00C252AF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C7583A" w:rsidRPr="00C252AF" w:rsidRDefault="00C7583A" w:rsidP="00735894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735894" w:rsidRPr="00C252AF" w:rsidRDefault="00735894" w:rsidP="00C758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Maintain apartment facilities in the demanding Center City area</w:t>
            </w:r>
          </w:p>
          <w:p w:rsidR="00735894" w:rsidRPr="00C252AF" w:rsidRDefault="00735894" w:rsidP="00C758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Create and update residential lease contracts</w:t>
            </w:r>
          </w:p>
          <w:p w:rsidR="00735894" w:rsidRPr="00C252AF" w:rsidRDefault="00735894" w:rsidP="00C758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Collect rental payments</w:t>
            </w:r>
          </w:p>
          <w:p w:rsidR="00735894" w:rsidRPr="00C252AF" w:rsidRDefault="00735894" w:rsidP="00C758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Market &amp; show available apartments</w:t>
            </w:r>
          </w:p>
          <w:p w:rsidR="00A65D80" w:rsidRDefault="00A65D80" w:rsidP="00C758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252AF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Serves as principal contact/liaison between the buildings’ owners and tenants</w:t>
            </w:r>
          </w:p>
          <w:p w:rsidR="00CA2098" w:rsidRDefault="00CA2098" w:rsidP="00CA2098">
            <w:pPr>
              <w:pStyle w:val="ListParagraph"/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</w:p>
          <w:p w:rsidR="00CA2098" w:rsidRDefault="00CA2098" w:rsidP="00CA2098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b/>
                <w:color w:val="26282A"/>
                <w:kern w:val="0"/>
                <w:sz w:val="22"/>
                <w:szCs w:val="22"/>
                <w:lang w:eastAsia="en-US"/>
              </w:rPr>
            </w:pPr>
            <w:r w:rsidRPr="00CA2098">
              <w:rPr>
                <w:rFonts w:ascii="Cambria" w:eastAsia="Times New Roman" w:hAnsi="Cambria" w:cs="Helvetica"/>
                <w:b/>
                <w:color w:val="26282A"/>
                <w:kern w:val="0"/>
                <w:sz w:val="22"/>
                <w:szCs w:val="22"/>
                <w:lang w:eastAsia="en-US"/>
              </w:rPr>
              <w:t>Nanny</w:t>
            </w:r>
          </w:p>
          <w:p w:rsidR="00CA2098" w:rsidRDefault="00CA2098" w:rsidP="00CA2098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 w:rsidRPr="00CA2098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 xml:space="preserve">Rebecca </w:t>
            </w:r>
            <w:proofErr w:type="spellStart"/>
            <w:r w:rsidRPr="00CA2098"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Nolt</w:t>
            </w:r>
            <w:proofErr w:type="spellEnd"/>
          </w:p>
          <w:p w:rsidR="00D1705A" w:rsidRPr="00CA2098" w:rsidRDefault="00D1705A" w:rsidP="00CA2098">
            <w:pPr>
              <w:shd w:val="clear" w:color="auto" w:fill="FFFFFF"/>
              <w:spacing w:before="0" w:after="0" w:line="240" w:lineRule="auto"/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Helvetica"/>
                <w:color w:val="26282A"/>
                <w:kern w:val="0"/>
                <w:sz w:val="22"/>
                <w:szCs w:val="22"/>
                <w:lang w:eastAsia="en-US"/>
              </w:rPr>
              <w:t>2016-2017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Created a stimulating, nurturing, and safe environment for the child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Supervised the child’s activities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Dressed the child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Place the child down for naps and bedtime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Bathed the child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Changed diapers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Performed housework related to child care, including washing the child’s clothes, cleaned up after meals, tidied play areas, and washed bottles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Taught the children good social manners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Played with the children, both indoors and outdoors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Planned and lead educational activities, including reading, with the child</w:t>
            </w:r>
          </w:p>
          <w:p w:rsidR="00CA2098" w:rsidRPr="00CA2098" w:rsidRDefault="00CA2098" w:rsidP="00CA2098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Cambria" w:hAnsi="Cambria"/>
                <w:sz w:val="22"/>
                <w:szCs w:val="22"/>
              </w:rPr>
            </w:pPr>
            <w:r w:rsidRPr="00CA2098">
              <w:rPr>
                <w:rFonts w:ascii="Cambria" w:hAnsi="Cambria"/>
                <w:sz w:val="22"/>
                <w:szCs w:val="22"/>
              </w:rPr>
              <w:t>Drove the child to and from activities</w:t>
            </w:r>
          </w:p>
          <w:p w:rsidR="0027510F" w:rsidRPr="00C252AF" w:rsidRDefault="0027510F" w:rsidP="00735894">
            <w:pPr>
              <w:pStyle w:val="Heading2"/>
              <w:rPr>
                <w:rFonts w:ascii="Cambria" w:hAnsi="Cambria"/>
                <w:b w:val="0"/>
                <w:sz w:val="22"/>
                <w:szCs w:val="22"/>
              </w:rPr>
            </w:pPr>
          </w:p>
          <w:p w:rsidR="00620E8F" w:rsidRPr="00C252AF" w:rsidRDefault="00620E8F">
            <w:pPr>
              <w:pStyle w:val="ResumeText"/>
              <w:rPr>
                <w:rFonts w:ascii="Cambria" w:hAnsi="Cambria"/>
                <w:sz w:val="22"/>
                <w:szCs w:val="22"/>
              </w:rPr>
            </w:pPr>
          </w:p>
        </w:tc>
      </w:tr>
      <w:tr w:rsidR="00620E8F" w:rsidRPr="00C252AF">
        <w:tc>
          <w:tcPr>
            <w:tcW w:w="1778" w:type="dxa"/>
          </w:tcPr>
          <w:p w:rsidR="00620E8F" w:rsidRPr="00C252AF" w:rsidRDefault="00E638A5" w:rsidP="00C7583A">
            <w:pPr>
              <w:pStyle w:val="Heading1"/>
              <w:jc w:val="left"/>
              <w:rPr>
                <w:rFonts w:ascii="Cambria" w:hAnsi="Cambria"/>
                <w:sz w:val="22"/>
                <w:szCs w:val="22"/>
              </w:rPr>
            </w:pPr>
            <w:r w:rsidRPr="00C252AF">
              <w:rPr>
                <w:rFonts w:ascii="Cambria" w:hAnsi="Cambria"/>
                <w:sz w:val="22"/>
                <w:szCs w:val="22"/>
              </w:rPr>
              <w:lastRenderedPageBreak/>
              <w:t>Education</w:t>
            </w:r>
          </w:p>
        </w:tc>
        <w:tc>
          <w:tcPr>
            <w:tcW w:w="472" w:type="dxa"/>
          </w:tcPr>
          <w:p w:rsidR="00620E8F" w:rsidRPr="00C252AF" w:rsidRDefault="00620E8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30" w:type="dxa"/>
          </w:tcPr>
          <w:sdt>
            <w:sdtPr>
              <w:rPr>
                <w:rFonts w:ascii="Cambria" w:eastAsiaTheme="minorEastAsia" w:hAnsi="Cambria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="Cambria" w:eastAsiaTheme="minorEastAsia" w:hAnsi="Cambria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126388115"/>
                  <w15:repeatingSectionItem/>
                </w:sdtPr>
                <w:sdtEndPr/>
                <w:sdtContent>
                  <w:p w:rsidR="00620E8F" w:rsidRPr="00C252AF" w:rsidRDefault="0027510F" w:rsidP="0027510F">
                    <w:pPr>
                      <w:pStyle w:val="Heading2"/>
                      <w:rPr>
                        <w:rFonts w:ascii="Cambria" w:eastAsia="Times New Roman" w:hAnsi="Cambria" w:cs="Helvetica"/>
                        <w:bCs w:val="0"/>
                        <w:caps w:val="0"/>
                        <w:color w:val="26282A"/>
                        <w:kern w:val="0"/>
                        <w:sz w:val="22"/>
                        <w:szCs w:val="22"/>
                        <w:lang w:eastAsia="en-US"/>
                        <w14:ligatures w14:val="none"/>
                      </w:rPr>
                    </w:pPr>
                    <w:r w:rsidRPr="00C252AF">
                      <w:rPr>
                        <w:rFonts w:ascii="Cambria" w:eastAsia="Times New Roman" w:hAnsi="Cambria" w:cs="Helvetica"/>
                        <w:bCs w:val="0"/>
                        <w:caps w:val="0"/>
                        <w:color w:val="26282A"/>
                        <w:kern w:val="0"/>
                        <w:sz w:val="22"/>
                        <w:szCs w:val="22"/>
                        <w:lang w:eastAsia="en-US"/>
                        <w14:ligatures w14:val="none"/>
                      </w:rPr>
                      <w:t>Bachelor of Arts, Psychology</w:t>
                    </w:r>
                    <w:r w:rsidR="000B185C" w:rsidRPr="00C252AF">
                      <w:rPr>
                        <w:rFonts w:ascii="Cambria" w:eastAsia="Times New Roman" w:hAnsi="Cambria" w:cs="Helvetica"/>
                        <w:bCs w:val="0"/>
                        <w:caps w:val="0"/>
                        <w:color w:val="26282A"/>
                        <w:kern w:val="0"/>
                        <w:sz w:val="22"/>
                        <w:szCs w:val="22"/>
                        <w:lang w:eastAsia="en-US"/>
                        <w14:ligatures w14:val="none"/>
                      </w:rPr>
                      <w:t>-2014</w:t>
                    </w:r>
                  </w:p>
                  <w:p w:rsidR="000B185C" w:rsidRPr="00C252AF" w:rsidRDefault="000B185C" w:rsidP="000B185C">
                    <w:pPr>
                      <w:rPr>
                        <w:rFonts w:ascii="Cambria" w:hAnsi="Cambria"/>
                        <w:sz w:val="22"/>
                        <w:szCs w:val="22"/>
                        <w:lang w:eastAsia="en-US"/>
                      </w:rPr>
                    </w:pPr>
                    <w:r w:rsidRPr="00C252AF">
                      <w:rPr>
                        <w:rFonts w:ascii="Cambria" w:hAnsi="Cambria"/>
                        <w:sz w:val="22"/>
                        <w:szCs w:val="22"/>
                        <w:lang w:eastAsia="en-US"/>
                      </w:rPr>
                      <w:t xml:space="preserve">Temple University-Philadelphia PA </w:t>
                    </w:r>
                  </w:p>
                  <w:p w:rsidR="00620E8F" w:rsidRPr="00C252AF" w:rsidRDefault="000670E9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</w:p>
                </w:sdtContent>
              </w:sdt>
              <w:p w:rsidR="00620E8F" w:rsidRPr="00C252AF" w:rsidRDefault="000670E9" w:rsidP="0027510F">
                <w:pPr>
                  <w:rPr>
                    <w:rFonts w:ascii="Cambria" w:hAnsi="Cambria"/>
                    <w:sz w:val="22"/>
                    <w:szCs w:val="22"/>
                  </w:rPr>
                </w:pPr>
              </w:p>
            </w:sdtContent>
          </w:sdt>
        </w:tc>
      </w:tr>
      <w:tr w:rsidR="0027510F" w:rsidRPr="00C252AF">
        <w:tc>
          <w:tcPr>
            <w:tcW w:w="1778" w:type="dxa"/>
          </w:tcPr>
          <w:p w:rsidR="0027510F" w:rsidRPr="00C252AF" w:rsidRDefault="0027510F">
            <w:pPr>
              <w:pStyle w:val="Heading1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2" w:type="dxa"/>
          </w:tcPr>
          <w:p w:rsidR="0027510F" w:rsidRPr="00C252AF" w:rsidRDefault="0027510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30" w:type="dxa"/>
          </w:tcPr>
          <w:p w:rsidR="0027510F" w:rsidRPr="00C252AF" w:rsidRDefault="000B18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C252AF">
              <w:rPr>
                <w:rFonts w:ascii="Cambria" w:hAnsi="Cambria"/>
                <w:b/>
                <w:sz w:val="22"/>
                <w:szCs w:val="22"/>
              </w:rPr>
              <w:t>CPR/First Aid</w:t>
            </w:r>
          </w:p>
          <w:p w:rsidR="000B185C" w:rsidRPr="00C252AF" w:rsidRDefault="000B185C">
            <w:pPr>
              <w:rPr>
                <w:rFonts w:ascii="Cambria" w:hAnsi="Cambria"/>
                <w:sz w:val="22"/>
                <w:szCs w:val="22"/>
              </w:rPr>
            </w:pPr>
            <w:r w:rsidRPr="00C252AF">
              <w:rPr>
                <w:rFonts w:ascii="Cambria" w:hAnsi="Cambria"/>
                <w:sz w:val="22"/>
                <w:szCs w:val="22"/>
              </w:rPr>
              <w:t>06/2018-06/2019</w:t>
            </w:r>
          </w:p>
        </w:tc>
      </w:tr>
    </w:tbl>
    <w:p w:rsidR="00620E8F" w:rsidRPr="00C252AF" w:rsidRDefault="00620E8F">
      <w:pPr>
        <w:rPr>
          <w:rFonts w:ascii="Cambria" w:hAnsi="Cambria"/>
          <w:sz w:val="22"/>
          <w:szCs w:val="22"/>
        </w:rPr>
      </w:pPr>
    </w:p>
    <w:sectPr w:rsidR="00620E8F" w:rsidRPr="00C25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19" w:rsidRDefault="00F01B19">
      <w:pPr>
        <w:spacing w:before="0" w:after="0" w:line="240" w:lineRule="auto"/>
      </w:pPr>
      <w:r>
        <w:separator/>
      </w:r>
    </w:p>
  </w:endnote>
  <w:endnote w:type="continuationSeparator" w:id="0">
    <w:p w:rsidR="00F01B19" w:rsidRDefault="00F01B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A0" w:rsidRDefault="008A4D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5"/>
      <w:gridCol w:w="5045"/>
    </w:tblGrid>
    <w:tr w:rsidR="00620E8F">
      <w:tc>
        <w:tcPr>
          <w:tcW w:w="5148" w:type="dxa"/>
        </w:tcPr>
        <w:p w:rsidR="00620E8F" w:rsidRDefault="00E638A5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70E9">
            <w:rPr>
              <w:noProof/>
            </w:rPr>
            <w:t>3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620E8F" w:rsidRDefault="008A4DA0">
              <w:pPr>
                <w:pStyle w:val="Footer"/>
                <w:jc w:val="right"/>
              </w:pPr>
              <w:r>
                <w:t>Danita M. R</w:t>
              </w:r>
              <w:r w:rsidR="0027510F">
                <w:t>obinson</w:t>
              </w:r>
            </w:p>
          </w:tc>
        </w:sdtContent>
      </w:sdt>
    </w:tr>
  </w:tbl>
  <w:p w:rsidR="00620E8F" w:rsidRDefault="00620E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A0" w:rsidRDefault="008A4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19" w:rsidRDefault="00F01B19">
      <w:pPr>
        <w:spacing w:before="0" w:after="0" w:line="240" w:lineRule="auto"/>
      </w:pPr>
      <w:r>
        <w:separator/>
      </w:r>
    </w:p>
  </w:footnote>
  <w:footnote w:type="continuationSeparator" w:id="0">
    <w:p w:rsidR="00F01B19" w:rsidRDefault="00F01B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A0" w:rsidRDefault="008A4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A0" w:rsidRDefault="008A4D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A0" w:rsidRDefault="008A4D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454"/>
    <w:multiLevelType w:val="hybridMultilevel"/>
    <w:tmpl w:val="2EA0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E62"/>
    <w:multiLevelType w:val="hybridMultilevel"/>
    <w:tmpl w:val="26FE4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D54B95"/>
    <w:multiLevelType w:val="hybridMultilevel"/>
    <w:tmpl w:val="D3FA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2CE3"/>
    <w:multiLevelType w:val="hybridMultilevel"/>
    <w:tmpl w:val="8DDA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0286"/>
    <w:multiLevelType w:val="hybridMultilevel"/>
    <w:tmpl w:val="F08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465DA"/>
    <w:multiLevelType w:val="hybridMultilevel"/>
    <w:tmpl w:val="D442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F4EE1"/>
    <w:multiLevelType w:val="hybridMultilevel"/>
    <w:tmpl w:val="8728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1FB2"/>
    <w:multiLevelType w:val="hybridMultilevel"/>
    <w:tmpl w:val="5F5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B790C"/>
    <w:multiLevelType w:val="hybridMultilevel"/>
    <w:tmpl w:val="CAEC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15C7B"/>
    <w:multiLevelType w:val="multilevel"/>
    <w:tmpl w:val="3A2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2254F"/>
    <w:multiLevelType w:val="hybridMultilevel"/>
    <w:tmpl w:val="3EA48C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0F"/>
    <w:rsid w:val="000670E9"/>
    <w:rsid w:val="000B185C"/>
    <w:rsid w:val="000B414A"/>
    <w:rsid w:val="0026321F"/>
    <w:rsid w:val="0027510F"/>
    <w:rsid w:val="003C41F6"/>
    <w:rsid w:val="004C6ED7"/>
    <w:rsid w:val="005D4008"/>
    <w:rsid w:val="00620E8F"/>
    <w:rsid w:val="00696E40"/>
    <w:rsid w:val="00735894"/>
    <w:rsid w:val="008A4DA0"/>
    <w:rsid w:val="00A65D80"/>
    <w:rsid w:val="00AA0F95"/>
    <w:rsid w:val="00B275E1"/>
    <w:rsid w:val="00C02A8A"/>
    <w:rsid w:val="00C252AF"/>
    <w:rsid w:val="00C7583A"/>
    <w:rsid w:val="00CA2098"/>
    <w:rsid w:val="00D1705A"/>
    <w:rsid w:val="00E638A5"/>
    <w:rsid w:val="00ED10AA"/>
    <w:rsid w:val="00F01B19"/>
    <w:rsid w:val="00F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01710B1-927A-4FC2-ABDF-F9F30130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7358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E40"/>
    <w:rPr>
      <w:rFonts w:asciiTheme="majorHAnsi" w:eastAsiaTheme="majorEastAsia" w:hAnsiTheme="majorHAnsi" w:cstheme="majorBidi"/>
      <w:caps/>
      <w:color w:val="418AB3" w:themeColor="accent1"/>
      <w:kern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46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4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0468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6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48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4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7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934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35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297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696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.PHILLYSMILES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171CC4FEFF4E4A9ED7BA1C6D22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01C1-A80C-4311-93F5-E306407E72F8}"/>
      </w:docPartPr>
      <w:docPartBody>
        <w:p w:rsidR="000034E0" w:rsidRDefault="003C0EFB">
          <w:pPr>
            <w:pStyle w:val="5C171CC4FEFF4E4A9ED7BA1C6D222F59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1A954C1DD46F4D6F92E8D89BA68F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DDD9-FDB1-41E6-94F1-21CF9D8FE03F}"/>
      </w:docPartPr>
      <w:docPartBody>
        <w:p w:rsidR="000034E0" w:rsidRDefault="003C0EFB">
          <w:pPr>
            <w:pStyle w:val="1A954C1DD46F4D6F92E8D89BA68F9D7A"/>
          </w:pPr>
          <w:r>
            <w:t>[Professional or technical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23"/>
    <w:rsid w:val="000034E0"/>
    <w:rsid w:val="003C0EFB"/>
    <w:rsid w:val="008A3B23"/>
    <w:rsid w:val="00E7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749BB3EF249F8893149AD67572DDE">
    <w:name w:val="876749BB3EF249F8893149AD67572DDE"/>
  </w:style>
  <w:style w:type="paragraph" w:customStyle="1" w:styleId="47E8933EE8744420992FE2C983C5EC17">
    <w:name w:val="47E8933EE8744420992FE2C983C5EC17"/>
  </w:style>
  <w:style w:type="paragraph" w:customStyle="1" w:styleId="3691269AFA114B128021A111E583EED1">
    <w:name w:val="3691269AFA114B128021A111E583EED1"/>
  </w:style>
  <w:style w:type="paragraph" w:customStyle="1" w:styleId="A6B42057066547128AF4D89273CBD803">
    <w:name w:val="A6B42057066547128AF4D89273CBD803"/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95127FEB6E7640FF8AA042F2B565DA13">
    <w:name w:val="95127FEB6E7640FF8AA042F2B565DA13"/>
  </w:style>
  <w:style w:type="character" w:styleId="PlaceholderText">
    <w:name w:val="Placeholder Text"/>
    <w:basedOn w:val="DefaultParagraphFont"/>
    <w:uiPriority w:val="99"/>
    <w:semiHidden/>
    <w:rsid w:val="000034E0"/>
    <w:rPr>
      <w:color w:val="808080"/>
    </w:rPr>
  </w:style>
  <w:style w:type="paragraph" w:customStyle="1" w:styleId="5C171CC4FEFF4E4A9ED7BA1C6D222F59">
    <w:name w:val="5C171CC4FEFF4E4A9ED7BA1C6D222F59"/>
  </w:style>
  <w:style w:type="paragraph" w:customStyle="1" w:styleId="EBB4255346824237BA886A785B301334">
    <w:name w:val="EBB4255346824237BA886A785B301334"/>
  </w:style>
  <w:style w:type="paragraph" w:customStyle="1" w:styleId="9C17FB899AE641009AD5C984270F6D85">
    <w:name w:val="9C17FB899AE641009AD5C984270F6D85"/>
  </w:style>
  <w:style w:type="paragraph" w:customStyle="1" w:styleId="C0E43DC4BF0240008A004F04B404F445">
    <w:name w:val="C0E43DC4BF0240008A004F04B404F445"/>
  </w:style>
  <w:style w:type="paragraph" w:customStyle="1" w:styleId="3F969B0AD3C44AA1819796AAD15EE7BE">
    <w:name w:val="3F969B0AD3C44AA1819796AAD15EE7BE"/>
  </w:style>
  <w:style w:type="paragraph" w:customStyle="1" w:styleId="1A954C1DD46F4D6F92E8D89BA68F9D7A">
    <w:name w:val="1A954C1DD46F4D6F92E8D89BA68F9D7A"/>
  </w:style>
  <w:style w:type="paragraph" w:customStyle="1" w:styleId="969DEC2B46664D5CB006A8BEDF048A81">
    <w:name w:val="969DEC2B46664D5CB006A8BEDF048A81"/>
  </w:style>
  <w:style w:type="paragraph" w:customStyle="1" w:styleId="2E9B276EA1A044EFA19C4F58540BC449">
    <w:name w:val="2E9B276EA1A044EFA19C4F58540BC449"/>
  </w:style>
  <w:style w:type="paragraph" w:customStyle="1" w:styleId="9EC327B269444B80B53246B89114FB64">
    <w:name w:val="9EC327B269444B80B53246B89114FB64"/>
  </w:style>
  <w:style w:type="paragraph" w:customStyle="1" w:styleId="3924C21B2BC64DCC82AAC95703B8A7BD">
    <w:name w:val="3924C21B2BC64DCC82AAC95703B8A7BD"/>
  </w:style>
  <w:style w:type="paragraph" w:customStyle="1" w:styleId="018CE8CFBDB84A16AB916BFDB9B68B4C">
    <w:name w:val="018CE8CFBDB84A16AB916BFDB9B68B4C"/>
  </w:style>
  <w:style w:type="paragraph" w:customStyle="1" w:styleId="796FC122B4A841C2BBE89A02B34273AF">
    <w:name w:val="796FC122B4A841C2BBE89A02B34273AF"/>
  </w:style>
  <w:style w:type="paragraph" w:customStyle="1" w:styleId="9E686927EBFF4EB6ACF1DE7842D7332F">
    <w:name w:val="9E686927EBFF4EB6ACF1DE7842D7332F"/>
  </w:style>
  <w:style w:type="paragraph" w:customStyle="1" w:styleId="68EECC591C8040B0BBA2D0A67E8AB1C4">
    <w:name w:val="68EECC591C8040B0BBA2D0A67E8AB1C4"/>
  </w:style>
  <w:style w:type="paragraph" w:customStyle="1" w:styleId="0E1462F6EE964B20A5B195CA7AB254D8">
    <w:name w:val="0E1462F6EE964B20A5B195CA7AB254D8"/>
    <w:rsid w:val="008A3B23"/>
  </w:style>
  <w:style w:type="paragraph" w:customStyle="1" w:styleId="ACB0ECE065314B3B87AA58913F8CD015">
    <w:name w:val="ACB0ECE065314B3B87AA58913F8CD015"/>
    <w:rsid w:val="008A3B23"/>
  </w:style>
  <w:style w:type="paragraph" w:customStyle="1" w:styleId="F2C34BD032364558B32B5027F5341FD1">
    <w:name w:val="F2C34BD032364558B32B5027F5341FD1"/>
    <w:rsid w:val="008A3B23"/>
  </w:style>
  <w:style w:type="paragraph" w:customStyle="1" w:styleId="81FA6509FB9E4B468C4B26F4F8689ABE">
    <w:name w:val="81FA6509FB9E4B468C4B26F4F8689ABE"/>
    <w:rsid w:val="008A3B23"/>
  </w:style>
  <w:style w:type="paragraph" w:customStyle="1" w:styleId="A8B28D6E7E0A4AD4B9C52CCF5AB123AF">
    <w:name w:val="A8B28D6E7E0A4AD4B9C52CCF5AB123AF"/>
    <w:rsid w:val="008A3B23"/>
  </w:style>
  <w:style w:type="paragraph" w:customStyle="1" w:styleId="FECF604B98BF44CB9FBAD58F5D0EBA64">
    <w:name w:val="FECF604B98BF44CB9FBAD58F5D0EBA64"/>
    <w:rsid w:val="008A3B23"/>
  </w:style>
  <w:style w:type="paragraph" w:customStyle="1" w:styleId="B040316C70244A188C6CF379A41C3860">
    <w:name w:val="B040316C70244A188C6CF379A41C3860"/>
    <w:rsid w:val="008A3B23"/>
  </w:style>
  <w:style w:type="paragraph" w:customStyle="1" w:styleId="2A9D6987A55045899EE8AE9243EADC2B">
    <w:name w:val="2A9D6987A55045899EE8AE9243EADC2B"/>
    <w:rsid w:val="008A3B23"/>
  </w:style>
  <w:style w:type="paragraph" w:customStyle="1" w:styleId="FDBDE5AA3F0C48EE80DD3FF7184EE2D5">
    <w:name w:val="FDBDE5AA3F0C48EE80DD3FF7184EE2D5"/>
    <w:rsid w:val="008A3B23"/>
  </w:style>
  <w:style w:type="paragraph" w:customStyle="1" w:styleId="41432B5CE5F94A138EAF2000EC8727EC">
    <w:name w:val="41432B5CE5F94A138EAF2000EC8727EC"/>
    <w:rsid w:val="008A3B23"/>
  </w:style>
  <w:style w:type="paragraph" w:customStyle="1" w:styleId="D261F8C0DF654A649CD82E05A8A3B5C4">
    <w:name w:val="D261F8C0DF654A649CD82E05A8A3B5C4"/>
    <w:rsid w:val="008A3B23"/>
  </w:style>
  <w:style w:type="paragraph" w:customStyle="1" w:styleId="E9923333D44948318647D52DD9D776CE">
    <w:name w:val="E9923333D44948318647D52DD9D776CE"/>
    <w:rsid w:val="000034E0"/>
  </w:style>
  <w:style w:type="paragraph" w:customStyle="1" w:styleId="676CE1A49ECE4404A6565450AA7E9690">
    <w:name w:val="676CE1A49ECE4404A6565450AA7E9690"/>
    <w:rsid w:val="000034E0"/>
  </w:style>
  <w:style w:type="paragraph" w:customStyle="1" w:styleId="EAB53C2C3EFC46819E05B85D6AD82B10">
    <w:name w:val="EAB53C2C3EFC46819E05B85D6AD82B10"/>
    <w:rsid w:val="000034E0"/>
  </w:style>
  <w:style w:type="paragraph" w:customStyle="1" w:styleId="648D6A6801A1449C8B8E7B65D57FCB70">
    <w:name w:val="648D6A6801A1449C8B8E7B65D57FCB70"/>
    <w:rsid w:val="000034E0"/>
  </w:style>
  <w:style w:type="paragraph" w:customStyle="1" w:styleId="999E10F5436C4A1D84B262DCA367A715">
    <w:name w:val="999E10F5436C4A1D84B262DCA367A715"/>
    <w:rsid w:val="000034E0"/>
  </w:style>
  <w:style w:type="paragraph" w:customStyle="1" w:styleId="C6D787EE35DC48B8B1F562AA10A95672">
    <w:name w:val="C6D787EE35DC48B8B1F562AA10A95672"/>
    <w:rsid w:val="00003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71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Danita M. Robinson</dc:creator>
  <cp:keywords/>
  <cp:lastModifiedBy>Joe Roberts</cp:lastModifiedBy>
  <cp:revision>8</cp:revision>
  <dcterms:created xsi:type="dcterms:W3CDTF">2018-07-23T14:26:00Z</dcterms:created>
  <dcterms:modified xsi:type="dcterms:W3CDTF">2018-11-07T14:51:00Z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