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3744"/>
      </w:tblGrid>
      <w:tr w:rsidR="00E5521B" w:rsidRPr="00565B06" w14:paraId="53467184" w14:textId="77777777" w:rsidTr="00742E6F">
        <w:trPr>
          <w:trHeight w:hRule="exact" w:val="2250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3BFE777C" w14:textId="77777777" w:rsidR="00556337" w:rsidRPr="00565B06" w:rsidRDefault="00742E6F" w:rsidP="00E5521B">
            <w:pPr>
              <w:pStyle w:val="Title"/>
            </w:pPr>
            <w:r>
              <w:t xml:space="preserve">Fatima </w:t>
            </w:r>
          </w:p>
          <w:p w14:paraId="2C3AA398" w14:textId="77777777" w:rsidR="00FE18B2" w:rsidRPr="00565B06" w:rsidRDefault="00742E6F" w:rsidP="00742E6F">
            <w:pPr>
              <w:pStyle w:val="Subtitle"/>
            </w:pPr>
            <w:r>
              <w:t>Smith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tbl>
            <w:tblPr>
              <w:tblStyle w:val="TableGrid"/>
              <w:tblW w:w="3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6"/>
              <w:gridCol w:w="348"/>
            </w:tblGrid>
            <w:tr w:rsidR="00323C3F" w:rsidRPr="009D0878" w14:paraId="1D1A9401" w14:textId="77777777" w:rsidTr="00630B8B">
              <w:trPr>
                <w:trHeight w:val="245"/>
              </w:trPr>
              <w:tc>
                <w:tcPr>
                  <w:tcW w:w="3356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60A2C600" w14:textId="77777777" w:rsidR="00323C3F" w:rsidRPr="009D0878" w:rsidRDefault="00FB550F" w:rsidP="00630B8B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DC908662ABD84AEB868BF27C178D0252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EndPr/>
                    <w:sdtContent>
                      <w:r w:rsidR="00630B8B">
                        <w:t>Philadelphia, PA</w:t>
                      </w:r>
                    </w:sdtContent>
                  </w:sdt>
                </w:p>
              </w:tc>
              <w:tc>
                <w:tcPr>
                  <w:tcW w:w="348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5F92C849" w14:textId="77777777" w:rsidR="00323C3F" w:rsidRPr="009D0878" w:rsidRDefault="008B2ADD" w:rsidP="00323C3F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E6F4341" wp14:editId="5D73D713">
                            <wp:extent cx="118745" cy="118745"/>
                            <wp:effectExtent l="1270" t="1905" r="3810" b="3175"/>
                            <wp:docPr id="16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745" cy="118745"/>
                                    </a:xfrm>
                                    <a:custGeom>
                                      <a:avLst/>
                                      <a:gdLst>
                                        <a:gd name="T0" fmla="*/ 62360 w 2846"/>
                                        <a:gd name="T1" fmla="*/ 965 h 2833"/>
                                        <a:gd name="T2" fmla="*/ 67121 w 2846"/>
                                        <a:gd name="T3" fmla="*/ 4825 h 2833"/>
                                        <a:gd name="T4" fmla="*/ 73387 w 2846"/>
                                        <a:gd name="T5" fmla="*/ 10742 h 2833"/>
                                        <a:gd name="T6" fmla="*/ 80654 w 2846"/>
                                        <a:gd name="T7" fmla="*/ 17707 h 2833"/>
                                        <a:gd name="T8" fmla="*/ 88465 w 2846"/>
                                        <a:gd name="T9" fmla="*/ 25302 h 2833"/>
                                        <a:gd name="T10" fmla="*/ 96317 w 2846"/>
                                        <a:gd name="T11" fmla="*/ 33022 h 2833"/>
                                        <a:gd name="T12" fmla="*/ 103668 w 2846"/>
                                        <a:gd name="T13" fmla="*/ 40281 h 2833"/>
                                        <a:gd name="T14" fmla="*/ 110142 w 2846"/>
                                        <a:gd name="T15" fmla="*/ 46701 h 2833"/>
                                        <a:gd name="T16" fmla="*/ 115155 w 2846"/>
                                        <a:gd name="T17" fmla="*/ 51778 h 2833"/>
                                        <a:gd name="T18" fmla="*/ 118162 w 2846"/>
                                        <a:gd name="T19" fmla="*/ 54967 h 2833"/>
                                        <a:gd name="T20" fmla="*/ 115155 w 2846"/>
                                        <a:gd name="T21" fmla="*/ 55974 h 2833"/>
                                        <a:gd name="T22" fmla="*/ 107929 w 2846"/>
                                        <a:gd name="T23" fmla="*/ 56226 h 2833"/>
                                        <a:gd name="T24" fmla="*/ 103042 w 2846"/>
                                        <a:gd name="T25" fmla="*/ 56436 h 2833"/>
                                        <a:gd name="T26" fmla="*/ 103042 w 2846"/>
                                        <a:gd name="T27" fmla="*/ 107669 h 2833"/>
                                        <a:gd name="T28" fmla="*/ 102248 w 2846"/>
                                        <a:gd name="T29" fmla="*/ 113963 h 2833"/>
                                        <a:gd name="T30" fmla="*/ 99533 w 2846"/>
                                        <a:gd name="T31" fmla="*/ 117319 h 2833"/>
                                        <a:gd name="T32" fmla="*/ 94229 w 2846"/>
                                        <a:gd name="T33" fmla="*/ 118746 h 2833"/>
                                        <a:gd name="T34" fmla="*/ 90094 w 2846"/>
                                        <a:gd name="T35" fmla="*/ 118872 h 2833"/>
                                        <a:gd name="T36" fmla="*/ 85165 w 2846"/>
                                        <a:gd name="T37" fmla="*/ 118746 h 2833"/>
                                        <a:gd name="T38" fmla="*/ 80404 w 2846"/>
                                        <a:gd name="T39" fmla="*/ 118410 h 2833"/>
                                        <a:gd name="T40" fmla="*/ 77605 w 2846"/>
                                        <a:gd name="T41" fmla="*/ 116187 h 2833"/>
                                        <a:gd name="T42" fmla="*/ 76477 w 2846"/>
                                        <a:gd name="T43" fmla="*/ 110732 h 2833"/>
                                        <a:gd name="T44" fmla="*/ 76227 w 2846"/>
                                        <a:gd name="T45" fmla="*/ 103221 h 2833"/>
                                        <a:gd name="T46" fmla="*/ 76101 w 2846"/>
                                        <a:gd name="T47" fmla="*/ 95375 h 2833"/>
                                        <a:gd name="T48" fmla="*/ 76060 w 2846"/>
                                        <a:gd name="T49" fmla="*/ 87108 h 2833"/>
                                        <a:gd name="T50" fmla="*/ 76060 w 2846"/>
                                        <a:gd name="T51" fmla="*/ 80059 h 2833"/>
                                        <a:gd name="T52" fmla="*/ 76101 w 2846"/>
                                        <a:gd name="T53" fmla="*/ 75821 h 2833"/>
                                        <a:gd name="T54" fmla="*/ 75642 w 2846"/>
                                        <a:gd name="T55" fmla="*/ 71625 h 2833"/>
                                        <a:gd name="T56" fmla="*/ 73094 w 2846"/>
                                        <a:gd name="T57" fmla="*/ 68436 h 2833"/>
                                        <a:gd name="T58" fmla="*/ 68959 w 2846"/>
                                        <a:gd name="T59" fmla="*/ 66800 h 2833"/>
                                        <a:gd name="T60" fmla="*/ 63863 w 2846"/>
                                        <a:gd name="T61" fmla="*/ 66254 h 2833"/>
                                        <a:gd name="T62" fmla="*/ 58392 w 2846"/>
                                        <a:gd name="T63" fmla="*/ 66171 h 2833"/>
                                        <a:gd name="T64" fmla="*/ 52335 w 2846"/>
                                        <a:gd name="T65" fmla="*/ 66548 h 2833"/>
                                        <a:gd name="T66" fmla="*/ 47156 w 2846"/>
                                        <a:gd name="T67" fmla="*/ 67849 h 2833"/>
                                        <a:gd name="T68" fmla="*/ 43481 w 2846"/>
                                        <a:gd name="T69" fmla="*/ 70408 h 2833"/>
                                        <a:gd name="T70" fmla="*/ 42186 w 2846"/>
                                        <a:gd name="T71" fmla="*/ 74604 h 2833"/>
                                        <a:gd name="T72" fmla="*/ 42228 w 2846"/>
                                        <a:gd name="T73" fmla="*/ 101836 h 2833"/>
                                        <a:gd name="T74" fmla="*/ 42144 w 2846"/>
                                        <a:gd name="T75" fmla="*/ 113165 h 2833"/>
                                        <a:gd name="T76" fmla="*/ 40056 w 2846"/>
                                        <a:gd name="T77" fmla="*/ 116774 h 2833"/>
                                        <a:gd name="T78" fmla="*/ 35294 w 2846"/>
                                        <a:gd name="T79" fmla="*/ 118410 h 2833"/>
                                        <a:gd name="T80" fmla="*/ 23474 w 2846"/>
                                        <a:gd name="T81" fmla="*/ 118662 h 2833"/>
                                        <a:gd name="T82" fmla="*/ 18545 w 2846"/>
                                        <a:gd name="T83" fmla="*/ 117194 h 2833"/>
                                        <a:gd name="T84" fmla="*/ 15872 w 2846"/>
                                        <a:gd name="T85" fmla="*/ 113417 h 2833"/>
                                        <a:gd name="T86" fmla="*/ 15538 w 2846"/>
                                        <a:gd name="T87" fmla="*/ 95878 h 2833"/>
                                        <a:gd name="T88" fmla="*/ 15454 w 2846"/>
                                        <a:gd name="T89" fmla="*/ 56688 h 2833"/>
                                        <a:gd name="T90" fmla="*/ 12865 w 2846"/>
                                        <a:gd name="T91" fmla="*/ 56730 h 2833"/>
                                        <a:gd name="T92" fmla="*/ 7978 w 2846"/>
                                        <a:gd name="T93" fmla="*/ 56772 h 2833"/>
                                        <a:gd name="T94" fmla="*/ 3049 w 2846"/>
                                        <a:gd name="T95" fmla="*/ 56730 h 2833"/>
                                        <a:gd name="T96" fmla="*/ 167 w 2846"/>
                                        <a:gd name="T97" fmla="*/ 56730 h 2833"/>
                                        <a:gd name="T98" fmla="*/ 1086 w 2846"/>
                                        <a:gd name="T99" fmla="*/ 55345 h 2833"/>
                                        <a:gd name="T100" fmla="*/ 4553 w 2846"/>
                                        <a:gd name="T101" fmla="*/ 51611 h 2833"/>
                                        <a:gd name="T102" fmla="*/ 9857 w 2846"/>
                                        <a:gd name="T103" fmla="*/ 46030 h 2833"/>
                                        <a:gd name="T104" fmla="*/ 16457 w 2846"/>
                                        <a:gd name="T105" fmla="*/ 39190 h 2833"/>
                                        <a:gd name="T106" fmla="*/ 23975 w 2846"/>
                                        <a:gd name="T107" fmla="*/ 31596 h 2833"/>
                                        <a:gd name="T108" fmla="*/ 31827 w 2846"/>
                                        <a:gd name="T109" fmla="*/ 23749 h 2833"/>
                                        <a:gd name="T110" fmla="*/ 39513 w 2846"/>
                                        <a:gd name="T111" fmla="*/ 16071 h 2833"/>
                                        <a:gd name="T112" fmla="*/ 46613 w 2846"/>
                                        <a:gd name="T113" fmla="*/ 9147 h 2833"/>
                                        <a:gd name="T114" fmla="*/ 52502 w 2846"/>
                                        <a:gd name="T115" fmla="*/ 3399 h 2833"/>
                                        <a:gd name="T116" fmla="*/ 57097 w 2846"/>
                                        <a:gd name="T117" fmla="*/ 294 h 2833"/>
                                        <a:gd name="T118" fmla="*/ 0 60000 65536"/>
                                        <a:gd name="T119" fmla="*/ 0 60000 65536"/>
                                        <a:gd name="T120" fmla="*/ 0 60000 65536"/>
                                        <a:gd name="T121" fmla="*/ 0 60000 65536"/>
                                        <a:gd name="T122" fmla="*/ 0 60000 65536"/>
                                        <a:gd name="T123" fmla="*/ 0 60000 65536"/>
                                        <a:gd name="T124" fmla="*/ 0 60000 65536"/>
                                        <a:gd name="T125" fmla="*/ 0 60000 65536"/>
                                        <a:gd name="T126" fmla="*/ 0 60000 65536"/>
                                        <a:gd name="T127" fmla="*/ 0 60000 65536"/>
                                        <a:gd name="T128" fmla="*/ 0 60000 65536"/>
                                        <a:gd name="T129" fmla="*/ 0 60000 65536"/>
                                        <a:gd name="T130" fmla="*/ 0 60000 65536"/>
                                        <a:gd name="T131" fmla="*/ 0 60000 65536"/>
                                        <a:gd name="T132" fmla="*/ 0 60000 65536"/>
                                        <a:gd name="T133" fmla="*/ 0 60000 65536"/>
                                        <a:gd name="T134" fmla="*/ 0 60000 65536"/>
                                        <a:gd name="T135" fmla="*/ 0 60000 65536"/>
                                        <a:gd name="T136" fmla="*/ 0 60000 65536"/>
                                        <a:gd name="T137" fmla="*/ 0 60000 65536"/>
                                        <a:gd name="T138" fmla="*/ 0 60000 65536"/>
                                        <a:gd name="T139" fmla="*/ 0 60000 65536"/>
                                        <a:gd name="T140" fmla="*/ 0 60000 65536"/>
                                        <a:gd name="T141" fmla="*/ 0 60000 65536"/>
                                        <a:gd name="T142" fmla="*/ 0 60000 65536"/>
                                        <a:gd name="T143" fmla="*/ 0 60000 65536"/>
                                        <a:gd name="T144" fmla="*/ 0 60000 65536"/>
                                        <a:gd name="T145" fmla="*/ 0 60000 65536"/>
                                        <a:gd name="T146" fmla="*/ 0 60000 65536"/>
                                        <a:gd name="T147" fmla="*/ 0 60000 65536"/>
                                        <a:gd name="T148" fmla="*/ 0 60000 65536"/>
                                        <a:gd name="T149" fmla="*/ 0 60000 65536"/>
                                        <a:gd name="T150" fmla="*/ 0 60000 65536"/>
                                        <a:gd name="T151" fmla="*/ 0 60000 65536"/>
                                        <a:gd name="T152" fmla="*/ 0 60000 65536"/>
                                        <a:gd name="T153" fmla="*/ 0 60000 65536"/>
                                        <a:gd name="T154" fmla="*/ 0 60000 65536"/>
                                        <a:gd name="T155" fmla="*/ 0 60000 65536"/>
                                        <a:gd name="T156" fmla="*/ 0 60000 65536"/>
                                        <a:gd name="T157" fmla="*/ 0 60000 65536"/>
                                        <a:gd name="T158" fmla="*/ 0 60000 65536"/>
                                        <a:gd name="T159" fmla="*/ 0 60000 65536"/>
                                        <a:gd name="T160" fmla="*/ 0 60000 65536"/>
                                        <a:gd name="T161" fmla="*/ 0 60000 65536"/>
                                        <a:gd name="T162" fmla="*/ 0 60000 65536"/>
                                        <a:gd name="T163" fmla="*/ 0 60000 65536"/>
                                        <a:gd name="T164" fmla="*/ 0 60000 65536"/>
                                        <a:gd name="T165" fmla="*/ 0 60000 65536"/>
                                        <a:gd name="T166" fmla="*/ 0 60000 65536"/>
                                        <a:gd name="T167" fmla="*/ 0 60000 65536"/>
                                        <a:gd name="T168" fmla="*/ 0 60000 65536"/>
                                        <a:gd name="T169" fmla="*/ 0 60000 65536"/>
                                        <a:gd name="T170" fmla="*/ 0 60000 65536"/>
                                        <a:gd name="T171" fmla="*/ 0 60000 65536"/>
                                        <a:gd name="T172" fmla="*/ 0 60000 65536"/>
                                        <a:gd name="T173" fmla="*/ 0 60000 65536"/>
                                        <a:gd name="T174" fmla="*/ 0 60000 65536"/>
                                        <a:gd name="T175" fmla="*/ 0 60000 65536"/>
                                        <a:gd name="T176" fmla="*/ 0 60000 65536"/>
                                      </a:gdLst>
                                      <a:ahLst/>
                                      <a:cxnLst>
                                        <a:cxn ang="T118">
                                          <a:pos x="T0" y="T1"/>
                                        </a:cxn>
                                        <a:cxn ang="T119">
                                          <a:pos x="T2" y="T3"/>
                                        </a:cxn>
                                        <a:cxn ang="T120">
                                          <a:pos x="T4" y="T5"/>
                                        </a:cxn>
                                        <a:cxn ang="T121">
                                          <a:pos x="T6" y="T7"/>
                                        </a:cxn>
                                        <a:cxn ang="T122">
                                          <a:pos x="T8" y="T9"/>
                                        </a:cxn>
                                        <a:cxn ang="T123">
                                          <a:pos x="T10" y="T11"/>
                                        </a:cxn>
                                        <a:cxn ang="T124">
                                          <a:pos x="T12" y="T13"/>
                                        </a:cxn>
                                        <a:cxn ang="T125">
                                          <a:pos x="T14" y="T15"/>
                                        </a:cxn>
                                        <a:cxn ang="T126">
                                          <a:pos x="T16" y="T17"/>
                                        </a:cxn>
                                        <a:cxn ang="T127">
                                          <a:pos x="T18" y="T19"/>
                                        </a:cxn>
                                        <a:cxn ang="T128">
                                          <a:pos x="T20" y="T21"/>
                                        </a:cxn>
                                        <a:cxn ang="T129">
                                          <a:pos x="T22" y="T23"/>
                                        </a:cxn>
                                        <a:cxn ang="T130">
                                          <a:pos x="T24" y="T25"/>
                                        </a:cxn>
                                        <a:cxn ang="T131">
                                          <a:pos x="T26" y="T27"/>
                                        </a:cxn>
                                        <a:cxn ang="T132">
                                          <a:pos x="T28" y="T29"/>
                                        </a:cxn>
                                        <a:cxn ang="T133">
                                          <a:pos x="T30" y="T31"/>
                                        </a:cxn>
                                        <a:cxn ang="T134">
                                          <a:pos x="T32" y="T33"/>
                                        </a:cxn>
                                        <a:cxn ang="T135">
                                          <a:pos x="T34" y="T35"/>
                                        </a:cxn>
                                        <a:cxn ang="T136">
                                          <a:pos x="T36" y="T37"/>
                                        </a:cxn>
                                        <a:cxn ang="T137">
                                          <a:pos x="T38" y="T39"/>
                                        </a:cxn>
                                        <a:cxn ang="T138">
                                          <a:pos x="T40" y="T41"/>
                                        </a:cxn>
                                        <a:cxn ang="T139">
                                          <a:pos x="T42" y="T43"/>
                                        </a:cxn>
                                        <a:cxn ang="T140">
                                          <a:pos x="T44" y="T45"/>
                                        </a:cxn>
                                        <a:cxn ang="T141">
                                          <a:pos x="T46" y="T47"/>
                                        </a:cxn>
                                        <a:cxn ang="T142">
                                          <a:pos x="T48" y="T49"/>
                                        </a:cxn>
                                        <a:cxn ang="T143">
                                          <a:pos x="T50" y="T51"/>
                                        </a:cxn>
                                        <a:cxn ang="T144">
                                          <a:pos x="T52" y="T53"/>
                                        </a:cxn>
                                        <a:cxn ang="T145">
                                          <a:pos x="T54" y="T55"/>
                                        </a:cxn>
                                        <a:cxn ang="T146">
                                          <a:pos x="T56" y="T57"/>
                                        </a:cxn>
                                        <a:cxn ang="T147">
                                          <a:pos x="T58" y="T59"/>
                                        </a:cxn>
                                        <a:cxn ang="T148">
                                          <a:pos x="T60" y="T61"/>
                                        </a:cxn>
                                        <a:cxn ang="T149">
                                          <a:pos x="T62" y="T63"/>
                                        </a:cxn>
                                        <a:cxn ang="T150">
                                          <a:pos x="T64" y="T65"/>
                                        </a:cxn>
                                        <a:cxn ang="T151">
                                          <a:pos x="T66" y="T67"/>
                                        </a:cxn>
                                        <a:cxn ang="T152">
                                          <a:pos x="T68" y="T69"/>
                                        </a:cxn>
                                        <a:cxn ang="T153">
                                          <a:pos x="T70" y="T71"/>
                                        </a:cxn>
                                        <a:cxn ang="T154">
                                          <a:pos x="T72" y="T73"/>
                                        </a:cxn>
                                        <a:cxn ang="T155">
                                          <a:pos x="T74" y="T75"/>
                                        </a:cxn>
                                        <a:cxn ang="T156">
                                          <a:pos x="T76" y="T77"/>
                                        </a:cxn>
                                        <a:cxn ang="T157">
                                          <a:pos x="T78" y="T79"/>
                                        </a:cxn>
                                        <a:cxn ang="T158">
                                          <a:pos x="T80" y="T81"/>
                                        </a:cxn>
                                        <a:cxn ang="T159">
                                          <a:pos x="T82" y="T83"/>
                                        </a:cxn>
                                        <a:cxn ang="T160">
                                          <a:pos x="T84" y="T85"/>
                                        </a:cxn>
                                        <a:cxn ang="T161">
                                          <a:pos x="T86" y="T87"/>
                                        </a:cxn>
                                        <a:cxn ang="T162">
                                          <a:pos x="T88" y="T89"/>
                                        </a:cxn>
                                        <a:cxn ang="T163">
                                          <a:pos x="T90" y="T91"/>
                                        </a:cxn>
                                        <a:cxn ang="T164">
                                          <a:pos x="T92" y="T93"/>
                                        </a:cxn>
                                        <a:cxn ang="T165">
                                          <a:pos x="T94" y="T95"/>
                                        </a:cxn>
                                        <a:cxn ang="T166">
                                          <a:pos x="T96" y="T97"/>
                                        </a:cxn>
                                        <a:cxn ang="T167">
                                          <a:pos x="T98" y="T99"/>
                                        </a:cxn>
                                        <a:cxn ang="T168">
                                          <a:pos x="T100" y="T101"/>
                                        </a:cxn>
                                        <a:cxn ang="T169">
                                          <a:pos x="T102" y="T103"/>
                                        </a:cxn>
                                        <a:cxn ang="T170">
                                          <a:pos x="T104" y="T105"/>
                                        </a:cxn>
                                        <a:cxn ang="T171">
                                          <a:pos x="T106" y="T107"/>
                                        </a:cxn>
                                        <a:cxn ang="T172">
                                          <a:pos x="T108" y="T109"/>
                                        </a:cxn>
                                        <a:cxn ang="T173">
                                          <a:pos x="T110" y="T111"/>
                                        </a:cxn>
                                        <a:cxn ang="T174">
                                          <a:pos x="T112" y="T113"/>
                                        </a:cxn>
                                        <a:cxn ang="T175">
                                          <a:pos x="T114" y="T115"/>
                                        </a:cxn>
                                        <a:cxn ang="T176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shape w14:anchorId="03F2D108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      <v:path arrowok="t" o:connecttype="custom" o:connectlocs="2601876,40448;2800521,202240;3061960,450250;3365165,742188;3691067,1060532;4018680,1384115;4325389,1688375;4595507,1957469;4804666,2170271;4930129,2303938;4804666,2346146;4503173,2356709;4299270,2365511;4299270,4512939;4266142,4776751;4152862,4917418;3931561,4977230;3759034,4982512;3553379,4977230;3354734,4963147;3237950,4869970;3190886,4641324;3180455,4326501;3175198,3997637;3173487,3651126;3173487,3355667;3175198,3178032;3156047,3002157;3049735,2868490;2877209,2799917;2664586,2777032;2436317,2773553;2183598,2789355;1967512,2843886;1814178,2951146;1760146,3127022;1761899,4268449;1758394,4743303;1671275,4894574;1472588,4963147;979417,4973710;773762,4912178;662235,4753866;648299,4018720;644795,2376074;536772,2377834;332870,2379594;127215,2377834;6968,2377834;45312,2319782;189967,2163272;411268,1929344;686643,1642646;1000320,1324344;1327933,995438;1648620,673615;1944856,383396;2190566,142469;2382285,12323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14:paraId="6BB60270" w14:textId="77777777" w:rsidTr="00630B8B">
              <w:trPr>
                <w:trHeight w:val="233"/>
              </w:trPr>
              <w:sdt>
                <w:sdtPr>
                  <w:alias w:val="Enter phone:"/>
                  <w:tag w:val="Enter phone:"/>
                  <w:id w:val="-1849400302"/>
                  <w:placeholder>
                    <w:docPart w:val="BCC0E0F83B56405C8BB7EDACE9E9D71A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</w:sdtPr>
                <w:sdtEndPr/>
                <w:sdtContent>
                  <w:tc>
                    <w:tcPr>
                      <w:tcW w:w="3356" w:type="dxa"/>
                      <w:tcMar>
                        <w:left w:w="720" w:type="dxa"/>
                        <w:right w:w="29" w:type="dxa"/>
                      </w:tcMar>
                    </w:tcPr>
                    <w:p w14:paraId="1FACAB07" w14:textId="77777777" w:rsidR="00323C3F" w:rsidRPr="009D0878" w:rsidRDefault="00742E6F" w:rsidP="00742E6F">
                      <w:pPr>
                        <w:pStyle w:val="ContactInfo"/>
                      </w:pPr>
                      <w:r>
                        <w:t>(347)652-3648</w:t>
                      </w:r>
                    </w:p>
                  </w:tc>
                </w:sdtContent>
              </w:sdt>
              <w:tc>
                <w:tcPr>
                  <w:tcW w:w="348" w:type="dxa"/>
                  <w:tcMar>
                    <w:left w:w="0" w:type="dxa"/>
                    <w:right w:w="0" w:type="dxa"/>
                  </w:tcMar>
                </w:tcPr>
                <w:p w14:paraId="3E29FC04" w14:textId="77777777" w:rsidR="00323C3F" w:rsidRPr="009D0878" w:rsidRDefault="008B2ADD" w:rsidP="00323C3F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00ED22A" wp14:editId="13A15C11">
                            <wp:extent cx="109855" cy="109855"/>
                            <wp:effectExtent l="6350" t="6985" r="7620" b="6985"/>
                            <wp:docPr id="15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custGeom>
                                      <a:avLst/>
                                      <a:gdLst>
                                        <a:gd name="T0" fmla="*/ 20510 w 2552"/>
                                        <a:gd name="T1" fmla="*/ 461 h 2616"/>
                                        <a:gd name="T2" fmla="*/ 24938 w 2552"/>
                                        <a:gd name="T3" fmla="*/ 3230 h 2616"/>
                                        <a:gd name="T4" fmla="*/ 31904 w 2552"/>
                                        <a:gd name="T5" fmla="*/ 10109 h 2616"/>
                                        <a:gd name="T6" fmla="*/ 36719 w 2552"/>
                                        <a:gd name="T7" fmla="*/ 14932 h 2616"/>
                                        <a:gd name="T8" fmla="*/ 38697 w 2552"/>
                                        <a:gd name="T9" fmla="*/ 18833 h 2616"/>
                                        <a:gd name="T10" fmla="*/ 38353 w 2552"/>
                                        <a:gd name="T11" fmla="*/ 22650 h 2616"/>
                                        <a:gd name="T12" fmla="*/ 35687 w 2552"/>
                                        <a:gd name="T13" fmla="*/ 26383 h 2616"/>
                                        <a:gd name="T14" fmla="*/ 31259 w 2552"/>
                                        <a:gd name="T15" fmla="*/ 30326 h 2616"/>
                                        <a:gd name="T16" fmla="*/ 28765 w 2552"/>
                                        <a:gd name="T17" fmla="*/ 34521 h 2616"/>
                                        <a:gd name="T18" fmla="*/ 28507 w 2552"/>
                                        <a:gd name="T19" fmla="*/ 38799 h 2616"/>
                                        <a:gd name="T20" fmla="*/ 30399 w 2552"/>
                                        <a:gd name="T21" fmla="*/ 43077 h 2616"/>
                                        <a:gd name="T22" fmla="*/ 39471 w 2552"/>
                                        <a:gd name="T23" fmla="*/ 52557 h 2616"/>
                                        <a:gd name="T24" fmla="*/ 60282 w 2552"/>
                                        <a:gd name="T25" fmla="*/ 72061 h 2616"/>
                                        <a:gd name="T26" fmla="*/ 70085 w 2552"/>
                                        <a:gd name="T27" fmla="*/ 80450 h 2616"/>
                                        <a:gd name="T28" fmla="*/ 74256 w 2552"/>
                                        <a:gd name="T29" fmla="*/ 81625 h 2616"/>
                                        <a:gd name="T30" fmla="*/ 78383 w 2552"/>
                                        <a:gd name="T31" fmla="*/ 80576 h 2616"/>
                                        <a:gd name="T32" fmla="*/ 82296 w 2552"/>
                                        <a:gd name="T33" fmla="*/ 77011 h 2616"/>
                                        <a:gd name="T34" fmla="*/ 86768 w 2552"/>
                                        <a:gd name="T35" fmla="*/ 72858 h 2616"/>
                                        <a:gd name="T36" fmla="*/ 91196 w 2552"/>
                                        <a:gd name="T37" fmla="*/ 71432 h 2616"/>
                                        <a:gd name="T38" fmla="*/ 95539 w 2552"/>
                                        <a:gd name="T39" fmla="*/ 72481 h 2616"/>
                                        <a:gd name="T40" fmla="*/ 99753 w 2552"/>
                                        <a:gd name="T41" fmla="*/ 75920 h 2616"/>
                                        <a:gd name="T42" fmla="*/ 108739 w 2552"/>
                                        <a:gd name="T43" fmla="*/ 86449 h 2616"/>
                                        <a:gd name="T44" fmla="*/ 109728 w 2552"/>
                                        <a:gd name="T45" fmla="*/ 90140 h 2616"/>
                                        <a:gd name="T46" fmla="*/ 109126 w 2552"/>
                                        <a:gd name="T47" fmla="*/ 93453 h 2616"/>
                                        <a:gd name="T48" fmla="*/ 107750 w 2552"/>
                                        <a:gd name="T49" fmla="*/ 95928 h 2616"/>
                                        <a:gd name="T50" fmla="*/ 106417 w 2552"/>
                                        <a:gd name="T51" fmla="*/ 97354 h 2616"/>
                                        <a:gd name="T52" fmla="*/ 105686 w 2552"/>
                                        <a:gd name="T53" fmla="*/ 97983 h 2616"/>
                                        <a:gd name="T54" fmla="*/ 103708 w 2552"/>
                                        <a:gd name="T55" fmla="*/ 99577 h 2616"/>
                                        <a:gd name="T56" fmla="*/ 100914 w 2552"/>
                                        <a:gd name="T57" fmla="*/ 101758 h 2616"/>
                                        <a:gd name="T58" fmla="*/ 97560 w 2552"/>
                                        <a:gd name="T59" fmla="*/ 104107 h 2616"/>
                                        <a:gd name="T60" fmla="*/ 94034 w 2552"/>
                                        <a:gd name="T61" fmla="*/ 106205 h 2616"/>
                                        <a:gd name="T62" fmla="*/ 90680 w 2552"/>
                                        <a:gd name="T63" fmla="*/ 107673 h 2616"/>
                                        <a:gd name="T64" fmla="*/ 84446 w 2552"/>
                                        <a:gd name="T65" fmla="*/ 109267 h 2616"/>
                                        <a:gd name="T66" fmla="*/ 79458 w 2552"/>
                                        <a:gd name="T67" fmla="*/ 109728 h 2616"/>
                                        <a:gd name="T68" fmla="*/ 75331 w 2552"/>
                                        <a:gd name="T69" fmla="*/ 109309 h 2616"/>
                                        <a:gd name="T70" fmla="*/ 71719 w 2552"/>
                                        <a:gd name="T71" fmla="*/ 108260 h 2616"/>
                                        <a:gd name="T72" fmla="*/ 68322 w 2552"/>
                                        <a:gd name="T73" fmla="*/ 106708 h 2616"/>
                                        <a:gd name="T74" fmla="*/ 61872 w 2552"/>
                                        <a:gd name="T75" fmla="*/ 103562 h 2616"/>
                                        <a:gd name="T76" fmla="*/ 50177 w 2552"/>
                                        <a:gd name="T77" fmla="*/ 97061 h 2616"/>
                                        <a:gd name="T78" fmla="*/ 39385 w 2552"/>
                                        <a:gd name="T79" fmla="*/ 90014 h 2616"/>
                                        <a:gd name="T80" fmla="*/ 29625 w 2552"/>
                                        <a:gd name="T81" fmla="*/ 82170 h 2616"/>
                                        <a:gd name="T82" fmla="*/ 20982 w 2552"/>
                                        <a:gd name="T83" fmla="*/ 73446 h 2616"/>
                                        <a:gd name="T84" fmla="*/ 13501 w 2552"/>
                                        <a:gd name="T85" fmla="*/ 63756 h 2616"/>
                                        <a:gd name="T86" fmla="*/ 7309 w 2552"/>
                                        <a:gd name="T87" fmla="*/ 52893 h 2616"/>
                                        <a:gd name="T88" fmla="*/ 2537 w 2552"/>
                                        <a:gd name="T89" fmla="*/ 40770 h 2616"/>
                                        <a:gd name="T90" fmla="*/ 172 w 2552"/>
                                        <a:gd name="T91" fmla="*/ 30788 h 2616"/>
                                        <a:gd name="T92" fmla="*/ 473 w 2552"/>
                                        <a:gd name="T93" fmla="*/ 22776 h 2616"/>
                                        <a:gd name="T94" fmla="*/ 2709 w 2552"/>
                                        <a:gd name="T95" fmla="*/ 15310 h 2616"/>
                                        <a:gd name="T96" fmla="*/ 6879 w 2552"/>
                                        <a:gd name="T97" fmla="*/ 8263 h 2616"/>
                                        <a:gd name="T98" fmla="*/ 11996 w 2552"/>
                                        <a:gd name="T99" fmla="*/ 2559 h 2616"/>
                                        <a:gd name="T100" fmla="*/ 16210 w 2552"/>
                                        <a:gd name="T101" fmla="*/ 252 h 2616"/>
                                        <a:gd name="T102" fmla="*/ 0 60000 65536"/>
                                        <a:gd name="T103" fmla="*/ 0 60000 65536"/>
                                        <a:gd name="T104" fmla="*/ 0 60000 65536"/>
                                        <a:gd name="T105" fmla="*/ 0 60000 65536"/>
                                        <a:gd name="T106" fmla="*/ 0 60000 65536"/>
                                        <a:gd name="T107" fmla="*/ 0 60000 65536"/>
                                        <a:gd name="T108" fmla="*/ 0 60000 65536"/>
                                        <a:gd name="T109" fmla="*/ 0 60000 65536"/>
                                        <a:gd name="T110" fmla="*/ 0 60000 65536"/>
                                        <a:gd name="T111" fmla="*/ 0 60000 65536"/>
                                        <a:gd name="T112" fmla="*/ 0 60000 65536"/>
                                        <a:gd name="T113" fmla="*/ 0 60000 65536"/>
                                        <a:gd name="T114" fmla="*/ 0 60000 65536"/>
                                        <a:gd name="T115" fmla="*/ 0 60000 65536"/>
                                        <a:gd name="T116" fmla="*/ 0 60000 65536"/>
                                        <a:gd name="T117" fmla="*/ 0 60000 65536"/>
                                        <a:gd name="T118" fmla="*/ 0 60000 65536"/>
                                        <a:gd name="T119" fmla="*/ 0 60000 65536"/>
                                        <a:gd name="T120" fmla="*/ 0 60000 65536"/>
                                        <a:gd name="T121" fmla="*/ 0 60000 65536"/>
                                        <a:gd name="T122" fmla="*/ 0 60000 65536"/>
                                        <a:gd name="T123" fmla="*/ 0 60000 65536"/>
                                        <a:gd name="T124" fmla="*/ 0 60000 65536"/>
                                        <a:gd name="T125" fmla="*/ 0 60000 65536"/>
                                        <a:gd name="T126" fmla="*/ 0 60000 65536"/>
                                        <a:gd name="T127" fmla="*/ 0 60000 65536"/>
                                        <a:gd name="T128" fmla="*/ 0 60000 65536"/>
                                        <a:gd name="T129" fmla="*/ 0 60000 65536"/>
                                        <a:gd name="T130" fmla="*/ 0 60000 65536"/>
                                        <a:gd name="T131" fmla="*/ 0 60000 65536"/>
                                        <a:gd name="T132" fmla="*/ 0 60000 65536"/>
                                        <a:gd name="T133" fmla="*/ 0 60000 65536"/>
                                        <a:gd name="T134" fmla="*/ 0 60000 65536"/>
                                        <a:gd name="T135" fmla="*/ 0 60000 65536"/>
                                        <a:gd name="T136" fmla="*/ 0 60000 65536"/>
                                        <a:gd name="T137" fmla="*/ 0 60000 65536"/>
                                        <a:gd name="T138" fmla="*/ 0 60000 65536"/>
                                        <a:gd name="T139" fmla="*/ 0 60000 65536"/>
                                        <a:gd name="T140" fmla="*/ 0 60000 65536"/>
                                        <a:gd name="T141" fmla="*/ 0 60000 65536"/>
                                        <a:gd name="T142" fmla="*/ 0 60000 65536"/>
                                        <a:gd name="T143" fmla="*/ 0 60000 65536"/>
                                        <a:gd name="T144" fmla="*/ 0 60000 65536"/>
                                        <a:gd name="T145" fmla="*/ 0 60000 65536"/>
                                        <a:gd name="T146" fmla="*/ 0 60000 65536"/>
                                        <a:gd name="T147" fmla="*/ 0 60000 65536"/>
                                        <a:gd name="T148" fmla="*/ 0 60000 65536"/>
                                        <a:gd name="T149" fmla="*/ 0 60000 65536"/>
                                        <a:gd name="T150" fmla="*/ 0 60000 65536"/>
                                        <a:gd name="T151" fmla="*/ 0 60000 65536"/>
                                        <a:gd name="T152" fmla="*/ 0 60000 65536"/>
                                      </a:gdLst>
                                      <a:ahLst/>
                                      <a:cxnLst>
                                        <a:cxn ang="T102">
                                          <a:pos x="T0" y="T1"/>
                                        </a:cxn>
                                        <a:cxn ang="T103">
                                          <a:pos x="T2" y="T3"/>
                                        </a:cxn>
                                        <a:cxn ang="T104">
                                          <a:pos x="T4" y="T5"/>
                                        </a:cxn>
                                        <a:cxn ang="T105">
                                          <a:pos x="T6" y="T7"/>
                                        </a:cxn>
                                        <a:cxn ang="T106">
                                          <a:pos x="T8" y="T9"/>
                                        </a:cxn>
                                        <a:cxn ang="T107">
                                          <a:pos x="T10" y="T11"/>
                                        </a:cxn>
                                        <a:cxn ang="T108">
                                          <a:pos x="T12" y="T13"/>
                                        </a:cxn>
                                        <a:cxn ang="T109">
                                          <a:pos x="T14" y="T15"/>
                                        </a:cxn>
                                        <a:cxn ang="T110">
                                          <a:pos x="T16" y="T17"/>
                                        </a:cxn>
                                        <a:cxn ang="T111">
                                          <a:pos x="T18" y="T19"/>
                                        </a:cxn>
                                        <a:cxn ang="T112">
                                          <a:pos x="T20" y="T21"/>
                                        </a:cxn>
                                        <a:cxn ang="T113">
                                          <a:pos x="T22" y="T23"/>
                                        </a:cxn>
                                        <a:cxn ang="T114">
                                          <a:pos x="T24" y="T25"/>
                                        </a:cxn>
                                        <a:cxn ang="T115">
                                          <a:pos x="T26" y="T27"/>
                                        </a:cxn>
                                        <a:cxn ang="T116">
                                          <a:pos x="T28" y="T29"/>
                                        </a:cxn>
                                        <a:cxn ang="T117">
                                          <a:pos x="T30" y="T31"/>
                                        </a:cxn>
                                        <a:cxn ang="T118">
                                          <a:pos x="T32" y="T33"/>
                                        </a:cxn>
                                        <a:cxn ang="T119">
                                          <a:pos x="T34" y="T35"/>
                                        </a:cxn>
                                        <a:cxn ang="T120">
                                          <a:pos x="T36" y="T37"/>
                                        </a:cxn>
                                        <a:cxn ang="T121">
                                          <a:pos x="T38" y="T39"/>
                                        </a:cxn>
                                        <a:cxn ang="T122">
                                          <a:pos x="T40" y="T41"/>
                                        </a:cxn>
                                        <a:cxn ang="T123">
                                          <a:pos x="T42" y="T43"/>
                                        </a:cxn>
                                        <a:cxn ang="T124">
                                          <a:pos x="T44" y="T45"/>
                                        </a:cxn>
                                        <a:cxn ang="T125">
                                          <a:pos x="T46" y="T47"/>
                                        </a:cxn>
                                        <a:cxn ang="T126">
                                          <a:pos x="T48" y="T49"/>
                                        </a:cxn>
                                        <a:cxn ang="T127">
                                          <a:pos x="T50" y="T51"/>
                                        </a:cxn>
                                        <a:cxn ang="T128">
                                          <a:pos x="T52" y="T53"/>
                                        </a:cxn>
                                        <a:cxn ang="T129">
                                          <a:pos x="T54" y="T55"/>
                                        </a:cxn>
                                        <a:cxn ang="T130">
                                          <a:pos x="T56" y="T57"/>
                                        </a:cxn>
                                        <a:cxn ang="T131">
                                          <a:pos x="T58" y="T59"/>
                                        </a:cxn>
                                        <a:cxn ang="T132">
                                          <a:pos x="T60" y="T61"/>
                                        </a:cxn>
                                        <a:cxn ang="T133">
                                          <a:pos x="T62" y="T63"/>
                                        </a:cxn>
                                        <a:cxn ang="T134">
                                          <a:pos x="T64" y="T65"/>
                                        </a:cxn>
                                        <a:cxn ang="T135">
                                          <a:pos x="T66" y="T67"/>
                                        </a:cxn>
                                        <a:cxn ang="T136">
                                          <a:pos x="T68" y="T69"/>
                                        </a:cxn>
                                        <a:cxn ang="T137">
                                          <a:pos x="T70" y="T71"/>
                                        </a:cxn>
                                        <a:cxn ang="T138">
                                          <a:pos x="T72" y="T73"/>
                                        </a:cxn>
                                        <a:cxn ang="T139">
                                          <a:pos x="T74" y="T75"/>
                                        </a:cxn>
                                        <a:cxn ang="T140">
                                          <a:pos x="T76" y="T77"/>
                                        </a:cxn>
                                        <a:cxn ang="T141">
                                          <a:pos x="T78" y="T79"/>
                                        </a:cxn>
                                        <a:cxn ang="T142">
                                          <a:pos x="T80" y="T81"/>
                                        </a:cxn>
                                        <a:cxn ang="T143">
                                          <a:pos x="T82" y="T83"/>
                                        </a:cxn>
                                        <a:cxn ang="T144">
                                          <a:pos x="T84" y="T85"/>
                                        </a:cxn>
                                        <a:cxn ang="T145">
                                          <a:pos x="T86" y="T87"/>
                                        </a:cxn>
                                        <a:cxn ang="T146">
                                          <a:pos x="T88" y="T89"/>
                                        </a:cxn>
                                        <a:cxn ang="T147">
                                          <a:pos x="T90" y="T91"/>
                                        </a:cxn>
                                        <a:cxn ang="T148">
                                          <a:pos x="T92" y="T93"/>
                                        </a:cxn>
                                        <a:cxn ang="T149">
                                          <a:pos x="T94" y="T95"/>
                                        </a:cxn>
                                        <a:cxn ang="T150">
                                          <a:pos x="T96" y="T97"/>
                                        </a:cxn>
                                        <a:cxn ang="T151">
                                          <a:pos x="T98" y="T99"/>
                                        </a:cxn>
                                        <a:cxn ang="T152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shape w14:anchorId="7B7B008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      <v:path arrowok="t" o:connecttype="custom" o:connectlocs="882886,19359;1073497,135639;1373360,424512;1580629,627047;1665775,790864;1650967,951153;1536205,1107915;1345595,1273495;1238236,1449658;1227130,1629306;1308575,1808954;1699094,2207052;2594937,3026094;3016923,3378377;3196471,3427720;3374124,3383668;3542565,3233962;3735070,3059563;3925680,2999680;4112632,3043731;4294030,3188147;4680848,3630296;4723421,3785294;4697507,3924419;4638274,4028353;4580893,4088235;4549426,4114649;4464280,4181587;4344008,4273175;4199629,4371817;4047847,4459920;3903468,4521566;3635116,4588504;3420399,4607863;3242746,4590268;3087261,4546216;2941032,4481043;2663381,4348931;2159951,4075931;1695392,3780003;1275256,3450606;903204,3084255;581173,2677338;314628,2221162;109209,1712075;7404,1292896;20361,956444;116613,642921;296118,346992;516387,107461;697786,1058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14:paraId="1983F895" w14:textId="77777777" w:rsidTr="00630B8B">
              <w:trPr>
                <w:trHeight w:val="245"/>
              </w:trPr>
              <w:sdt>
                <w:sdtPr>
                  <w:alias w:val="Enter email:"/>
                  <w:tag w:val="Enter email:"/>
                  <w:id w:val="-675184368"/>
                  <w:placeholder>
                    <w:docPart w:val="B596DAD66CCE4C24A43675CF7647124B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</w:sdtPr>
                <w:sdtEndPr/>
                <w:sdtContent>
                  <w:tc>
                    <w:tcPr>
                      <w:tcW w:w="3356" w:type="dxa"/>
                      <w:tcMar>
                        <w:left w:w="720" w:type="dxa"/>
                        <w:right w:w="29" w:type="dxa"/>
                      </w:tcMar>
                    </w:tcPr>
                    <w:p w14:paraId="40886C7D" w14:textId="77777777" w:rsidR="00323C3F" w:rsidRPr="009D0878" w:rsidRDefault="00742E6F" w:rsidP="00630B8B">
                      <w:pPr>
                        <w:pStyle w:val="ContactInfo"/>
                      </w:pPr>
                      <w:r>
                        <w:t>Smith</w:t>
                      </w:r>
                      <w:r w:rsidR="00630B8B">
                        <w:t>f6@student.lasalle.edu</w:t>
                      </w:r>
                    </w:p>
                  </w:tc>
                </w:sdtContent>
              </w:sdt>
              <w:tc>
                <w:tcPr>
                  <w:tcW w:w="348" w:type="dxa"/>
                  <w:tcMar>
                    <w:left w:w="0" w:type="dxa"/>
                    <w:right w:w="0" w:type="dxa"/>
                  </w:tcMar>
                </w:tcPr>
                <w:p w14:paraId="4CB6BD2B" w14:textId="77777777" w:rsidR="00323C3F" w:rsidRPr="009D0878" w:rsidRDefault="008B2ADD" w:rsidP="00323C3F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055C49B" wp14:editId="65642C46">
                            <wp:extent cx="142875" cy="95250"/>
                            <wp:effectExtent l="1270" t="3175" r="8255" b="6350"/>
                            <wp:docPr id="14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 flipH="1">
                                      <a:off x="0" y="0"/>
                                      <a:ext cx="142875" cy="95250"/>
                                    </a:xfrm>
                                    <a:custGeom>
                                      <a:avLst/>
                                      <a:gdLst>
                                        <a:gd name="T0" fmla="*/ 128588 w 120"/>
                                        <a:gd name="T1" fmla="*/ 25003 h 80"/>
                                        <a:gd name="T2" fmla="*/ 128588 w 120"/>
                                        <a:gd name="T3" fmla="*/ 25003 h 80"/>
                                        <a:gd name="T4" fmla="*/ 71438 w 120"/>
                                        <a:gd name="T5" fmla="*/ 69056 h 80"/>
                                        <a:gd name="T6" fmla="*/ 14288 w 120"/>
                                        <a:gd name="T7" fmla="*/ 25003 h 80"/>
                                        <a:gd name="T8" fmla="*/ 14288 w 120"/>
                                        <a:gd name="T9" fmla="*/ 21431 h 80"/>
                                        <a:gd name="T10" fmla="*/ 19050 w 120"/>
                                        <a:gd name="T11" fmla="*/ 20241 h 80"/>
                                        <a:gd name="T12" fmla="*/ 71438 w 120"/>
                                        <a:gd name="T13" fmla="*/ 60722 h 80"/>
                                        <a:gd name="T14" fmla="*/ 123825 w 120"/>
                                        <a:gd name="T15" fmla="*/ 20241 h 80"/>
                                        <a:gd name="T16" fmla="*/ 128588 w 120"/>
                                        <a:gd name="T17" fmla="*/ 21431 h 80"/>
                                        <a:gd name="T18" fmla="*/ 128588 w 120"/>
                                        <a:gd name="T19" fmla="*/ 25003 h 80"/>
                                        <a:gd name="T20" fmla="*/ 128588 w 120"/>
                                        <a:gd name="T21" fmla="*/ 25003 h 80"/>
                                        <a:gd name="T22" fmla="*/ 135731 w 120"/>
                                        <a:gd name="T23" fmla="*/ 0 h 80"/>
                                        <a:gd name="T24" fmla="*/ 135731 w 120"/>
                                        <a:gd name="T25" fmla="*/ 0 h 80"/>
                                        <a:gd name="T26" fmla="*/ 7144 w 120"/>
                                        <a:gd name="T27" fmla="*/ 0 h 80"/>
                                        <a:gd name="T28" fmla="*/ 0 w 120"/>
                                        <a:gd name="T29" fmla="*/ 7144 h 80"/>
                                        <a:gd name="T30" fmla="*/ 0 w 120"/>
                                        <a:gd name="T31" fmla="*/ 88106 h 80"/>
                                        <a:gd name="T32" fmla="*/ 7144 w 120"/>
                                        <a:gd name="T33" fmla="*/ 95250 h 80"/>
                                        <a:gd name="T34" fmla="*/ 135731 w 120"/>
                                        <a:gd name="T35" fmla="*/ 95250 h 80"/>
                                        <a:gd name="T36" fmla="*/ 142875 w 120"/>
                                        <a:gd name="T37" fmla="*/ 88106 h 80"/>
                                        <a:gd name="T38" fmla="*/ 142875 w 120"/>
                                        <a:gd name="T39" fmla="*/ 7144 h 80"/>
                                        <a:gd name="T40" fmla="*/ 135731 w 120"/>
                                        <a:gd name="T41" fmla="*/ 0 h 80"/>
                                        <a:gd name="T42" fmla="*/ 0 60000 65536"/>
                                        <a:gd name="T43" fmla="*/ 0 60000 65536"/>
                                        <a:gd name="T44" fmla="*/ 0 60000 65536"/>
                                        <a:gd name="T45" fmla="*/ 0 60000 65536"/>
                                        <a:gd name="T46" fmla="*/ 0 60000 65536"/>
                                        <a:gd name="T47" fmla="*/ 0 60000 65536"/>
                                        <a:gd name="T48" fmla="*/ 0 60000 65536"/>
                                        <a:gd name="T49" fmla="*/ 0 60000 65536"/>
                                        <a:gd name="T50" fmla="*/ 0 60000 65536"/>
                                        <a:gd name="T51" fmla="*/ 0 60000 65536"/>
                                        <a:gd name="T52" fmla="*/ 0 60000 65536"/>
                                        <a:gd name="T53" fmla="*/ 0 60000 65536"/>
                                        <a:gd name="T54" fmla="*/ 0 60000 65536"/>
                                        <a:gd name="T55" fmla="*/ 0 60000 65536"/>
                                        <a:gd name="T56" fmla="*/ 0 60000 65536"/>
                                        <a:gd name="T57" fmla="*/ 0 60000 65536"/>
                                        <a:gd name="T58" fmla="*/ 0 60000 65536"/>
                                        <a:gd name="T59" fmla="*/ 0 60000 65536"/>
                                        <a:gd name="T60" fmla="*/ 0 60000 65536"/>
                                        <a:gd name="T61" fmla="*/ 0 60000 65536"/>
                                        <a:gd name="T62" fmla="*/ 0 60000 65536"/>
                                      </a:gdLst>
                                      <a:ahLst/>
                                      <a:cxnLst>
                                        <a:cxn ang="T42">
                                          <a:pos x="T0" y="T1"/>
                                        </a:cxn>
                                        <a:cxn ang="T43">
                                          <a:pos x="T2" y="T3"/>
                                        </a:cxn>
                                        <a:cxn ang="T44">
                                          <a:pos x="T4" y="T5"/>
                                        </a:cxn>
                                        <a:cxn ang="T45">
                                          <a:pos x="T6" y="T7"/>
                                        </a:cxn>
                                        <a:cxn ang="T46">
                                          <a:pos x="T8" y="T9"/>
                                        </a:cxn>
                                        <a:cxn ang="T47">
                                          <a:pos x="T10" y="T11"/>
                                        </a:cxn>
                                        <a:cxn ang="T48">
                                          <a:pos x="T12" y="T13"/>
                                        </a:cxn>
                                        <a:cxn ang="T49">
                                          <a:pos x="T14" y="T15"/>
                                        </a:cxn>
                                        <a:cxn ang="T50">
                                          <a:pos x="T16" y="T17"/>
                                        </a:cxn>
                                        <a:cxn ang="T51">
                                          <a:pos x="T18" y="T19"/>
                                        </a:cxn>
                                        <a:cxn ang="T52">
                                          <a:pos x="T20" y="T21"/>
                                        </a:cxn>
                                        <a:cxn ang="T53">
                                          <a:pos x="T22" y="T23"/>
                                        </a:cxn>
                                        <a:cxn ang="T54">
                                          <a:pos x="T24" y="T25"/>
                                        </a:cxn>
                                        <a:cxn ang="T55">
                                          <a:pos x="T26" y="T27"/>
                                        </a:cxn>
                                        <a:cxn ang="T56">
                                          <a:pos x="T28" y="T29"/>
                                        </a:cxn>
                                        <a:cxn ang="T57">
                                          <a:pos x="T30" y="T31"/>
                                        </a:cxn>
                                        <a:cxn ang="T58">
                                          <a:pos x="T32" y="T33"/>
                                        </a:cxn>
                                        <a:cxn ang="T59">
                                          <a:pos x="T34" y="T35"/>
                                        </a:cxn>
                                        <a:cxn ang="T60">
                                          <a:pos x="T36" y="T37"/>
                                        </a:cxn>
                                        <a:cxn ang="T61">
                                          <a:pos x="T38" y="T39"/>
                                        </a:cxn>
                                        <a:cxn ang="T62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shape w14:anchorId="091EF235" id="Freeform 5" o:spid="_x0000_s1026" alt="Email icon" style="width:11.25pt;height:7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" path="m108,21r,l60,58,12,21v-1,-1,-1,-2,,-3c13,16,14,16,16,17l60,51,104,17v1,-1,3,-1,4,1c109,19,109,20,108,21xm114,r,l6,c3,,,3,,6l,74v,3,3,6,6,6l114,80v3,,6,-3,6,-6l120,6c120,3,117,,114,xe" fillcolor="#77448b [3204]" stroked="f" strokeweight="0">
                            <v:path arrowok="t" o:connecttype="custom" o:connectlocs="153100088,29769197;153100088,29769197;85055869,82219800;17011650,29769197;17011650,25516284;22681406,24099441;85055869,72297131;147429141,24099441;153100088,25516284;153100088,29769197;153100088,29769197;161604722,0;161604722,0;8505825,0;0,8505825;0,104901206;8505825,113407031;161604722,113407031;170110547,104901206;170110547,8505825;16160472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14:paraId="27646D0F" w14:textId="77777777" w:rsidTr="00630B8B">
              <w:trPr>
                <w:trHeight w:val="233"/>
              </w:trPr>
              <w:sdt>
                <w:sdtPr>
                  <w:alias w:val="Enter LinkedIn profile:"/>
                  <w:tag w:val="Enter LinkedIn profile:"/>
                  <w:id w:val="1102843699"/>
                  <w:placeholder>
                    <w:docPart w:val="90C4203A49EF4D3781747A7B0CB87F18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3356" w:type="dxa"/>
                      <w:tcMar>
                        <w:left w:w="720" w:type="dxa"/>
                        <w:right w:w="29" w:type="dxa"/>
                      </w:tcMar>
                    </w:tcPr>
                    <w:p w14:paraId="76E43D6C" w14:textId="77777777" w:rsidR="00323C3F" w:rsidRPr="009D0878" w:rsidRDefault="00FC1B7D" w:rsidP="00323C3F">
                      <w:pPr>
                        <w:pStyle w:val="ContactInfo"/>
                      </w:pPr>
                      <w:r w:rsidRPr="00FC1B7D">
                        <w:t>www.linkedin.com/in/fatima-smith-8a7349b4</w:t>
                      </w:r>
                    </w:p>
                  </w:tc>
                </w:sdtContent>
              </w:sdt>
              <w:tc>
                <w:tcPr>
                  <w:tcW w:w="348" w:type="dxa"/>
                  <w:tcMar>
                    <w:left w:w="0" w:type="dxa"/>
                    <w:right w:w="0" w:type="dxa"/>
                  </w:tcMar>
                </w:tcPr>
                <w:p w14:paraId="2D155B83" w14:textId="77777777" w:rsidR="00323C3F" w:rsidRPr="009D0878" w:rsidRDefault="008B2ADD" w:rsidP="00323C3F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F035B96" wp14:editId="4EDD6162">
                            <wp:extent cx="109855" cy="109855"/>
                            <wp:effectExtent l="6350" t="8255" r="7620" b="5715"/>
                            <wp:docPr id="13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custGeom>
                                      <a:avLst/>
                                      <a:gdLst>
                                        <a:gd name="T0" fmla="*/ 16359 w 2616"/>
                                        <a:gd name="T1" fmla="*/ 41411 h 2610"/>
                                        <a:gd name="T2" fmla="*/ 16233 w 2616"/>
                                        <a:gd name="T3" fmla="*/ 92323 h 2610"/>
                                        <a:gd name="T4" fmla="*/ 16862 w 2616"/>
                                        <a:gd name="T5" fmla="*/ 93542 h 2610"/>
                                        <a:gd name="T6" fmla="*/ 32256 w 2616"/>
                                        <a:gd name="T7" fmla="*/ 93458 h 2610"/>
                                        <a:gd name="T8" fmla="*/ 32507 w 2616"/>
                                        <a:gd name="T9" fmla="*/ 42294 h 2610"/>
                                        <a:gd name="T10" fmla="*/ 31920 w 2616"/>
                                        <a:gd name="T11" fmla="*/ 41116 h 2610"/>
                                        <a:gd name="T12" fmla="*/ 72145 w 2616"/>
                                        <a:gd name="T13" fmla="*/ 39897 h 2610"/>
                                        <a:gd name="T14" fmla="*/ 65350 w 2616"/>
                                        <a:gd name="T15" fmla="*/ 41789 h 2610"/>
                                        <a:gd name="T16" fmla="*/ 60023 w 2616"/>
                                        <a:gd name="T17" fmla="*/ 46119 h 2610"/>
                                        <a:gd name="T18" fmla="*/ 58387 w 2616"/>
                                        <a:gd name="T19" fmla="*/ 48011 h 2610"/>
                                        <a:gd name="T20" fmla="*/ 58303 w 2616"/>
                                        <a:gd name="T21" fmla="*/ 41411 h 2610"/>
                                        <a:gd name="T22" fmla="*/ 43958 w 2616"/>
                                        <a:gd name="T23" fmla="*/ 41116 h 2610"/>
                                        <a:gd name="T24" fmla="*/ 42742 w 2616"/>
                                        <a:gd name="T25" fmla="*/ 41747 h 2610"/>
                                        <a:gd name="T26" fmla="*/ 42784 w 2616"/>
                                        <a:gd name="T27" fmla="*/ 93290 h 2610"/>
                                        <a:gd name="T28" fmla="*/ 57758 w 2616"/>
                                        <a:gd name="T29" fmla="*/ 93542 h 2610"/>
                                        <a:gd name="T30" fmla="*/ 58975 w 2616"/>
                                        <a:gd name="T31" fmla="*/ 92911 h 2610"/>
                                        <a:gd name="T32" fmla="*/ 59100 w 2616"/>
                                        <a:gd name="T33" fmla="*/ 64449 h 2610"/>
                                        <a:gd name="T34" fmla="*/ 60694 w 2616"/>
                                        <a:gd name="T35" fmla="*/ 58311 h 2610"/>
                                        <a:gd name="T36" fmla="*/ 63966 w 2616"/>
                                        <a:gd name="T37" fmla="*/ 55116 h 2610"/>
                                        <a:gd name="T38" fmla="*/ 69083 w 2616"/>
                                        <a:gd name="T39" fmla="*/ 54233 h 2610"/>
                                        <a:gd name="T40" fmla="*/ 73739 w 2616"/>
                                        <a:gd name="T41" fmla="*/ 55579 h 2610"/>
                                        <a:gd name="T42" fmla="*/ 76382 w 2616"/>
                                        <a:gd name="T43" fmla="*/ 59615 h 2610"/>
                                        <a:gd name="T44" fmla="*/ 77137 w 2616"/>
                                        <a:gd name="T45" fmla="*/ 66341 h 2610"/>
                                        <a:gd name="T46" fmla="*/ 77263 w 2616"/>
                                        <a:gd name="T47" fmla="*/ 93122 h 2610"/>
                                        <a:gd name="T48" fmla="*/ 92573 w 2616"/>
                                        <a:gd name="T49" fmla="*/ 93542 h 2610"/>
                                        <a:gd name="T50" fmla="*/ 93453 w 2616"/>
                                        <a:gd name="T51" fmla="*/ 92617 h 2610"/>
                                        <a:gd name="T52" fmla="*/ 92950 w 2616"/>
                                        <a:gd name="T53" fmla="*/ 55957 h 2610"/>
                                        <a:gd name="T54" fmla="*/ 90098 w 2616"/>
                                        <a:gd name="T55" fmla="*/ 47423 h 2610"/>
                                        <a:gd name="T56" fmla="*/ 85358 w 2616"/>
                                        <a:gd name="T57" fmla="*/ 42504 h 2610"/>
                                        <a:gd name="T58" fmla="*/ 77598 w 2616"/>
                                        <a:gd name="T59" fmla="*/ 39981 h 2610"/>
                                        <a:gd name="T60" fmla="*/ 21434 w 2616"/>
                                        <a:gd name="T61" fmla="*/ 15555 h 2610"/>
                                        <a:gd name="T62" fmla="*/ 16820 w 2616"/>
                                        <a:gd name="T63" fmla="*/ 18919 h 2610"/>
                                        <a:gd name="T64" fmla="*/ 14974 w 2616"/>
                                        <a:gd name="T65" fmla="*/ 24468 h 2610"/>
                                        <a:gd name="T66" fmla="*/ 16736 w 2616"/>
                                        <a:gd name="T67" fmla="*/ 30060 h 2610"/>
                                        <a:gd name="T68" fmla="*/ 21308 w 2616"/>
                                        <a:gd name="T69" fmla="*/ 33507 h 2610"/>
                                        <a:gd name="T70" fmla="*/ 27306 w 2616"/>
                                        <a:gd name="T71" fmla="*/ 33507 h 2610"/>
                                        <a:gd name="T72" fmla="*/ 32004 w 2616"/>
                                        <a:gd name="T73" fmla="*/ 30144 h 2610"/>
                                        <a:gd name="T74" fmla="*/ 33808 w 2616"/>
                                        <a:gd name="T75" fmla="*/ 24510 h 2610"/>
                                        <a:gd name="T76" fmla="*/ 32004 w 2616"/>
                                        <a:gd name="T77" fmla="*/ 19003 h 2610"/>
                                        <a:gd name="T78" fmla="*/ 27390 w 2616"/>
                                        <a:gd name="T79" fmla="*/ 15555 h 2610"/>
                                        <a:gd name="T80" fmla="*/ 102807 w 2616"/>
                                        <a:gd name="T81" fmla="*/ 0 h 2610"/>
                                        <a:gd name="T82" fmla="*/ 105995 w 2616"/>
                                        <a:gd name="T83" fmla="*/ 1261 h 2610"/>
                                        <a:gd name="T84" fmla="*/ 109267 w 2616"/>
                                        <a:gd name="T85" fmla="*/ 5381 h 2610"/>
                                        <a:gd name="T86" fmla="*/ 109728 w 2616"/>
                                        <a:gd name="T87" fmla="*/ 101950 h 2610"/>
                                        <a:gd name="T88" fmla="*/ 107715 w 2616"/>
                                        <a:gd name="T89" fmla="*/ 106995 h 2610"/>
                                        <a:gd name="T90" fmla="*/ 103101 w 2616"/>
                                        <a:gd name="T91" fmla="*/ 109602 h 2610"/>
                                        <a:gd name="T92" fmla="*/ 5537 w 2616"/>
                                        <a:gd name="T93" fmla="*/ 109392 h 2610"/>
                                        <a:gd name="T94" fmla="*/ 1720 w 2616"/>
                                        <a:gd name="T95" fmla="*/ 106785 h 2610"/>
                                        <a:gd name="T96" fmla="*/ 0 w 2616"/>
                                        <a:gd name="T97" fmla="*/ 103085 h 2610"/>
                                        <a:gd name="T98" fmla="*/ 1258 w 2616"/>
                                        <a:gd name="T99" fmla="*/ 3574 h 2610"/>
                                        <a:gd name="T100" fmla="*/ 4656 w 2616"/>
                                        <a:gd name="T101" fmla="*/ 715 h 2610"/>
                                        <a:gd name="T102" fmla="*/ 0 60000 65536"/>
                                        <a:gd name="T103" fmla="*/ 0 60000 65536"/>
                                        <a:gd name="T104" fmla="*/ 0 60000 65536"/>
                                        <a:gd name="T105" fmla="*/ 0 60000 65536"/>
                                        <a:gd name="T106" fmla="*/ 0 60000 65536"/>
                                        <a:gd name="T107" fmla="*/ 0 60000 65536"/>
                                        <a:gd name="T108" fmla="*/ 0 60000 65536"/>
                                        <a:gd name="T109" fmla="*/ 0 60000 65536"/>
                                        <a:gd name="T110" fmla="*/ 0 60000 65536"/>
                                        <a:gd name="T111" fmla="*/ 0 60000 65536"/>
                                        <a:gd name="T112" fmla="*/ 0 60000 65536"/>
                                        <a:gd name="T113" fmla="*/ 0 60000 65536"/>
                                        <a:gd name="T114" fmla="*/ 0 60000 65536"/>
                                        <a:gd name="T115" fmla="*/ 0 60000 65536"/>
                                        <a:gd name="T116" fmla="*/ 0 60000 65536"/>
                                        <a:gd name="T117" fmla="*/ 0 60000 65536"/>
                                        <a:gd name="T118" fmla="*/ 0 60000 65536"/>
                                        <a:gd name="T119" fmla="*/ 0 60000 65536"/>
                                        <a:gd name="T120" fmla="*/ 0 60000 65536"/>
                                        <a:gd name="T121" fmla="*/ 0 60000 65536"/>
                                        <a:gd name="T122" fmla="*/ 0 60000 65536"/>
                                        <a:gd name="T123" fmla="*/ 0 60000 65536"/>
                                        <a:gd name="T124" fmla="*/ 0 60000 65536"/>
                                        <a:gd name="T125" fmla="*/ 0 60000 65536"/>
                                        <a:gd name="T126" fmla="*/ 0 60000 65536"/>
                                        <a:gd name="T127" fmla="*/ 0 60000 65536"/>
                                        <a:gd name="T128" fmla="*/ 0 60000 65536"/>
                                        <a:gd name="T129" fmla="*/ 0 60000 65536"/>
                                        <a:gd name="T130" fmla="*/ 0 60000 65536"/>
                                        <a:gd name="T131" fmla="*/ 0 60000 65536"/>
                                        <a:gd name="T132" fmla="*/ 0 60000 65536"/>
                                        <a:gd name="T133" fmla="*/ 0 60000 65536"/>
                                        <a:gd name="T134" fmla="*/ 0 60000 65536"/>
                                        <a:gd name="T135" fmla="*/ 0 60000 65536"/>
                                        <a:gd name="T136" fmla="*/ 0 60000 65536"/>
                                        <a:gd name="T137" fmla="*/ 0 60000 65536"/>
                                        <a:gd name="T138" fmla="*/ 0 60000 65536"/>
                                        <a:gd name="T139" fmla="*/ 0 60000 65536"/>
                                        <a:gd name="T140" fmla="*/ 0 60000 65536"/>
                                        <a:gd name="T141" fmla="*/ 0 60000 65536"/>
                                        <a:gd name="T142" fmla="*/ 0 60000 65536"/>
                                        <a:gd name="T143" fmla="*/ 0 60000 65536"/>
                                        <a:gd name="T144" fmla="*/ 0 60000 65536"/>
                                        <a:gd name="T145" fmla="*/ 0 60000 65536"/>
                                        <a:gd name="T146" fmla="*/ 0 60000 65536"/>
                                        <a:gd name="T147" fmla="*/ 0 60000 65536"/>
                                        <a:gd name="T148" fmla="*/ 0 60000 65536"/>
                                        <a:gd name="T149" fmla="*/ 0 60000 65536"/>
                                        <a:gd name="T150" fmla="*/ 0 60000 65536"/>
                                        <a:gd name="T151" fmla="*/ 0 60000 65536"/>
                                        <a:gd name="T152" fmla="*/ 0 60000 65536"/>
                                      </a:gdLst>
                                      <a:ahLst/>
                                      <a:cxnLst>
                                        <a:cxn ang="T102">
                                          <a:pos x="T0" y="T1"/>
                                        </a:cxn>
                                        <a:cxn ang="T103">
                                          <a:pos x="T2" y="T3"/>
                                        </a:cxn>
                                        <a:cxn ang="T104">
                                          <a:pos x="T4" y="T5"/>
                                        </a:cxn>
                                        <a:cxn ang="T105">
                                          <a:pos x="T6" y="T7"/>
                                        </a:cxn>
                                        <a:cxn ang="T106">
                                          <a:pos x="T8" y="T9"/>
                                        </a:cxn>
                                        <a:cxn ang="T107">
                                          <a:pos x="T10" y="T11"/>
                                        </a:cxn>
                                        <a:cxn ang="T108">
                                          <a:pos x="T12" y="T13"/>
                                        </a:cxn>
                                        <a:cxn ang="T109">
                                          <a:pos x="T14" y="T15"/>
                                        </a:cxn>
                                        <a:cxn ang="T110">
                                          <a:pos x="T16" y="T17"/>
                                        </a:cxn>
                                        <a:cxn ang="T111">
                                          <a:pos x="T18" y="T19"/>
                                        </a:cxn>
                                        <a:cxn ang="T112">
                                          <a:pos x="T20" y="T21"/>
                                        </a:cxn>
                                        <a:cxn ang="T113">
                                          <a:pos x="T22" y="T23"/>
                                        </a:cxn>
                                        <a:cxn ang="T114">
                                          <a:pos x="T24" y="T25"/>
                                        </a:cxn>
                                        <a:cxn ang="T115">
                                          <a:pos x="T26" y="T27"/>
                                        </a:cxn>
                                        <a:cxn ang="T116">
                                          <a:pos x="T28" y="T29"/>
                                        </a:cxn>
                                        <a:cxn ang="T117">
                                          <a:pos x="T30" y="T31"/>
                                        </a:cxn>
                                        <a:cxn ang="T118">
                                          <a:pos x="T32" y="T33"/>
                                        </a:cxn>
                                        <a:cxn ang="T119">
                                          <a:pos x="T34" y="T35"/>
                                        </a:cxn>
                                        <a:cxn ang="T120">
                                          <a:pos x="T36" y="T37"/>
                                        </a:cxn>
                                        <a:cxn ang="T121">
                                          <a:pos x="T38" y="T39"/>
                                        </a:cxn>
                                        <a:cxn ang="T122">
                                          <a:pos x="T40" y="T41"/>
                                        </a:cxn>
                                        <a:cxn ang="T123">
                                          <a:pos x="T42" y="T43"/>
                                        </a:cxn>
                                        <a:cxn ang="T124">
                                          <a:pos x="T44" y="T45"/>
                                        </a:cxn>
                                        <a:cxn ang="T125">
                                          <a:pos x="T46" y="T47"/>
                                        </a:cxn>
                                        <a:cxn ang="T126">
                                          <a:pos x="T48" y="T49"/>
                                        </a:cxn>
                                        <a:cxn ang="T127">
                                          <a:pos x="T50" y="T51"/>
                                        </a:cxn>
                                        <a:cxn ang="T128">
                                          <a:pos x="T52" y="T53"/>
                                        </a:cxn>
                                        <a:cxn ang="T129">
                                          <a:pos x="T54" y="T55"/>
                                        </a:cxn>
                                        <a:cxn ang="T130">
                                          <a:pos x="T56" y="T57"/>
                                        </a:cxn>
                                        <a:cxn ang="T131">
                                          <a:pos x="T58" y="T59"/>
                                        </a:cxn>
                                        <a:cxn ang="T132">
                                          <a:pos x="T60" y="T61"/>
                                        </a:cxn>
                                        <a:cxn ang="T133">
                                          <a:pos x="T62" y="T63"/>
                                        </a:cxn>
                                        <a:cxn ang="T134">
                                          <a:pos x="T64" y="T65"/>
                                        </a:cxn>
                                        <a:cxn ang="T135">
                                          <a:pos x="T66" y="T67"/>
                                        </a:cxn>
                                        <a:cxn ang="T136">
                                          <a:pos x="T68" y="T69"/>
                                        </a:cxn>
                                        <a:cxn ang="T137">
                                          <a:pos x="T70" y="T71"/>
                                        </a:cxn>
                                        <a:cxn ang="T138">
                                          <a:pos x="T72" y="T73"/>
                                        </a:cxn>
                                        <a:cxn ang="T139">
                                          <a:pos x="T74" y="T75"/>
                                        </a:cxn>
                                        <a:cxn ang="T140">
                                          <a:pos x="T76" y="T77"/>
                                        </a:cxn>
                                        <a:cxn ang="T141">
                                          <a:pos x="T78" y="T79"/>
                                        </a:cxn>
                                        <a:cxn ang="T142">
                                          <a:pos x="T80" y="T81"/>
                                        </a:cxn>
                                        <a:cxn ang="T143">
                                          <a:pos x="T82" y="T83"/>
                                        </a:cxn>
                                        <a:cxn ang="T144">
                                          <a:pos x="T84" y="T85"/>
                                        </a:cxn>
                                        <a:cxn ang="T145">
                                          <a:pos x="T86" y="T87"/>
                                        </a:cxn>
                                        <a:cxn ang="T146">
                                          <a:pos x="T88" y="T89"/>
                                        </a:cxn>
                                        <a:cxn ang="T147">
                                          <a:pos x="T90" y="T91"/>
                                        </a:cxn>
                                        <a:cxn ang="T148">
                                          <a:pos x="T92" y="T93"/>
                                        </a:cxn>
                                        <a:cxn ang="T149">
                                          <a:pos x="T94" y="T95"/>
                                        </a:cxn>
                                        <a:cxn ang="T150">
                                          <a:pos x="T96" y="T97"/>
                                        </a:cxn>
                                        <a:cxn ang="T151">
                                          <a:pos x="T98" y="T99"/>
                                        </a:cxn>
                                        <a:cxn ang="T152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shape w14:anchorId="0EE3CE52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      <v:path arrowok="t" o:connecttype="custom" o:connectlocs="686972,1742991;681681,3885879;708094,3937186;1354542,3933651;1365083,1780156;1340433,1730574;3029621,1679266;2744275,1758901;2520576,1941150;2451875,2020785;2448347,1742991;1845950,1730574;1794886,1757133;1796650,3926580;2425461,3937186;2476567,3910628;2481816,2712661;2548754,2454312;2686156,2319835;2901037,2282669;3096559,2339322;3207548,2509198;3239253,2792295;3244544,3919509;3887464,3937186;3924419,3898253;3903296,2355232;3783531,1996036;3584481,1788995;3258612,1682802;900089,654711;706331,796301;628811,1029859;702803,1265227;894798,1410311;1146675,1410311;1343960,1268762;1419716,1031627;1343960,799837;1150202,654711;4317226,0;4451101,53076;4588504,226486;4607863,4291079;4523330,4503424;4329572,4613152;232518,4604313;72229,4494585;0,4338852;52828,150430;195522,30094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14:paraId="5B191043" w14:textId="77777777" w:rsidTr="00630B8B">
              <w:trPr>
                <w:trHeight w:val="245"/>
              </w:trPr>
              <w:tc>
                <w:tcPr>
                  <w:tcW w:w="3356" w:type="dxa"/>
                  <w:tcMar>
                    <w:left w:w="720" w:type="dxa"/>
                    <w:right w:w="29" w:type="dxa"/>
                  </w:tcMar>
                </w:tcPr>
                <w:p w14:paraId="52B8A254" w14:textId="77777777" w:rsidR="00323C3F" w:rsidRPr="009D0878" w:rsidRDefault="00323C3F" w:rsidP="00FF24FA">
                  <w:pPr>
                    <w:pStyle w:val="ContactInfo"/>
                    <w:jc w:val="left"/>
                  </w:pPr>
                </w:p>
              </w:tc>
              <w:tc>
                <w:tcPr>
                  <w:tcW w:w="348" w:type="dxa"/>
                  <w:tcMar>
                    <w:left w:w="0" w:type="dxa"/>
                    <w:right w:w="0" w:type="dxa"/>
                  </w:tcMar>
                </w:tcPr>
                <w:p w14:paraId="10384E1B" w14:textId="77777777" w:rsidR="00323C3F" w:rsidRPr="009D0878" w:rsidRDefault="00323C3F" w:rsidP="00FF24FA">
                  <w:pPr>
                    <w:pStyle w:val="Icons"/>
                    <w:jc w:val="left"/>
                  </w:pPr>
                </w:p>
              </w:tc>
            </w:tr>
          </w:tbl>
          <w:p w14:paraId="6B91CBDB" w14:textId="77777777" w:rsidR="00E5521B" w:rsidRPr="00565B06" w:rsidRDefault="00E5521B" w:rsidP="00DF2C9D">
            <w:pPr>
              <w:pStyle w:val="ContactInfo"/>
            </w:pPr>
          </w:p>
        </w:tc>
      </w:tr>
    </w:tbl>
    <w:p w14:paraId="507DB097" w14:textId="77777777" w:rsidR="00A77B4D" w:rsidRPr="00266F2A" w:rsidRDefault="00A77B4D" w:rsidP="007850D1">
      <w:pPr>
        <w:rPr>
          <w:rFonts w:cstheme="minorHAnsi"/>
        </w:rPr>
      </w:pPr>
      <w:bookmarkStart w:id="0" w:name="_GoBack"/>
      <w:bookmarkEnd w:id="0"/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A77B4D" w:rsidRPr="00565B06" w14:paraId="7DA8C26E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00EC7051" w14:textId="77777777" w:rsidR="00A77B4D" w:rsidRPr="00565B06" w:rsidRDefault="008B2ADD" w:rsidP="00075B13">
            <w:pPr>
              <w:pStyle w:val="Icons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43B668" wp14:editId="4CB9A200">
                      <wp:extent cx="274320" cy="274320"/>
                      <wp:effectExtent l="4445" t="5715" r="6985" b="5715"/>
                      <wp:docPr id="5" name="Education in circle icon" descr="Educatio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91 w 3246"/>
                                    <a:gd name="T1" fmla="*/ 0 h 3246"/>
                                    <a:gd name="T2" fmla="*/ 101 w 3246"/>
                                    <a:gd name="T3" fmla="*/ 1 h 3246"/>
                                    <a:gd name="T4" fmla="*/ 112 w 3246"/>
                                    <a:gd name="T5" fmla="*/ 4 h 3246"/>
                                    <a:gd name="T6" fmla="*/ 121 w 3246"/>
                                    <a:gd name="T7" fmla="*/ 8 h 3246"/>
                                    <a:gd name="T8" fmla="*/ 130 w 3246"/>
                                    <a:gd name="T9" fmla="*/ 13 h 3246"/>
                                    <a:gd name="T10" fmla="*/ 138 w 3246"/>
                                    <a:gd name="T11" fmla="*/ 18 h 3246"/>
                                    <a:gd name="T12" fmla="*/ 146 w 3246"/>
                                    <a:gd name="T13" fmla="*/ 25 h 3246"/>
                                    <a:gd name="T14" fmla="*/ 153 w 3246"/>
                                    <a:gd name="T15" fmla="*/ 33 h 3246"/>
                                    <a:gd name="T16" fmla="*/ 158 w 3246"/>
                                    <a:gd name="T17" fmla="*/ 41 h 3246"/>
                                    <a:gd name="T18" fmla="*/ 163 w 3246"/>
                                    <a:gd name="T19" fmla="*/ 50 h 3246"/>
                                    <a:gd name="T20" fmla="*/ 167 w 3246"/>
                                    <a:gd name="T21" fmla="*/ 59 h 3246"/>
                                    <a:gd name="T22" fmla="*/ 170 w 3246"/>
                                    <a:gd name="T23" fmla="*/ 70 h 3246"/>
                                    <a:gd name="T24" fmla="*/ 171 w 3246"/>
                                    <a:gd name="T25" fmla="*/ 80 h 3246"/>
                                    <a:gd name="T26" fmla="*/ 171 w 3246"/>
                                    <a:gd name="T27" fmla="*/ 91 h 3246"/>
                                    <a:gd name="T28" fmla="*/ 170 w 3246"/>
                                    <a:gd name="T29" fmla="*/ 101 h 3246"/>
                                    <a:gd name="T30" fmla="*/ 167 w 3246"/>
                                    <a:gd name="T31" fmla="*/ 112 h 3246"/>
                                    <a:gd name="T32" fmla="*/ 163 w 3246"/>
                                    <a:gd name="T33" fmla="*/ 121 h 3246"/>
                                    <a:gd name="T34" fmla="*/ 158 w 3246"/>
                                    <a:gd name="T35" fmla="*/ 130 h 3246"/>
                                    <a:gd name="T36" fmla="*/ 153 w 3246"/>
                                    <a:gd name="T37" fmla="*/ 138 h 3246"/>
                                    <a:gd name="T38" fmla="*/ 146 w 3246"/>
                                    <a:gd name="T39" fmla="*/ 146 h 3246"/>
                                    <a:gd name="T40" fmla="*/ 138 w 3246"/>
                                    <a:gd name="T41" fmla="*/ 153 h 3246"/>
                                    <a:gd name="T42" fmla="*/ 130 w 3246"/>
                                    <a:gd name="T43" fmla="*/ 158 h 3246"/>
                                    <a:gd name="T44" fmla="*/ 121 w 3246"/>
                                    <a:gd name="T45" fmla="*/ 163 h 3246"/>
                                    <a:gd name="T46" fmla="*/ 112 w 3246"/>
                                    <a:gd name="T47" fmla="*/ 167 h 3246"/>
                                    <a:gd name="T48" fmla="*/ 101 w 3246"/>
                                    <a:gd name="T49" fmla="*/ 170 h 3246"/>
                                    <a:gd name="T50" fmla="*/ 91 w 3246"/>
                                    <a:gd name="T51" fmla="*/ 171 h 3246"/>
                                    <a:gd name="T52" fmla="*/ 80 w 3246"/>
                                    <a:gd name="T53" fmla="*/ 171 h 3246"/>
                                    <a:gd name="T54" fmla="*/ 70 w 3246"/>
                                    <a:gd name="T55" fmla="*/ 170 h 3246"/>
                                    <a:gd name="T56" fmla="*/ 59 w 3246"/>
                                    <a:gd name="T57" fmla="*/ 167 h 3246"/>
                                    <a:gd name="T58" fmla="*/ 50 w 3246"/>
                                    <a:gd name="T59" fmla="*/ 163 h 3246"/>
                                    <a:gd name="T60" fmla="*/ 41 w 3246"/>
                                    <a:gd name="T61" fmla="*/ 158 h 3246"/>
                                    <a:gd name="T62" fmla="*/ 33 w 3246"/>
                                    <a:gd name="T63" fmla="*/ 153 h 3246"/>
                                    <a:gd name="T64" fmla="*/ 25 w 3246"/>
                                    <a:gd name="T65" fmla="*/ 146 h 3246"/>
                                    <a:gd name="T66" fmla="*/ 18 w 3246"/>
                                    <a:gd name="T67" fmla="*/ 138 h 3246"/>
                                    <a:gd name="T68" fmla="*/ 13 w 3246"/>
                                    <a:gd name="T69" fmla="*/ 130 h 3246"/>
                                    <a:gd name="T70" fmla="*/ 8 w 3246"/>
                                    <a:gd name="T71" fmla="*/ 121 h 3246"/>
                                    <a:gd name="T72" fmla="*/ 4 w 3246"/>
                                    <a:gd name="T73" fmla="*/ 112 h 3246"/>
                                    <a:gd name="T74" fmla="*/ 1 w 3246"/>
                                    <a:gd name="T75" fmla="*/ 101 h 3246"/>
                                    <a:gd name="T76" fmla="*/ 0 w 3246"/>
                                    <a:gd name="T77" fmla="*/ 91 h 3246"/>
                                    <a:gd name="T78" fmla="*/ 0 w 3246"/>
                                    <a:gd name="T79" fmla="*/ 80 h 3246"/>
                                    <a:gd name="T80" fmla="*/ 1 w 3246"/>
                                    <a:gd name="T81" fmla="*/ 70 h 3246"/>
                                    <a:gd name="T82" fmla="*/ 4 w 3246"/>
                                    <a:gd name="T83" fmla="*/ 59 h 3246"/>
                                    <a:gd name="T84" fmla="*/ 8 w 3246"/>
                                    <a:gd name="T85" fmla="*/ 50 h 3246"/>
                                    <a:gd name="T86" fmla="*/ 13 w 3246"/>
                                    <a:gd name="T87" fmla="*/ 41 h 3246"/>
                                    <a:gd name="T88" fmla="*/ 18 w 3246"/>
                                    <a:gd name="T89" fmla="*/ 33 h 3246"/>
                                    <a:gd name="T90" fmla="*/ 25 w 3246"/>
                                    <a:gd name="T91" fmla="*/ 25 h 3246"/>
                                    <a:gd name="T92" fmla="*/ 33 w 3246"/>
                                    <a:gd name="T93" fmla="*/ 18 h 3246"/>
                                    <a:gd name="T94" fmla="*/ 41 w 3246"/>
                                    <a:gd name="T95" fmla="*/ 13 h 3246"/>
                                    <a:gd name="T96" fmla="*/ 50 w 3246"/>
                                    <a:gd name="T97" fmla="*/ 8 h 3246"/>
                                    <a:gd name="T98" fmla="*/ 59 w 3246"/>
                                    <a:gd name="T99" fmla="*/ 4 h 3246"/>
                                    <a:gd name="T100" fmla="*/ 70 w 3246"/>
                                    <a:gd name="T101" fmla="*/ 1 h 3246"/>
                                    <a:gd name="T102" fmla="*/ 80 w 3246"/>
                                    <a:gd name="T103" fmla="*/ 0 h 324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5 w 1789"/>
                                    <a:gd name="T1" fmla="*/ 43 h 1079"/>
                                    <a:gd name="T2" fmla="*/ 8 w 1789"/>
                                    <a:gd name="T3" fmla="*/ 42 h 1079"/>
                                    <a:gd name="T4" fmla="*/ 66 w 1789"/>
                                    <a:gd name="T5" fmla="*/ 28 h 1079"/>
                                    <a:gd name="T6" fmla="*/ 44 w 1789"/>
                                    <a:gd name="T7" fmla="*/ 33 h 1079"/>
                                    <a:gd name="T8" fmla="*/ 21 w 1789"/>
                                    <a:gd name="T9" fmla="*/ 28 h 1079"/>
                                    <a:gd name="T10" fmla="*/ 21 w 1789"/>
                                    <a:gd name="T11" fmla="*/ 36 h 1079"/>
                                    <a:gd name="T12" fmla="*/ 21 w 1789"/>
                                    <a:gd name="T13" fmla="*/ 42 h 1079"/>
                                    <a:gd name="T14" fmla="*/ 23 w 1789"/>
                                    <a:gd name="T15" fmla="*/ 47 h 1079"/>
                                    <a:gd name="T16" fmla="*/ 36 w 1789"/>
                                    <a:gd name="T17" fmla="*/ 51 h 1079"/>
                                    <a:gd name="T18" fmla="*/ 47 w 1789"/>
                                    <a:gd name="T19" fmla="*/ 52 h 1079"/>
                                    <a:gd name="T20" fmla="*/ 59 w 1789"/>
                                    <a:gd name="T21" fmla="*/ 50 h 1079"/>
                                    <a:gd name="T22" fmla="*/ 72 w 1789"/>
                                    <a:gd name="T23" fmla="*/ 47 h 1079"/>
                                    <a:gd name="T24" fmla="*/ 74 w 1789"/>
                                    <a:gd name="T25" fmla="*/ 32 h 1079"/>
                                    <a:gd name="T26" fmla="*/ 41 w 1789"/>
                                    <a:gd name="T27" fmla="*/ 5 h 1079"/>
                                    <a:gd name="T28" fmla="*/ 27 w 1789"/>
                                    <a:gd name="T29" fmla="*/ 9 h 1079"/>
                                    <a:gd name="T30" fmla="*/ 14 w 1789"/>
                                    <a:gd name="T31" fmla="*/ 13 h 1079"/>
                                    <a:gd name="T32" fmla="*/ 5 w 1789"/>
                                    <a:gd name="T33" fmla="*/ 16 h 1079"/>
                                    <a:gd name="T34" fmla="*/ 6 w 1789"/>
                                    <a:gd name="T35" fmla="*/ 17 h 1079"/>
                                    <a:gd name="T36" fmla="*/ 15 w 1789"/>
                                    <a:gd name="T37" fmla="*/ 20 h 1079"/>
                                    <a:gd name="T38" fmla="*/ 29 w 1789"/>
                                    <a:gd name="T39" fmla="*/ 25 h 1079"/>
                                    <a:gd name="T40" fmla="*/ 42 w 1789"/>
                                    <a:gd name="T41" fmla="*/ 28 h 1079"/>
                                    <a:gd name="T42" fmla="*/ 54 w 1789"/>
                                    <a:gd name="T43" fmla="*/ 28 h 1079"/>
                                    <a:gd name="T44" fmla="*/ 67 w 1789"/>
                                    <a:gd name="T45" fmla="*/ 24 h 1079"/>
                                    <a:gd name="T46" fmla="*/ 80 w 1789"/>
                                    <a:gd name="T47" fmla="*/ 20 h 1079"/>
                                    <a:gd name="T48" fmla="*/ 89 w 1789"/>
                                    <a:gd name="T49" fmla="*/ 17 h 1079"/>
                                    <a:gd name="T50" fmla="*/ 91 w 1789"/>
                                    <a:gd name="T51" fmla="*/ 16 h 1079"/>
                                    <a:gd name="T52" fmla="*/ 87 w 1789"/>
                                    <a:gd name="T53" fmla="*/ 15 h 1079"/>
                                    <a:gd name="T54" fmla="*/ 77 w 1789"/>
                                    <a:gd name="T55" fmla="*/ 12 h 1079"/>
                                    <a:gd name="T56" fmla="*/ 64 w 1789"/>
                                    <a:gd name="T57" fmla="*/ 8 h 1079"/>
                                    <a:gd name="T58" fmla="*/ 52 w 1789"/>
                                    <a:gd name="T59" fmla="*/ 4 h 1079"/>
                                    <a:gd name="T60" fmla="*/ 51 w 1789"/>
                                    <a:gd name="T61" fmla="*/ 0 h 1079"/>
                                    <a:gd name="T62" fmla="*/ 62 w 1789"/>
                                    <a:gd name="T63" fmla="*/ 3 h 1079"/>
                                    <a:gd name="T64" fmla="*/ 75 w 1789"/>
                                    <a:gd name="T65" fmla="*/ 7 h 1079"/>
                                    <a:gd name="T66" fmla="*/ 86 w 1789"/>
                                    <a:gd name="T67" fmla="*/ 11 h 1079"/>
                                    <a:gd name="T68" fmla="*/ 91 w 1789"/>
                                    <a:gd name="T69" fmla="*/ 12 h 1079"/>
                                    <a:gd name="T70" fmla="*/ 94 w 1789"/>
                                    <a:gd name="T71" fmla="*/ 16 h 1079"/>
                                    <a:gd name="T72" fmla="*/ 91 w 1789"/>
                                    <a:gd name="T73" fmla="*/ 20 h 1079"/>
                                    <a:gd name="T74" fmla="*/ 78 w 1789"/>
                                    <a:gd name="T75" fmla="*/ 25 h 1079"/>
                                    <a:gd name="T76" fmla="*/ 77 w 1789"/>
                                    <a:gd name="T77" fmla="*/ 45 h 1079"/>
                                    <a:gd name="T78" fmla="*/ 74 w 1789"/>
                                    <a:gd name="T79" fmla="*/ 49 h 1079"/>
                                    <a:gd name="T80" fmla="*/ 60 w 1789"/>
                                    <a:gd name="T81" fmla="*/ 54 h 1079"/>
                                    <a:gd name="T82" fmla="*/ 48 w 1789"/>
                                    <a:gd name="T83" fmla="*/ 56 h 1079"/>
                                    <a:gd name="T84" fmla="*/ 38 w 1789"/>
                                    <a:gd name="T85" fmla="*/ 55 h 1079"/>
                                    <a:gd name="T86" fmla="*/ 23 w 1789"/>
                                    <a:gd name="T87" fmla="*/ 51 h 1079"/>
                                    <a:gd name="T88" fmla="*/ 17 w 1789"/>
                                    <a:gd name="T89" fmla="*/ 45 h 1079"/>
                                    <a:gd name="T90" fmla="*/ 17 w 1789"/>
                                    <a:gd name="T91" fmla="*/ 40 h 1079"/>
                                    <a:gd name="T92" fmla="*/ 17 w 1789"/>
                                    <a:gd name="T93" fmla="*/ 31 h 1079"/>
                                    <a:gd name="T94" fmla="*/ 17 w 1789"/>
                                    <a:gd name="T95" fmla="*/ 27 h 1079"/>
                                    <a:gd name="T96" fmla="*/ 13 w 1789"/>
                                    <a:gd name="T97" fmla="*/ 24 h 1079"/>
                                    <a:gd name="T98" fmla="*/ 8 w 1789"/>
                                    <a:gd name="T99" fmla="*/ 27 h 1079"/>
                                    <a:gd name="T100" fmla="*/ 8 w 1789"/>
                                    <a:gd name="T101" fmla="*/ 33 h 1079"/>
                                    <a:gd name="T102" fmla="*/ 10 w 1789"/>
                                    <a:gd name="T103" fmla="*/ 37 h 1079"/>
                                    <a:gd name="T104" fmla="*/ 13 w 1789"/>
                                    <a:gd name="T105" fmla="*/ 45 h 1079"/>
                                    <a:gd name="T106" fmla="*/ 0 w 1789"/>
                                    <a:gd name="T107" fmla="*/ 48 h 1079"/>
                                    <a:gd name="T108" fmla="*/ 2 w 1789"/>
                                    <a:gd name="T109" fmla="*/ 38 h 1079"/>
                                    <a:gd name="T110" fmla="*/ 4 w 1789"/>
                                    <a:gd name="T111" fmla="*/ 33 h 1079"/>
                                    <a:gd name="T112" fmla="*/ 4 w 1789"/>
                                    <a:gd name="T113" fmla="*/ 27 h 1079"/>
                                    <a:gd name="T114" fmla="*/ 4 w 1789"/>
                                    <a:gd name="T115" fmla="*/ 22 h 1079"/>
                                    <a:gd name="T116" fmla="*/ 2 w 1789"/>
                                    <a:gd name="T117" fmla="*/ 19 h 1079"/>
                                    <a:gd name="T118" fmla="*/ 2 w 1789"/>
                                    <a:gd name="T119" fmla="*/ 14 h 1079"/>
                                    <a:gd name="T120" fmla="*/ 8 w 1789"/>
                                    <a:gd name="T121" fmla="*/ 11 h 1079"/>
                                    <a:gd name="T122" fmla="*/ 22 w 1789"/>
                                    <a:gd name="T123" fmla="*/ 7 h 1079"/>
                                    <a:gd name="T124" fmla="*/ 36 w 1789"/>
                                    <a:gd name="T125" fmla="*/ 2 h 1079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  <a:gd name="T186" fmla="*/ 0 60000 65536"/>
                                    <a:gd name="T187" fmla="*/ 0 60000 65536"/>
                                    <a:gd name="T188" fmla="*/ 0 60000 65536"/>
                                  </a:gdLst>
                                  <a:ahLst/>
                                  <a:cxnLst>
                                    <a:cxn ang="T126">
                                      <a:pos x="T0" y="T1"/>
                                    </a:cxn>
                                    <a:cxn ang="T127">
                                      <a:pos x="T2" y="T3"/>
                                    </a:cxn>
                                    <a:cxn ang="T128">
                                      <a:pos x="T4" y="T5"/>
                                    </a:cxn>
                                    <a:cxn ang="T129">
                                      <a:pos x="T6" y="T7"/>
                                    </a:cxn>
                                    <a:cxn ang="T130">
                                      <a:pos x="T8" y="T9"/>
                                    </a:cxn>
                                    <a:cxn ang="T131">
                                      <a:pos x="T10" y="T11"/>
                                    </a:cxn>
                                    <a:cxn ang="T132">
                                      <a:pos x="T12" y="T13"/>
                                    </a:cxn>
                                    <a:cxn ang="T133">
                                      <a:pos x="T14" y="T15"/>
                                    </a:cxn>
                                    <a:cxn ang="T134">
                                      <a:pos x="T16" y="T17"/>
                                    </a:cxn>
                                    <a:cxn ang="T135">
                                      <a:pos x="T18" y="T19"/>
                                    </a:cxn>
                                    <a:cxn ang="T136">
                                      <a:pos x="T20" y="T21"/>
                                    </a:cxn>
                                    <a:cxn ang="T137">
                                      <a:pos x="T22" y="T23"/>
                                    </a:cxn>
                                    <a:cxn ang="T138">
                                      <a:pos x="T24" y="T25"/>
                                    </a:cxn>
                                    <a:cxn ang="T139">
                                      <a:pos x="T26" y="T27"/>
                                    </a:cxn>
                                    <a:cxn ang="T140">
                                      <a:pos x="T28" y="T29"/>
                                    </a:cxn>
                                    <a:cxn ang="T141">
                                      <a:pos x="T30" y="T31"/>
                                    </a:cxn>
                                    <a:cxn ang="T142">
                                      <a:pos x="T32" y="T33"/>
                                    </a:cxn>
                                    <a:cxn ang="T143">
                                      <a:pos x="T34" y="T35"/>
                                    </a:cxn>
                                    <a:cxn ang="T144">
                                      <a:pos x="T36" y="T37"/>
                                    </a:cxn>
                                    <a:cxn ang="T145">
                                      <a:pos x="T38" y="T39"/>
                                    </a:cxn>
                                    <a:cxn ang="T146">
                                      <a:pos x="T40" y="T41"/>
                                    </a:cxn>
                                    <a:cxn ang="T147">
                                      <a:pos x="T42" y="T43"/>
                                    </a:cxn>
                                    <a:cxn ang="T148">
                                      <a:pos x="T44" y="T45"/>
                                    </a:cxn>
                                    <a:cxn ang="T149">
                                      <a:pos x="T46" y="T47"/>
                                    </a:cxn>
                                    <a:cxn ang="T150">
                                      <a:pos x="T48" y="T49"/>
                                    </a:cxn>
                                    <a:cxn ang="T151">
                                      <a:pos x="T50" y="T51"/>
                                    </a:cxn>
                                    <a:cxn ang="T152">
                                      <a:pos x="T52" y="T53"/>
                                    </a:cxn>
                                    <a:cxn ang="T153">
                                      <a:pos x="T54" y="T55"/>
                                    </a:cxn>
                                    <a:cxn ang="T154">
                                      <a:pos x="T56" y="T57"/>
                                    </a:cxn>
                                    <a:cxn ang="T155">
                                      <a:pos x="T58" y="T59"/>
                                    </a:cxn>
                                    <a:cxn ang="T156">
                                      <a:pos x="T60" y="T61"/>
                                    </a:cxn>
                                    <a:cxn ang="T157">
                                      <a:pos x="T62" y="T63"/>
                                    </a:cxn>
                                    <a:cxn ang="T158">
                                      <a:pos x="T64" y="T65"/>
                                    </a:cxn>
                                    <a:cxn ang="T159">
                                      <a:pos x="T66" y="T67"/>
                                    </a:cxn>
                                    <a:cxn ang="T160">
                                      <a:pos x="T68" y="T69"/>
                                    </a:cxn>
                                    <a:cxn ang="T161">
                                      <a:pos x="T70" y="T71"/>
                                    </a:cxn>
                                    <a:cxn ang="T162">
                                      <a:pos x="T72" y="T73"/>
                                    </a:cxn>
                                    <a:cxn ang="T163">
                                      <a:pos x="T74" y="T75"/>
                                    </a:cxn>
                                    <a:cxn ang="T164">
                                      <a:pos x="T76" y="T77"/>
                                    </a:cxn>
                                    <a:cxn ang="T165">
                                      <a:pos x="T78" y="T79"/>
                                    </a:cxn>
                                    <a:cxn ang="T166">
                                      <a:pos x="T80" y="T81"/>
                                    </a:cxn>
                                    <a:cxn ang="T167">
                                      <a:pos x="T82" y="T83"/>
                                    </a:cxn>
                                    <a:cxn ang="T168">
                                      <a:pos x="T84" y="T85"/>
                                    </a:cxn>
                                    <a:cxn ang="T169">
                                      <a:pos x="T86" y="T87"/>
                                    </a:cxn>
                                    <a:cxn ang="T170">
                                      <a:pos x="T88" y="T89"/>
                                    </a:cxn>
                                    <a:cxn ang="T171">
                                      <a:pos x="T90" y="T91"/>
                                    </a:cxn>
                                    <a:cxn ang="T172">
                                      <a:pos x="T92" y="T93"/>
                                    </a:cxn>
                                    <a:cxn ang="T173">
                                      <a:pos x="T94" y="T95"/>
                                    </a:cxn>
                                    <a:cxn ang="T174">
                                      <a:pos x="T96" y="T97"/>
                                    </a:cxn>
                                    <a:cxn ang="T175">
                                      <a:pos x="T98" y="T99"/>
                                    </a:cxn>
                                    <a:cxn ang="T176">
                                      <a:pos x="T100" y="T101"/>
                                    </a:cxn>
                                    <a:cxn ang="T177">
                                      <a:pos x="T102" y="T103"/>
                                    </a:cxn>
                                    <a:cxn ang="T178">
                                      <a:pos x="T104" y="T105"/>
                                    </a:cxn>
                                    <a:cxn ang="T179">
                                      <a:pos x="T106" y="T107"/>
                                    </a:cxn>
                                    <a:cxn ang="T180">
                                      <a:pos x="T108" y="T109"/>
                                    </a:cxn>
                                    <a:cxn ang="T181">
                                      <a:pos x="T110" y="T111"/>
                                    </a:cxn>
                                    <a:cxn ang="T182">
                                      <a:pos x="T112" y="T113"/>
                                    </a:cxn>
                                    <a:cxn ang="T183">
                                      <a:pos x="T114" y="T115"/>
                                    </a:cxn>
                                    <a:cxn ang="T184">
                                      <a:pos x="T116" y="T117"/>
                                    </a:cxn>
                                    <a:cxn ang="T185">
                                      <a:pos x="T118" y="T119"/>
                                    </a:cxn>
                                    <a:cxn ang="T186">
                                      <a:pos x="T120" y="T121"/>
                                    </a:cxn>
                                    <a:cxn ang="T187">
                                      <a:pos x="T122" y="T123"/>
                                    </a:cxn>
                                    <a:cxn ang="T188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7117E37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WgqtpuMcAACNpAAADgAAAAAAAAAAAAAAAAAuAgAAZHJzL2Uyb0Rv&#10;Yy54bWxQSwECLQAUAAYACAAAACEAGGrsh9kAAAADAQAADwAAAAAAAAAAAAAAAAA9HwAAZHJzL2Rv&#10;d25yZXYueG1sUEsFBgAAAAAEAAQA8wAAAEMg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5,0;5,0;6,0;6,0;7,1;7,1;8,1;8,2;8,2;9,3;9,3;9,4;9,4;9,5;9,5;9,6;9,6;8,7;8,7;8,8;7,8;7,8;6,9;6,9;5,9;5,9;4,9;4,9;3,9;3,9;2,8;2,8;1,8;1,7;1,7;0,6;0,6;0,5;0,5;0,4;0,4;0,3;0,3;1,2;1,2;1,1;2,1;2,1;3,0;3,0;4,0;4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0,2;0,2;3,1;2,2;1,1;1,2;1,2;1,2;2,3;2,3;3,3;4,2;4,2;2,0;1,0;1,1;0,1;0,1;1,1;2,1;2,1;3,1;4,1;4,1;5,1;5,1;5,1;4,1;3,0;3,0;3,0;3,0;4,0;5,1;5,1;5,1;5,1;4,1;4,2;4,3;3,3;3,3;2,3;1,3;1,2;1,2;1,2;1,1;1,1;0,1;0,2;1,2;1,2;0,2;0,2;0,2;0,1;0,1;0,1;0,1;0,1;1,0;2,0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99D96A4" w14:textId="77777777" w:rsidR="00A77B4D" w:rsidRPr="00565B06" w:rsidRDefault="00FB550F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9B22E052422D418D995BE90CD8F7C2B2"/>
                </w:placeholder>
                <w:temporary/>
                <w:showingPlcHdr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4E37EBC9" w14:textId="77777777" w:rsidR="007C0E0E" w:rsidRPr="00565B06" w:rsidRDefault="00742E6F" w:rsidP="00B47E1E">
      <w:pPr>
        <w:pStyle w:val="Heading2"/>
      </w:pPr>
      <w:r>
        <w:t>Master of Public Health Degree</w:t>
      </w:r>
      <w:r w:rsidR="00FF24FA">
        <w:t xml:space="preserve"> (MPH)</w:t>
      </w:r>
      <w:r w:rsidR="007C0E0E" w:rsidRPr="00565B06">
        <w:t xml:space="preserve"> | </w:t>
      </w:r>
      <w:r>
        <w:rPr>
          <w:rStyle w:val="Emphasis"/>
        </w:rPr>
        <w:t>La Salle University</w:t>
      </w:r>
    </w:p>
    <w:p w14:paraId="525D5CF4" w14:textId="77777777" w:rsidR="007C0E0E" w:rsidRPr="00565B06" w:rsidRDefault="00742E6F" w:rsidP="004F199F">
      <w:pPr>
        <w:pStyle w:val="Heading3"/>
      </w:pPr>
      <w:r>
        <w:t>August 2016</w:t>
      </w:r>
      <w:r w:rsidR="007C0E0E" w:rsidRPr="00565B06">
        <w:t xml:space="preserve"> – </w:t>
      </w:r>
      <w:r>
        <w:t>current</w:t>
      </w:r>
    </w:p>
    <w:p w14:paraId="62C3DBCC" w14:textId="77777777" w:rsidR="000E24AC" w:rsidRDefault="006F359D" w:rsidP="007850D1">
      <w:pPr>
        <w:rPr>
          <w:b/>
        </w:rPr>
      </w:pPr>
      <w:r>
        <w:t xml:space="preserve">Expected Graduation: </w:t>
      </w:r>
      <w:r w:rsidRPr="006F359D">
        <w:rPr>
          <w:b/>
        </w:rPr>
        <w:t>May 2019</w:t>
      </w:r>
    </w:p>
    <w:p w14:paraId="0ED4152D" w14:textId="77777777" w:rsidR="006F359D" w:rsidRDefault="006F359D" w:rsidP="007850D1">
      <w:pPr>
        <w:rPr>
          <w:b/>
        </w:rPr>
      </w:pPr>
      <w:r>
        <w:rPr>
          <w:b/>
        </w:rPr>
        <w:t>Relevant coursework:</w:t>
      </w:r>
    </w:p>
    <w:tbl>
      <w:tblPr>
        <w:tblStyle w:val="TableGridLight1"/>
        <w:tblW w:w="50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4402"/>
      </w:tblGrid>
      <w:tr w:rsidR="006F359D" w:rsidRPr="006F359D" w14:paraId="62E0D6B9" w14:textId="77777777" w:rsidTr="006F359D">
        <w:trPr>
          <w:trHeight w:val="272"/>
        </w:trPr>
        <w:tc>
          <w:tcPr>
            <w:tcW w:w="4402" w:type="dxa"/>
          </w:tcPr>
          <w:p w14:paraId="793D20AF" w14:textId="77777777" w:rsidR="006F359D" w:rsidRPr="00266F2A" w:rsidRDefault="00B745F3" w:rsidP="006F359D">
            <w:pPr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Ethical Basis of Public Health</w:t>
            </w:r>
          </w:p>
          <w:p w14:paraId="391BC266" w14:textId="77777777" w:rsidR="006F359D" w:rsidRPr="00266F2A" w:rsidRDefault="00B745F3" w:rsidP="006F359D">
            <w:pPr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Health Policy and Program Planning</w:t>
            </w:r>
          </w:p>
          <w:p w14:paraId="78FDA163" w14:textId="77777777" w:rsidR="006F359D" w:rsidRPr="000E1F6C" w:rsidRDefault="006F359D" w:rsidP="006F359D">
            <w:pPr>
              <w:numPr>
                <w:ilvl w:val="0"/>
                <w:numId w:val="14"/>
              </w:numPr>
              <w:spacing w:after="80"/>
              <w:rPr>
                <w:rFonts w:ascii="Times New Roman" w:hAnsi="Times New Roman" w:cs="Times New Roman"/>
                <w:b/>
              </w:rPr>
            </w:pPr>
            <w:r w:rsidRPr="00266F2A">
              <w:rPr>
                <w:rFonts w:cstheme="minorHAnsi"/>
              </w:rPr>
              <w:t>Social &amp; Behavioral Sciences</w:t>
            </w:r>
          </w:p>
        </w:tc>
        <w:tc>
          <w:tcPr>
            <w:tcW w:w="4402" w:type="dxa"/>
            <w:tcMar>
              <w:left w:w="576" w:type="dxa"/>
            </w:tcMar>
          </w:tcPr>
          <w:p w14:paraId="3525471B" w14:textId="77777777" w:rsidR="006F359D" w:rsidRPr="00266F2A" w:rsidRDefault="00B745F3" w:rsidP="006F359D">
            <w:pPr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Community Health Promotion</w:t>
            </w:r>
          </w:p>
          <w:p w14:paraId="72259F43" w14:textId="77777777" w:rsidR="006F359D" w:rsidRPr="00266F2A" w:rsidRDefault="006F359D" w:rsidP="006F359D">
            <w:pPr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266F2A">
              <w:rPr>
                <w:rFonts w:cstheme="minorHAnsi"/>
              </w:rPr>
              <w:t>GIS Applications Public Health</w:t>
            </w:r>
          </w:p>
          <w:p w14:paraId="285BBFFB" w14:textId="77777777" w:rsidR="006F359D" w:rsidRPr="000E1F6C" w:rsidRDefault="006F359D" w:rsidP="006F359D">
            <w:pPr>
              <w:numPr>
                <w:ilvl w:val="0"/>
                <w:numId w:val="14"/>
              </w:numPr>
              <w:spacing w:after="80"/>
              <w:rPr>
                <w:rFonts w:ascii="Times New Roman" w:hAnsi="Times New Roman" w:cs="Times New Roman"/>
                <w:b/>
              </w:rPr>
            </w:pPr>
            <w:r w:rsidRPr="00266F2A">
              <w:rPr>
                <w:rFonts w:cstheme="minorHAnsi"/>
              </w:rPr>
              <w:t>Public Health Leadership &amp; Management</w:t>
            </w:r>
          </w:p>
        </w:tc>
      </w:tr>
    </w:tbl>
    <w:p w14:paraId="669A6F8A" w14:textId="77777777" w:rsidR="006F359D" w:rsidRDefault="006F359D" w:rsidP="007850D1">
      <w:pPr>
        <w:rPr>
          <w:b/>
        </w:rPr>
      </w:pPr>
    </w:p>
    <w:p w14:paraId="4DB5F665" w14:textId="77777777" w:rsidR="007C0E0E" w:rsidRPr="00565B06" w:rsidRDefault="00FF24FA" w:rsidP="00B47E1E">
      <w:pPr>
        <w:pStyle w:val="Heading2"/>
      </w:pPr>
      <w:r>
        <w:t>Bachelor of Science in Public Health (BPH)</w:t>
      </w:r>
      <w:r w:rsidR="007C0E0E" w:rsidRPr="00565B06">
        <w:t xml:space="preserve"> | </w:t>
      </w:r>
      <w:r w:rsidR="006F359D">
        <w:rPr>
          <w:rStyle w:val="Emphasis"/>
        </w:rPr>
        <w:t>Cedar Crest College</w:t>
      </w:r>
    </w:p>
    <w:p w14:paraId="58BA64CB" w14:textId="77777777" w:rsidR="007C0E0E" w:rsidRDefault="006F359D" w:rsidP="004F199F">
      <w:pPr>
        <w:pStyle w:val="Heading3"/>
      </w:pPr>
      <w:r>
        <w:t>August 2011</w:t>
      </w:r>
      <w:r w:rsidR="007C0E0E" w:rsidRPr="00565B06">
        <w:t xml:space="preserve"> – </w:t>
      </w:r>
      <w:r>
        <w:t>May 2016</w:t>
      </w:r>
    </w:p>
    <w:p w14:paraId="01B9B35D" w14:textId="77777777" w:rsidR="007B59E0" w:rsidRPr="00565B06" w:rsidRDefault="007B59E0" w:rsidP="004F199F">
      <w:pPr>
        <w:pStyle w:val="Heading3"/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5E088C" w:rsidRPr="00565B06" w14:paraId="66E59DE2" w14:textId="77777777" w:rsidTr="006F359D">
        <w:tc>
          <w:tcPr>
            <w:tcW w:w="725" w:type="dxa"/>
            <w:tcMar>
              <w:right w:w="216" w:type="dxa"/>
            </w:tcMar>
            <w:vAlign w:val="bottom"/>
          </w:tcPr>
          <w:p w14:paraId="4C22B4AD" w14:textId="77777777" w:rsidR="005E088C" w:rsidRPr="00565B06" w:rsidRDefault="008B2ADD" w:rsidP="00075B13">
            <w:pPr>
              <w:pStyle w:val="Icons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88BB56" wp14:editId="008783D9">
                      <wp:extent cx="274320" cy="274320"/>
                      <wp:effectExtent l="4445" t="7620" r="6985" b="3810"/>
                      <wp:docPr id="2" name="Experience in circle icon" descr="Experienc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8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91 w 3246"/>
                                    <a:gd name="T1" fmla="*/ 0 h 3246"/>
                                    <a:gd name="T2" fmla="*/ 101 w 3246"/>
                                    <a:gd name="T3" fmla="*/ 1 h 3246"/>
                                    <a:gd name="T4" fmla="*/ 112 w 3246"/>
                                    <a:gd name="T5" fmla="*/ 4 h 3246"/>
                                    <a:gd name="T6" fmla="*/ 121 w 3246"/>
                                    <a:gd name="T7" fmla="*/ 8 h 3246"/>
                                    <a:gd name="T8" fmla="*/ 130 w 3246"/>
                                    <a:gd name="T9" fmla="*/ 13 h 3246"/>
                                    <a:gd name="T10" fmla="*/ 138 w 3246"/>
                                    <a:gd name="T11" fmla="*/ 18 h 3246"/>
                                    <a:gd name="T12" fmla="*/ 146 w 3246"/>
                                    <a:gd name="T13" fmla="*/ 25 h 3246"/>
                                    <a:gd name="T14" fmla="*/ 153 w 3246"/>
                                    <a:gd name="T15" fmla="*/ 33 h 3246"/>
                                    <a:gd name="T16" fmla="*/ 158 w 3246"/>
                                    <a:gd name="T17" fmla="*/ 41 h 3246"/>
                                    <a:gd name="T18" fmla="*/ 163 w 3246"/>
                                    <a:gd name="T19" fmla="*/ 50 h 3246"/>
                                    <a:gd name="T20" fmla="*/ 167 w 3246"/>
                                    <a:gd name="T21" fmla="*/ 59 h 3246"/>
                                    <a:gd name="T22" fmla="*/ 170 w 3246"/>
                                    <a:gd name="T23" fmla="*/ 70 h 3246"/>
                                    <a:gd name="T24" fmla="*/ 171 w 3246"/>
                                    <a:gd name="T25" fmla="*/ 80 h 3246"/>
                                    <a:gd name="T26" fmla="*/ 171 w 3246"/>
                                    <a:gd name="T27" fmla="*/ 91 h 3246"/>
                                    <a:gd name="T28" fmla="*/ 170 w 3246"/>
                                    <a:gd name="T29" fmla="*/ 101 h 3246"/>
                                    <a:gd name="T30" fmla="*/ 167 w 3246"/>
                                    <a:gd name="T31" fmla="*/ 112 h 3246"/>
                                    <a:gd name="T32" fmla="*/ 163 w 3246"/>
                                    <a:gd name="T33" fmla="*/ 121 h 3246"/>
                                    <a:gd name="T34" fmla="*/ 158 w 3246"/>
                                    <a:gd name="T35" fmla="*/ 130 h 3246"/>
                                    <a:gd name="T36" fmla="*/ 153 w 3246"/>
                                    <a:gd name="T37" fmla="*/ 138 h 3246"/>
                                    <a:gd name="T38" fmla="*/ 146 w 3246"/>
                                    <a:gd name="T39" fmla="*/ 146 h 3246"/>
                                    <a:gd name="T40" fmla="*/ 138 w 3246"/>
                                    <a:gd name="T41" fmla="*/ 153 h 3246"/>
                                    <a:gd name="T42" fmla="*/ 130 w 3246"/>
                                    <a:gd name="T43" fmla="*/ 158 h 3246"/>
                                    <a:gd name="T44" fmla="*/ 121 w 3246"/>
                                    <a:gd name="T45" fmla="*/ 163 h 3246"/>
                                    <a:gd name="T46" fmla="*/ 112 w 3246"/>
                                    <a:gd name="T47" fmla="*/ 167 h 3246"/>
                                    <a:gd name="T48" fmla="*/ 101 w 3246"/>
                                    <a:gd name="T49" fmla="*/ 170 h 3246"/>
                                    <a:gd name="T50" fmla="*/ 91 w 3246"/>
                                    <a:gd name="T51" fmla="*/ 171 h 3246"/>
                                    <a:gd name="T52" fmla="*/ 80 w 3246"/>
                                    <a:gd name="T53" fmla="*/ 171 h 3246"/>
                                    <a:gd name="T54" fmla="*/ 70 w 3246"/>
                                    <a:gd name="T55" fmla="*/ 170 h 3246"/>
                                    <a:gd name="T56" fmla="*/ 59 w 3246"/>
                                    <a:gd name="T57" fmla="*/ 167 h 3246"/>
                                    <a:gd name="T58" fmla="*/ 50 w 3246"/>
                                    <a:gd name="T59" fmla="*/ 163 h 3246"/>
                                    <a:gd name="T60" fmla="*/ 41 w 3246"/>
                                    <a:gd name="T61" fmla="*/ 158 h 3246"/>
                                    <a:gd name="T62" fmla="*/ 33 w 3246"/>
                                    <a:gd name="T63" fmla="*/ 153 h 3246"/>
                                    <a:gd name="T64" fmla="*/ 25 w 3246"/>
                                    <a:gd name="T65" fmla="*/ 146 h 3246"/>
                                    <a:gd name="T66" fmla="*/ 18 w 3246"/>
                                    <a:gd name="T67" fmla="*/ 138 h 3246"/>
                                    <a:gd name="T68" fmla="*/ 13 w 3246"/>
                                    <a:gd name="T69" fmla="*/ 130 h 3246"/>
                                    <a:gd name="T70" fmla="*/ 8 w 3246"/>
                                    <a:gd name="T71" fmla="*/ 121 h 3246"/>
                                    <a:gd name="T72" fmla="*/ 4 w 3246"/>
                                    <a:gd name="T73" fmla="*/ 112 h 3246"/>
                                    <a:gd name="T74" fmla="*/ 1 w 3246"/>
                                    <a:gd name="T75" fmla="*/ 101 h 3246"/>
                                    <a:gd name="T76" fmla="*/ 0 w 3246"/>
                                    <a:gd name="T77" fmla="*/ 91 h 3246"/>
                                    <a:gd name="T78" fmla="*/ 0 w 3246"/>
                                    <a:gd name="T79" fmla="*/ 80 h 3246"/>
                                    <a:gd name="T80" fmla="*/ 1 w 3246"/>
                                    <a:gd name="T81" fmla="*/ 70 h 3246"/>
                                    <a:gd name="T82" fmla="*/ 4 w 3246"/>
                                    <a:gd name="T83" fmla="*/ 59 h 3246"/>
                                    <a:gd name="T84" fmla="*/ 8 w 3246"/>
                                    <a:gd name="T85" fmla="*/ 50 h 3246"/>
                                    <a:gd name="T86" fmla="*/ 13 w 3246"/>
                                    <a:gd name="T87" fmla="*/ 41 h 3246"/>
                                    <a:gd name="T88" fmla="*/ 18 w 3246"/>
                                    <a:gd name="T89" fmla="*/ 33 h 3246"/>
                                    <a:gd name="T90" fmla="*/ 25 w 3246"/>
                                    <a:gd name="T91" fmla="*/ 25 h 3246"/>
                                    <a:gd name="T92" fmla="*/ 33 w 3246"/>
                                    <a:gd name="T93" fmla="*/ 18 h 3246"/>
                                    <a:gd name="T94" fmla="*/ 41 w 3246"/>
                                    <a:gd name="T95" fmla="*/ 13 h 3246"/>
                                    <a:gd name="T96" fmla="*/ 50 w 3246"/>
                                    <a:gd name="T97" fmla="*/ 8 h 3246"/>
                                    <a:gd name="T98" fmla="*/ 59 w 3246"/>
                                    <a:gd name="T99" fmla="*/ 4 h 3246"/>
                                    <a:gd name="T100" fmla="*/ 70 w 3246"/>
                                    <a:gd name="T101" fmla="*/ 1 h 3246"/>
                                    <a:gd name="T102" fmla="*/ 80 w 3246"/>
                                    <a:gd name="T103" fmla="*/ 0 h 324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4 w 1395"/>
                                    <a:gd name="T1" fmla="*/ 54 h 1106"/>
                                    <a:gd name="T2" fmla="*/ 6 w 1395"/>
                                    <a:gd name="T3" fmla="*/ 55 h 1106"/>
                                    <a:gd name="T4" fmla="*/ 69 w 1395"/>
                                    <a:gd name="T5" fmla="*/ 54 h 1106"/>
                                    <a:gd name="T6" fmla="*/ 70 w 1395"/>
                                    <a:gd name="T7" fmla="*/ 35 h 1106"/>
                                    <a:gd name="T8" fmla="*/ 68 w 1395"/>
                                    <a:gd name="T9" fmla="*/ 36 h 1106"/>
                                    <a:gd name="T10" fmla="*/ 64 w 1395"/>
                                    <a:gd name="T11" fmla="*/ 37 h 1106"/>
                                    <a:gd name="T12" fmla="*/ 43 w 1395"/>
                                    <a:gd name="T13" fmla="*/ 41 h 1106"/>
                                    <a:gd name="T14" fmla="*/ 41 w 1395"/>
                                    <a:gd name="T15" fmla="*/ 42 h 1106"/>
                                    <a:gd name="T16" fmla="*/ 32 w 1395"/>
                                    <a:gd name="T17" fmla="*/ 42 h 1106"/>
                                    <a:gd name="T18" fmla="*/ 31 w 1395"/>
                                    <a:gd name="T19" fmla="*/ 37 h 1106"/>
                                    <a:gd name="T20" fmla="*/ 8 w 1395"/>
                                    <a:gd name="T21" fmla="*/ 37 h 1106"/>
                                    <a:gd name="T22" fmla="*/ 6 w 1395"/>
                                    <a:gd name="T23" fmla="*/ 36 h 1106"/>
                                    <a:gd name="T24" fmla="*/ 69 w 1395"/>
                                    <a:gd name="T25" fmla="*/ 15 h 1106"/>
                                    <a:gd name="T26" fmla="*/ 5 w 1395"/>
                                    <a:gd name="T27" fmla="*/ 16 h 1106"/>
                                    <a:gd name="T28" fmla="*/ 4 w 1395"/>
                                    <a:gd name="T29" fmla="*/ 27 h 1106"/>
                                    <a:gd name="T30" fmla="*/ 5 w 1395"/>
                                    <a:gd name="T31" fmla="*/ 30 h 1106"/>
                                    <a:gd name="T32" fmla="*/ 7 w 1395"/>
                                    <a:gd name="T33" fmla="*/ 31 h 1106"/>
                                    <a:gd name="T34" fmla="*/ 10 w 1395"/>
                                    <a:gd name="T35" fmla="*/ 32 h 1106"/>
                                    <a:gd name="T36" fmla="*/ 31 w 1395"/>
                                    <a:gd name="T37" fmla="*/ 29 h 1106"/>
                                    <a:gd name="T38" fmla="*/ 33 w 1395"/>
                                    <a:gd name="T39" fmla="*/ 27 h 1106"/>
                                    <a:gd name="T40" fmla="*/ 42 w 1395"/>
                                    <a:gd name="T41" fmla="*/ 27 h 1106"/>
                                    <a:gd name="T42" fmla="*/ 43 w 1395"/>
                                    <a:gd name="T43" fmla="*/ 29 h 1106"/>
                                    <a:gd name="T44" fmla="*/ 65 w 1395"/>
                                    <a:gd name="T45" fmla="*/ 32 h 1106"/>
                                    <a:gd name="T46" fmla="*/ 68 w 1395"/>
                                    <a:gd name="T47" fmla="*/ 31 h 1106"/>
                                    <a:gd name="T48" fmla="*/ 70 w 1395"/>
                                    <a:gd name="T49" fmla="*/ 28 h 1106"/>
                                    <a:gd name="T50" fmla="*/ 70 w 1395"/>
                                    <a:gd name="T51" fmla="*/ 16 h 1106"/>
                                    <a:gd name="T52" fmla="*/ 69 w 1395"/>
                                    <a:gd name="T53" fmla="*/ 15 h 1106"/>
                                    <a:gd name="T54" fmla="*/ 48 w 1395"/>
                                    <a:gd name="T55" fmla="*/ 11 h 1106"/>
                                    <a:gd name="T56" fmla="*/ 28 w 1395"/>
                                    <a:gd name="T57" fmla="*/ 0 h 1106"/>
                                    <a:gd name="T58" fmla="*/ 49 w 1395"/>
                                    <a:gd name="T59" fmla="*/ 0 h 1106"/>
                                    <a:gd name="T60" fmla="*/ 51 w 1395"/>
                                    <a:gd name="T61" fmla="*/ 2 h 1106"/>
                                    <a:gd name="T62" fmla="*/ 52 w 1395"/>
                                    <a:gd name="T63" fmla="*/ 5 h 1106"/>
                                    <a:gd name="T64" fmla="*/ 69 w 1395"/>
                                    <a:gd name="T65" fmla="*/ 11 h 1106"/>
                                    <a:gd name="T66" fmla="*/ 72 w 1395"/>
                                    <a:gd name="T67" fmla="*/ 12 h 1106"/>
                                    <a:gd name="T68" fmla="*/ 73 w 1395"/>
                                    <a:gd name="T69" fmla="*/ 14 h 1106"/>
                                    <a:gd name="T70" fmla="*/ 74 w 1395"/>
                                    <a:gd name="T71" fmla="*/ 17 h 1106"/>
                                    <a:gd name="T72" fmla="*/ 74 w 1395"/>
                                    <a:gd name="T73" fmla="*/ 55 h 1106"/>
                                    <a:gd name="T74" fmla="*/ 72 w 1395"/>
                                    <a:gd name="T75" fmla="*/ 58 h 1106"/>
                                    <a:gd name="T76" fmla="*/ 69 w 1395"/>
                                    <a:gd name="T77" fmla="*/ 59 h 1106"/>
                                    <a:gd name="T78" fmla="*/ 6 w 1395"/>
                                    <a:gd name="T79" fmla="*/ 59 h 1106"/>
                                    <a:gd name="T80" fmla="*/ 2 w 1395"/>
                                    <a:gd name="T81" fmla="*/ 58 h 1106"/>
                                    <a:gd name="T82" fmla="*/ 0 w 1395"/>
                                    <a:gd name="T83" fmla="*/ 56 h 1106"/>
                                    <a:gd name="T84" fmla="*/ 0 w 1395"/>
                                    <a:gd name="T85" fmla="*/ 52 h 1106"/>
                                    <a:gd name="T86" fmla="*/ 0 w 1395"/>
                                    <a:gd name="T87" fmla="*/ 15 h 1106"/>
                                    <a:gd name="T88" fmla="*/ 2 w 1395"/>
                                    <a:gd name="T89" fmla="*/ 13 h 1106"/>
                                    <a:gd name="T90" fmla="*/ 4 w 1395"/>
                                    <a:gd name="T91" fmla="*/ 11 h 1106"/>
                                    <a:gd name="T92" fmla="*/ 23 w 1395"/>
                                    <a:gd name="T93" fmla="*/ 11 h 1106"/>
                                    <a:gd name="T94" fmla="*/ 23 w 1395"/>
                                    <a:gd name="T95" fmla="*/ 3 h 1106"/>
                                    <a:gd name="T96" fmla="*/ 25 w 1395"/>
                                    <a:gd name="T97" fmla="*/ 1 h 1106"/>
                                    <a:gd name="T98" fmla="*/ 28 w 1395"/>
                                    <a:gd name="T99" fmla="*/ 0 h 110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9936A04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5,0;5,0;6,0;6,0;7,1;7,1;8,1;8,2;8,2;9,3;9,3;9,4;9,4;9,5;9,5;9,6;9,6;8,7;8,7;8,8;7,8;7,8;6,9;6,9;5,9;5,9;4,9;4,9;3,9;3,9;2,8;2,8;1,8;1,7;1,7;0,6;0,6;0,5;0,5;0,4;0,4;0,3;0,3;1,2;1,2;1,1;2,1;2,1;3,0;3,0;4,0;4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0,3;0,3;4,3;4,2;4,2;3,2;2,2;2,2;2,2;2,2;0,2;0,2;4,1;0,1;0,1;0,2;0,2;1,2;2,2;2,1;2,1;2,2;3,2;4,2;4,1;4,1;4,1;3,1;1,0;3,0;3,0;3,0;4,1;4,1;4,1;4,1;4,3;4,3;4,3;0,3;0,3;0,3;0,3;0,1;0,1;0,1;1,1;1,0;1,0;1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6A7A2C09" w14:textId="77777777" w:rsidR="007B59E0" w:rsidRPr="00AF4387" w:rsidRDefault="007B59E0" w:rsidP="007B59E0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color w:val="77448B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olor w:val="77448B" w:themeColor="accent1"/>
                <w:sz w:val="26"/>
                <w:szCs w:val="26"/>
              </w:rPr>
              <w:t>Benefits Outreach Specialist</w:t>
            </w:r>
            <w:r w:rsidRPr="00AF4387">
              <w:rPr>
                <w:rFonts w:asciiTheme="majorHAnsi" w:eastAsiaTheme="majorEastAsia" w:hAnsiTheme="majorHAnsi" w:cstheme="majorBidi"/>
                <w:b/>
                <w:color w:val="77448B" w:themeColor="accent1"/>
                <w:sz w:val="26"/>
                <w:szCs w:val="26"/>
              </w:rPr>
              <w:t xml:space="preserve">| </w:t>
            </w:r>
            <w:r>
              <w:rPr>
                <w:rFonts w:asciiTheme="majorHAnsi" w:eastAsiaTheme="majorEastAsia" w:hAnsiTheme="majorHAnsi" w:cstheme="majorBidi"/>
                <w:b/>
                <w:iCs/>
                <w:sz w:val="26"/>
                <w:szCs w:val="26"/>
              </w:rPr>
              <w:t>Benefits Data Trust</w:t>
            </w:r>
          </w:p>
          <w:p w14:paraId="6BF84848" w14:textId="77777777" w:rsidR="007B59E0" w:rsidRPr="00AF4387" w:rsidRDefault="007B59E0" w:rsidP="007B59E0">
            <w:pPr>
              <w:keepNext/>
              <w:keepLines/>
              <w:outlineLvl w:val="2"/>
              <w:rPr>
                <w:rFonts w:asciiTheme="majorHAnsi" w:eastAsiaTheme="majorEastAsia" w:hAnsiTheme="majorHAnsi" w:cstheme="majorBidi"/>
                <w:cap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aps/>
                <w:sz w:val="24"/>
                <w:szCs w:val="24"/>
              </w:rPr>
              <w:t>January 2018</w:t>
            </w:r>
            <w:r w:rsidRPr="00AF4387">
              <w:rPr>
                <w:rFonts w:asciiTheme="majorHAnsi" w:eastAsiaTheme="majorEastAsia" w:hAnsiTheme="majorHAnsi" w:cstheme="majorBidi"/>
                <w:caps/>
                <w:sz w:val="24"/>
                <w:szCs w:val="24"/>
              </w:rPr>
              <w:t xml:space="preserve"> – </w:t>
            </w:r>
            <w:r w:rsidR="009F4795">
              <w:rPr>
                <w:rFonts w:asciiTheme="majorHAnsi" w:eastAsiaTheme="majorEastAsia" w:hAnsiTheme="majorHAnsi" w:cstheme="majorBidi"/>
                <w:caps/>
                <w:sz w:val="24"/>
                <w:szCs w:val="24"/>
              </w:rPr>
              <w:t>October 2018</w:t>
            </w:r>
          </w:p>
          <w:tbl>
            <w:tblPr>
              <w:tblStyle w:val="TableGridLight1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3652"/>
            </w:tblGrid>
            <w:tr w:rsidR="007B59E0" w:rsidRPr="00565B06" w14:paraId="5AE7AEED" w14:textId="77777777" w:rsidTr="00166E90">
              <w:tc>
                <w:tcPr>
                  <w:tcW w:w="3960" w:type="dxa"/>
                </w:tcPr>
                <w:p w14:paraId="2EF9EB64" w14:textId="77777777" w:rsidR="007B59E0" w:rsidRPr="00266F2A" w:rsidRDefault="002D66FB" w:rsidP="007B59E0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Aid</w:t>
                  </w:r>
                  <w:r w:rsidR="007B59E0">
                    <w:rPr>
                      <w:rFonts w:cstheme="minorHAnsi"/>
                    </w:rPr>
                    <w:t xml:space="preserve"> in transforming access to public benefits</w:t>
                  </w:r>
                </w:p>
                <w:p w14:paraId="44C83145" w14:textId="77777777" w:rsidR="007B59E0" w:rsidRDefault="007B59E0" w:rsidP="007B59E0">
                  <w:pPr>
                    <w:pStyle w:val="ListBulle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Cross trained in multiple states that we service</w:t>
                  </w:r>
                </w:p>
                <w:p w14:paraId="4F170B04" w14:textId="77777777" w:rsidR="007B59E0" w:rsidRDefault="007B59E0" w:rsidP="007B59E0">
                  <w:pPr>
                    <w:pStyle w:val="ListBulle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Effectively translate </w:t>
                  </w:r>
                  <w:r w:rsidR="002D66FB">
                    <w:rPr>
                      <w:rFonts w:cstheme="minorHAnsi"/>
                    </w:rPr>
                    <w:t>intricate information to client population</w:t>
                  </w:r>
                </w:p>
                <w:p w14:paraId="420E8852" w14:textId="77777777" w:rsidR="003A14E4" w:rsidRPr="00266F2A" w:rsidRDefault="003A14E4" w:rsidP="007B59E0">
                  <w:pPr>
                    <w:pStyle w:val="ListBulle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Professional development through educational workshops and professional trainings.</w:t>
                  </w:r>
                </w:p>
                <w:p w14:paraId="429092E5" w14:textId="77777777" w:rsidR="007B59E0" w:rsidRPr="00565B06" w:rsidRDefault="007B59E0" w:rsidP="007B59E0">
                  <w:pPr>
                    <w:pStyle w:val="ListBullet"/>
                    <w:numPr>
                      <w:ilvl w:val="0"/>
                      <w:numId w:val="0"/>
                    </w:numPr>
                    <w:spacing w:after="80"/>
                    <w:ind w:left="360"/>
                  </w:pPr>
                </w:p>
              </w:tc>
              <w:tc>
                <w:tcPr>
                  <w:tcW w:w="2894" w:type="dxa"/>
                  <w:tcMar>
                    <w:left w:w="576" w:type="dxa"/>
                  </w:tcMar>
                </w:tcPr>
                <w:p w14:paraId="3F60449E" w14:textId="77777777" w:rsidR="007B59E0" w:rsidRPr="00266F2A" w:rsidRDefault="002D66FB" w:rsidP="007B59E0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Data entry</w:t>
                  </w:r>
                </w:p>
                <w:p w14:paraId="6B352AAD" w14:textId="77777777" w:rsidR="007B59E0" w:rsidRDefault="002D66FB" w:rsidP="007B59E0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Help to break barriers by </w:t>
                  </w:r>
                  <w:r w:rsidR="003A14E4">
                    <w:rPr>
                      <w:rFonts w:cstheme="minorHAnsi"/>
                    </w:rPr>
                    <w:t>debunking clients’ fear of the stigma associated with public assistance.</w:t>
                  </w:r>
                </w:p>
                <w:p w14:paraId="71B32169" w14:textId="77777777" w:rsidR="002D66FB" w:rsidRPr="00266F2A" w:rsidRDefault="002D66FB" w:rsidP="007B59E0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Application submissions</w:t>
                  </w:r>
                </w:p>
                <w:p w14:paraId="0015AF03" w14:textId="77777777" w:rsidR="007B59E0" w:rsidRPr="00565B06" w:rsidRDefault="007B59E0" w:rsidP="007B59E0">
                  <w:pPr>
                    <w:pStyle w:val="ListBullet"/>
                    <w:numPr>
                      <w:ilvl w:val="0"/>
                      <w:numId w:val="0"/>
                    </w:numPr>
                    <w:spacing w:after="80"/>
                    <w:ind w:left="360"/>
                  </w:pPr>
                </w:p>
              </w:tc>
            </w:tr>
          </w:tbl>
          <w:p w14:paraId="052E93B8" w14:textId="77777777" w:rsidR="005E088C" w:rsidRPr="00565B06" w:rsidRDefault="005E088C" w:rsidP="0004158B">
            <w:pPr>
              <w:pStyle w:val="Heading1"/>
              <w:outlineLvl w:val="0"/>
            </w:pPr>
          </w:p>
        </w:tc>
      </w:tr>
    </w:tbl>
    <w:p w14:paraId="11E6CF1B" w14:textId="77777777" w:rsidR="005E088C" w:rsidRPr="00565B06" w:rsidRDefault="006F359D" w:rsidP="00B47E1E">
      <w:pPr>
        <w:pStyle w:val="Heading2"/>
      </w:pPr>
      <w:r>
        <w:t>Summer Work Ready Coordinator</w:t>
      </w:r>
      <w:r w:rsidR="005E088C" w:rsidRPr="00565B06">
        <w:t xml:space="preserve"> | </w:t>
      </w:r>
      <w:r>
        <w:rPr>
          <w:rStyle w:val="Emphasis"/>
        </w:rPr>
        <w:t xml:space="preserve">JEVS </w:t>
      </w:r>
      <w:r w:rsidR="00662D20">
        <w:rPr>
          <w:rStyle w:val="Emphasis"/>
        </w:rPr>
        <w:t>Human Services</w:t>
      </w:r>
    </w:p>
    <w:p w14:paraId="5EA3F6C7" w14:textId="77777777" w:rsidR="005E088C" w:rsidRPr="00565B06" w:rsidRDefault="00662D20" w:rsidP="004F199F">
      <w:pPr>
        <w:pStyle w:val="Heading3"/>
      </w:pPr>
      <w:r>
        <w:t>July 2017</w:t>
      </w:r>
      <w:r w:rsidR="005E088C" w:rsidRPr="00565B06">
        <w:t xml:space="preserve"> – </w:t>
      </w:r>
      <w:r w:rsidR="005910CE">
        <w:t>October 2017</w:t>
      </w:r>
    </w:p>
    <w:tbl>
      <w:tblPr>
        <w:tblStyle w:val="TableGridLight1"/>
        <w:tblW w:w="57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670"/>
      </w:tblGrid>
      <w:tr w:rsidR="00662D20" w:rsidRPr="00565B06" w14:paraId="5531EA7F" w14:textId="77777777" w:rsidTr="000E1F6C">
        <w:trPr>
          <w:trHeight w:val="360"/>
        </w:trPr>
        <w:tc>
          <w:tcPr>
            <w:tcW w:w="4320" w:type="dxa"/>
          </w:tcPr>
          <w:p w14:paraId="533F246E" w14:textId="77777777" w:rsidR="00662D20" w:rsidRPr="00266F2A" w:rsidRDefault="00662D20" w:rsidP="00662D20">
            <w:pPr>
              <w:pStyle w:val="ListBullet"/>
              <w:rPr>
                <w:rFonts w:cstheme="minorHAnsi"/>
              </w:rPr>
            </w:pPr>
            <w:r w:rsidRPr="00266F2A">
              <w:rPr>
                <w:rFonts w:cstheme="minorHAnsi"/>
              </w:rPr>
              <w:t>Assist</w:t>
            </w:r>
            <w:r w:rsidR="005910CE">
              <w:rPr>
                <w:rFonts w:cstheme="minorHAnsi"/>
              </w:rPr>
              <w:t>ed</w:t>
            </w:r>
            <w:r w:rsidRPr="00266F2A">
              <w:rPr>
                <w:rFonts w:cstheme="minorHAnsi"/>
              </w:rPr>
              <w:t xml:space="preserve"> wo</w:t>
            </w:r>
            <w:r w:rsidR="009C4283">
              <w:rPr>
                <w:rFonts w:cstheme="minorHAnsi"/>
              </w:rPr>
              <w:t>rksite recruitment</w:t>
            </w:r>
            <w:r w:rsidR="008B2ADD">
              <w:rPr>
                <w:rFonts w:cstheme="minorHAnsi"/>
              </w:rPr>
              <w:t xml:space="preserve"> </w:t>
            </w:r>
            <w:r w:rsidRPr="00266F2A">
              <w:rPr>
                <w:rFonts w:cstheme="minorHAnsi"/>
              </w:rPr>
              <w:t>and coordination of member placement</w:t>
            </w:r>
          </w:p>
          <w:p w14:paraId="38657EA1" w14:textId="77777777" w:rsidR="00662D20" w:rsidRPr="00266F2A" w:rsidRDefault="00662D20" w:rsidP="00662D20">
            <w:pPr>
              <w:pStyle w:val="ListBullet"/>
              <w:rPr>
                <w:rFonts w:cstheme="minorHAnsi"/>
              </w:rPr>
            </w:pPr>
            <w:r w:rsidRPr="00266F2A">
              <w:rPr>
                <w:rFonts w:cstheme="minorHAnsi"/>
              </w:rPr>
              <w:t>Conduct</w:t>
            </w:r>
            <w:r w:rsidR="005910CE">
              <w:rPr>
                <w:rFonts w:cstheme="minorHAnsi"/>
              </w:rPr>
              <w:t>ed</w:t>
            </w:r>
            <w:r w:rsidRPr="00266F2A">
              <w:rPr>
                <w:rFonts w:cstheme="minorHAnsi"/>
              </w:rPr>
              <w:t xml:space="preserve"> site visits to monitor worksite safety and suitability for members</w:t>
            </w:r>
          </w:p>
          <w:p w14:paraId="28B7CB32" w14:textId="77777777" w:rsidR="00662D20" w:rsidRPr="00266F2A" w:rsidRDefault="004F2712" w:rsidP="00662D20">
            <w:pPr>
              <w:pStyle w:val="ListBullet"/>
              <w:rPr>
                <w:rFonts w:cstheme="minorHAnsi"/>
              </w:rPr>
            </w:pPr>
            <w:r w:rsidRPr="00266F2A">
              <w:rPr>
                <w:rFonts w:cstheme="minorHAnsi"/>
              </w:rPr>
              <w:t>Aided</w:t>
            </w:r>
            <w:r w:rsidR="00662D20" w:rsidRPr="00266F2A">
              <w:rPr>
                <w:rFonts w:cstheme="minorHAnsi"/>
              </w:rPr>
              <w:t xml:space="preserve"> coworkers as needed</w:t>
            </w:r>
          </w:p>
          <w:p w14:paraId="2DFAF570" w14:textId="77777777" w:rsidR="00662D20" w:rsidRPr="00266F2A" w:rsidRDefault="009C4283" w:rsidP="005F2D3E">
            <w:pPr>
              <w:pStyle w:val="ListBullet"/>
              <w:rPr>
                <w:rFonts w:cstheme="minorHAnsi"/>
              </w:rPr>
            </w:pPr>
            <w:r>
              <w:rPr>
                <w:rFonts w:cstheme="minorHAnsi"/>
              </w:rPr>
              <w:t>Ensure</w:t>
            </w:r>
            <w:r w:rsidR="005910C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all enrollment paperwork</w:t>
            </w:r>
            <w:r w:rsidR="005F2D3E" w:rsidRPr="00266F2A">
              <w:rPr>
                <w:rFonts w:cstheme="minorHAnsi"/>
              </w:rPr>
              <w:t xml:space="preserve"> adhere to established procedures of accountability and confidentiality according to contracts and regulatory entities. </w:t>
            </w:r>
          </w:p>
          <w:p w14:paraId="0FA68CFA" w14:textId="77777777" w:rsidR="00662D20" w:rsidRPr="00565B06" w:rsidRDefault="00662D20" w:rsidP="005F2D3E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5670" w:type="dxa"/>
            <w:tcMar>
              <w:left w:w="576" w:type="dxa"/>
            </w:tcMar>
          </w:tcPr>
          <w:p w14:paraId="037B0AA5" w14:textId="77777777" w:rsidR="00662D20" w:rsidRPr="00266F2A" w:rsidRDefault="00662D20" w:rsidP="00662D20">
            <w:pPr>
              <w:pStyle w:val="ListBullet"/>
              <w:spacing w:after="80"/>
              <w:rPr>
                <w:rFonts w:cstheme="minorHAnsi"/>
              </w:rPr>
            </w:pPr>
            <w:r w:rsidRPr="00266F2A">
              <w:rPr>
                <w:rFonts w:cstheme="minorHAnsi"/>
              </w:rPr>
              <w:lastRenderedPageBreak/>
              <w:t>Facilitate</w:t>
            </w:r>
            <w:r w:rsidR="005910CE">
              <w:rPr>
                <w:rFonts w:cstheme="minorHAnsi"/>
              </w:rPr>
              <w:t>d</w:t>
            </w:r>
            <w:r w:rsidR="002D6C0A">
              <w:rPr>
                <w:rFonts w:cstheme="minorHAnsi"/>
              </w:rPr>
              <w:t xml:space="preserve"> weekly workshops </w:t>
            </w:r>
          </w:p>
          <w:p w14:paraId="22541BC8" w14:textId="77777777" w:rsidR="00662D20" w:rsidRPr="00266F2A" w:rsidRDefault="00662D20" w:rsidP="00662D20">
            <w:pPr>
              <w:pStyle w:val="ListBullet"/>
              <w:rPr>
                <w:rFonts w:cstheme="minorHAnsi"/>
              </w:rPr>
            </w:pPr>
            <w:r w:rsidRPr="00266F2A">
              <w:rPr>
                <w:rFonts w:cstheme="minorHAnsi"/>
              </w:rPr>
              <w:t>Collect</w:t>
            </w:r>
            <w:r w:rsidR="005910CE">
              <w:rPr>
                <w:rFonts w:cstheme="minorHAnsi"/>
              </w:rPr>
              <w:t>ed</w:t>
            </w:r>
            <w:r w:rsidRPr="00266F2A">
              <w:rPr>
                <w:rFonts w:cstheme="minorHAnsi"/>
              </w:rPr>
              <w:t xml:space="preserve"> and enter</w:t>
            </w:r>
            <w:r w:rsidR="005910CE">
              <w:rPr>
                <w:rFonts w:cstheme="minorHAnsi"/>
              </w:rPr>
              <w:t>ed</w:t>
            </w:r>
            <w:r w:rsidRPr="00266F2A">
              <w:rPr>
                <w:rFonts w:cstheme="minorHAnsi"/>
              </w:rPr>
              <w:t xml:space="preserve"> biweekly hours into Pyndex</w:t>
            </w:r>
          </w:p>
          <w:p w14:paraId="0FBA9835" w14:textId="77777777" w:rsidR="00662D20" w:rsidRPr="00266F2A" w:rsidRDefault="00662D20" w:rsidP="00662D20">
            <w:pPr>
              <w:pStyle w:val="ListBullet"/>
              <w:rPr>
                <w:rFonts w:cstheme="minorHAnsi"/>
              </w:rPr>
            </w:pPr>
            <w:r w:rsidRPr="00266F2A">
              <w:rPr>
                <w:rFonts w:cstheme="minorHAnsi"/>
              </w:rPr>
              <w:t>Attend</w:t>
            </w:r>
            <w:r w:rsidR="005910CE">
              <w:rPr>
                <w:rFonts w:cstheme="minorHAnsi"/>
              </w:rPr>
              <w:t>ed</w:t>
            </w:r>
            <w:r w:rsidRPr="00266F2A">
              <w:rPr>
                <w:rFonts w:cstheme="minorHAnsi"/>
              </w:rPr>
              <w:t xml:space="preserve"> weekly meetings with </w:t>
            </w:r>
            <w:r w:rsidR="009C4283">
              <w:rPr>
                <w:rFonts w:cstheme="minorHAnsi"/>
              </w:rPr>
              <w:t xml:space="preserve">staff </w:t>
            </w:r>
            <w:r w:rsidR="004F2712" w:rsidRPr="00266F2A">
              <w:rPr>
                <w:rFonts w:cstheme="minorHAnsi"/>
              </w:rPr>
              <w:t>to</w:t>
            </w:r>
            <w:r w:rsidRPr="00266F2A">
              <w:rPr>
                <w:rFonts w:cstheme="minorHAnsi"/>
              </w:rPr>
              <w:t xml:space="preserve"> check in and update and/or work through any issues that may arise.</w:t>
            </w:r>
          </w:p>
          <w:p w14:paraId="046DE6D9" w14:textId="77777777" w:rsidR="00662D20" w:rsidRPr="00266F2A" w:rsidRDefault="005F2D3E" w:rsidP="00661738">
            <w:pPr>
              <w:pStyle w:val="ListBullet"/>
              <w:spacing w:after="80"/>
              <w:rPr>
                <w:rFonts w:cstheme="minorHAnsi"/>
              </w:rPr>
            </w:pPr>
            <w:r w:rsidRPr="00266F2A">
              <w:rPr>
                <w:rFonts w:cstheme="minorHAnsi"/>
              </w:rPr>
              <w:t>Practice</w:t>
            </w:r>
            <w:r w:rsidR="005910CE">
              <w:rPr>
                <w:rFonts w:cstheme="minorHAnsi"/>
              </w:rPr>
              <w:t>d</w:t>
            </w:r>
            <w:r w:rsidR="00662D20" w:rsidRPr="00266F2A">
              <w:rPr>
                <w:rFonts w:cstheme="minorHAnsi"/>
              </w:rPr>
              <w:t xml:space="preserve"> and </w:t>
            </w:r>
            <w:r w:rsidRPr="00266F2A">
              <w:rPr>
                <w:rFonts w:cstheme="minorHAnsi"/>
              </w:rPr>
              <w:t>execute</w:t>
            </w:r>
            <w:r w:rsidR="005910CE">
              <w:rPr>
                <w:rFonts w:cstheme="minorHAnsi"/>
              </w:rPr>
              <w:t>d</w:t>
            </w:r>
            <w:r w:rsidR="00662D20" w:rsidRPr="00266F2A">
              <w:rPr>
                <w:rFonts w:cstheme="minorHAnsi"/>
              </w:rPr>
              <w:t xml:space="preserve"> some case management</w:t>
            </w:r>
          </w:p>
          <w:p w14:paraId="073DD226" w14:textId="77777777" w:rsidR="00662D20" w:rsidRPr="00266F2A" w:rsidRDefault="005910CE" w:rsidP="005F2D3E">
            <w:pPr>
              <w:pStyle w:val="ListBullet"/>
              <w:rPr>
                <w:rFonts w:cstheme="minorHAnsi"/>
              </w:rPr>
            </w:pPr>
            <w:r>
              <w:rPr>
                <w:rFonts w:cstheme="minorHAnsi"/>
              </w:rPr>
              <w:t>Acted as a point</w:t>
            </w:r>
            <w:r w:rsidR="00662D20" w:rsidRPr="00266F2A">
              <w:rPr>
                <w:rFonts w:cstheme="minorHAnsi"/>
              </w:rPr>
              <w:t xml:space="preserve"> of contact for each site to ensure a smooth running</w:t>
            </w:r>
          </w:p>
          <w:p w14:paraId="69B3C1EF" w14:textId="77777777" w:rsidR="005F2D3E" w:rsidRPr="00266F2A" w:rsidRDefault="009C4283" w:rsidP="005F2D3E">
            <w:pPr>
              <w:pStyle w:val="ListBullet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</w:t>
            </w:r>
            <w:r w:rsidR="005F2D3E" w:rsidRPr="00266F2A">
              <w:rPr>
                <w:rFonts w:cstheme="minorHAnsi"/>
              </w:rPr>
              <w:t>community resources to support clients</w:t>
            </w:r>
          </w:p>
          <w:p w14:paraId="3023EEA1" w14:textId="77777777" w:rsidR="00662D20" w:rsidRPr="00565B06" w:rsidRDefault="00662D20" w:rsidP="00662D20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  <w:p w14:paraId="6D86532E" w14:textId="77777777" w:rsidR="00662D20" w:rsidRPr="00565B06" w:rsidRDefault="00662D20" w:rsidP="00662D20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p w14:paraId="76FDDB6E" w14:textId="77777777" w:rsidR="005E088C" w:rsidRPr="00565B06" w:rsidRDefault="000E1F6C" w:rsidP="00961B4E">
      <w:pPr>
        <w:pStyle w:val="Heading2"/>
      </w:pPr>
      <w:r>
        <w:lastRenderedPageBreak/>
        <w:t>Summer Intern-Research for Better Schools</w:t>
      </w:r>
      <w:r w:rsidR="005E088C" w:rsidRPr="00565B06">
        <w:t xml:space="preserve"> | </w:t>
      </w:r>
      <w:r>
        <w:rPr>
          <w:rStyle w:val="Emphasis"/>
        </w:rPr>
        <w:t>P</w:t>
      </w:r>
      <w:r w:rsidR="00961B4E">
        <w:rPr>
          <w:rStyle w:val="Emphasis"/>
        </w:rPr>
        <w:t>ublic</w:t>
      </w:r>
      <w:r w:rsidR="008B2ADD">
        <w:rPr>
          <w:rStyle w:val="Emphasis"/>
        </w:rPr>
        <w:t xml:space="preserve"> </w:t>
      </w:r>
      <w:r>
        <w:rPr>
          <w:rStyle w:val="Emphasis"/>
        </w:rPr>
        <w:t>H</w:t>
      </w:r>
      <w:r w:rsidR="00961B4E">
        <w:rPr>
          <w:rStyle w:val="Emphasis"/>
        </w:rPr>
        <w:t>ealth</w:t>
      </w:r>
      <w:r w:rsidR="008B2ADD">
        <w:rPr>
          <w:rStyle w:val="Emphasis"/>
        </w:rPr>
        <w:t xml:space="preserve"> </w:t>
      </w:r>
      <w:r>
        <w:rPr>
          <w:rStyle w:val="Emphasis"/>
        </w:rPr>
        <w:t>M</w:t>
      </w:r>
      <w:r w:rsidR="00961B4E">
        <w:rPr>
          <w:rStyle w:val="Emphasis"/>
        </w:rPr>
        <w:t>anagement</w:t>
      </w:r>
      <w:r w:rsidR="008B2ADD">
        <w:rPr>
          <w:rStyle w:val="Emphasis"/>
        </w:rPr>
        <w:t xml:space="preserve"> </w:t>
      </w:r>
      <w:r>
        <w:rPr>
          <w:rStyle w:val="Emphasis"/>
        </w:rPr>
        <w:t>C</w:t>
      </w:r>
      <w:r w:rsidR="00961B4E">
        <w:rPr>
          <w:rStyle w:val="Emphasis"/>
        </w:rPr>
        <w:t>orporation</w:t>
      </w:r>
    </w:p>
    <w:p w14:paraId="03D80E3D" w14:textId="77777777" w:rsidR="005E088C" w:rsidRPr="00565B06" w:rsidRDefault="008B2ADD" w:rsidP="004F199F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D9D8BF" wp14:editId="655D0B13">
                <wp:simplePos x="0" y="0"/>
                <wp:positionH relativeFrom="column">
                  <wp:posOffset>-539115</wp:posOffset>
                </wp:positionH>
                <wp:positionV relativeFrom="paragraph">
                  <wp:posOffset>3300095</wp:posOffset>
                </wp:positionV>
                <wp:extent cx="274320" cy="274320"/>
                <wp:effectExtent l="0" t="0" r="0" b="0"/>
                <wp:wrapTight wrapText="bothSides">
                  <wp:wrapPolygon edited="0">
                    <wp:start x="3000" y="0"/>
                    <wp:lineTo x="0" y="3000"/>
                    <wp:lineTo x="0" y="16500"/>
                    <wp:lineTo x="1500" y="19500"/>
                    <wp:lineTo x="18000" y="19500"/>
                    <wp:lineTo x="19500" y="16500"/>
                    <wp:lineTo x="19500" y="4500"/>
                    <wp:lineTo x="18000" y="0"/>
                    <wp:lineTo x="3000" y="0"/>
                  </wp:wrapPolygon>
                </wp:wrapTight>
                <wp:docPr id="46" name="Activities in circle icon" descr="Activities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47" name="Activities icon circle" descr="Activities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Activities icon symbol part 1" descr="Activities icon symbol part 1"/>
                        <wps:cNvSpPr>
                          <a:spLocks/>
                        </wps:cNvSpPr>
                        <wps:spPr bwMode="auto">
                          <a:xfrm>
                            <a:off x="56" y="80"/>
                            <a:ext cx="14" cy="13"/>
                          </a:xfrm>
                          <a:custGeom>
                            <a:avLst/>
                            <a:gdLst>
                              <a:gd name="T0" fmla="*/ 130 w 261"/>
                              <a:gd name="T1" fmla="*/ 0 h 261"/>
                              <a:gd name="T2" fmla="*/ 157 w 261"/>
                              <a:gd name="T3" fmla="*/ 3 h 261"/>
                              <a:gd name="T4" fmla="*/ 181 w 261"/>
                              <a:gd name="T5" fmla="*/ 10 h 261"/>
                              <a:gd name="T6" fmla="*/ 203 w 261"/>
                              <a:gd name="T7" fmla="*/ 22 h 261"/>
                              <a:gd name="T8" fmla="*/ 223 w 261"/>
                              <a:gd name="T9" fmla="*/ 38 h 261"/>
                              <a:gd name="T10" fmla="*/ 239 w 261"/>
                              <a:gd name="T11" fmla="*/ 58 h 261"/>
                              <a:gd name="T12" fmla="*/ 251 w 261"/>
                              <a:gd name="T13" fmla="*/ 80 h 261"/>
                              <a:gd name="T14" fmla="*/ 258 w 261"/>
                              <a:gd name="T15" fmla="*/ 104 h 261"/>
                              <a:gd name="T16" fmla="*/ 261 w 261"/>
                              <a:gd name="T17" fmla="*/ 131 h 261"/>
                              <a:gd name="T18" fmla="*/ 258 w 261"/>
                              <a:gd name="T19" fmla="*/ 157 h 261"/>
                              <a:gd name="T20" fmla="*/ 251 w 261"/>
                              <a:gd name="T21" fmla="*/ 181 h 261"/>
                              <a:gd name="T22" fmla="*/ 239 w 261"/>
                              <a:gd name="T23" fmla="*/ 204 h 261"/>
                              <a:gd name="T24" fmla="*/ 223 w 261"/>
                              <a:gd name="T25" fmla="*/ 223 h 261"/>
                              <a:gd name="T26" fmla="*/ 203 w 261"/>
                              <a:gd name="T27" fmla="*/ 239 h 261"/>
                              <a:gd name="T28" fmla="*/ 181 w 261"/>
                              <a:gd name="T29" fmla="*/ 251 h 261"/>
                              <a:gd name="T30" fmla="*/ 157 w 261"/>
                              <a:gd name="T31" fmla="*/ 259 h 261"/>
                              <a:gd name="T32" fmla="*/ 130 w 261"/>
                              <a:gd name="T33" fmla="*/ 261 h 261"/>
                              <a:gd name="T34" fmla="*/ 104 w 261"/>
                              <a:gd name="T35" fmla="*/ 259 h 261"/>
                              <a:gd name="T36" fmla="*/ 80 w 261"/>
                              <a:gd name="T37" fmla="*/ 251 h 261"/>
                              <a:gd name="T38" fmla="*/ 57 w 261"/>
                              <a:gd name="T39" fmla="*/ 239 h 261"/>
                              <a:gd name="T40" fmla="*/ 38 w 261"/>
                              <a:gd name="T41" fmla="*/ 223 h 261"/>
                              <a:gd name="T42" fmla="*/ 22 w 261"/>
                              <a:gd name="T43" fmla="*/ 204 h 261"/>
                              <a:gd name="T44" fmla="*/ 10 w 261"/>
                              <a:gd name="T45" fmla="*/ 181 h 261"/>
                              <a:gd name="T46" fmla="*/ 2 w 261"/>
                              <a:gd name="T47" fmla="*/ 157 h 261"/>
                              <a:gd name="T48" fmla="*/ 0 w 261"/>
                              <a:gd name="T49" fmla="*/ 131 h 261"/>
                              <a:gd name="T50" fmla="*/ 2 w 261"/>
                              <a:gd name="T51" fmla="*/ 104 h 261"/>
                              <a:gd name="T52" fmla="*/ 10 w 261"/>
                              <a:gd name="T53" fmla="*/ 80 h 261"/>
                              <a:gd name="T54" fmla="*/ 22 w 261"/>
                              <a:gd name="T55" fmla="*/ 58 h 261"/>
                              <a:gd name="T56" fmla="*/ 38 w 261"/>
                              <a:gd name="T57" fmla="*/ 38 h 261"/>
                              <a:gd name="T58" fmla="*/ 57 w 261"/>
                              <a:gd name="T59" fmla="*/ 22 h 261"/>
                              <a:gd name="T60" fmla="*/ 80 w 261"/>
                              <a:gd name="T61" fmla="*/ 10 h 261"/>
                              <a:gd name="T62" fmla="*/ 104 w 261"/>
                              <a:gd name="T63" fmla="*/ 3 h 261"/>
                              <a:gd name="T64" fmla="*/ 130 w 261"/>
                              <a:gd name="T6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1" h="261">
                                <a:moveTo>
                                  <a:pt x="130" y="0"/>
                                </a:moveTo>
                                <a:lnTo>
                                  <a:pt x="157" y="3"/>
                                </a:lnTo>
                                <a:lnTo>
                                  <a:pt x="181" y="10"/>
                                </a:lnTo>
                                <a:lnTo>
                                  <a:pt x="203" y="22"/>
                                </a:lnTo>
                                <a:lnTo>
                                  <a:pt x="223" y="38"/>
                                </a:lnTo>
                                <a:lnTo>
                                  <a:pt x="239" y="58"/>
                                </a:lnTo>
                                <a:lnTo>
                                  <a:pt x="251" y="80"/>
                                </a:lnTo>
                                <a:lnTo>
                                  <a:pt x="258" y="104"/>
                                </a:lnTo>
                                <a:lnTo>
                                  <a:pt x="261" y="131"/>
                                </a:lnTo>
                                <a:lnTo>
                                  <a:pt x="258" y="157"/>
                                </a:lnTo>
                                <a:lnTo>
                                  <a:pt x="251" y="181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23"/>
                                </a:lnTo>
                                <a:lnTo>
                                  <a:pt x="203" y="239"/>
                                </a:lnTo>
                                <a:lnTo>
                                  <a:pt x="181" y="251"/>
                                </a:lnTo>
                                <a:lnTo>
                                  <a:pt x="157" y="259"/>
                                </a:lnTo>
                                <a:lnTo>
                                  <a:pt x="130" y="261"/>
                                </a:lnTo>
                                <a:lnTo>
                                  <a:pt x="104" y="259"/>
                                </a:lnTo>
                                <a:lnTo>
                                  <a:pt x="80" y="251"/>
                                </a:lnTo>
                                <a:lnTo>
                                  <a:pt x="57" y="239"/>
                                </a:lnTo>
                                <a:lnTo>
                                  <a:pt x="38" y="223"/>
                                </a:lnTo>
                                <a:lnTo>
                                  <a:pt x="22" y="204"/>
                                </a:lnTo>
                                <a:lnTo>
                                  <a:pt x="10" y="181"/>
                                </a:lnTo>
                                <a:lnTo>
                                  <a:pt x="2" y="157"/>
                                </a:lnTo>
                                <a:lnTo>
                                  <a:pt x="0" y="131"/>
                                </a:lnTo>
                                <a:lnTo>
                                  <a:pt x="2" y="104"/>
                                </a:lnTo>
                                <a:lnTo>
                                  <a:pt x="10" y="80"/>
                                </a:lnTo>
                                <a:lnTo>
                                  <a:pt x="22" y="58"/>
                                </a:lnTo>
                                <a:lnTo>
                                  <a:pt x="38" y="38"/>
                                </a:lnTo>
                                <a:lnTo>
                                  <a:pt x="57" y="22"/>
                                </a:lnTo>
                                <a:lnTo>
                                  <a:pt x="80" y="10"/>
                                </a:lnTo>
                                <a:lnTo>
                                  <a:pt x="104" y="3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Activities icon symbol part 2" descr="Activities icon symbol part 2"/>
                        <wps:cNvSpPr>
                          <a:spLocks/>
                        </wps:cNvSpPr>
                        <wps:spPr bwMode="auto">
                          <a:xfrm>
                            <a:off x="80" y="80"/>
                            <a:ext cx="14" cy="13"/>
                          </a:xfrm>
                          <a:custGeom>
                            <a:avLst/>
                            <a:gdLst>
                              <a:gd name="T0" fmla="*/ 131 w 262"/>
                              <a:gd name="T1" fmla="*/ 0 h 261"/>
                              <a:gd name="T2" fmla="*/ 157 w 262"/>
                              <a:gd name="T3" fmla="*/ 3 h 261"/>
                              <a:gd name="T4" fmla="*/ 182 w 262"/>
                              <a:gd name="T5" fmla="*/ 10 h 261"/>
                              <a:gd name="T6" fmla="*/ 204 w 262"/>
                              <a:gd name="T7" fmla="*/ 22 h 261"/>
                              <a:gd name="T8" fmla="*/ 223 w 262"/>
                              <a:gd name="T9" fmla="*/ 38 h 261"/>
                              <a:gd name="T10" fmla="*/ 239 w 262"/>
                              <a:gd name="T11" fmla="*/ 58 h 261"/>
                              <a:gd name="T12" fmla="*/ 251 w 262"/>
                              <a:gd name="T13" fmla="*/ 80 h 261"/>
                              <a:gd name="T14" fmla="*/ 259 w 262"/>
                              <a:gd name="T15" fmla="*/ 104 h 261"/>
                              <a:gd name="T16" fmla="*/ 262 w 262"/>
                              <a:gd name="T17" fmla="*/ 131 h 261"/>
                              <a:gd name="T18" fmla="*/ 259 w 262"/>
                              <a:gd name="T19" fmla="*/ 157 h 261"/>
                              <a:gd name="T20" fmla="*/ 251 w 262"/>
                              <a:gd name="T21" fmla="*/ 181 h 261"/>
                              <a:gd name="T22" fmla="*/ 239 w 262"/>
                              <a:gd name="T23" fmla="*/ 204 h 261"/>
                              <a:gd name="T24" fmla="*/ 223 w 262"/>
                              <a:gd name="T25" fmla="*/ 223 h 261"/>
                              <a:gd name="T26" fmla="*/ 204 w 262"/>
                              <a:gd name="T27" fmla="*/ 239 h 261"/>
                              <a:gd name="T28" fmla="*/ 182 w 262"/>
                              <a:gd name="T29" fmla="*/ 251 h 261"/>
                              <a:gd name="T30" fmla="*/ 157 w 262"/>
                              <a:gd name="T31" fmla="*/ 259 h 261"/>
                              <a:gd name="T32" fmla="*/ 131 w 262"/>
                              <a:gd name="T33" fmla="*/ 261 h 261"/>
                              <a:gd name="T34" fmla="*/ 105 w 262"/>
                              <a:gd name="T35" fmla="*/ 259 h 261"/>
                              <a:gd name="T36" fmla="*/ 80 w 262"/>
                              <a:gd name="T37" fmla="*/ 251 h 261"/>
                              <a:gd name="T38" fmla="*/ 58 w 262"/>
                              <a:gd name="T39" fmla="*/ 239 h 261"/>
                              <a:gd name="T40" fmla="*/ 39 w 262"/>
                              <a:gd name="T41" fmla="*/ 223 h 261"/>
                              <a:gd name="T42" fmla="*/ 23 w 262"/>
                              <a:gd name="T43" fmla="*/ 204 h 261"/>
                              <a:gd name="T44" fmla="*/ 11 w 262"/>
                              <a:gd name="T45" fmla="*/ 181 h 261"/>
                              <a:gd name="T46" fmla="*/ 3 w 262"/>
                              <a:gd name="T47" fmla="*/ 157 h 261"/>
                              <a:gd name="T48" fmla="*/ 0 w 262"/>
                              <a:gd name="T49" fmla="*/ 131 h 261"/>
                              <a:gd name="T50" fmla="*/ 3 w 262"/>
                              <a:gd name="T51" fmla="*/ 104 h 261"/>
                              <a:gd name="T52" fmla="*/ 11 w 262"/>
                              <a:gd name="T53" fmla="*/ 80 h 261"/>
                              <a:gd name="T54" fmla="*/ 23 w 262"/>
                              <a:gd name="T55" fmla="*/ 58 h 261"/>
                              <a:gd name="T56" fmla="*/ 39 w 262"/>
                              <a:gd name="T57" fmla="*/ 38 h 261"/>
                              <a:gd name="T58" fmla="*/ 58 w 262"/>
                              <a:gd name="T59" fmla="*/ 22 h 261"/>
                              <a:gd name="T60" fmla="*/ 80 w 262"/>
                              <a:gd name="T61" fmla="*/ 10 h 261"/>
                              <a:gd name="T62" fmla="*/ 105 w 262"/>
                              <a:gd name="T63" fmla="*/ 3 h 261"/>
                              <a:gd name="T64" fmla="*/ 131 w 262"/>
                              <a:gd name="T6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2" h="261">
                                <a:moveTo>
                                  <a:pt x="131" y="0"/>
                                </a:moveTo>
                                <a:lnTo>
                                  <a:pt x="157" y="3"/>
                                </a:lnTo>
                                <a:lnTo>
                                  <a:pt x="182" y="10"/>
                                </a:lnTo>
                                <a:lnTo>
                                  <a:pt x="204" y="22"/>
                                </a:lnTo>
                                <a:lnTo>
                                  <a:pt x="223" y="38"/>
                                </a:lnTo>
                                <a:lnTo>
                                  <a:pt x="239" y="58"/>
                                </a:lnTo>
                                <a:lnTo>
                                  <a:pt x="251" y="80"/>
                                </a:lnTo>
                                <a:lnTo>
                                  <a:pt x="259" y="104"/>
                                </a:lnTo>
                                <a:lnTo>
                                  <a:pt x="262" y="131"/>
                                </a:lnTo>
                                <a:lnTo>
                                  <a:pt x="259" y="157"/>
                                </a:lnTo>
                                <a:lnTo>
                                  <a:pt x="251" y="181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23"/>
                                </a:lnTo>
                                <a:lnTo>
                                  <a:pt x="204" y="239"/>
                                </a:lnTo>
                                <a:lnTo>
                                  <a:pt x="182" y="251"/>
                                </a:lnTo>
                                <a:lnTo>
                                  <a:pt x="157" y="259"/>
                                </a:lnTo>
                                <a:lnTo>
                                  <a:pt x="131" y="261"/>
                                </a:lnTo>
                                <a:lnTo>
                                  <a:pt x="105" y="259"/>
                                </a:lnTo>
                                <a:lnTo>
                                  <a:pt x="80" y="251"/>
                                </a:lnTo>
                                <a:lnTo>
                                  <a:pt x="58" y="239"/>
                                </a:lnTo>
                                <a:lnTo>
                                  <a:pt x="39" y="223"/>
                                </a:lnTo>
                                <a:lnTo>
                                  <a:pt x="23" y="204"/>
                                </a:lnTo>
                                <a:lnTo>
                                  <a:pt x="11" y="181"/>
                                </a:lnTo>
                                <a:lnTo>
                                  <a:pt x="3" y="157"/>
                                </a:lnTo>
                                <a:lnTo>
                                  <a:pt x="0" y="131"/>
                                </a:lnTo>
                                <a:lnTo>
                                  <a:pt x="3" y="104"/>
                                </a:lnTo>
                                <a:lnTo>
                                  <a:pt x="11" y="80"/>
                                </a:lnTo>
                                <a:lnTo>
                                  <a:pt x="23" y="58"/>
                                </a:lnTo>
                                <a:lnTo>
                                  <a:pt x="39" y="38"/>
                                </a:lnTo>
                                <a:lnTo>
                                  <a:pt x="58" y="22"/>
                                </a:lnTo>
                                <a:lnTo>
                                  <a:pt x="80" y="10"/>
                                </a:lnTo>
                                <a:lnTo>
                                  <a:pt x="105" y="3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Activities icon symbol part 3" descr="Activities icon symbol part 3"/>
                        <wps:cNvSpPr>
                          <a:spLocks/>
                        </wps:cNvSpPr>
                        <wps:spPr bwMode="auto">
                          <a:xfrm>
                            <a:off x="105" y="80"/>
                            <a:ext cx="14" cy="13"/>
                          </a:xfrm>
                          <a:custGeom>
                            <a:avLst/>
                            <a:gdLst>
                              <a:gd name="T0" fmla="*/ 130 w 261"/>
                              <a:gd name="T1" fmla="*/ 0 h 261"/>
                              <a:gd name="T2" fmla="*/ 157 w 261"/>
                              <a:gd name="T3" fmla="*/ 3 h 261"/>
                              <a:gd name="T4" fmla="*/ 181 w 261"/>
                              <a:gd name="T5" fmla="*/ 10 h 261"/>
                              <a:gd name="T6" fmla="*/ 204 w 261"/>
                              <a:gd name="T7" fmla="*/ 22 h 261"/>
                              <a:gd name="T8" fmla="*/ 223 w 261"/>
                              <a:gd name="T9" fmla="*/ 38 h 261"/>
                              <a:gd name="T10" fmla="*/ 239 w 261"/>
                              <a:gd name="T11" fmla="*/ 58 h 261"/>
                              <a:gd name="T12" fmla="*/ 251 w 261"/>
                              <a:gd name="T13" fmla="*/ 80 h 261"/>
                              <a:gd name="T14" fmla="*/ 258 w 261"/>
                              <a:gd name="T15" fmla="*/ 104 h 261"/>
                              <a:gd name="T16" fmla="*/ 261 w 261"/>
                              <a:gd name="T17" fmla="*/ 131 h 261"/>
                              <a:gd name="T18" fmla="*/ 258 w 261"/>
                              <a:gd name="T19" fmla="*/ 157 h 261"/>
                              <a:gd name="T20" fmla="*/ 251 w 261"/>
                              <a:gd name="T21" fmla="*/ 181 h 261"/>
                              <a:gd name="T22" fmla="*/ 239 w 261"/>
                              <a:gd name="T23" fmla="*/ 204 h 261"/>
                              <a:gd name="T24" fmla="*/ 223 w 261"/>
                              <a:gd name="T25" fmla="*/ 223 h 261"/>
                              <a:gd name="T26" fmla="*/ 204 w 261"/>
                              <a:gd name="T27" fmla="*/ 239 h 261"/>
                              <a:gd name="T28" fmla="*/ 181 w 261"/>
                              <a:gd name="T29" fmla="*/ 251 h 261"/>
                              <a:gd name="T30" fmla="*/ 157 w 261"/>
                              <a:gd name="T31" fmla="*/ 259 h 261"/>
                              <a:gd name="T32" fmla="*/ 130 w 261"/>
                              <a:gd name="T33" fmla="*/ 261 h 261"/>
                              <a:gd name="T34" fmla="*/ 104 w 261"/>
                              <a:gd name="T35" fmla="*/ 259 h 261"/>
                              <a:gd name="T36" fmla="*/ 80 w 261"/>
                              <a:gd name="T37" fmla="*/ 251 h 261"/>
                              <a:gd name="T38" fmla="*/ 58 w 261"/>
                              <a:gd name="T39" fmla="*/ 239 h 261"/>
                              <a:gd name="T40" fmla="*/ 38 w 261"/>
                              <a:gd name="T41" fmla="*/ 223 h 261"/>
                              <a:gd name="T42" fmla="*/ 22 w 261"/>
                              <a:gd name="T43" fmla="*/ 204 h 261"/>
                              <a:gd name="T44" fmla="*/ 10 w 261"/>
                              <a:gd name="T45" fmla="*/ 181 h 261"/>
                              <a:gd name="T46" fmla="*/ 3 w 261"/>
                              <a:gd name="T47" fmla="*/ 157 h 261"/>
                              <a:gd name="T48" fmla="*/ 0 w 261"/>
                              <a:gd name="T49" fmla="*/ 131 h 261"/>
                              <a:gd name="T50" fmla="*/ 3 w 261"/>
                              <a:gd name="T51" fmla="*/ 104 h 261"/>
                              <a:gd name="T52" fmla="*/ 10 w 261"/>
                              <a:gd name="T53" fmla="*/ 80 h 261"/>
                              <a:gd name="T54" fmla="*/ 22 w 261"/>
                              <a:gd name="T55" fmla="*/ 58 h 261"/>
                              <a:gd name="T56" fmla="*/ 38 w 261"/>
                              <a:gd name="T57" fmla="*/ 38 h 261"/>
                              <a:gd name="T58" fmla="*/ 58 w 261"/>
                              <a:gd name="T59" fmla="*/ 22 h 261"/>
                              <a:gd name="T60" fmla="*/ 80 w 261"/>
                              <a:gd name="T61" fmla="*/ 10 h 261"/>
                              <a:gd name="T62" fmla="*/ 104 w 261"/>
                              <a:gd name="T63" fmla="*/ 3 h 261"/>
                              <a:gd name="T64" fmla="*/ 130 w 261"/>
                              <a:gd name="T6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1" h="261">
                                <a:moveTo>
                                  <a:pt x="130" y="0"/>
                                </a:moveTo>
                                <a:lnTo>
                                  <a:pt x="157" y="3"/>
                                </a:lnTo>
                                <a:lnTo>
                                  <a:pt x="181" y="10"/>
                                </a:lnTo>
                                <a:lnTo>
                                  <a:pt x="204" y="22"/>
                                </a:lnTo>
                                <a:lnTo>
                                  <a:pt x="223" y="38"/>
                                </a:lnTo>
                                <a:lnTo>
                                  <a:pt x="239" y="58"/>
                                </a:lnTo>
                                <a:lnTo>
                                  <a:pt x="251" y="80"/>
                                </a:lnTo>
                                <a:lnTo>
                                  <a:pt x="258" y="104"/>
                                </a:lnTo>
                                <a:lnTo>
                                  <a:pt x="261" y="131"/>
                                </a:lnTo>
                                <a:lnTo>
                                  <a:pt x="258" y="157"/>
                                </a:lnTo>
                                <a:lnTo>
                                  <a:pt x="251" y="181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23"/>
                                </a:lnTo>
                                <a:lnTo>
                                  <a:pt x="204" y="239"/>
                                </a:lnTo>
                                <a:lnTo>
                                  <a:pt x="181" y="251"/>
                                </a:lnTo>
                                <a:lnTo>
                                  <a:pt x="157" y="259"/>
                                </a:lnTo>
                                <a:lnTo>
                                  <a:pt x="130" y="261"/>
                                </a:lnTo>
                                <a:lnTo>
                                  <a:pt x="104" y="259"/>
                                </a:lnTo>
                                <a:lnTo>
                                  <a:pt x="80" y="251"/>
                                </a:lnTo>
                                <a:lnTo>
                                  <a:pt x="58" y="239"/>
                                </a:lnTo>
                                <a:lnTo>
                                  <a:pt x="38" y="223"/>
                                </a:lnTo>
                                <a:lnTo>
                                  <a:pt x="22" y="204"/>
                                </a:lnTo>
                                <a:lnTo>
                                  <a:pt x="10" y="181"/>
                                </a:lnTo>
                                <a:lnTo>
                                  <a:pt x="3" y="157"/>
                                </a:lnTo>
                                <a:lnTo>
                                  <a:pt x="0" y="131"/>
                                </a:lnTo>
                                <a:lnTo>
                                  <a:pt x="3" y="104"/>
                                </a:lnTo>
                                <a:lnTo>
                                  <a:pt x="10" y="80"/>
                                </a:lnTo>
                                <a:lnTo>
                                  <a:pt x="22" y="58"/>
                                </a:lnTo>
                                <a:lnTo>
                                  <a:pt x="38" y="38"/>
                                </a:lnTo>
                                <a:lnTo>
                                  <a:pt x="58" y="22"/>
                                </a:lnTo>
                                <a:lnTo>
                                  <a:pt x="80" y="10"/>
                                </a:lnTo>
                                <a:lnTo>
                                  <a:pt x="104" y="3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D3D380E" id="Activities in circle icon" o:spid="_x0000_s1026" alt="Activities icon" style="position:absolute;margin-left:-42.45pt;margin-top:259.85pt;width:21.6pt;height:21.6pt;z-index:-251658240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">
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</v:shape>
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</v:shape>
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</v:shape>
                <w10:wrap type="tight"/>
              </v:group>
            </w:pict>
          </mc:Fallback>
        </mc:AlternateContent>
      </w:r>
      <w:r w:rsidR="00AF4387">
        <w:t>mAY 2017</w:t>
      </w:r>
      <w:r w:rsidR="005E088C" w:rsidRPr="00565B06">
        <w:t xml:space="preserve"> – </w:t>
      </w:r>
      <w:r w:rsidR="00AF4387">
        <w:t>JULY 2017</w:t>
      </w:r>
    </w:p>
    <w:tbl>
      <w:tblPr>
        <w:tblStyle w:val="TableGridLight1"/>
        <w:tblW w:w="48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7"/>
        <w:gridCol w:w="582"/>
      </w:tblGrid>
      <w:tr w:rsidR="00AF4387" w:rsidRPr="00565B06" w14:paraId="043E77F7" w14:textId="77777777" w:rsidTr="00961B4E">
        <w:trPr>
          <w:trHeight w:val="4842"/>
        </w:trPr>
        <w:tc>
          <w:tcPr>
            <w:tcW w:w="7877" w:type="dxa"/>
          </w:tcPr>
          <w:tbl>
            <w:tblPr>
              <w:tblStyle w:val="TableGridLight10"/>
              <w:tblW w:w="4998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0"/>
              <w:gridCol w:w="3984"/>
            </w:tblGrid>
            <w:tr w:rsidR="009C4283" w:rsidRPr="00565B06" w14:paraId="2A9DBFDA" w14:textId="77777777" w:rsidTr="003A14E4">
              <w:trPr>
                <w:trHeight w:val="410"/>
              </w:trPr>
              <w:tc>
                <w:tcPr>
                  <w:tcW w:w="3897" w:type="dxa"/>
                </w:tcPr>
                <w:p w14:paraId="12A6F6A1" w14:textId="77777777" w:rsidR="00266F2A" w:rsidRPr="00266F2A" w:rsidRDefault="00266F2A" w:rsidP="00266F2A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 w:rsidRPr="00266F2A">
                    <w:rPr>
                      <w:rFonts w:cstheme="minorHAnsi"/>
                    </w:rPr>
                    <w:t>Gather</w:t>
                  </w:r>
                  <w:r w:rsidR="009C4283">
                    <w:rPr>
                      <w:rFonts w:cstheme="minorHAnsi"/>
                    </w:rPr>
                    <w:t>ed</w:t>
                  </w:r>
                  <w:r w:rsidRPr="00266F2A">
                    <w:rPr>
                      <w:rFonts w:cstheme="minorHAnsi"/>
                    </w:rPr>
                    <w:t>, enter</w:t>
                  </w:r>
                  <w:r w:rsidR="009C4283">
                    <w:rPr>
                      <w:rFonts w:cstheme="minorHAnsi"/>
                    </w:rPr>
                    <w:t>ed</w:t>
                  </w:r>
                  <w:r w:rsidRPr="00266F2A">
                    <w:rPr>
                      <w:rFonts w:cstheme="minorHAnsi"/>
                    </w:rPr>
                    <w:t>, analyze</w:t>
                  </w:r>
                  <w:r w:rsidR="009C4283">
                    <w:rPr>
                      <w:rFonts w:cstheme="minorHAnsi"/>
                    </w:rPr>
                    <w:t>d</w:t>
                  </w:r>
                  <w:r w:rsidRPr="00266F2A">
                    <w:rPr>
                      <w:rFonts w:cstheme="minorHAnsi"/>
                    </w:rPr>
                    <w:t xml:space="preserve"> and organize</w:t>
                  </w:r>
                  <w:r w:rsidR="009C4283">
                    <w:rPr>
                      <w:rFonts w:cstheme="minorHAnsi"/>
                    </w:rPr>
                    <w:t>d</w:t>
                  </w:r>
                  <w:r w:rsidRPr="00266F2A">
                    <w:rPr>
                      <w:rFonts w:cstheme="minorHAnsi"/>
                    </w:rPr>
                    <w:t xml:space="preserve"> data</w:t>
                  </w:r>
                </w:p>
                <w:p w14:paraId="2A50485F" w14:textId="77777777" w:rsidR="00266F2A" w:rsidRPr="00565B06" w:rsidRDefault="00266F2A" w:rsidP="00266F2A">
                  <w:pPr>
                    <w:pStyle w:val="ListBullet"/>
                    <w:spacing w:after="80"/>
                  </w:pPr>
                  <w:r w:rsidRPr="00266F2A">
                    <w:rPr>
                      <w:rFonts w:cstheme="minorHAnsi"/>
                    </w:rPr>
                    <w:t>Observed P</w:t>
                  </w:r>
                  <w:r w:rsidR="009C4283">
                    <w:rPr>
                      <w:rFonts w:cstheme="minorHAnsi"/>
                    </w:rPr>
                    <w:t xml:space="preserve">ennsylvania </w:t>
                  </w:r>
                  <w:r w:rsidRPr="00266F2A">
                    <w:rPr>
                      <w:rFonts w:cstheme="minorHAnsi"/>
                    </w:rPr>
                    <w:t>A</w:t>
                  </w:r>
                  <w:r w:rsidR="009C4283">
                    <w:rPr>
                      <w:rFonts w:cstheme="minorHAnsi"/>
                    </w:rPr>
                    <w:t xml:space="preserve">cademy of the </w:t>
                  </w:r>
                  <w:r w:rsidRPr="00266F2A">
                    <w:rPr>
                      <w:rFonts w:cstheme="minorHAnsi"/>
                    </w:rPr>
                    <w:t>F</w:t>
                  </w:r>
                  <w:r w:rsidR="009C4283">
                    <w:rPr>
                      <w:rFonts w:cstheme="minorHAnsi"/>
                    </w:rPr>
                    <w:t xml:space="preserve">ine </w:t>
                  </w:r>
                  <w:r w:rsidRPr="00266F2A">
                    <w:rPr>
                      <w:rFonts w:cstheme="minorHAnsi"/>
                    </w:rPr>
                    <w:t>A</w:t>
                  </w:r>
                  <w:r w:rsidR="009C4283">
                    <w:rPr>
                      <w:rFonts w:cstheme="minorHAnsi"/>
                    </w:rPr>
                    <w:t>rts</w:t>
                  </w:r>
                  <w:r w:rsidRPr="00266F2A">
                    <w:rPr>
                      <w:rFonts w:cstheme="minorHAnsi"/>
                    </w:rPr>
                    <w:t xml:space="preserve"> student museum</w:t>
                  </w:r>
                  <w:r w:rsidR="009C4283">
                    <w:rPr>
                      <w:rFonts w:cstheme="minorHAnsi"/>
                    </w:rPr>
                    <w:t xml:space="preserve"> visits</w:t>
                  </w:r>
                </w:p>
              </w:tc>
              <w:tc>
                <w:tcPr>
                  <w:tcW w:w="3989" w:type="dxa"/>
                  <w:tcMar>
                    <w:left w:w="576" w:type="dxa"/>
                  </w:tcMar>
                </w:tcPr>
                <w:p w14:paraId="64F51BBB" w14:textId="77777777" w:rsidR="00266F2A" w:rsidRPr="00266F2A" w:rsidRDefault="00266F2A" w:rsidP="00266F2A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 w:rsidRPr="00266F2A">
                    <w:rPr>
                      <w:rFonts w:cstheme="minorHAnsi"/>
                    </w:rPr>
                    <w:t>Assisted on survey development</w:t>
                  </w:r>
                </w:p>
                <w:p w14:paraId="2A35D01E" w14:textId="77777777" w:rsidR="00266F2A" w:rsidRDefault="00266F2A" w:rsidP="00266F2A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 w:rsidRPr="00266F2A">
                    <w:rPr>
                      <w:rFonts w:cstheme="minorHAnsi"/>
                    </w:rPr>
                    <w:t>Transcri</w:t>
                  </w:r>
                  <w:r w:rsidR="009C4283">
                    <w:rPr>
                      <w:rFonts w:cstheme="minorHAnsi"/>
                    </w:rPr>
                    <w:t xml:space="preserve">bed audio interviews of </w:t>
                  </w:r>
                  <w:r w:rsidRPr="00266F2A">
                    <w:rPr>
                      <w:rFonts w:cstheme="minorHAnsi"/>
                    </w:rPr>
                    <w:t>focus groups</w:t>
                  </w:r>
                </w:p>
                <w:p w14:paraId="6D7DDA0D" w14:textId="77777777" w:rsidR="00961B4E" w:rsidRPr="00266F2A" w:rsidRDefault="00961B4E" w:rsidP="00961B4E">
                  <w:pPr>
                    <w:pStyle w:val="ListBullet"/>
                    <w:numPr>
                      <w:ilvl w:val="0"/>
                      <w:numId w:val="0"/>
                    </w:numPr>
                    <w:spacing w:after="80"/>
                    <w:ind w:left="360"/>
                    <w:rPr>
                      <w:rFonts w:cstheme="minorHAnsi"/>
                    </w:rPr>
                  </w:pPr>
                </w:p>
                <w:p w14:paraId="102305AF" w14:textId="77777777" w:rsidR="00266F2A" w:rsidRPr="00565B06" w:rsidRDefault="00266F2A" w:rsidP="00266F2A">
                  <w:pPr>
                    <w:pStyle w:val="ListBullet"/>
                    <w:numPr>
                      <w:ilvl w:val="0"/>
                      <w:numId w:val="0"/>
                    </w:numPr>
                    <w:spacing w:after="80"/>
                    <w:ind w:left="360"/>
                  </w:pPr>
                </w:p>
              </w:tc>
            </w:tr>
          </w:tbl>
          <w:p w14:paraId="00D5C74B" w14:textId="77777777" w:rsidR="00AF4387" w:rsidRPr="00AF4387" w:rsidRDefault="003E2921" w:rsidP="00AF4387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color w:val="77448B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olor w:val="77448B" w:themeColor="accent1"/>
                <w:sz w:val="26"/>
                <w:szCs w:val="26"/>
              </w:rPr>
              <w:t>W</w:t>
            </w:r>
            <w:r w:rsidR="00AF4387">
              <w:rPr>
                <w:rFonts w:asciiTheme="majorHAnsi" w:eastAsiaTheme="majorEastAsia" w:hAnsiTheme="majorHAnsi" w:cstheme="majorBidi"/>
                <w:b/>
                <w:color w:val="77448B" w:themeColor="accent1"/>
                <w:sz w:val="26"/>
                <w:szCs w:val="26"/>
              </w:rPr>
              <w:t>inter Intern</w:t>
            </w:r>
            <w:r>
              <w:rPr>
                <w:rFonts w:asciiTheme="majorHAnsi" w:eastAsiaTheme="majorEastAsia" w:hAnsiTheme="majorHAnsi" w:cstheme="majorBidi"/>
                <w:b/>
                <w:color w:val="77448B" w:themeColor="accent1"/>
                <w:sz w:val="26"/>
                <w:szCs w:val="26"/>
              </w:rPr>
              <w:t>- Development and Community Outreach Department</w:t>
            </w:r>
            <w:r w:rsidR="00AF4387" w:rsidRPr="00AF4387">
              <w:rPr>
                <w:rFonts w:asciiTheme="majorHAnsi" w:eastAsiaTheme="majorEastAsia" w:hAnsiTheme="majorHAnsi" w:cstheme="majorBidi"/>
                <w:b/>
                <w:color w:val="77448B" w:themeColor="accent1"/>
                <w:sz w:val="26"/>
                <w:szCs w:val="26"/>
              </w:rPr>
              <w:t xml:space="preserve">| </w:t>
            </w:r>
            <w:r w:rsidRPr="00961B4E">
              <w:rPr>
                <w:rFonts w:asciiTheme="majorHAnsi" w:eastAsiaTheme="majorEastAsia" w:hAnsiTheme="majorHAnsi" w:cstheme="majorBidi"/>
                <w:b/>
                <w:iCs/>
                <w:sz w:val="26"/>
                <w:szCs w:val="26"/>
              </w:rPr>
              <w:t>Susan G. Komen- Philadelphia</w:t>
            </w:r>
            <w:r w:rsidR="008B2ADD">
              <w:rPr>
                <w:rFonts w:asciiTheme="majorHAnsi" w:eastAsiaTheme="majorEastAsia" w:hAnsiTheme="majorHAnsi" w:cstheme="majorBidi"/>
                <w:b/>
                <w:iCs/>
                <w:sz w:val="26"/>
                <w:szCs w:val="26"/>
              </w:rPr>
              <w:t xml:space="preserve"> </w:t>
            </w:r>
          </w:p>
          <w:p w14:paraId="244B4B75" w14:textId="77777777" w:rsidR="00AF4387" w:rsidRPr="00AF4387" w:rsidRDefault="009C4283" w:rsidP="00AF4387">
            <w:pPr>
              <w:keepNext/>
              <w:keepLines/>
              <w:outlineLvl w:val="2"/>
              <w:rPr>
                <w:rFonts w:asciiTheme="majorHAnsi" w:eastAsiaTheme="majorEastAsia" w:hAnsiTheme="majorHAnsi" w:cstheme="majorBidi"/>
                <w:cap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aps/>
                <w:sz w:val="24"/>
                <w:szCs w:val="24"/>
              </w:rPr>
              <w:t>January 2017</w:t>
            </w:r>
            <w:r w:rsidR="00AF4387" w:rsidRPr="00AF4387">
              <w:rPr>
                <w:rFonts w:asciiTheme="majorHAnsi" w:eastAsiaTheme="majorEastAsia" w:hAnsiTheme="majorHAnsi" w:cstheme="majorBidi"/>
                <w:caps/>
                <w:sz w:val="24"/>
                <w:szCs w:val="24"/>
              </w:rPr>
              <w:t xml:space="preserve"> – </w:t>
            </w:r>
            <w:r>
              <w:rPr>
                <w:rFonts w:asciiTheme="majorHAnsi" w:eastAsiaTheme="majorEastAsia" w:hAnsiTheme="majorHAnsi" w:cstheme="majorBidi"/>
                <w:caps/>
                <w:sz w:val="24"/>
                <w:szCs w:val="24"/>
              </w:rPr>
              <w:t>June 2017</w:t>
            </w:r>
          </w:p>
          <w:tbl>
            <w:tblPr>
              <w:tblStyle w:val="TableGridLight1"/>
              <w:tblW w:w="4999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3346"/>
            </w:tblGrid>
            <w:tr w:rsidR="00AF4387" w:rsidRPr="00565B06" w14:paraId="3BDFCBF3" w14:textId="77777777" w:rsidTr="003A14E4">
              <w:trPr>
                <w:trHeight w:val="854"/>
              </w:trPr>
              <w:tc>
                <w:tcPr>
                  <w:tcW w:w="4537" w:type="dxa"/>
                </w:tcPr>
                <w:p w14:paraId="779A9EB8" w14:textId="77777777" w:rsidR="003E2921" w:rsidRPr="00266F2A" w:rsidRDefault="003E2921" w:rsidP="003E2921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 w:rsidRPr="00266F2A">
                    <w:rPr>
                      <w:rFonts w:cstheme="minorHAnsi"/>
                    </w:rPr>
                    <w:t>Supported staff in the office (clerical work) and at events: Race for the Cure, more than party fundraiser event at Vie.</w:t>
                  </w:r>
                </w:p>
                <w:p w14:paraId="01C7EEAC" w14:textId="77777777" w:rsidR="00AF4387" w:rsidRPr="00266F2A" w:rsidRDefault="003E2921" w:rsidP="003E2921">
                  <w:pPr>
                    <w:pStyle w:val="ListBullet"/>
                    <w:rPr>
                      <w:rFonts w:cstheme="minorHAnsi"/>
                    </w:rPr>
                  </w:pPr>
                  <w:r w:rsidRPr="00266F2A">
                    <w:rPr>
                      <w:rFonts w:cstheme="minorHAnsi"/>
                    </w:rPr>
                    <w:t xml:space="preserve">Attended and </w:t>
                  </w:r>
                  <w:r w:rsidR="009C4283">
                    <w:rPr>
                      <w:rFonts w:cstheme="minorHAnsi"/>
                    </w:rPr>
                    <w:t xml:space="preserve">represented the organization at </w:t>
                  </w:r>
                  <w:r w:rsidRPr="00266F2A">
                    <w:rPr>
                      <w:rFonts w:cstheme="minorHAnsi"/>
                    </w:rPr>
                    <w:t>La Salle Universities Career Expo, Esperanza College- breast cancer 101 session, University of the Sciences Career Fair, Janney Health Fair, Mexican Consulate</w:t>
                  </w:r>
                </w:p>
                <w:p w14:paraId="6E1BF50E" w14:textId="77777777" w:rsidR="00AF4387" w:rsidRPr="00565B06" w:rsidRDefault="00AF4387" w:rsidP="003E2921">
                  <w:pPr>
                    <w:pStyle w:val="ListBullet"/>
                    <w:numPr>
                      <w:ilvl w:val="0"/>
                      <w:numId w:val="0"/>
                    </w:numPr>
                    <w:spacing w:after="80"/>
                    <w:ind w:left="360"/>
                  </w:pPr>
                </w:p>
              </w:tc>
              <w:tc>
                <w:tcPr>
                  <w:tcW w:w="3350" w:type="dxa"/>
                  <w:tcMar>
                    <w:left w:w="576" w:type="dxa"/>
                  </w:tcMar>
                </w:tcPr>
                <w:p w14:paraId="4194F93F" w14:textId="77777777" w:rsidR="003E2921" w:rsidRPr="00266F2A" w:rsidRDefault="003E2921" w:rsidP="003E2921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 w:rsidRPr="00266F2A">
                    <w:rPr>
                      <w:rFonts w:cstheme="minorHAnsi"/>
                    </w:rPr>
                    <w:t>Sought out potential topics and speakers for the 2017 Metastatic Breast Cancer Symposium</w:t>
                  </w:r>
                </w:p>
                <w:p w14:paraId="0B2ACAAB" w14:textId="77777777" w:rsidR="00AF4387" w:rsidRPr="00266F2A" w:rsidRDefault="003E2921" w:rsidP="00AF4387">
                  <w:pPr>
                    <w:pStyle w:val="ListBullet"/>
                    <w:spacing w:after="80"/>
                    <w:rPr>
                      <w:rFonts w:cstheme="minorHAnsi"/>
                    </w:rPr>
                  </w:pPr>
                  <w:r w:rsidRPr="00266F2A">
                    <w:rPr>
                      <w:rFonts w:cstheme="minorHAnsi"/>
                    </w:rPr>
                    <w:t>Researched healthcare grants</w:t>
                  </w:r>
                </w:p>
                <w:p w14:paraId="03ADC15D" w14:textId="77777777" w:rsidR="00AF4387" w:rsidRPr="00565B06" w:rsidRDefault="00AF4387" w:rsidP="003E2921">
                  <w:pPr>
                    <w:pStyle w:val="ListBullet"/>
                    <w:numPr>
                      <w:ilvl w:val="0"/>
                      <w:numId w:val="0"/>
                    </w:numPr>
                    <w:spacing w:after="80"/>
                    <w:ind w:left="360"/>
                  </w:pPr>
                </w:p>
              </w:tc>
            </w:tr>
          </w:tbl>
          <w:p w14:paraId="13A007D7" w14:textId="77777777" w:rsidR="00AF4387" w:rsidRPr="003A14E4" w:rsidRDefault="00AF4387" w:rsidP="003A14E4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color w:val="77448B" w:themeColor="accent1"/>
                <w:sz w:val="26"/>
                <w:szCs w:val="26"/>
              </w:rPr>
            </w:pPr>
          </w:p>
          <w:p w14:paraId="7D597F6B" w14:textId="77777777" w:rsidR="00AF4387" w:rsidRPr="00961B4E" w:rsidRDefault="00961B4E" w:rsidP="007B59E0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color w:val="77448B" w:themeColor="accent1"/>
                <w:sz w:val="32"/>
                <w:szCs w:val="32"/>
              </w:rPr>
            </w:pPr>
            <w:r w:rsidRPr="00961B4E">
              <w:rPr>
                <w:rFonts w:asciiTheme="majorHAnsi" w:eastAsiaTheme="majorEastAsia" w:hAnsiTheme="majorHAnsi" w:cstheme="majorBidi"/>
                <w:b/>
                <w:iCs/>
                <w:color w:val="000000" w:themeColor="text1"/>
                <w:sz w:val="32"/>
                <w:szCs w:val="32"/>
              </w:rPr>
              <w:t>ASSOCIATONS</w:t>
            </w:r>
          </w:p>
        </w:tc>
        <w:tc>
          <w:tcPr>
            <w:tcW w:w="582" w:type="dxa"/>
            <w:tcMar>
              <w:left w:w="576" w:type="dxa"/>
            </w:tcMar>
          </w:tcPr>
          <w:p w14:paraId="6D7A348A" w14:textId="77777777" w:rsidR="00AF4387" w:rsidRPr="00565B06" w:rsidRDefault="00AF4387" w:rsidP="00AF4387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p w14:paraId="6B8CEC82" w14:textId="77777777" w:rsidR="007E2729" w:rsidRDefault="007E2729" w:rsidP="007E2729">
      <w:pPr>
        <w:pStyle w:val="ListBullet"/>
      </w:pPr>
      <w:r>
        <w:t>Alpha Phi Omega</w:t>
      </w:r>
    </w:p>
    <w:p w14:paraId="185A36C2" w14:textId="77777777" w:rsidR="007E2729" w:rsidRDefault="007E2729" w:rsidP="007E2729">
      <w:pPr>
        <w:pStyle w:val="ListBullet"/>
      </w:pPr>
      <w:r>
        <w:t>Graduate Liaison for the Public Health Student Organization</w:t>
      </w:r>
    </w:p>
    <w:p w14:paraId="57F369F2" w14:textId="77777777" w:rsidR="007E2729" w:rsidRDefault="007E2729" w:rsidP="007E2729">
      <w:pPr>
        <w:pStyle w:val="ListBullet"/>
      </w:pPr>
      <w:r>
        <w:t>Previous AmeriCorps member</w:t>
      </w:r>
    </w:p>
    <w:p w14:paraId="30344EF8" w14:textId="77777777" w:rsidR="007E2729" w:rsidRPr="00266F2A" w:rsidRDefault="007E2729" w:rsidP="007B59E0">
      <w:pPr>
        <w:pStyle w:val="ListBullet"/>
        <w:numPr>
          <w:ilvl w:val="0"/>
          <w:numId w:val="0"/>
        </w:numPr>
        <w:ind w:left="360"/>
      </w:pPr>
    </w:p>
    <w:sectPr w:rsidR="007E2729" w:rsidRPr="00266F2A" w:rsidSect="00FE18B2">
      <w:footerReference w:type="default" r:id="rId8"/>
      <w:headerReference w:type="first" r:id="rId9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8FE61" w14:textId="77777777" w:rsidR="004F62C5" w:rsidRDefault="004F62C5" w:rsidP="00F534FB">
      <w:pPr>
        <w:spacing w:after="0"/>
      </w:pPr>
      <w:r>
        <w:separator/>
      </w:r>
    </w:p>
  </w:endnote>
  <w:endnote w:type="continuationSeparator" w:id="0">
    <w:p w14:paraId="304688D2" w14:textId="77777777" w:rsidR="004F62C5" w:rsidRDefault="004F62C5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D6B62" w14:textId="77777777" w:rsidR="00056FE7" w:rsidRDefault="005569B6">
        <w:pPr>
          <w:pStyle w:val="Footer"/>
        </w:pPr>
        <w:r>
          <w:fldChar w:fldCharType="begin"/>
        </w:r>
        <w:r w:rsidR="00056FE7">
          <w:instrText xml:space="preserve"> PAGE   \* MERGEFORMAT </w:instrText>
        </w:r>
        <w:r>
          <w:fldChar w:fldCharType="separate"/>
        </w:r>
        <w:r w:rsidR="00FB55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96EFD" w14:textId="77777777" w:rsidR="004F62C5" w:rsidRDefault="004F62C5" w:rsidP="00F534FB">
      <w:pPr>
        <w:spacing w:after="0"/>
      </w:pPr>
      <w:r>
        <w:separator/>
      </w:r>
    </w:p>
  </w:footnote>
  <w:footnote w:type="continuationSeparator" w:id="0">
    <w:p w14:paraId="33A68B21" w14:textId="77777777" w:rsidR="004F62C5" w:rsidRDefault="004F62C5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00441" w14:textId="77777777" w:rsidR="005324B1" w:rsidRDefault="008B2A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763BB9" wp14:editId="06DDFD6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68590" cy="2000250"/>
              <wp:effectExtent l="0" t="0" r="0" b="0"/>
              <wp:wrapNone/>
              <wp:docPr id="20" name="Rectangle 20" descr="Header background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859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DFF69AB" id="Rectangle 1" o:spid="_x0000_s1026" alt="Header background rectangle" style="position:absolute;margin-left:560.5pt;margin-top:0;width:611.7pt;height:157.5pt;z-index:-25165875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" fillcolor="#f7f7f7 [3214]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D7A8D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4D76D22"/>
    <w:multiLevelType w:val="hybridMultilevel"/>
    <w:tmpl w:val="E566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9271B"/>
    <w:multiLevelType w:val="hybridMultilevel"/>
    <w:tmpl w:val="F1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46065AC"/>
    <w:multiLevelType w:val="hybridMultilevel"/>
    <w:tmpl w:val="6414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607C0"/>
    <w:multiLevelType w:val="hybridMultilevel"/>
    <w:tmpl w:val="0282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51F7A"/>
    <w:multiLevelType w:val="hybridMultilevel"/>
    <w:tmpl w:val="6D04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16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4"/>
  </w:num>
  <w:num w:numId="17">
    <w:abstractNumId w:val="12"/>
  </w:num>
  <w:num w:numId="18">
    <w:abstractNumId w:val="17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6F"/>
    <w:rsid w:val="00002750"/>
    <w:rsid w:val="00004D4E"/>
    <w:rsid w:val="00011895"/>
    <w:rsid w:val="00013818"/>
    <w:rsid w:val="00024730"/>
    <w:rsid w:val="00026B11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1F6C"/>
    <w:rsid w:val="000E24AC"/>
    <w:rsid w:val="000E4A73"/>
    <w:rsid w:val="000F0E9F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66F2A"/>
    <w:rsid w:val="00275C94"/>
    <w:rsid w:val="00277638"/>
    <w:rsid w:val="0028164F"/>
    <w:rsid w:val="002823BE"/>
    <w:rsid w:val="00297ED0"/>
    <w:rsid w:val="002A4EDA"/>
    <w:rsid w:val="002B3FC8"/>
    <w:rsid w:val="002D66FB"/>
    <w:rsid w:val="002D6C0A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66D3"/>
    <w:rsid w:val="0039703C"/>
    <w:rsid w:val="003974BB"/>
    <w:rsid w:val="003A091E"/>
    <w:rsid w:val="003A14E4"/>
    <w:rsid w:val="003E2921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4F2712"/>
    <w:rsid w:val="004F62C5"/>
    <w:rsid w:val="005106C0"/>
    <w:rsid w:val="005247B7"/>
    <w:rsid w:val="005324B1"/>
    <w:rsid w:val="005372FA"/>
    <w:rsid w:val="00545576"/>
    <w:rsid w:val="00556337"/>
    <w:rsid w:val="005569B6"/>
    <w:rsid w:val="005611C3"/>
    <w:rsid w:val="00562422"/>
    <w:rsid w:val="00565B06"/>
    <w:rsid w:val="00574328"/>
    <w:rsid w:val="00575C01"/>
    <w:rsid w:val="00580173"/>
    <w:rsid w:val="00581515"/>
    <w:rsid w:val="00582623"/>
    <w:rsid w:val="005826C2"/>
    <w:rsid w:val="0059085F"/>
    <w:rsid w:val="005910CE"/>
    <w:rsid w:val="005A459B"/>
    <w:rsid w:val="005A74EC"/>
    <w:rsid w:val="005B3D67"/>
    <w:rsid w:val="005B437C"/>
    <w:rsid w:val="005D0108"/>
    <w:rsid w:val="005E088C"/>
    <w:rsid w:val="005E6E43"/>
    <w:rsid w:val="005F2D3E"/>
    <w:rsid w:val="005F4455"/>
    <w:rsid w:val="006104FF"/>
    <w:rsid w:val="00614B7C"/>
    <w:rsid w:val="0062239B"/>
    <w:rsid w:val="00625B8A"/>
    <w:rsid w:val="00630B8B"/>
    <w:rsid w:val="00644D4E"/>
    <w:rsid w:val="00662D20"/>
    <w:rsid w:val="00663536"/>
    <w:rsid w:val="006648D4"/>
    <w:rsid w:val="00673F18"/>
    <w:rsid w:val="00676CEB"/>
    <w:rsid w:val="00683A86"/>
    <w:rsid w:val="0069300B"/>
    <w:rsid w:val="006A4C72"/>
    <w:rsid w:val="006D65F8"/>
    <w:rsid w:val="006F359D"/>
    <w:rsid w:val="006F4D23"/>
    <w:rsid w:val="00700DB2"/>
    <w:rsid w:val="007175B9"/>
    <w:rsid w:val="007215A9"/>
    <w:rsid w:val="007253E8"/>
    <w:rsid w:val="00735140"/>
    <w:rsid w:val="0073645E"/>
    <w:rsid w:val="007366E5"/>
    <w:rsid w:val="00742E6F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B59E0"/>
    <w:rsid w:val="007C0E0E"/>
    <w:rsid w:val="007C153D"/>
    <w:rsid w:val="007C333C"/>
    <w:rsid w:val="007C34A8"/>
    <w:rsid w:val="007E2729"/>
    <w:rsid w:val="007E3ABA"/>
    <w:rsid w:val="007E7052"/>
    <w:rsid w:val="007F71A4"/>
    <w:rsid w:val="008030EE"/>
    <w:rsid w:val="00812148"/>
    <w:rsid w:val="00814B43"/>
    <w:rsid w:val="0083016A"/>
    <w:rsid w:val="00846AAE"/>
    <w:rsid w:val="00867081"/>
    <w:rsid w:val="008671A8"/>
    <w:rsid w:val="00890E53"/>
    <w:rsid w:val="008978E8"/>
    <w:rsid w:val="008A02C4"/>
    <w:rsid w:val="008A49A0"/>
    <w:rsid w:val="008A6538"/>
    <w:rsid w:val="008B2ADD"/>
    <w:rsid w:val="008D4FC8"/>
    <w:rsid w:val="008D5A80"/>
    <w:rsid w:val="008E5483"/>
    <w:rsid w:val="008F1097"/>
    <w:rsid w:val="008F4532"/>
    <w:rsid w:val="00933CCA"/>
    <w:rsid w:val="0093795C"/>
    <w:rsid w:val="009411E8"/>
    <w:rsid w:val="00952C89"/>
    <w:rsid w:val="009540F4"/>
    <w:rsid w:val="00956B75"/>
    <w:rsid w:val="00961B4E"/>
    <w:rsid w:val="009918BB"/>
    <w:rsid w:val="009931F7"/>
    <w:rsid w:val="00994768"/>
    <w:rsid w:val="009A3F4C"/>
    <w:rsid w:val="009B4952"/>
    <w:rsid w:val="009C4283"/>
    <w:rsid w:val="009C63EE"/>
    <w:rsid w:val="009D0878"/>
    <w:rsid w:val="009D449D"/>
    <w:rsid w:val="009E62E6"/>
    <w:rsid w:val="009E65EC"/>
    <w:rsid w:val="009F2058"/>
    <w:rsid w:val="009F391D"/>
    <w:rsid w:val="009F4795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F4387"/>
    <w:rsid w:val="00B112B1"/>
    <w:rsid w:val="00B1221A"/>
    <w:rsid w:val="00B204FE"/>
    <w:rsid w:val="00B25746"/>
    <w:rsid w:val="00B47E1E"/>
    <w:rsid w:val="00B54661"/>
    <w:rsid w:val="00B55487"/>
    <w:rsid w:val="00B574C4"/>
    <w:rsid w:val="00B745F3"/>
    <w:rsid w:val="00B763B5"/>
    <w:rsid w:val="00B90654"/>
    <w:rsid w:val="00B91175"/>
    <w:rsid w:val="00BA548A"/>
    <w:rsid w:val="00BA71B3"/>
    <w:rsid w:val="00BB34BE"/>
    <w:rsid w:val="00BC0E1A"/>
    <w:rsid w:val="00BC1472"/>
    <w:rsid w:val="00BD2DD6"/>
    <w:rsid w:val="00BD55EE"/>
    <w:rsid w:val="00BD6EE2"/>
    <w:rsid w:val="00C172D2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CF4036"/>
    <w:rsid w:val="00D046EF"/>
    <w:rsid w:val="00D06C1E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12E8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B550F"/>
    <w:rsid w:val="00FC1B7D"/>
    <w:rsid w:val="00FE18B2"/>
    <w:rsid w:val="00FE744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8D5F13"/>
  <w15:docId w15:val="{6E40A812-AFFC-4472-AC7E-CF2E3C0A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9E0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TableGridLight1">
    <w:name w:val="Table Grid Light1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1">
    <w:name w:val="Plain Table 21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6F359D"/>
    <w:pPr>
      <w:ind w:left="720"/>
      <w:contextualSpacing/>
    </w:pPr>
  </w:style>
  <w:style w:type="table" w:customStyle="1" w:styleId="TableGridLight10">
    <w:name w:val="Table Grid Light1"/>
    <w:basedOn w:val="TableNormal"/>
    <w:next w:val="TableGridLight1"/>
    <w:uiPriority w:val="40"/>
    <w:rsid w:val="00AF4387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f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908662ABD84AEB868BF27C178D0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0A7CB-FE81-4D7F-A0CA-E1A22B45ED87}"/>
      </w:docPartPr>
      <w:docPartBody>
        <w:p w:rsidR="00D56686" w:rsidRDefault="00EF3E40">
          <w:pPr>
            <w:pStyle w:val="DC908662ABD84AEB868BF27C178D0252"/>
          </w:pPr>
          <w:r w:rsidRPr="009D0878">
            <w:t>Address</w:t>
          </w:r>
        </w:p>
      </w:docPartBody>
    </w:docPart>
    <w:docPart>
      <w:docPartPr>
        <w:name w:val="BCC0E0F83B56405C8BB7EDACE9E9D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5877-7902-4DC0-B768-24498F589AEE}"/>
      </w:docPartPr>
      <w:docPartBody>
        <w:p w:rsidR="00D56686" w:rsidRDefault="00EF3E40">
          <w:pPr>
            <w:pStyle w:val="BCC0E0F83B56405C8BB7EDACE9E9D71A"/>
          </w:pPr>
          <w:r w:rsidRPr="009D0878">
            <w:t>Phone</w:t>
          </w:r>
        </w:p>
      </w:docPartBody>
    </w:docPart>
    <w:docPart>
      <w:docPartPr>
        <w:name w:val="B596DAD66CCE4C24A43675CF7647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46ED-C674-45AF-8138-40AC78C292B1}"/>
      </w:docPartPr>
      <w:docPartBody>
        <w:p w:rsidR="00D56686" w:rsidRDefault="00EF3E40">
          <w:pPr>
            <w:pStyle w:val="B596DAD66CCE4C24A43675CF7647124B"/>
          </w:pPr>
          <w:r w:rsidRPr="009D0878">
            <w:t>Email</w:t>
          </w:r>
        </w:p>
      </w:docPartBody>
    </w:docPart>
    <w:docPart>
      <w:docPartPr>
        <w:name w:val="90C4203A49EF4D3781747A7B0CB87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48C8C-3CC0-43C1-AA68-F90C8A5184B3}"/>
      </w:docPartPr>
      <w:docPartBody>
        <w:p w:rsidR="00D56686" w:rsidRDefault="00EF3E40">
          <w:pPr>
            <w:pStyle w:val="90C4203A49EF4D3781747A7B0CB87F18"/>
          </w:pPr>
          <w:r w:rsidRPr="009D0878">
            <w:t>LinkedIn Profile</w:t>
          </w:r>
        </w:p>
      </w:docPartBody>
    </w:docPart>
    <w:docPart>
      <w:docPartPr>
        <w:name w:val="9B22E052422D418D995BE90CD8F7C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C5D4-46BC-4128-9198-8ACC51103D82}"/>
      </w:docPartPr>
      <w:docPartBody>
        <w:p w:rsidR="00D56686" w:rsidRDefault="00EF3E40">
          <w:pPr>
            <w:pStyle w:val="9B22E052422D418D995BE90CD8F7C2B2"/>
          </w:pPr>
          <w:r w:rsidRPr="00565B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76F3B"/>
    <w:rsid w:val="00035489"/>
    <w:rsid w:val="002026AE"/>
    <w:rsid w:val="0023630B"/>
    <w:rsid w:val="00412D71"/>
    <w:rsid w:val="00483744"/>
    <w:rsid w:val="005658BF"/>
    <w:rsid w:val="006A5E67"/>
    <w:rsid w:val="00841255"/>
    <w:rsid w:val="00976F3B"/>
    <w:rsid w:val="009E29BB"/>
    <w:rsid w:val="00D56686"/>
    <w:rsid w:val="00EB6B14"/>
    <w:rsid w:val="00E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46CEFFCE44444A84103856EB5E799">
    <w:name w:val="3F246CEFFCE44444A84103856EB5E799"/>
    <w:rsid w:val="00035489"/>
  </w:style>
  <w:style w:type="paragraph" w:customStyle="1" w:styleId="E4486DBBABF143A284C7C303064A7A91">
    <w:name w:val="E4486DBBABF143A284C7C303064A7A91"/>
    <w:rsid w:val="00035489"/>
  </w:style>
  <w:style w:type="paragraph" w:customStyle="1" w:styleId="DC908662ABD84AEB868BF27C178D0252">
    <w:name w:val="DC908662ABD84AEB868BF27C178D0252"/>
    <w:rsid w:val="00035489"/>
  </w:style>
  <w:style w:type="paragraph" w:customStyle="1" w:styleId="BCC0E0F83B56405C8BB7EDACE9E9D71A">
    <w:name w:val="BCC0E0F83B56405C8BB7EDACE9E9D71A"/>
    <w:rsid w:val="00035489"/>
  </w:style>
  <w:style w:type="paragraph" w:customStyle="1" w:styleId="B596DAD66CCE4C24A43675CF7647124B">
    <w:name w:val="B596DAD66CCE4C24A43675CF7647124B"/>
    <w:rsid w:val="00035489"/>
  </w:style>
  <w:style w:type="paragraph" w:customStyle="1" w:styleId="90C4203A49EF4D3781747A7B0CB87F18">
    <w:name w:val="90C4203A49EF4D3781747A7B0CB87F18"/>
    <w:rsid w:val="00035489"/>
  </w:style>
  <w:style w:type="paragraph" w:customStyle="1" w:styleId="6CF7DDFE605C4ACFAC124535E4EB8124">
    <w:name w:val="6CF7DDFE605C4ACFAC124535E4EB8124"/>
    <w:rsid w:val="00035489"/>
  </w:style>
  <w:style w:type="paragraph" w:customStyle="1" w:styleId="8995A46EABB94CB091F14F03FD9F5755">
    <w:name w:val="8995A46EABB94CB091F14F03FD9F5755"/>
    <w:rsid w:val="00035489"/>
  </w:style>
  <w:style w:type="paragraph" w:customStyle="1" w:styleId="4F4A6E1061624FEABA831FD9EC34F0EC">
    <w:name w:val="4F4A6E1061624FEABA831FD9EC34F0EC"/>
    <w:rsid w:val="00035489"/>
  </w:style>
  <w:style w:type="paragraph" w:customStyle="1" w:styleId="9B22E052422D418D995BE90CD8F7C2B2">
    <w:name w:val="9B22E052422D418D995BE90CD8F7C2B2"/>
    <w:rsid w:val="00035489"/>
  </w:style>
  <w:style w:type="paragraph" w:customStyle="1" w:styleId="0D02833E467346A58BCD0F0BB03D25AD">
    <w:name w:val="0D02833E467346A58BCD0F0BB03D25AD"/>
    <w:rsid w:val="00035489"/>
  </w:style>
  <w:style w:type="character" w:styleId="Emphasis">
    <w:name w:val="Emphasis"/>
    <w:basedOn w:val="DefaultParagraphFont"/>
    <w:uiPriority w:val="11"/>
    <w:qFormat/>
    <w:rsid w:val="00976F3B"/>
    <w:rPr>
      <w:b w:val="0"/>
      <w:iCs/>
      <w:color w:val="657C9C" w:themeColor="text2" w:themeTint="BF"/>
      <w:sz w:val="26"/>
    </w:rPr>
  </w:style>
  <w:style w:type="paragraph" w:customStyle="1" w:styleId="2FB67BCE4AC6445885A7C0D55B37C68E">
    <w:name w:val="2FB67BCE4AC6445885A7C0D55B37C68E"/>
    <w:rsid w:val="00035489"/>
  </w:style>
  <w:style w:type="paragraph" w:customStyle="1" w:styleId="8B28C69AC5FD4888976830E72308ED51">
    <w:name w:val="8B28C69AC5FD4888976830E72308ED51"/>
    <w:rsid w:val="00035489"/>
  </w:style>
  <w:style w:type="paragraph" w:customStyle="1" w:styleId="11B304A57BE94A2BB918B2178A474ABD">
    <w:name w:val="11B304A57BE94A2BB918B2178A474ABD"/>
    <w:rsid w:val="00035489"/>
  </w:style>
  <w:style w:type="paragraph" w:customStyle="1" w:styleId="CB8D0172EF8D48DA9AA2372A197A61AB">
    <w:name w:val="CB8D0172EF8D48DA9AA2372A197A61AB"/>
    <w:rsid w:val="00035489"/>
  </w:style>
  <w:style w:type="paragraph" w:customStyle="1" w:styleId="651BF65A7A2D4EFCB9FDD5767ABCF486">
    <w:name w:val="651BF65A7A2D4EFCB9FDD5767ABCF486"/>
    <w:rsid w:val="00035489"/>
  </w:style>
  <w:style w:type="paragraph" w:customStyle="1" w:styleId="07C1E032D293445694003050FA67700B">
    <w:name w:val="07C1E032D293445694003050FA67700B"/>
    <w:rsid w:val="00035489"/>
  </w:style>
  <w:style w:type="paragraph" w:customStyle="1" w:styleId="F52C72D632EF4E71AE66FC797B106917">
    <w:name w:val="F52C72D632EF4E71AE66FC797B106917"/>
    <w:rsid w:val="00035489"/>
  </w:style>
  <w:style w:type="paragraph" w:customStyle="1" w:styleId="5E568D32652A478783D1618FFC23E186">
    <w:name w:val="5E568D32652A478783D1618FFC23E186"/>
    <w:rsid w:val="00035489"/>
  </w:style>
  <w:style w:type="paragraph" w:customStyle="1" w:styleId="443181438CB34A2BBC9BEA5A49C0997A">
    <w:name w:val="443181438CB34A2BBC9BEA5A49C0997A"/>
    <w:rsid w:val="00035489"/>
  </w:style>
  <w:style w:type="paragraph" w:customStyle="1" w:styleId="AB0AC870CF1F42FCB753DE9E7322F095">
    <w:name w:val="AB0AC870CF1F42FCB753DE9E7322F095"/>
    <w:rsid w:val="00035489"/>
  </w:style>
  <w:style w:type="paragraph" w:customStyle="1" w:styleId="4BDC6234E83249BA924F0290B34FE704">
    <w:name w:val="4BDC6234E83249BA924F0290B34FE704"/>
    <w:rsid w:val="00035489"/>
  </w:style>
  <w:style w:type="paragraph" w:customStyle="1" w:styleId="7D4EFEB49E35410BB29F49C226B06A21">
    <w:name w:val="7D4EFEB49E35410BB29F49C226B06A21"/>
    <w:rsid w:val="00035489"/>
  </w:style>
  <w:style w:type="paragraph" w:customStyle="1" w:styleId="4DDC040D4B254F43BBBD3ABEAEF10756">
    <w:name w:val="4DDC040D4B254F43BBBD3ABEAEF10756"/>
    <w:rsid w:val="00035489"/>
  </w:style>
  <w:style w:type="paragraph" w:customStyle="1" w:styleId="263364570A474A64870E753391B8A9E3">
    <w:name w:val="263364570A474A64870E753391B8A9E3"/>
    <w:rsid w:val="00035489"/>
  </w:style>
  <w:style w:type="paragraph" w:customStyle="1" w:styleId="75D6B0D6B6584CFFAF4C7FE1371C69FC">
    <w:name w:val="75D6B0D6B6584CFFAF4C7FE1371C69FC"/>
    <w:rsid w:val="00035489"/>
  </w:style>
  <w:style w:type="paragraph" w:customStyle="1" w:styleId="1C2F11D0A2EA416BA7258D371F4BC6B5">
    <w:name w:val="1C2F11D0A2EA416BA7258D371F4BC6B5"/>
    <w:rsid w:val="00035489"/>
  </w:style>
  <w:style w:type="paragraph" w:customStyle="1" w:styleId="6A57D27C56EC4687B151E2F849D89660">
    <w:name w:val="6A57D27C56EC4687B151E2F849D89660"/>
    <w:rsid w:val="00035489"/>
  </w:style>
  <w:style w:type="paragraph" w:customStyle="1" w:styleId="F9DB6AFACF454422B3D457B777B3891F">
    <w:name w:val="F9DB6AFACF454422B3D457B777B3891F"/>
    <w:rsid w:val="00035489"/>
  </w:style>
  <w:style w:type="paragraph" w:customStyle="1" w:styleId="5126ADB00CAD44CBA54D88A3F9F1372E">
    <w:name w:val="5126ADB00CAD44CBA54D88A3F9F1372E"/>
    <w:rsid w:val="00035489"/>
  </w:style>
  <w:style w:type="paragraph" w:customStyle="1" w:styleId="83901D18141F46A8BB9F44307B2CEFD2">
    <w:name w:val="83901D18141F46A8BB9F44307B2CEFD2"/>
    <w:rsid w:val="00035489"/>
  </w:style>
  <w:style w:type="paragraph" w:customStyle="1" w:styleId="2857A8B6503E453BB583125EAE9A4661">
    <w:name w:val="2857A8B6503E453BB583125EAE9A4661"/>
    <w:rsid w:val="00035489"/>
  </w:style>
  <w:style w:type="paragraph" w:customStyle="1" w:styleId="398F465D5D5940BE8F533009445B5135">
    <w:name w:val="398F465D5D5940BE8F533009445B5135"/>
    <w:rsid w:val="00035489"/>
  </w:style>
  <w:style w:type="paragraph" w:customStyle="1" w:styleId="5707EB1B1BAA453ABBB8FCA03B7BFBAE">
    <w:name w:val="5707EB1B1BAA453ABBB8FCA03B7BFBAE"/>
    <w:rsid w:val="00035489"/>
  </w:style>
  <w:style w:type="paragraph" w:customStyle="1" w:styleId="09F4FC9DBE884A3AAA1AF972B35AF7C4">
    <w:name w:val="09F4FC9DBE884A3AAA1AF972B35AF7C4"/>
    <w:rsid w:val="00035489"/>
  </w:style>
  <w:style w:type="paragraph" w:customStyle="1" w:styleId="AA30A70A8EC648F48142C878DCF7C88A">
    <w:name w:val="AA30A70A8EC648F48142C878DCF7C88A"/>
    <w:rsid w:val="00035489"/>
  </w:style>
  <w:style w:type="paragraph" w:customStyle="1" w:styleId="3009B92998E64E0F9E28E19B5146776D">
    <w:name w:val="3009B92998E64E0F9E28E19B5146776D"/>
    <w:rsid w:val="00035489"/>
  </w:style>
  <w:style w:type="paragraph" w:customStyle="1" w:styleId="61BD1A8746804234A1178FC090E7FEA9">
    <w:name w:val="61BD1A8746804234A1178FC090E7FEA9"/>
    <w:rsid w:val="00035489"/>
  </w:style>
  <w:style w:type="paragraph" w:customStyle="1" w:styleId="C819413099F04D38BCF3E918293530DE">
    <w:name w:val="C819413099F04D38BCF3E918293530DE"/>
    <w:rsid w:val="00035489"/>
  </w:style>
  <w:style w:type="paragraph" w:customStyle="1" w:styleId="DA76A41FAC0540E3A511768AD05C19FF">
    <w:name w:val="DA76A41FAC0540E3A511768AD05C19FF"/>
    <w:rsid w:val="00976F3B"/>
  </w:style>
  <w:style w:type="paragraph" w:customStyle="1" w:styleId="BA58317236534FC39C56684F172EF943">
    <w:name w:val="BA58317236534FC39C56684F172EF943"/>
    <w:rsid w:val="00976F3B"/>
  </w:style>
  <w:style w:type="paragraph" w:customStyle="1" w:styleId="BCC5CE3887F3421AB738C1C2F2D6FA65">
    <w:name w:val="BCC5CE3887F3421AB738C1C2F2D6FA65"/>
    <w:rsid w:val="00976F3B"/>
  </w:style>
  <w:style w:type="paragraph" w:customStyle="1" w:styleId="1562ECFFE63648E7AB049BF1F94E1232">
    <w:name w:val="1562ECFFE63648E7AB049BF1F94E1232"/>
    <w:rsid w:val="00976F3B"/>
  </w:style>
  <w:style w:type="paragraph" w:customStyle="1" w:styleId="3AAB8A20066B467AA111E4C75D73D792">
    <w:name w:val="3AAB8A20066B467AA111E4C75D73D792"/>
    <w:rsid w:val="00976F3B"/>
  </w:style>
  <w:style w:type="paragraph" w:customStyle="1" w:styleId="152BBD0754D74B888084097FCAC7C0D1">
    <w:name w:val="152BBD0754D74B888084097FCAC7C0D1"/>
    <w:rsid w:val="00976F3B"/>
  </w:style>
  <w:style w:type="paragraph" w:customStyle="1" w:styleId="12CF4F80BE3B4F9E9A189919C297F76A">
    <w:name w:val="12CF4F80BE3B4F9E9A189919C297F76A"/>
    <w:rsid w:val="00976F3B"/>
  </w:style>
  <w:style w:type="paragraph" w:customStyle="1" w:styleId="28028A9509BB4724BD308CDCAFED7D3E">
    <w:name w:val="28028A9509BB4724BD308CDCAFED7D3E"/>
    <w:rsid w:val="00976F3B"/>
  </w:style>
  <w:style w:type="paragraph" w:customStyle="1" w:styleId="13A10E236C9B487E803E172A6B38EB72">
    <w:name w:val="13A10E236C9B487E803E172A6B38EB72"/>
    <w:rsid w:val="00976F3B"/>
  </w:style>
  <w:style w:type="paragraph" w:customStyle="1" w:styleId="3BEE8D2591C2458FA861CB6818EAE36E">
    <w:name w:val="3BEE8D2591C2458FA861CB6818EAE36E"/>
    <w:rsid w:val="00976F3B"/>
  </w:style>
  <w:style w:type="paragraph" w:customStyle="1" w:styleId="B24FABA8E1134A689F48B9A1A827AFB0">
    <w:name w:val="B24FABA8E1134A689F48B9A1A827AFB0"/>
    <w:rsid w:val="00976F3B"/>
  </w:style>
  <w:style w:type="paragraph" w:customStyle="1" w:styleId="9F5BE60DFBDC46B19FF95AD21F7138E9">
    <w:name w:val="9F5BE60DFBDC46B19FF95AD21F7138E9"/>
    <w:rsid w:val="00976F3B"/>
  </w:style>
  <w:style w:type="paragraph" w:customStyle="1" w:styleId="B85F4C69163548CC8F6AC9168F252335">
    <w:name w:val="B85F4C69163548CC8F6AC9168F252335"/>
    <w:rsid w:val="00976F3B"/>
  </w:style>
  <w:style w:type="paragraph" w:customStyle="1" w:styleId="E1FC4F6E6B88472FBE182E404C8B4533">
    <w:name w:val="E1FC4F6E6B88472FBE182E404C8B4533"/>
    <w:rsid w:val="00976F3B"/>
  </w:style>
  <w:style w:type="paragraph" w:customStyle="1" w:styleId="0AF3379FD2914BDDA6DEF8A4DF8FCECE">
    <w:name w:val="0AF3379FD2914BDDA6DEF8A4DF8FCECE"/>
    <w:rsid w:val="00976F3B"/>
  </w:style>
  <w:style w:type="paragraph" w:customStyle="1" w:styleId="4C0AE95F401C433C861D8FF459F9E385">
    <w:name w:val="4C0AE95F401C433C861D8FF459F9E385"/>
    <w:rsid w:val="00976F3B"/>
  </w:style>
  <w:style w:type="paragraph" w:customStyle="1" w:styleId="0DE0E0A6453D4AA8BCE50E8E255112E5">
    <w:name w:val="0DE0E0A6453D4AA8BCE50E8E255112E5"/>
    <w:rsid w:val="00976F3B"/>
  </w:style>
  <w:style w:type="paragraph" w:customStyle="1" w:styleId="7502CD26F4F940578820FD95FE86AE81">
    <w:name w:val="7502CD26F4F940578820FD95FE86AE81"/>
    <w:rsid w:val="00976F3B"/>
  </w:style>
  <w:style w:type="paragraph" w:customStyle="1" w:styleId="F2FC243CD0CC40A081D45C26386BED14">
    <w:name w:val="F2FC243CD0CC40A081D45C26386BED14"/>
    <w:rsid w:val="00976F3B"/>
  </w:style>
  <w:style w:type="paragraph" w:customStyle="1" w:styleId="44D236148B2A47D5B75B105246DB957A">
    <w:name w:val="44D236148B2A47D5B75B105246DB957A"/>
    <w:rsid w:val="00976F3B"/>
  </w:style>
  <w:style w:type="paragraph" w:customStyle="1" w:styleId="8F48ED460F9640C5B9C3043FE4281E48">
    <w:name w:val="8F48ED460F9640C5B9C3043FE4281E48"/>
    <w:rsid w:val="00976F3B"/>
  </w:style>
  <w:style w:type="paragraph" w:customStyle="1" w:styleId="E4518FA5DF8346099BD42E3E7E3D4B6E">
    <w:name w:val="E4518FA5DF8346099BD42E3E7E3D4B6E"/>
    <w:rsid w:val="00976F3B"/>
  </w:style>
  <w:style w:type="paragraph" w:customStyle="1" w:styleId="7554F0A2594B40E7B50B82CF9DF84318">
    <w:name w:val="7554F0A2594B40E7B50B82CF9DF84318"/>
    <w:rsid w:val="00976F3B"/>
  </w:style>
  <w:style w:type="paragraph" w:customStyle="1" w:styleId="C2FCCA16997A4422AEF3C294A51A2269">
    <w:name w:val="C2FCCA16997A4422AEF3C294A51A2269"/>
    <w:rsid w:val="00976F3B"/>
  </w:style>
  <w:style w:type="paragraph" w:customStyle="1" w:styleId="7485607AEB5549829FCA7FCD8D104186">
    <w:name w:val="7485607AEB5549829FCA7FCD8D104186"/>
    <w:rsid w:val="00976F3B"/>
  </w:style>
  <w:style w:type="paragraph" w:customStyle="1" w:styleId="82BE5CC15927497A9CCE0FB1AE2D7915">
    <w:name w:val="82BE5CC15927497A9CCE0FB1AE2D7915"/>
    <w:rsid w:val="00976F3B"/>
  </w:style>
  <w:style w:type="paragraph" w:customStyle="1" w:styleId="E9CE3138278248C58D9C4C72CD0F32DF">
    <w:name w:val="E9CE3138278248C58D9C4C72CD0F32DF"/>
    <w:rsid w:val="00976F3B"/>
  </w:style>
  <w:style w:type="paragraph" w:customStyle="1" w:styleId="B8AB3FAAEDAC47A598EF294D08CBF1DF">
    <w:name w:val="B8AB3FAAEDAC47A598EF294D08CBF1DF"/>
    <w:rsid w:val="00976F3B"/>
  </w:style>
  <w:style w:type="paragraph" w:customStyle="1" w:styleId="48FCABB38EAA4332AF1CE37D9488D00D">
    <w:name w:val="48FCABB38EAA4332AF1CE37D9488D00D"/>
    <w:rsid w:val="00976F3B"/>
  </w:style>
  <w:style w:type="paragraph" w:customStyle="1" w:styleId="2D17B31A28334B4092D72FA75BD2DF7A">
    <w:name w:val="2D17B31A28334B4092D72FA75BD2DF7A"/>
    <w:rsid w:val="00976F3B"/>
  </w:style>
  <w:style w:type="paragraph" w:customStyle="1" w:styleId="B5A976163FC240F88F16AE872888C6B3">
    <w:name w:val="B5A976163FC240F88F16AE872888C6B3"/>
    <w:rsid w:val="00976F3B"/>
  </w:style>
  <w:style w:type="paragraph" w:customStyle="1" w:styleId="0D630F7B87D4431A9BFE509B35E85F9C">
    <w:name w:val="0D630F7B87D4431A9BFE509B35E85F9C"/>
    <w:rsid w:val="00976F3B"/>
  </w:style>
  <w:style w:type="paragraph" w:customStyle="1" w:styleId="FEB1C8078F234715AC59217D99F35EBF">
    <w:name w:val="FEB1C8078F234715AC59217D99F35EBF"/>
    <w:rsid w:val="00976F3B"/>
  </w:style>
  <w:style w:type="paragraph" w:customStyle="1" w:styleId="285353873CF140A9951C0EE8A63AB069">
    <w:name w:val="285353873CF140A9951C0EE8A63AB069"/>
    <w:rsid w:val="00976F3B"/>
  </w:style>
  <w:style w:type="paragraph" w:customStyle="1" w:styleId="B178FFF02EB840D3A49E3F9FC16729C5">
    <w:name w:val="B178FFF02EB840D3A49E3F9FC16729C5"/>
    <w:rsid w:val="00976F3B"/>
  </w:style>
  <w:style w:type="paragraph" w:customStyle="1" w:styleId="2BEEEACD67E640DB8B994E458242798D">
    <w:name w:val="2BEEEACD67E640DB8B994E458242798D"/>
    <w:rsid w:val="00976F3B"/>
  </w:style>
  <w:style w:type="paragraph" w:customStyle="1" w:styleId="B9109366CC1F46A499D7FD51751FEB46">
    <w:name w:val="B9109366CC1F46A499D7FD51751FEB46"/>
    <w:rsid w:val="00976F3B"/>
  </w:style>
  <w:style w:type="paragraph" w:customStyle="1" w:styleId="95596372FC6E4D4BA5FFA4F7BED184F0">
    <w:name w:val="95596372FC6E4D4BA5FFA4F7BED184F0"/>
    <w:rsid w:val="00976F3B"/>
  </w:style>
  <w:style w:type="paragraph" w:customStyle="1" w:styleId="5FBE7B6170DE406A80820E01F49939B4">
    <w:name w:val="5FBE7B6170DE406A80820E01F49939B4"/>
    <w:rsid w:val="00976F3B"/>
  </w:style>
  <w:style w:type="paragraph" w:customStyle="1" w:styleId="B52A8CB41AD54F7EADD814F222F27568">
    <w:name w:val="B52A8CB41AD54F7EADD814F222F27568"/>
    <w:rsid w:val="00976F3B"/>
  </w:style>
  <w:style w:type="paragraph" w:customStyle="1" w:styleId="ECBDF7CE8914447995DB407CA6FD799D">
    <w:name w:val="ECBDF7CE8914447995DB407CA6FD799D"/>
    <w:rsid w:val="00976F3B"/>
  </w:style>
  <w:style w:type="paragraph" w:customStyle="1" w:styleId="9D821447CA2F49478E1E34E1E265AD7E">
    <w:name w:val="9D821447CA2F49478E1E34E1E265AD7E"/>
    <w:rsid w:val="00976F3B"/>
  </w:style>
  <w:style w:type="paragraph" w:customStyle="1" w:styleId="1E71B67F4E3049E5A784E3A3D6B0F883">
    <w:name w:val="1E71B67F4E3049E5A784E3A3D6B0F883"/>
    <w:rsid w:val="00976F3B"/>
  </w:style>
  <w:style w:type="paragraph" w:customStyle="1" w:styleId="A22E2D5D267D4E10894D573DA0EE7E86">
    <w:name w:val="A22E2D5D267D4E10894D573DA0EE7E86"/>
    <w:rsid w:val="00976F3B"/>
  </w:style>
  <w:style w:type="paragraph" w:customStyle="1" w:styleId="435C0D90E4FB4C6DBEDA0AEA266EE543">
    <w:name w:val="435C0D90E4FB4C6DBEDA0AEA266EE543"/>
    <w:rsid w:val="00976F3B"/>
  </w:style>
  <w:style w:type="paragraph" w:customStyle="1" w:styleId="0795C8711BF944EA861BFB381E549287">
    <w:name w:val="0795C8711BF944EA861BFB381E549287"/>
    <w:rsid w:val="00976F3B"/>
  </w:style>
  <w:style w:type="paragraph" w:customStyle="1" w:styleId="B085BD5F26024E11997555F998A6BCF5">
    <w:name w:val="B085BD5F26024E11997555F998A6BCF5"/>
    <w:rsid w:val="00976F3B"/>
  </w:style>
  <w:style w:type="paragraph" w:customStyle="1" w:styleId="1BB8EB63811F44F4BE05CDE6399D8B01">
    <w:name w:val="1BB8EB63811F44F4BE05CDE6399D8B01"/>
    <w:rsid w:val="00976F3B"/>
  </w:style>
  <w:style w:type="paragraph" w:customStyle="1" w:styleId="1F380AF0227B4FB0B4C178DC7CBEE5A4">
    <w:name w:val="1F380AF0227B4FB0B4C178DC7CBEE5A4"/>
    <w:rsid w:val="00976F3B"/>
  </w:style>
  <w:style w:type="paragraph" w:customStyle="1" w:styleId="51900596CAA04406A15B890C318A3F59">
    <w:name w:val="51900596CAA04406A15B890C318A3F59"/>
    <w:rsid w:val="00976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Philadelphia, PA</CompanyAddress>
  <CompanyPhone>(347)652-3648</CompanyPhone>
  <CompanyFax/>
  <CompanyEmail>Smithf6@student.lasalle.edu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C:\Users\smithf\AppData\Roaming\Microsoft\Templates\Student Resume (Modern design).dotx</Template>
  <TotalTime>1</TotalTime>
  <Pages>2</Pages>
  <Words>412</Words>
  <Characters>2350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Smith</dc:creator>
  <cp:keywords>www.linkedin.com/in/fatima-smith-8a7349b4</cp:keywords>
  <cp:lastModifiedBy>Giddings, Donnell N.</cp:lastModifiedBy>
  <cp:revision>4</cp:revision>
  <dcterms:created xsi:type="dcterms:W3CDTF">2018-10-17T18:45:00Z</dcterms:created>
  <dcterms:modified xsi:type="dcterms:W3CDTF">2018-11-12T17:07:00Z</dcterms:modified>
</cp:coreProperties>
</file>