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Default="00611581" w:rsidP="00141A4C">
      <w:pPr>
        <w:pStyle w:val="Title"/>
      </w:pPr>
      <w:r>
        <w:t>Richard Morris</w:t>
      </w:r>
    </w:p>
    <w:p w:rsidR="00141A4C" w:rsidRDefault="00611581" w:rsidP="00141A4C">
      <w:r>
        <w:t xml:space="preserve">9 Arlington Rd. Bordentown NJ </w:t>
      </w:r>
      <w:proofErr w:type="gramStart"/>
      <w:r>
        <w:t xml:space="preserve">08505 </w:t>
      </w:r>
      <w:r w:rsidR="00141A4C">
        <w:t> |</w:t>
      </w:r>
      <w:proofErr w:type="gramEnd"/>
      <w:r w:rsidR="00141A4C">
        <w:t> </w:t>
      </w:r>
      <w:r>
        <w:t>609-649</w:t>
      </w:r>
      <w:r w:rsidR="00652591">
        <w:t>-</w:t>
      </w:r>
      <w:r>
        <w:t>0291</w:t>
      </w:r>
      <w:r w:rsidR="00141A4C">
        <w:t> | </w:t>
      </w:r>
      <w:r>
        <w:t>richmorris2001@yahoo.com</w:t>
      </w:r>
    </w:p>
    <w:p w:rsidR="006270A9" w:rsidRDefault="008A0458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E13FE8B7D22F4BED800C831BBB2796AD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:rsidR="006270A9" w:rsidRDefault="00611581">
      <w:r>
        <w:t>To obtain a rewarding teaching position where I can have a positive influence in my students’ lives.</w:t>
      </w:r>
    </w:p>
    <w:sdt>
      <w:sdtPr>
        <w:alias w:val="Education:"/>
        <w:tag w:val="Education:"/>
        <w:id w:val="807127995"/>
        <w:placeholder>
          <w:docPart w:val="E2157C1B61C24ACEA156D5ABC07C008E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Education</w:t>
          </w:r>
        </w:p>
      </w:sdtContent>
    </w:sdt>
    <w:p w:rsidR="006270A9" w:rsidRDefault="00611581">
      <w:pPr>
        <w:pStyle w:val="Heading2"/>
      </w:pPr>
      <w:r>
        <w:t>Bachelors</w:t>
      </w:r>
      <w:r w:rsidR="009D5933">
        <w:t> | </w:t>
      </w:r>
      <w:r>
        <w:t>Dec. 2005</w:t>
      </w:r>
      <w:r w:rsidR="009D5933">
        <w:t> | </w:t>
      </w:r>
      <w:r>
        <w:t>Rider University</w:t>
      </w:r>
    </w:p>
    <w:p w:rsidR="006270A9" w:rsidRDefault="009D5933" w:rsidP="001B29CF">
      <w:pPr>
        <w:pStyle w:val="ListBullet"/>
      </w:pPr>
      <w:r>
        <w:t xml:space="preserve">Major: </w:t>
      </w:r>
      <w:r w:rsidR="00611581">
        <w:t>Education/ American Studies</w:t>
      </w:r>
    </w:p>
    <w:p w:rsidR="006270A9" w:rsidRDefault="00611581">
      <w:pPr>
        <w:pStyle w:val="Heading2"/>
      </w:pPr>
      <w:r>
        <w:t>Associates</w:t>
      </w:r>
      <w:r w:rsidR="009D5933">
        <w:t> | </w:t>
      </w:r>
      <w:r>
        <w:t>June 2003</w:t>
      </w:r>
      <w:r w:rsidR="009D5933">
        <w:t> | </w:t>
      </w:r>
      <w:r>
        <w:t>Mercer County Community College</w:t>
      </w:r>
    </w:p>
    <w:p w:rsidR="006270A9" w:rsidRDefault="009D5933">
      <w:pPr>
        <w:pStyle w:val="ListBullet"/>
      </w:pPr>
      <w:r>
        <w:t xml:space="preserve">Major: </w:t>
      </w:r>
      <w:r w:rsidR="00611581">
        <w:t>Humanities and Social Sciences</w:t>
      </w:r>
    </w:p>
    <w:p w:rsidR="006270A9" w:rsidRDefault="00611581" w:rsidP="00611581">
      <w:pPr>
        <w:pStyle w:val="Heading1"/>
      </w:pPr>
      <w:r>
        <w:t>Licenses</w:t>
      </w:r>
    </w:p>
    <w:p w:rsidR="006270A9" w:rsidRDefault="00611581">
      <w:pPr>
        <w:pStyle w:val="ListBullet"/>
      </w:pPr>
      <w:r>
        <w:t xml:space="preserve">I have my Elementary Education </w:t>
      </w:r>
      <w:r w:rsidR="005C1986">
        <w:t xml:space="preserve">Teaching </w:t>
      </w:r>
      <w:r>
        <w:t>Certificat</w:t>
      </w:r>
      <w:r w:rsidR="005C1986">
        <w:t>ion</w:t>
      </w:r>
      <w:r>
        <w:t xml:space="preserve"> in both New Jersey and Georgia.</w:t>
      </w:r>
    </w:p>
    <w:p w:rsidR="00611581" w:rsidRDefault="00611581">
      <w:pPr>
        <w:pStyle w:val="ListBullet"/>
      </w:pPr>
      <w:r>
        <w:t>I also have an endorsement in Middle Grades Math on my  GA. license</w:t>
      </w:r>
    </w:p>
    <w:p w:rsidR="006270A9" w:rsidRDefault="006270A9" w:rsidP="005C1986">
      <w:pPr>
        <w:pStyle w:val="ListBullet"/>
        <w:numPr>
          <w:ilvl w:val="0"/>
          <w:numId w:val="0"/>
        </w:numPr>
        <w:ind w:left="216"/>
      </w:pPr>
    </w:p>
    <w:sdt>
      <w:sdtPr>
        <w:alias w:val="Experience:"/>
        <w:tag w:val="Experience:"/>
        <w:id w:val="171684534"/>
        <w:placeholder>
          <w:docPart w:val="1DA74A9DAEDD48E79DA720D2A0892840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Experience</w:t>
          </w:r>
        </w:p>
      </w:sdtContent>
    </w:sdt>
    <w:p w:rsidR="006270A9" w:rsidRDefault="00611581">
      <w:pPr>
        <w:pStyle w:val="Heading2"/>
      </w:pPr>
      <w:r>
        <w:t>Teacher</w:t>
      </w:r>
      <w:r w:rsidR="009D5933">
        <w:t> | </w:t>
      </w:r>
      <w:r>
        <w:t>DeLasalle Vocational</w:t>
      </w:r>
      <w:r w:rsidR="009D5933">
        <w:t> | </w:t>
      </w:r>
      <w:r>
        <w:t>aug. 2017- present</w:t>
      </w:r>
    </w:p>
    <w:p w:rsidR="006270A9" w:rsidRDefault="005C1986">
      <w:pPr>
        <w:pStyle w:val="ListBullet"/>
      </w:pPr>
      <w:r>
        <w:t>I’m doing a long term sub assignment teaching Math.</w:t>
      </w:r>
    </w:p>
    <w:p w:rsidR="006270A9" w:rsidRDefault="005C1986">
      <w:pPr>
        <w:pStyle w:val="Heading2"/>
      </w:pPr>
      <w:r>
        <w:t>Teacher</w:t>
      </w:r>
      <w:r w:rsidR="009D5933">
        <w:t> | </w:t>
      </w:r>
      <w:r w:rsidRPr="005C1986">
        <w:rPr>
          <w:color w:val="auto"/>
        </w:rPr>
        <w:t>DELASALLE VOCATIONAL</w:t>
      </w:r>
      <w:r w:rsidR="009D5933">
        <w:t> | </w:t>
      </w:r>
      <w:r>
        <w:t>June 2011- present</w:t>
      </w:r>
    </w:p>
    <w:p w:rsidR="001B29CF" w:rsidRDefault="005C1986" w:rsidP="001B29CF">
      <w:pPr>
        <w:pStyle w:val="ListBullet"/>
      </w:pPr>
      <w:r>
        <w:t>Summer position teaching Math</w:t>
      </w:r>
    </w:p>
    <w:p w:rsidR="005C1986" w:rsidRDefault="005C1986" w:rsidP="001B29CF">
      <w:pPr>
        <w:pStyle w:val="ListBullet"/>
      </w:pPr>
    </w:p>
    <w:p w:rsidR="005C1986" w:rsidRPr="00652591" w:rsidRDefault="005C1986" w:rsidP="00652591">
      <w:pPr>
        <w:pStyle w:val="ListBullet"/>
        <w:numPr>
          <w:ilvl w:val="0"/>
          <w:numId w:val="0"/>
        </w:numPr>
        <w:ind w:left="216"/>
        <w:rPr>
          <w:b/>
        </w:rPr>
      </w:pPr>
      <w:r w:rsidRPr="00652591">
        <w:rPr>
          <w:b/>
        </w:rPr>
        <w:t>TEACHER / Delta T. Corporation / Sept. 2016- June 2017</w:t>
      </w:r>
    </w:p>
    <w:p w:rsidR="005C1986" w:rsidRDefault="005C1986" w:rsidP="001B29CF">
      <w:pPr>
        <w:pStyle w:val="ListBullet"/>
      </w:pPr>
      <w:r>
        <w:t>I did long term sub assignments in three different schools that covered the entire school year.</w:t>
      </w:r>
    </w:p>
    <w:p w:rsidR="005C1986" w:rsidRDefault="005C1986" w:rsidP="001B29CF">
      <w:pPr>
        <w:pStyle w:val="ListBullet"/>
      </w:pPr>
      <w:r>
        <w:t>International Academy of Trenton Charter School.  3</w:t>
      </w:r>
      <w:r w:rsidRPr="005C1986">
        <w:rPr>
          <w:vertAlign w:val="superscript"/>
        </w:rPr>
        <w:t>rd</w:t>
      </w:r>
      <w:r>
        <w:t xml:space="preserve"> – 5</w:t>
      </w:r>
      <w:r w:rsidRPr="005C1986">
        <w:rPr>
          <w:vertAlign w:val="superscript"/>
        </w:rPr>
        <w:t>th</w:t>
      </w:r>
      <w:r>
        <w:t xml:space="preserve"> special ed. Inclusion class</w:t>
      </w:r>
    </w:p>
    <w:p w:rsidR="005C1986" w:rsidRDefault="005C1986" w:rsidP="001B29CF">
      <w:pPr>
        <w:pStyle w:val="ListBullet"/>
      </w:pPr>
      <w:r>
        <w:t>Paul Robeson Elementary and Stem Civics Charter High School</w:t>
      </w:r>
    </w:p>
    <w:p w:rsidR="005C1986" w:rsidRDefault="005C1986" w:rsidP="005C1986">
      <w:pPr>
        <w:pStyle w:val="ListBullet"/>
        <w:numPr>
          <w:ilvl w:val="0"/>
          <w:numId w:val="0"/>
        </w:numPr>
        <w:ind w:left="216" w:hanging="216"/>
      </w:pPr>
    </w:p>
    <w:p w:rsidR="005C1986" w:rsidRPr="00652591" w:rsidRDefault="005C1986" w:rsidP="005C1986">
      <w:pPr>
        <w:pStyle w:val="ListBullet"/>
        <w:numPr>
          <w:ilvl w:val="0"/>
          <w:numId w:val="0"/>
        </w:numPr>
        <w:ind w:left="216" w:hanging="216"/>
        <w:rPr>
          <w:b/>
        </w:rPr>
      </w:pPr>
      <w:r w:rsidRPr="00652591">
        <w:rPr>
          <w:b/>
        </w:rPr>
        <w:t>Teacher / Elite Educational Staffing/ Sept. 2015- June 2016</w:t>
      </w:r>
    </w:p>
    <w:p w:rsidR="005C1986" w:rsidRDefault="005C1986" w:rsidP="005C1986">
      <w:pPr>
        <w:pStyle w:val="ListBullet"/>
        <w:numPr>
          <w:ilvl w:val="0"/>
          <w:numId w:val="0"/>
        </w:numPr>
        <w:ind w:left="216" w:hanging="216"/>
      </w:pPr>
      <w:r>
        <w:tab/>
        <w:t>I was a full time sub working in two different Juvenile Detention Centers. One in Jamesburg NJ and the other in Bordentown NJ</w:t>
      </w:r>
    </w:p>
    <w:p w:rsidR="00652591" w:rsidRDefault="00652591" w:rsidP="005C1986">
      <w:pPr>
        <w:pStyle w:val="ListBullet"/>
        <w:numPr>
          <w:ilvl w:val="0"/>
          <w:numId w:val="0"/>
        </w:numPr>
        <w:ind w:left="216" w:hanging="216"/>
      </w:pPr>
    </w:p>
    <w:p w:rsidR="005C1986" w:rsidRPr="00652591" w:rsidRDefault="00E512BA" w:rsidP="005C1986">
      <w:pPr>
        <w:pStyle w:val="ListBullet"/>
        <w:numPr>
          <w:ilvl w:val="0"/>
          <w:numId w:val="0"/>
        </w:numPr>
        <w:ind w:left="216" w:hanging="216"/>
        <w:rPr>
          <w:b/>
        </w:rPr>
      </w:pPr>
      <w:r w:rsidRPr="00652591">
        <w:rPr>
          <w:b/>
        </w:rPr>
        <w:t>Teacher/ Bo Robinson Education and Training Center/ Sept. 2014- June 2015</w:t>
      </w:r>
    </w:p>
    <w:p w:rsidR="00E512BA" w:rsidRDefault="00E512BA" w:rsidP="005C1986">
      <w:pPr>
        <w:pStyle w:val="ListBullet"/>
        <w:numPr>
          <w:ilvl w:val="0"/>
          <w:numId w:val="0"/>
        </w:numPr>
        <w:ind w:left="216" w:hanging="216"/>
      </w:pPr>
      <w:r>
        <w:tab/>
        <w:t>I taught GED Math and Computer Concepts to incarcerated adults.</w:t>
      </w:r>
    </w:p>
    <w:p w:rsidR="00E512BA" w:rsidRDefault="00E512BA" w:rsidP="005C1986">
      <w:pPr>
        <w:pStyle w:val="ListBullet"/>
        <w:numPr>
          <w:ilvl w:val="0"/>
          <w:numId w:val="0"/>
        </w:numPr>
        <w:ind w:left="216" w:hanging="216"/>
      </w:pPr>
    </w:p>
    <w:p w:rsidR="00E512BA" w:rsidRPr="00652591" w:rsidRDefault="00E512BA" w:rsidP="005C1986">
      <w:pPr>
        <w:pStyle w:val="ListBullet"/>
        <w:numPr>
          <w:ilvl w:val="0"/>
          <w:numId w:val="0"/>
        </w:numPr>
        <w:ind w:left="216" w:hanging="216"/>
        <w:rPr>
          <w:b/>
        </w:rPr>
      </w:pPr>
      <w:r w:rsidRPr="00652591">
        <w:rPr>
          <w:b/>
        </w:rPr>
        <w:t>Teacher/ Job Corps Edison NJ/ Sept. 2013- June 2014</w:t>
      </w:r>
    </w:p>
    <w:p w:rsidR="00E512BA" w:rsidRDefault="00E512BA" w:rsidP="005C1986">
      <w:pPr>
        <w:pStyle w:val="ListBullet"/>
        <w:numPr>
          <w:ilvl w:val="0"/>
          <w:numId w:val="0"/>
        </w:numPr>
        <w:ind w:left="216" w:hanging="216"/>
      </w:pPr>
      <w:r>
        <w:tab/>
        <w:t>I taught GED Math to high school students</w:t>
      </w:r>
    </w:p>
    <w:p w:rsidR="00720B00" w:rsidRDefault="00720B00" w:rsidP="00720B00">
      <w:pPr>
        <w:pStyle w:val="ListBullet"/>
        <w:numPr>
          <w:ilvl w:val="0"/>
          <w:numId w:val="0"/>
        </w:numPr>
        <w:ind w:left="216" w:hanging="216"/>
      </w:pPr>
    </w:p>
    <w:p w:rsidR="00720B00" w:rsidRPr="00652591" w:rsidRDefault="00720B00" w:rsidP="00720B00">
      <w:pPr>
        <w:pStyle w:val="ListBullet"/>
        <w:numPr>
          <w:ilvl w:val="0"/>
          <w:numId w:val="0"/>
        </w:numPr>
        <w:ind w:left="216" w:hanging="216"/>
        <w:rPr>
          <w:b/>
        </w:rPr>
      </w:pPr>
      <w:r w:rsidRPr="00652591">
        <w:rPr>
          <w:b/>
        </w:rPr>
        <w:t>Teacher/ Hail University Saudi Arabia/ Dec. 2012- June 2013</w:t>
      </w:r>
    </w:p>
    <w:p w:rsidR="00720B00" w:rsidRDefault="00720B00" w:rsidP="00720B00">
      <w:pPr>
        <w:pStyle w:val="ListBullet"/>
        <w:numPr>
          <w:ilvl w:val="0"/>
          <w:numId w:val="0"/>
        </w:numPr>
        <w:ind w:left="216" w:hanging="216"/>
      </w:pPr>
      <w:r>
        <w:lastRenderedPageBreak/>
        <w:tab/>
        <w:t>I taught Basic English to college freshman</w:t>
      </w:r>
    </w:p>
    <w:p w:rsidR="00720B00" w:rsidRDefault="00720B00" w:rsidP="005C1986">
      <w:pPr>
        <w:pStyle w:val="ListBullet"/>
        <w:numPr>
          <w:ilvl w:val="0"/>
          <w:numId w:val="0"/>
        </w:numPr>
        <w:ind w:left="216" w:hanging="216"/>
      </w:pPr>
    </w:p>
    <w:p w:rsidR="00720B00" w:rsidRDefault="00720B00" w:rsidP="005C1986">
      <w:pPr>
        <w:pStyle w:val="ListBullet"/>
        <w:numPr>
          <w:ilvl w:val="0"/>
          <w:numId w:val="0"/>
        </w:numPr>
        <w:ind w:left="216" w:hanging="216"/>
      </w:pPr>
    </w:p>
    <w:p w:rsidR="00E512BA" w:rsidRPr="00652591" w:rsidRDefault="00E512BA" w:rsidP="005C1986">
      <w:pPr>
        <w:pStyle w:val="ListBullet"/>
        <w:numPr>
          <w:ilvl w:val="0"/>
          <w:numId w:val="0"/>
        </w:numPr>
        <w:ind w:left="216" w:hanging="216"/>
        <w:rPr>
          <w:b/>
        </w:rPr>
      </w:pPr>
      <w:r w:rsidRPr="00652591">
        <w:rPr>
          <w:b/>
        </w:rPr>
        <w:t xml:space="preserve">Teacher/ Source4Teachers/ Sept. 2011- </w:t>
      </w:r>
      <w:r w:rsidR="00720B00" w:rsidRPr="00652591">
        <w:rPr>
          <w:b/>
        </w:rPr>
        <w:t>Dec. 2012</w:t>
      </w:r>
    </w:p>
    <w:p w:rsidR="00E512BA" w:rsidRDefault="00E512BA" w:rsidP="005C1986">
      <w:pPr>
        <w:pStyle w:val="ListBullet"/>
        <w:numPr>
          <w:ilvl w:val="0"/>
          <w:numId w:val="0"/>
        </w:numPr>
        <w:ind w:left="216" w:hanging="216"/>
      </w:pPr>
      <w:r>
        <w:tab/>
        <w:t>Did various sub assignments in Trenton Schools from K-12</w:t>
      </w:r>
      <w:r w:rsidRPr="00E512BA">
        <w:rPr>
          <w:vertAlign w:val="superscript"/>
        </w:rPr>
        <w:t>th</w:t>
      </w:r>
      <w:r>
        <w:t xml:space="preserve"> grades</w:t>
      </w:r>
    </w:p>
    <w:p w:rsidR="00E512BA" w:rsidRDefault="00E512BA" w:rsidP="005C1986">
      <w:pPr>
        <w:pStyle w:val="ListBullet"/>
        <w:numPr>
          <w:ilvl w:val="0"/>
          <w:numId w:val="0"/>
        </w:numPr>
        <w:ind w:left="216" w:hanging="216"/>
      </w:pPr>
    </w:p>
    <w:p w:rsidR="00E512BA" w:rsidRPr="00652591" w:rsidRDefault="00E512BA" w:rsidP="005C1986">
      <w:pPr>
        <w:pStyle w:val="ListBullet"/>
        <w:numPr>
          <w:ilvl w:val="0"/>
          <w:numId w:val="0"/>
        </w:numPr>
        <w:ind w:left="216" w:hanging="216"/>
        <w:rPr>
          <w:b/>
        </w:rPr>
      </w:pPr>
      <w:r w:rsidRPr="00652591">
        <w:rPr>
          <w:b/>
        </w:rPr>
        <w:t>Teacher/ Trenton Board of Education/ June 2010- Sept. 201</w:t>
      </w:r>
      <w:r w:rsidR="00720B00" w:rsidRPr="00652591">
        <w:rPr>
          <w:b/>
        </w:rPr>
        <w:t>1</w:t>
      </w:r>
    </w:p>
    <w:p w:rsidR="00C061B0" w:rsidRDefault="00C061B0" w:rsidP="005C1986">
      <w:pPr>
        <w:pStyle w:val="ListBullet"/>
        <w:numPr>
          <w:ilvl w:val="0"/>
          <w:numId w:val="0"/>
        </w:numPr>
        <w:ind w:left="216" w:hanging="216"/>
      </w:pPr>
      <w:r>
        <w:tab/>
        <w:t>Did various sub assignments in Trenton Schools from K-12</w:t>
      </w:r>
      <w:r w:rsidRPr="00E512BA">
        <w:rPr>
          <w:vertAlign w:val="superscript"/>
        </w:rPr>
        <w:t>th</w:t>
      </w:r>
      <w:r>
        <w:t xml:space="preserve"> grades</w:t>
      </w:r>
    </w:p>
    <w:p w:rsidR="00C061B0" w:rsidRDefault="00C061B0" w:rsidP="005C1986">
      <w:pPr>
        <w:pStyle w:val="ListBullet"/>
        <w:numPr>
          <w:ilvl w:val="0"/>
          <w:numId w:val="0"/>
        </w:numPr>
        <w:ind w:left="216" w:hanging="216"/>
      </w:pPr>
    </w:p>
    <w:p w:rsidR="00C061B0" w:rsidRPr="00652591" w:rsidRDefault="00D7614A" w:rsidP="005C1986">
      <w:pPr>
        <w:pStyle w:val="ListBullet"/>
        <w:numPr>
          <w:ilvl w:val="0"/>
          <w:numId w:val="0"/>
        </w:numPr>
        <w:ind w:left="216" w:hanging="216"/>
        <w:rPr>
          <w:b/>
        </w:rPr>
      </w:pPr>
      <w:r w:rsidRPr="00652591">
        <w:rPr>
          <w:b/>
        </w:rPr>
        <w:t>Teacher/ Abu Dhabi Education System/ Fall 2009</w:t>
      </w:r>
    </w:p>
    <w:p w:rsidR="00D7614A" w:rsidRDefault="00D7614A" w:rsidP="005C1986">
      <w:pPr>
        <w:pStyle w:val="ListBullet"/>
        <w:numPr>
          <w:ilvl w:val="0"/>
          <w:numId w:val="0"/>
        </w:numPr>
        <w:ind w:left="216" w:hanging="216"/>
      </w:pPr>
      <w:r>
        <w:tab/>
        <w:t>Taught 1</w:t>
      </w:r>
      <w:r w:rsidRPr="00D7614A">
        <w:rPr>
          <w:vertAlign w:val="superscript"/>
        </w:rPr>
        <w:t>st</w:t>
      </w:r>
      <w:r>
        <w:t xml:space="preserve"> and 2</w:t>
      </w:r>
      <w:r w:rsidRPr="00D7614A">
        <w:rPr>
          <w:vertAlign w:val="superscript"/>
        </w:rPr>
        <w:t>nd</w:t>
      </w:r>
      <w:r>
        <w:t xml:space="preserve"> grade English, Math and Science to Emirates in Al Ain UAE</w:t>
      </w:r>
    </w:p>
    <w:p w:rsidR="00D7614A" w:rsidRDefault="00D7614A" w:rsidP="005C1986">
      <w:pPr>
        <w:pStyle w:val="ListBullet"/>
        <w:numPr>
          <w:ilvl w:val="0"/>
          <w:numId w:val="0"/>
        </w:numPr>
        <w:ind w:left="216" w:hanging="216"/>
      </w:pPr>
    </w:p>
    <w:p w:rsidR="00D7614A" w:rsidRPr="00652591" w:rsidRDefault="00D7614A" w:rsidP="005C1986">
      <w:pPr>
        <w:pStyle w:val="ListBullet"/>
        <w:numPr>
          <w:ilvl w:val="0"/>
          <w:numId w:val="0"/>
        </w:numPr>
        <w:ind w:left="216" w:hanging="216"/>
        <w:rPr>
          <w:b/>
        </w:rPr>
      </w:pPr>
      <w:r w:rsidRPr="00652591">
        <w:rPr>
          <w:b/>
        </w:rPr>
        <w:t>Teacher/ Newton County Board of Education/ Fall 2008- Summer 2009</w:t>
      </w:r>
    </w:p>
    <w:p w:rsidR="00D7614A" w:rsidRDefault="00D7614A" w:rsidP="005C1986">
      <w:pPr>
        <w:pStyle w:val="ListBullet"/>
        <w:numPr>
          <w:ilvl w:val="0"/>
          <w:numId w:val="0"/>
        </w:numPr>
        <w:ind w:left="216" w:hanging="216"/>
      </w:pPr>
      <w:r>
        <w:tab/>
        <w:t>I taught 5</w:t>
      </w:r>
      <w:r w:rsidRPr="00D7614A">
        <w:rPr>
          <w:vertAlign w:val="superscript"/>
        </w:rPr>
        <w:t>th</w:t>
      </w:r>
      <w:r>
        <w:t xml:space="preserve"> grade Math at Middle Ridge Elementary school in Georgia.</w:t>
      </w:r>
    </w:p>
    <w:p w:rsidR="00D7614A" w:rsidRDefault="00D7614A" w:rsidP="005C1986">
      <w:pPr>
        <w:pStyle w:val="ListBullet"/>
        <w:numPr>
          <w:ilvl w:val="0"/>
          <w:numId w:val="0"/>
        </w:numPr>
        <w:ind w:left="216" w:hanging="216"/>
      </w:pPr>
    </w:p>
    <w:p w:rsidR="00D7614A" w:rsidRPr="00652591" w:rsidRDefault="00D7614A" w:rsidP="005C1986">
      <w:pPr>
        <w:pStyle w:val="ListBullet"/>
        <w:numPr>
          <w:ilvl w:val="0"/>
          <w:numId w:val="0"/>
        </w:numPr>
        <w:ind w:left="216" w:hanging="216"/>
        <w:rPr>
          <w:b/>
        </w:rPr>
      </w:pPr>
      <w:r w:rsidRPr="00652591">
        <w:rPr>
          <w:b/>
        </w:rPr>
        <w:t>Teacher/ Henry County Board of Education/ Fall 2006- Summer 2008</w:t>
      </w:r>
    </w:p>
    <w:p w:rsidR="00D7614A" w:rsidRDefault="00D7614A" w:rsidP="005C1986">
      <w:pPr>
        <w:pStyle w:val="ListBullet"/>
        <w:numPr>
          <w:ilvl w:val="0"/>
          <w:numId w:val="0"/>
        </w:numPr>
        <w:ind w:left="216" w:hanging="216"/>
      </w:pPr>
      <w:r>
        <w:tab/>
        <w:t>I taught 3</w:t>
      </w:r>
      <w:r w:rsidRPr="00D7614A">
        <w:rPr>
          <w:vertAlign w:val="superscript"/>
        </w:rPr>
        <w:t>rd</w:t>
      </w:r>
      <w:r>
        <w:t xml:space="preserve"> grade self-contained class at two different Elementary schools.</w:t>
      </w:r>
    </w:p>
    <w:p w:rsidR="00D7614A" w:rsidRDefault="00D7614A" w:rsidP="005C1986">
      <w:pPr>
        <w:pStyle w:val="ListBullet"/>
        <w:numPr>
          <w:ilvl w:val="0"/>
          <w:numId w:val="0"/>
        </w:numPr>
        <w:ind w:left="216" w:hanging="216"/>
      </w:pPr>
      <w:r>
        <w:tab/>
        <w:t>Hickory Flat and McDonough Elementary schools in Georgia.</w:t>
      </w:r>
    </w:p>
    <w:p w:rsidR="00D7614A" w:rsidRDefault="00D7614A" w:rsidP="005C1986">
      <w:pPr>
        <w:pStyle w:val="ListBullet"/>
        <w:numPr>
          <w:ilvl w:val="0"/>
          <w:numId w:val="0"/>
        </w:numPr>
        <w:ind w:left="216" w:hanging="216"/>
      </w:pPr>
    </w:p>
    <w:p w:rsidR="00E512BA" w:rsidRDefault="00720B00" w:rsidP="005C1986">
      <w:pPr>
        <w:pStyle w:val="ListBullet"/>
        <w:numPr>
          <w:ilvl w:val="0"/>
          <w:numId w:val="0"/>
        </w:numPr>
        <w:ind w:left="216" w:hanging="216"/>
      </w:pPr>
      <w:r>
        <w:tab/>
      </w:r>
    </w:p>
    <w:p w:rsidR="005C1986" w:rsidRPr="001B29CF" w:rsidRDefault="005C1986" w:rsidP="005C1986">
      <w:pPr>
        <w:pStyle w:val="ListBullet"/>
        <w:numPr>
          <w:ilvl w:val="0"/>
          <w:numId w:val="0"/>
        </w:numPr>
        <w:ind w:left="216"/>
      </w:pPr>
      <w:bookmarkStart w:id="0" w:name="_GoBack"/>
      <w:bookmarkEnd w:id="0"/>
    </w:p>
    <w:sectPr w:rsidR="005C1986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58" w:rsidRDefault="008A0458">
      <w:pPr>
        <w:spacing w:after="0"/>
      </w:pPr>
      <w:r>
        <w:separator/>
      </w:r>
    </w:p>
  </w:endnote>
  <w:endnote w:type="continuationSeparator" w:id="0">
    <w:p w:rsidR="008A0458" w:rsidRDefault="008A04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33CF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58" w:rsidRDefault="008A0458">
      <w:pPr>
        <w:spacing w:after="0"/>
      </w:pPr>
      <w:r>
        <w:separator/>
      </w:r>
    </w:p>
  </w:footnote>
  <w:footnote w:type="continuationSeparator" w:id="0">
    <w:p w:rsidR="008A0458" w:rsidRDefault="008A04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81"/>
    <w:rsid w:val="000A4F59"/>
    <w:rsid w:val="00141A4C"/>
    <w:rsid w:val="001B29CF"/>
    <w:rsid w:val="0028220F"/>
    <w:rsid w:val="00333CFE"/>
    <w:rsid w:val="00356C14"/>
    <w:rsid w:val="005C1986"/>
    <w:rsid w:val="00611581"/>
    <w:rsid w:val="00617B26"/>
    <w:rsid w:val="006270A9"/>
    <w:rsid w:val="00652591"/>
    <w:rsid w:val="00675956"/>
    <w:rsid w:val="00681034"/>
    <w:rsid w:val="00720B00"/>
    <w:rsid w:val="00816216"/>
    <w:rsid w:val="0087734B"/>
    <w:rsid w:val="008A0458"/>
    <w:rsid w:val="009D5933"/>
    <w:rsid w:val="00A12FC2"/>
    <w:rsid w:val="00BD768D"/>
    <w:rsid w:val="00C061B0"/>
    <w:rsid w:val="00C61F8E"/>
    <w:rsid w:val="00D7614A"/>
    <w:rsid w:val="00E512BA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AA7545-3B81-41BD-9F7E-2092F2A9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23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3FE8B7D22F4BED800C831BBB279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56E9-18B3-40A6-88D4-EC29BCA06A5B}"/>
      </w:docPartPr>
      <w:docPartBody>
        <w:p w:rsidR="0038467A" w:rsidRDefault="00EA4089">
          <w:pPr>
            <w:pStyle w:val="E13FE8B7D22F4BED800C831BBB2796AD"/>
          </w:pPr>
          <w:r>
            <w:t>Objective</w:t>
          </w:r>
        </w:p>
      </w:docPartBody>
    </w:docPart>
    <w:docPart>
      <w:docPartPr>
        <w:name w:val="E2157C1B61C24ACEA156D5ABC07C0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14506-027C-43FF-89B9-DA25BBBE5453}"/>
      </w:docPartPr>
      <w:docPartBody>
        <w:p w:rsidR="0038467A" w:rsidRDefault="00EA4089">
          <w:pPr>
            <w:pStyle w:val="E2157C1B61C24ACEA156D5ABC07C008E"/>
          </w:pPr>
          <w:r>
            <w:t>Education</w:t>
          </w:r>
        </w:p>
      </w:docPartBody>
    </w:docPart>
    <w:docPart>
      <w:docPartPr>
        <w:name w:val="1DA74A9DAEDD48E79DA720D2A0892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E37EE-C72F-487C-B0CC-C12B09A56AA2}"/>
      </w:docPartPr>
      <w:docPartBody>
        <w:p w:rsidR="0038467A" w:rsidRDefault="00EA4089">
          <w:pPr>
            <w:pStyle w:val="1DA74A9DAEDD48E79DA720D2A0892840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89"/>
    <w:rsid w:val="0038467A"/>
    <w:rsid w:val="00D00452"/>
    <w:rsid w:val="00EA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90167E6B7B4A058B1912E62929AA88">
    <w:name w:val="8F90167E6B7B4A058B1912E62929AA88"/>
  </w:style>
  <w:style w:type="paragraph" w:customStyle="1" w:styleId="00A4891DE53C4AB9950365C73EB57A44">
    <w:name w:val="00A4891DE53C4AB9950365C73EB57A44"/>
  </w:style>
  <w:style w:type="paragraph" w:customStyle="1" w:styleId="A5FD3178FC7F4947BD811F1D367AD747">
    <w:name w:val="A5FD3178FC7F4947BD811F1D367AD747"/>
  </w:style>
  <w:style w:type="paragraph" w:customStyle="1" w:styleId="31F7DC22091446E5A34E806C26F9580D">
    <w:name w:val="31F7DC22091446E5A34E806C26F9580D"/>
  </w:style>
  <w:style w:type="paragraph" w:customStyle="1" w:styleId="E13FE8B7D22F4BED800C831BBB2796AD">
    <w:name w:val="E13FE8B7D22F4BED800C831BBB2796AD"/>
  </w:style>
  <w:style w:type="paragraph" w:customStyle="1" w:styleId="84E80D0C79B74D5693233512A4547B92">
    <w:name w:val="84E80D0C79B74D5693233512A4547B92"/>
  </w:style>
  <w:style w:type="paragraph" w:customStyle="1" w:styleId="E2157C1B61C24ACEA156D5ABC07C008E">
    <w:name w:val="E2157C1B61C24ACEA156D5ABC07C008E"/>
  </w:style>
  <w:style w:type="paragraph" w:customStyle="1" w:styleId="634543352F624FF2B01786C466C93149">
    <w:name w:val="634543352F624FF2B01786C466C93149"/>
  </w:style>
  <w:style w:type="paragraph" w:customStyle="1" w:styleId="8D210F24D3BD4F0099A72BDBE23C0B81">
    <w:name w:val="8D210F24D3BD4F0099A72BDBE23C0B81"/>
  </w:style>
  <w:style w:type="paragraph" w:customStyle="1" w:styleId="AC509A8A7729463894D8A4B9E6D2CD3C">
    <w:name w:val="AC509A8A7729463894D8A4B9E6D2CD3C"/>
  </w:style>
  <w:style w:type="paragraph" w:customStyle="1" w:styleId="CF1587C4FDC64F7FBB186BB7F17D36CE">
    <w:name w:val="CF1587C4FDC64F7FBB186BB7F17D36CE"/>
  </w:style>
  <w:style w:type="paragraph" w:customStyle="1" w:styleId="FC44CA1F3EDA4FB8AF97779CCFC6C85F">
    <w:name w:val="FC44CA1F3EDA4FB8AF97779CCFC6C85F"/>
  </w:style>
  <w:style w:type="paragraph" w:customStyle="1" w:styleId="01FD90160FEC4036BDA3887B54DB44FE">
    <w:name w:val="01FD90160FEC4036BDA3887B54DB44FE"/>
  </w:style>
  <w:style w:type="paragraph" w:customStyle="1" w:styleId="1D0E32CF974648B7BE4B0681E8541569">
    <w:name w:val="1D0E32CF974648B7BE4B0681E8541569"/>
  </w:style>
  <w:style w:type="paragraph" w:customStyle="1" w:styleId="56B787C9DA2245D3870D806F9E4DFE1C">
    <w:name w:val="56B787C9DA2245D3870D806F9E4DFE1C"/>
  </w:style>
  <w:style w:type="paragraph" w:customStyle="1" w:styleId="9C26076E7ABC478FB79FBFB0C5BD1EB3">
    <w:name w:val="9C26076E7ABC478FB79FBFB0C5BD1EB3"/>
  </w:style>
  <w:style w:type="paragraph" w:customStyle="1" w:styleId="5414CB8E38C649B08C175826C30644C8">
    <w:name w:val="5414CB8E38C649B08C175826C30644C8"/>
  </w:style>
  <w:style w:type="paragraph" w:customStyle="1" w:styleId="3E128C8986D14EF1A0A63B3B98ACDEFB">
    <w:name w:val="3E128C8986D14EF1A0A63B3B98ACDEFB"/>
  </w:style>
  <w:style w:type="paragraph" w:customStyle="1" w:styleId="A8F80C1E27444617952436B76DB42FA3">
    <w:name w:val="A8F80C1E27444617952436B76DB42FA3"/>
  </w:style>
  <w:style w:type="paragraph" w:customStyle="1" w:styleId="8B1476BB719840A891EB999FE3D7C440">
    <w:name w:val="8B1476BB719840A891EB999FE3D7C440"/>
  </w:style>
  <w:style w:type="paragraph" w:customStyle="1" w:styleId="A4558B31018E4A359A403E2784F6A662">
    <w:name w:val="A4558B31018E4A359A403E2784F6A662"/>
  </w:style>
  <w:style w:type="paragraph" w:customStyle="1" w:styleId="F4CF49F8E1194F3EA2CF2AF4D7580EC3">
    <w:name w:val="F4CF49F8E1194F3EA2CF2AF4D7580EC3"/>
  </w:style>
  <w:style w:type="paragraph" w:customStyle="1" w:styleId="BA027B6626944FF38ECCA150D55A8199">
    <w:name w:val="BA027B6626944FF38ECCA150D55A8199"/>
  </w:style>
  <w:style w:type="paragraph" w:customStyle="1" w:styleId="695052C9AB8F4CF08FC0B7542A0F5333">
    <w:name w:val="695052C9AB8F4CF08FC0B7542A0F5333"/>
  </w:style>
  <w:style w:type="paragraph" w:customStyle="1" w:styleId="1DA74A9DAEDD48E79DA720D2A0892840">
    <w:name w:val="1DA74A9DAEDD48E79DA720D2A0892840"/>
  </w:style>
  <w:style w:type="paragraph" w:customStyle="1" w:styleId="31C0859D38E147F8BAB7419D6C7763A6">
    <w:name w:val="31C0859D38E147F8BAB7419D6C7763A6"/>
  </w:style>
  <w:style w:type="paragraph" w:customStyle="1" w:styleId="29B1967FCBE64851A003943BEC18F329">
    <w:name w:val="29B1967FCBE64851A003943BEC18F329"/>
  </w:style>
  <w:style w:type="paragraph" w:customStyle="1" w:styleId="156551B3C2E74EBD89EE5A3B4F437F50">
    <w:name w:val="156551B3C2E74EBD89EE5A3B4F437F50"/>
  </w:style>
  <w:style w:type="paragraph" w:customStyle="1" w:styleId="FF77611525D44257B888080D1C7A05AD">
    <w:name w:val="FF77611525D44257B888080D1C7A05AD"/>
  </w:style>
  <w:style w:type="paragraph" w:customStyle="1" w:styleId="5236EABCFAC04B6980ECF4BDE6A007D2">
    <w:name w:val="5236EABCFAC04B6980ECF4BDE6A007D2"/>
  </w:style>
  <w:style w:type="paragraph" w:customStyle="1" w:styleId="CBDD42C7576D4A5FB698C396B7A34608">
    <w:name w:val="CBDD42C7576D4A5FB698C396B7A34608"/>
  </w:style>
  <w:style w:type="paragraph" w:customStyle="1" w:styleId="7CC065D05F0F41A28E314A04D7F02722">
    <w:name w:val="7CC065D05F0F41A28E314A04D7F02722"/>
  </w:style>
  <w:style w:type="paragraph" w:customStyle="1" w:styleId="0F6C097A2C434DD8AB8E69CA1423B762">
    <w:name w:val="0F6C097A2C434DD8AB8E69CA1423B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4413-2C1C-4E41-BDE9-5337B4DD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</dc:creator>
  <cp:keywords/>
  <cp:lastModifiedBy>Student</cp:lastModifiedBy>
  <cp:revision>3</cp:revision>
  <dcterms:created xsi:type="dcterms:W3CDTF">2018-08-15T16:49:00Z</dcterms:created>
  <dcterms:modified xsi:type="dcterms:W3CDTF">2018-08-15T16:49:00Z</dcterms:modified>
  <cp:version/>
</cp:coreProperties>
</file>