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92B21" w:rsidR="00816216" w:rsidP="107ED7D9" w:rsidRDefault="00896CFF" w14:paraId="0351CF35" w14:textId="34E32396">
      <w:pPr>
        <w:pStyle w:val="Title"/>
        <w:rPr>
          <w:rFonts w:ascii="Times New Roman" w:hAnsi="Times New Roman" w:cs="Times New Roman"/>
          <w:sz w:val="48"/>
          <w:szCs w:val="48"/>
        </w:rPr>
      </w:pPr>
      <w:proofErr w:type="spellStart"/>
      <w:r w:rsidRPr="107ED7D9" w:rsidR="107ED7D9">
        <w:rPr>
          <w:rFonts w:ascii="Times New Roman" w:hAnsi="Times New Roman" w:cs="Times New Roman"/>
          <w:sz w:val="48"/>
          <w:szCs w:val="48"/>
        </w:rPr>
        <w:t>Shebrikea</w:t>
      </w:r>
      <w:proofErr w:type="spellEnd"/>
      <w:r w:rsidRPr="107ED7D9" w:rsidR="107ED7D9">
        <w:rPr>
          <w:rFonts w:ascii="Times New Roman" w:hAnsi="Times New Roman" w:cs="Times New Roman"/>
          <w:sz w:val="48"/>
          <w:szCs w:val="48"/>
        </w:rPr>
        <w:t xml:space="preserve"> </w:t>
      </w:r>
      <w:r w:rsidRPr="107ED7D9" w:rsidR="107ED7D9">
        <w:rPr>
          <w:rFonts w:ascii="Times New Roman" w:hAnsi="Times New Roman" w:cs="Times New Roman"/>
          <w:sz w:val="48"/>
          <w:szCs w:val="48"/>
        </w:rPr>
        <w:t xml:space="preserve">Nicole </w:t>
      </w:r>
      <w:r w:rsidRPr="107ED7D9" w:rsidR="107ED7D9">
        <w:rPr>
          <w:rFonts w:ascii="Times New Roman" w:hAnsi="Times New Roman" w:cs="Times New Roman"/>
          <w:sz w:val="48"/>
          <w:szCs w:val="48"/>
        </w:rPr>
        <w:t>Warburton</w:t>
      </w:r>
    </w:p>
    <w:p w:rsidRPr="00D92B21" w:rsidR="00141A4C" w:rsidP="00141A4C" w:rsidRDefault="00896CFF" w14:paraId="7486D1BC" w14:textId="77777777">
      <w:pPr>
        <w:rPr>
          <w:rFonts w:ascii="Times New Roman" w:hAnsi="Times New Roman" w:cs="Times New Roman"/>
          <w:sz w:val="24"/>
          <w:szCs w:val="24"/>
        </w:rPr>
      </w:pPr>
      <w:r w:rsidRPr="00D92B21">
        <w:rPr>
          <w:rFonts w:ascii="Times New Roman" w:hAnsi="Times New Roman" w:cs="Times New Roman"/>
          <w:sz w:val="24"/>
          <w:szCs w:val="24"/>
        </w:rPr>
        <w:t xml:space="preserve">23 Griswold </w:t>
      </w:r>
      <w:r w:rsidRPr="00D92B21" w:rsidR="00B243AB">
        <w:rPr>
          <w:rFonts w:ascii="Times New Roman" w:hAnsi="Times New Roman" w:cs="Times New Roman"/>
          <w:sz w:val="24"/>
          <w:szCs w:val="24"/>
        </w:rPr>
        <w:t>Street Manchester</w:t>
      </w:r>
      <w:r w:rsidRPr="00D92B21">
        <w:rPr>
          <w:rFonts w:ascii="Times New Roman" w:hAnsi="Times New Roman" w:cs="Times New Roman"/>
          <w:sz w:val="24"/>
          <w:szCs w:val="24"/>
        </w:rPr>
        <w:t>, CT 06040</w:t>
      </w:r>
      <w:r w:rsidRPr="00D92B21" w:rsidR="00141A4C">
        <w:rPr>
          <w:rFonts w:ascii="Times New Roman" w:hAnsi="Times New Roman" w:cs="Times New Roman"/>
          <w:sz w:val="24"/>
          <w:szCs w:val="24"/>
        </w:rPr>
        <w:t> | </w:t>
      </w:r>
      <w:r w:rsidRPr="00D92B21">
        <w:rPr>
          <w:rFonts w:ascii="Times New Roman" w:hAnsi="Times New Roman" w:cs="Times New Roman"/>
          <w:sz w:val="24"/>
          <w:szCs w:val="24"/>
        </w:rPr>
        <w:t>860-833-8353</w:t>
      </w:r>
      <w:r w:rsidRPr="00D92B21" w:rsidR="00141A4C">
        <w:rPr>
          <w:rFonts w:ascii="Times New Roman" w:hAnsi="Times New Roman" w:cs="Times New Roman"/>
          <w:sz w:val="24"/>
          <w:szCs w:val="24"/>
        </w:rPr>
        <w:t> | </w:t>
      </w:r>
      <w:r w:rsidRPr="00D92B21">
        <w:rPr>
          <w:rFonts w:ascii="Times New Roman" w:hAnsi="Times New Roman" w:cs="Times New Roman"/>
          <w:sz w:val="24"/>
          <w:szCs w:val="24"/>
        </w:rPr>
        <w:t>Shebrikea.warburton@yahoo.com</w:t>
      </w:r>
    </w:p>
    <w:p w:rsidRPr="00D92B21" w:rsidR="006270A9" w:rsidP="107ED7D9" w:rsidRDefault="007F53CA" w14:paraId="7328FCF3" w14:textId="77777777" w14:noSpellErr="1">
      <w:pPr>
        <w:pStyle w:val="Heading1"/>
        <w:rPr>
          <w:rFonts w:ascii="Times New Roman" w:hAnsi="Times New Roman" w:cs="Times New Roman"/>
        </w:rPr>
      </w:pPr>
      <w:sdt>
        <w:sdtPr>
          <w:id w:val="-731932020"/>
          <w:alias w:val="Objective:"/>
          <w15:appearance w15:val="hidden"/>
          <w:tag w:val="Objective:"/>
          <w:temporary/>
          <w:showingPlcHdr/>
          <w:placeholder>
            <w:docPart w:val="ABABA30808788646B3200D2E877B78D1"/>
          </w:placeholder>
          <w:rPr>
            <w:rFonts w:ascii="Times New Roman" w:hAnsi="Times New Roman" w:cs="Times New Roman"/>
          </w:rPr>
        </w:sdtPr>
        <w:sdtContent>
          <w:r w:rsidRPr="107ED7D9" w:rsidR="107ED7D9">
            <w:rPr>
              <w:rFonts w:ascii="Times New Roman" w:hAnsi="Times New Roman" w:cs="Times New Roman"/>
              <w:sz w:val="26"/>
              <w:szCs w:val="26"/>
            </w:rPr>
            <w:t>Objective</w:t>
          </w:r>
        </w:sdtContent>
      </w:sdt>
    </w:p>
    <w:p w:rsidRPr="00D92B21" w:rsidR="006270A9" w:rsidP="107ED7D9" w:rsidRDefault="00896CFF" w14:paraId="067CFD87" w14:textId="40A1C4D3" w14:noSpellErr="1">
      <w:pPr>
        <w:rPr>
          <w:rFonts w:ascii="Times New Roman" w:hAnsi="Times New Roman" w:cs="Times New Roman"/>
          <w:sz w:val="22"/>
          <w:szCs w:val="22"/>
        </w:rPr>
      </w:pPr>
      <w:r w:rsidRPr="107ED7D9">
        <w:rPr>
          <w:rFonts w:ascii="Times New Roman" w:hAnsi="Times New Roman" w:cs="Times New Roman"/>
          <w:color w:val="000000"/>
          <w:spacing w:val="-1"/>
          <w:position w:val="-1"/>
          <w:sz w:val="22"/>
          <w:szCs w:val="22"/>
        </w:rPr>
        <w:t>Dedi</w:t>
      </w:r>
      <w:r w:rsidRPr="107ED7D9" w:rsidR="00546AF0">
        <w:rPr>
          <w:rFonts w:ascii="Times New Roman" w:hAnsi="Times New Roman" w:cs="Times New Roman"/>
          <w:color w:val="000000"/>
          <w:spacing w:val="-1"/>
          <w:position w:val="-1"/>
          <w:sz w:val="22"/>
          <w:szCs w:val="22"/>
        </w:rPr>
        <w:t>cated professional with a MS in Public Health</w:t>
      </w:r>
      <w:r w:rsidRPr="107ED7D9" w:rsidR="001D48B0">
        <w:rPr>
          <w:rFonts w:ascii="Times New Roman" w:hAnsi="Times New Roman" w:cs="Times New Roman"/>
          <w:color w:val="000000"/>
          <w:spacing w:val="-1"/>
          <w:position w:val="-1"/>
          <w:sz w:val="22"/>
          <w:szCs w:val="22"/>
        </w:rPr>
        <w:t xml:space="preserve"> and a BS in Health Science</w:t>
      </w:r>
      <w:r w:rsidRPr="107ED7D9">
        <w:rPr>
          <w:rFonts w:ascii="Times New Roman" w:hAnsi="Times New Roman" w:cs="Times New Roman"/>
          <w:color w:val="000000"/>
          <w:spacing w:val="-1"/>
          <w:position w:val="-3"/>
          <w:sz w:val="22"/>
          <w:szCs w:val="22"/>
        </w:rPr>
        <w:t>. Offers solid critical thinking skills</w:t>
      </w:r>
      <w:r w:rsidRPr="107ED7D9">
        <w:rPr>
          <w:rFonts w:ascii="Times New Roman" w:hAnsi="Times New Roman" w:cs="Times New Roman"/>
          <w:sz w:val="22"/>
          <w:szCs w:val="22"/>
        </w:rPr>
        <w:t xml:space="preserve"> </w:t>
      </w:r>
      <w:r w:rsidRPr="107ED7D9">
        <w:rPr>
          <w:rFonts w:ascii="Times New Roman" w:hAnsi="Times New Roman" w:cs="Times New Roman"/>
          <w:color w:val="000000"/>
          <w:spacing w:val="-1"/>
          <w:position w:val="-4"/>
          <w:sz w:val="22"/>
          <w:szCs w:val="22"/>
        </w:rPr>
        <w:t>and a strong desire to pursue a career in the health field</w:t>
      </w:r>
      <w:r w:rsidRPr="107ED7D9" w:rsidR="00D92B21">
        <w:rPr>
          <w:rFonts w:ascii="Times New Roman" w:hAnsi="Times New Roman" w:cs="Times New Roman"/>
          <w:color w:val="000000"/>
          <w:spacing w:val="-1"/>
          <w:position w:val="-4"/>
          <w:sz w:val="22"/>
          <w:szCs w:val="22"/>
        </w:rPr>
        <w:t>.</w:t>
      </w:r>
    </w:p>
    <w:sdt>
      <w:sdtPr>
        <w:id w:val="807127995"/>
        <w:alias w:val="Education:"/>
        <w15:appearance w15:val="hidden"/>
        <w:tag w:val="Education:"/>
        <w:temporary/>
        <w:showingPlcHdr/>
        <w:placeholder>
          <w:docPart w:val="5991010EF88AE846A5C362891E0B982F"/>
        </w:placeholder>
        <w:rPr>
          <w:rFonts w:ascii="Times New Roman" w:hAnsi="Times New Roman" w:cs="Times New Roman"/>
        </w:rPr>
      </w:sdtPr>
      <w:sdtContent>
        <w:p w:rsidRPr="00D92B21" w:rsidR="006270A9" w:rsidP="107ED7D9" w:rsidRDefault="009D5933" w14:paraId="0416D247" w14:textId="77777777" w14:noSpellErr="1">
          <w:pPr>
            <w:pStyle w:val="Heading1"/>
            <w:rPr>
              <w:rFonts w:ascii="Times New Roman" w:hAnsi="Times New Roman" w:cs="Times New Roman"/>
            </w:rPr>
          </w:pPr>
          <w:r w:rsidRPr="107ED7D9" w:rsidR="107ED7D9">
            <w:rPr>
              <w:rFonts w:ascii="Times New Roman" w:hAnsi="Times New Roman" w:cs="Times New Roman"/>
              <w:sz w:val="26"/>
              <w:szCs w:val="26"/>
            </w:rPr>
            <w:t>Education</w:t>
          </w:r>
        </w:p>
      </w:sdtContent>
    </w:sdt>
    <w:p w:rsidRPr="00B406B3" w:rsidR="00A837E1" w:rsidP="107ED7D9" w:rsidRDefault="00A837E1" w14:paraId="04D64158" w14:noSpellErr="1" w14:textId="0AEABF7B">
      <w:pPr>
        <w:pStyle w:val="Heading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>MS Public Health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> | 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southern 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>new Hampshire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university | July 2018</w:t>
      </w:r>
    </w:p>
    <w:p w:rsidR="00A837E1" w:rsidP="107ED7D9" w:rsidRDefault="00A837E1" w14:paraId="2A3315C0" w14:textId="77777777">
      <w:pPr>
        <w:pStyle w:val="Heading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Pr="00B406B3" w:rsidR="006270A9" w:rsidP="107ED7D9" w:rsidRDefault="00B243AB" w14:paraId="7A8DA40A" w14:noSpellErr="1" w14:textId="429A5480">
      <w:pPr>
        <w:pStyle w:val="Heading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B.S 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>He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>al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>th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>Science 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>|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>Howard University| 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May </w:t>
      </w:r>
      <w:r w:rsidRPr="107ED7D9" w:rsidR="107ED7D9">
        <w:rPr>
          <w:rFonts w:ascii="Times New Roman" w:hAnsi="Times New Roman" w:cs="Times New Roman"/>
          <w:b w:val="0"/>
          <w:bCs w:val="0"/>
          <w:sz w:val="22"/>
          <w:szCs w:val="22"/>
        </w:rPr>
        <w:t>2016</w:t>
      </w:r>
    </w:p>
    <w:p w:rsidRPr="00D92B21" w:rsidR="006270A9" w:rsidP="107ED7D9" w:rsidRDefault="00D92B21" w14:paraId="02D8C153" w14:textId="2A95713C" w14:noSpellErr="1">
      <w:pPr>
        <w:pStyle w:val="Heading1"/>
        <w:rPr>
          <w:rFonts w:ascii="Times New Roman" w:hAnsi="Times New Roman" w:cs="Times New Roman"/>
        </w:rPr>
      </w:pPr>
      <w:r w:rsidRPr="107ED7D9" w:rsidR="107ED7D9">
        <w:rPr>
          <w:rFonts w:ascii="Times New Roman" w:hAnsi="Times New Roman" w:cs="Times New Roman"/>
          <w:sz w:val="26"/>
          <w:szCs w:val="26"/>
        </w:rPr>
        <w:t>Skills &amp; Certifications</w:t>
      </w:r>
    </w:p>
    <w:p w:rsidRPr="00D92B21" w:rsidR="006270A9" w:rsidP="107ED7D9" w:rsidRDefault="004A24AC" w14:paraId="507D4593" w14:noSpellErr="1" w14:textId="48EF3BCA">
      <w:pPr>
        <w:pStyle w:val="ListBullet"/>
        <w:numPr>
          <w:numId w:val="0"/>
        </w:numPr>
        <w:rPr>
          <w:rFonts w:ascii="Times New Roman" w:hAnsi="Times New Roman" w:cs="Times New Roman"/>
        </w:rPr>
      </w:pPr>
      <w:r w:rsidRPr="00D92B21">
        <w:rPr>
          <w:rFonts w:ascii="Times New Roman" w:hAnsi="Times New Roman" w:cs="Times New Roman"/>
        </w:rPr>
        <w:t xml:space="preserve">Commercial/private insurance carriers literate </w:t>
      </w:r>
      <w:r w:rsidRPr="00D92B21">
        <w:rPr>
          <w:rFonts w:ascii="Times New Roman" w:hAnsi="Times New Roman" w:cs="Times New Roman"/>
        </w:rPr>
        <w:t xml:space="preserve">                                        </w:t>
      </w:r>
      <w:r w:rsidR="001D48B0">
        <w:rPr>
          <w:rFonts w:ascii="Times New Roman" w:hAnsi="Times New Roman" w:cs="Times New Roman"/>
        </w:rPr>
        <w:tab/>
      </w:r>
      <w:r w:rsidR="001D48B0">
        <w:rPr>
          <w:rFonts w:ascii="Times New Roman" w:hAnsi="Times New Roman" w:cs="Times New Roman"/>
        </w:rPr>
        <w:tab/>
      </w:r>
      <w:r w:rsidR="001D48B0">
        <w:rPr>
          <w:rFonts w:ascii="Times New Roman" w:hAnsi="Times New Roman" w:cs="Times New Roman"/>
        </w:rPr>
        <w:t xml:space="preserve">Microsoft and Excel </w:t>
      </w:r>
      <w:r w:rsidR="00C07A90">
        <w:rPr>
          <w:rFonts w:ascii="Times New Roman" w:hAnsi="Times New Roman" w:cs="Times New Roman"/>
        </w:rPr>
        <w:t>Proficient</w:t>
      </w:r>
    </w:p>
    <w:p w:rsidRPr="00D92B21" w:rsidR="004A24AC" w:rsidP="107ED7D9" w:rsidRDefault="004A24AC" w14:paraId="70E2E9A0" w14:noSpellErr="1" w14:textId="14E25E33">
      <w:pPr>
        <w:pStyle w:val="ListBullet"/>
        <w:numPr>
          <w:numId w:val="0"/>
        </w:numPr>
        <w:ind w:left="216" w:hanging="216"/>
        <w:rPr>
          <w:rFonts w:ascii="Times New Roman" w:hAnsi="Times New Roman" w:cs="Times New Roman"/>
        </w:rPr>
      </w:pPr>
      <w:r w:rsidRPr="00D92B21">
        <w:rPr>
          <w:rFonts w:ascii="Times New Roman" w:hAnsi="Times New Roman" w:cs="Times New Roman"/>
        </w:rPr>
        <w:t xml:space="preserve">Question, Persuade, Answer </w:t>
      </w:r>
      <w:r w:rsidRPr="00D92B21">
        <w:rPr>
          <w:rFonts w:ascii="Times New Roman" w:hAnsi="Times New Roman" w:cs="Times New Roman"/>
        </w:rPr>
        <w:t>Certified</w:t>
      </w:r>
      <w:r w:rsidRPr="00D92B21">
        <w:rPr>
          <w:rFonts w:ascii="Times New Roman" w:hAnsi="Times New Roman" w:cs="Times New Roman"/>
        </w:rPr>
        <w:t xml:space="preserve">                                                      </w:t>
      </w:r>
      <w:r w:rsidRPr="00D92B21">
        <w:rPr>
          <w:rFonts w:ascii="Times New Roman" w:hAnsi="Times New Roman" w:cs="Times New Roman"/>
        </w:rPr>
        <w:tab/>
      </w:r>
      <w:r w:rsidRPr="00D92B21">
        <w:rPr>
          <w:rFonts w:ascii="Times New Roman" w:hAnsi="Times New Roman" w:cs="Times New Roman"/>
        </w:rPr>
        <w:tab/>
      </w:r>
      <w:r w:rsidRPr="00D92B21">
        <w:rPr>
          <w:rFonts w:ascii="Times New Roman" w:hAnsi="Times New Roman" w:cs="Times New Roman"/>
        </w:rPr>
        <w:tab/>
      </w:r>
      <w:r w:rsidRPr="00D92B21">
        <w:rPr>
          <w:rFonts w:ascii="Times New Roman" w:hAnsi="Times New Roman" w:cs="Times New Roman"/>
        </w:rPr>
        <w:t xml:space="preserve">Office</w:t>
      </w:r>
      <w:r w:rsidRPr="00D92B21">
        <w:rPr>
          <w:rFonts w:ascii="Times New Roman" w:hAnsi="Times New Roman" w:cs="Times New Roman"/>
        </w:rPr>
        <w:t xml:space="preserve"> Support </w:t>
      </w:r>
      <w:r w:rsidRPr="00D92B21">
        <w:rPr>
          <w:rFonts w:ascii="Times New Roman" w:hAnsi="Times New Roman" w:cs="Times New Roman"/>
        </w:rPr>
        <w:t xml:space="preserve">Skills</w:t>
      </w:r>
    </w:p>
    <w:p w:rsidRPr="00D92B21" w:rsidR="004A24AC" w:rsidP="107ED7D9" w:rsidRDefault="004A24AC" w14:paraId="4C298C12" w14:noSpellErr="1" w14:textId="4232AA4C">
      <w:pPr>
        <w:pStyle w:val="ListBullet"/>
        <w:numPr>
          <w:numId w:val="0"/>
        </w:numPr>
        <w:ind w:left="216" w:hanging="216"/>
        <w:rPr>
          <w:rFonts w:ascii="Times New Roman" w:hAnsi="Times New Roman" w:cs="Times New Roman"/>
        </w:rPr>
      </w:pPr>
      <w:r w:rsidRPr="00D92B21">
        <w:rPr>
          <w:rFonts w:ascii="Times New Roman" w:hAnsi="Times New Roman" w:cs="Times New Roman"/>
        </w:rPr>
        <w:t>Columbia Suicide Severity Rating Scale Trained</w:t>
      </w:r>
      <w:r w:rsidRPr="00D92B21">
        <w:rPr>
          <w:rFonts w:ascii="Times New Roman" w:hAnsi="Times New Roman" w:cs="Times New Roman"/>
        </w:rPr>
        <w:tab/>
      </w:r>
      <w:r w:rsidR="00D92B21">
        <w:rPr>
          <w:rFonts w:ascii="Times New Roman" w:hAnsi="Times New Roman" w:cs="Times New Roman"/>
        </w:rPr>
        <w:t xml:space="preserve">             </w:t>
      </w:r>
      <w:r w:rsidR="00D92B21">
        <w:rPr>
          <w:rFonts w:ascii="Times New Roman" w:hAnsi="Times New Roman" w:cs="Times New Roman"/>
        </w:rPr>
        <w:t xml:space="preserve">                        </w:t>
      </w:r>
      <w:r w:rsidRPr="00D92B21">
        <w:rPr>
          <w:rFonts w:ascii="Times New Roman" w:hAnsi="Times New Roman" w:cs="Times New Roman"/>
        </w:rPr>
        <w:t>Medical Terminology expert</w:t>
      </w:r>
    </w:p>
    <w:p w:rsidRPr="00D92B21" w:rsidR="004A24AC" w:rsidP="107ED7D9" w:rsidRDefault="00D92B21" w14:noSpellErr="1" w14:paraId="16D00725" w14:textId="43667CEA">
      <w:pPr>
        <w:pStyle w:val="ListBullet"/>
        <w:numPr>
          <w:numId w:val="0"/>
        </w:numPr>
        <w:bidi w:val="0"/>
        <w:spacing w:before="0" w:beforeAutospacing="off" w:after="240" w:afterAutospacing="off" w:line="288" w:lineRule="auto"/>
        <w:ind w:left="0" w:right="0" w:hanging="21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Mental Health First Aid </w:t>
      </w:r>
      <w:r>
        <w:rPr>
          <w:rFonts w:ascii="Times New Roman" w:hAnsi="Times New Roman" w:cs="Times New Roman"/>
        </w:rPr>
        <w:t>Certified</w:t>
      </w:r>
      <w:r>
        <w:rPr>
          <w:rFonts w:ascii="Times New Roman" w:hAnsi="Times New Roman" w:cs="Times New Roman"/>
        </w:rPr>
        <w:t xml:space="preserve">                                                             HIPPA Compliant</w:t>
      </w:r>
      <w:r w:rsidRPr="00D92B21" w:rsidR="004A24AC">
        <w:rPr>
          <w:rFonts w:ascii="Times New Roman" w:hAnsi="Times New Roman" w:cs="Times New Roman"/>
        </w:rPr>
        <w:tab/>
      </w:r>
      <w:r w:rsidRPr="00D92B21" w:rsidR="004A24AC">
        <w:rPr>
          <w:rFonts w:ascii="Times New Roman" w:hAnsi="Times New Roman" w:cs="Times New Roman"/>
        </w:rPr>
        <w:tab/>
      </w:r>
      <w:r w:rsidRPr="00D92B21" w:rsidR="004A24AC">
        <w:rPr>
          <w:rFonts w:ascii="Times New Roman" w:hAnsi="Times New Roman" w:cs="Times New Roman"/>
        </w:rPr>
        <w:tab/>
      </w:r>
    </w:p>
    <w:sdt>
      <w:sdtPr>
        <w:id w:val="171684534"/>
        <w:alias w:val="Experience:"/>
        <w15:appearance w15:val="hidden"/>
        <w:tag w:val="Experience:"/>
        <w:temporary/>
        <w:showingPlcHdr/>
        <w:placeholder>
          <w:docPart w:val="81B5BEA33C1F364DBA7D69604C19A057"/>
        </w:placeholder>
        <w:rPr>
          <w:rFonts w:ascii="Times New Roman" w:hAnsi="Times New Roman" w:cs="Times New Roman"/>
        </w:rPr>
      </w:sdtPr>
      <w:sdtContent>
        <w:p w:rsidRPr="00D92B21" w:rsidR="006270A9" w:rsidP="107ED7D9" w:rsidRDefault="009D5933" w14:paraId="2C251BAB" w14:textId="77777777" w14:noSpellErr="1">
          <w:pPr>
            <w:pStyle w:val="Heading1"/>
            <w:rPr>
              <w:rFonts w:ascii="Times New Roman" w:hAnsi="Times New Roman" w:cs="Times New Roman"/>
            </w:rPr>
          </w:pPr>
          <w:r w:rsidRPr="107ED7D9" w:rsidR="107ED7D9">
            <w:rPr>
              <w:rFonts w:ascii="Times New Roman" w:hAnsi="Times New Roman" w:cs="Times New Roman"/>
              <w:sz w:val="26"/>
              <w:szCs w:val="26"/>
            </w:rPr>
            <w:t>Experience</w:t>
          </w:r>
        </w:p>
      </w:sdtContent>
    </w:sdt>
    <w:p w:rsidRPr="00093509" w:rsidR="00D92B21" w:rsidP="00093509" w:rsidRDefault="004A24AC" w14:paraId="10035203" w14:textId="1602DE56">
      <w:pPr>
        <w:pStyle w:val="Heading2"/>
        <w:rPr>
          <w:rFonts w:ascii="Times New Roman" w:hAnsi="Times New Roman" w:cs="Times New Roman"/>
        </w:rPr>
      </w:pPr>
      <w:r w:rsidRPr="107ED7D9" w:rsidR="107ED7D9">
        <w:rPr>
          <w:rFonts w:ascii="Times New Roman" w:hAnsi="Times New Roman" w:cs="Times New Roman"/>
        </w:rPr>
        <w:t>data coordinator</w:t>
      </w:r>
      <w:r w:rsidRPr="107ED7D9" w:rsidR="107ED7D9">
        <w:rPr>
          <w:rFonts w:ascii="Times New Roman" w:hAnsi="Times New Roman" w:cs="Times New Roman"/>
        </w:rPr>
        <w:t> | </w:t>
      </w:r>
      <w:r w:rsidRPr="107ED7D9" w:rsidR="107ED7D9">
        <w:rPr>
          <w:rFonts w:ascii="Times New Roman" w:hAnsi="Times New Roman" w:cs="Times New Roman"/>
        </w:rPr>
        <w:t>community health resources</w:t>
      </w:r>
      <w:r w:rsidRPr="107ED7D9" w:rsidR="107ED7D9">
        <w:rPr>
          <w:rFonts w:ascii="Times New Roman" w:hAnsi="Times New Roman" w:cs="Times New Roman"/>
        </w:rPr>
        <w:t> | </w:t>
      </w:r>
      <w:r w:rsidRPr="107ED7D9" w:rsidR="107ED7D9">
        <w:rPr>
          <w:rFonts w:ascii="Times New Roman" w:hAnsi="Times New Roman" w:cs="Times New Roman"/>
        </w:rPr>
        <w:t xml:space="preserve">dec 2016 – </w:t>
      </w:r>
      <w:r w:rsidRPr="107ED7D9" w:rsidR="107ED7D9">
        <w:rPr>
          <w:rFonts w:ascii="Times New Roman" w:hAnsi="Times New Roman" w:cs="Times New Roman"/>
        </w:rPr>
        <w:t>Feb 2018</w:t>
      </w:r>
      <w:r w:rsidRPr="107ED7D9" w:rsidR="107ED7D9">
        <w:rPr>
          <w:rFonts w:ascii="Times New Roman" w:hAnsi="Times New Roman" w:cs="Times New Roman"/>
        </w:rPr>
        <w:t xml:space="preserve"> </w:t>
      </w:r>
    </w:p>
    <w:p w:rsidRPr="0069274F" w:rsidR="00A744E0" w:rsidP="107ED7D9" w:rsidRDefault="00A744E0" w14:paraId="4B237D55" w14:noSpellErr="1" w14:textId="534F33CA">
      <w:pPr>
        <w:pStyle w:val="Normal"/>
        <w:rPr>
          <w:rFonts w:ascii="Times New Roman" w:hAnsi="Times New Roman" w:cs="Times New Roman"/>
        </w:rPr>
      </w:pPr>
      <w:r w:rsidRPr="107ED7D9" w:rsidR="107ED7D9">
        <w:rPr>
          <w:rFonts w:ascii="Times New Roman" w:hAnsi="Times New Roman" w:cs="Times New Roman"/>
        </w:rPr>
        <w:t xml:space="preserve">Assist in outreach with potential referral sources and partners, provide a positive rapport with key stake holders such as DCF, DMHAS and community organizations </w:t>
      </w:r>
    </w:p>
    <w:p w:rsidRPr="0069274F" w:rsidR="00A744E0" w:rsidP="00093509" w:rsidRDefault="00A744E0" w14:paraId="3833C11B" w14:textId="77777777">
      <w:pPr>
        <w:rPr>
          <w:rFonts w:ascii="Times New Roman" w:hAnsi="Times New Roman" w:cs="Times New Roman"/>
        </w:rPr>
      </w:pPr>
      <w:r w:rsidRPr="0069274F">
        <w:rPr>
          <w:rFonts w:ascii="Times New Roman" w:hAnsi="Times New Roman" w:cs="Times New Roman"/>
        </w:rPr>
        <w:t>Generate, review and distribute weekly and monthly report on the status of outstanding case records, and follow up</w:t>
      </w:r>
    </w:p>
    <w:p w:rsidR="00A744E0" w:rsidP="00093509" w:rsidRDefault="00A744E0" w14:paraId="09858DAA" w14:textId="1908A6CD">
      <w:pPr>
        <w:rPr>
          <w:rFonts w:ascii="Times New Roman" w:hAnsi="Times New Roman" w:cs="Times New Roman"/>
        </w:rPr>
      </w:pPr>
      <w:r w:rsidRPr="0069274F">
        <w:rPr>
          <w:rFonts w:ascii="Times New Roman" w:hAnsi="Times New Roman" w:cs="Times New Roman"/>
        </w:rPr>
        <w:t>Establish and maintain a system for contacting clients and completing follow-up and submitting data in a timely manner</w:t>
      </w:r>
    </w:p>
    <w:p w:rsidR="001D48B0" w:rsidP="00093509" w:rsidRDefault="001D48B0" w14:paraId="7BF3B945" w14:textId="67440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technical documents such as user guides, quick reference guides and training manuals for EHR processes, workflows</w:t>
      </w:r>
    </w:p>
    <w:p w:rsidRPr="0069274F" w:rsidR="001D48B0" w:rsidP="00093509" w:rsidRDefault="001D48B0" w14:paraId="38F021CD" w14:textId="158F307B">
      <w:pPr>
        <w:rPr>
          <w:rFonts w:ascii="Times New Roman" w:hAnsi="Times New Roman" w:cs="Times New Roman"/>
        </w:rPr>
      </w:pPr>
      <w:r w:rsidRPr="107ED7D9" w:rsidR="107ED7D9">
        <w:rPr>
          <w:rFonts w:ascii="Times New Roman" w:hAnsi="Times New Roman" w:cs="Times New Roman"/>
        </w:rPr>
        <w:t xml:space="preserve">Tested new software applications, created and designed new </w:t>
      </w:r>
      <w:r w:rsidRPr="107ED7D9" w:rsidR="107ED7D9">
        <w:rPr>
          <w:rFonts w:ascii="Times New Roman" w:hAnsi="Times New Roman" w:cs="Times New Roman"/>
        </w:rPr>
        <w:t>documents</w:t>
      </w:r>
      <w:r w:rsidRPr="107ED7D9" w:rsidR="107ED7D9">
        <w:rPr>
          <w:rFonts w:ascii="Times New Roman" w:hAnsi="Times New Roman" w:cs="Times New Roman"/>
        </w:rPr>
        <w:t xml:space="preserve"> within the data system</w:t>
      </w:r>
    </w:p>
    <w:p w:rsidR="107ED7D9" w:rsidP="107ED7D9" w:rsidRDefault="107ED7D9" w14:noSpellErr="1" w14:paraId="3116513B" w14:textId="3FB83200">
      <w:pPr>
        <w:pStyle w:val="Heading2"/>
        <w:rPr>
          <w:rFonts w:ascii="Times New Roman" w:hAnsi="Times New Roman" w:cs="Times New Roman"/>
        </w:rPr>
      </w:pPr>
    </w:p>
    <w:p w:rsidRPr="00D92B21" w:rsidR="006270A9" w:rsidP="107ED7D9" w:rsidRDefault="00A55B09" w14:paraId="6398712C" w14:noSpellErr="1" w14:textId="112C00E5">
      <w:pPr>
        <w:pStyle w:val="Heading2"/>
        <w:rPr>
          <w:rFonts w:ascii="Times New Roman" w:hAnsi="Times New Roman" w:cs="Times New Roman"/>
        </w:rPr>
      </w:pPr>
      <w:r w:rsidRPr="107ED7D9" w:rsidR="107ED7D9">
        <w:rPr>
          <w:rFonts w:ascii="Times New Roman" w:hAnsi="Times New Roman" w:cs="Times New Roman"/>
        </w:rPr>
        <w:t>Medical oncology intern| </w:t>
      </w:r>
      <w:r w:rsidRPr="107ED7D9" w:rsidR="107ED7D9">
        <w:rPr>
          <w:rFonts w:ascii="Times New Roman" w:hAnsi="Times New Roman" w:cs="Times New Roman"/>
        </w:rPr>
        <w:t>H</w:t>
      </w:r>
      <w:r w:rsidRPr="107ED7D9" w:rsidR="107ED7D9">
        <w:rPr>
          <w:rFonts w:ascii="Times New Roman" w:hAnsi="Times New Roman" w:cs="Times New Roman"/>
        </w:rPr>
        <w:t>artford</w:t>
      </w:r>
      <w:r w:rsidRPr="107ED7D9" w:rsidR="107ED7D9">
        <w:rPr>
          <w:rFonts w:ascii="Times New Roman" w:hAnsi="Times New Roman" w:cs="Times New Roman"/>
        </w:rPr>
        <w:t xml:space="preserve"> hospital | May 2016 – oct 2016</w:t>
      </w:r>
      <w:bookmarkStart w:name="_GoBack" w:id="0"/>
      <w:bookmarkEnd w:id="0"/>
    </w:p>
    <w:p w:rsidRPr="0069274F" w:rsidR="00C649F6" w:rsidP="107ED7D9" w:rsidRDefault="00093509" w14:paraId="4F02B943" w14:noSpellErr="1" w14:textId="30CFC6EC">
      <w:pPr>
        <w:pStyle w:val="Normal"/>
        <w:rPr>
          <w:rFonts w:ascii="Times New Roman" w:hAnsi="Times New Roman" w:cs="Times New Roman"/>
        </w:rPr>
      </w:pPr>
      <w:r w:rsidRPr="107ED7D9" w:rsidR="107ED7D9">
        <w:rPr>
          <w:rFonts w:ascii="Times New Roman" w:hAnsi="Times New Roman" w:cs="Times New Roman"/>
        </w:rPr>
        <w:t>Assisted in administrative duties such as maintaining rerecords, coordinating with other medical personnel, and managing the work of staff</w:t>
      </w:r>
    </w:p>
    <w:p w:rsidRPr="0069274F" w:rsidR="00E40930" w:rsidP="00093509" w:rsidRDefault="001F222C" w14:paraId="15B45C75" w14:textId="550B5238">
      <w:pPr>
        <w:rPr>
          <w:rFonts w:ascii="Times New Roman" w:hAnsi="Times New Roman" w:cs="Times New Roman"/>
        </w:rPr>
      </w:pPr>
      <w:r w:rsidRPr="0069274F">
        <w:rPr>
          <w:rFonts w:ascii="Times New Roman" w:hAnsi="Times New Roman" w:cs="Times New Roman"/>
        </w:rPr>
        <w:t>A</w:t>
      </w:r>
      <w:r w:rsidRPr="0069274F" w:rsidR="00E40930">
        <w:rPr>
          <w:rFonts w:ascii="Times New Roman" w:hAnsi="Times New Roman" w:cs="Times New Roman"/>
        </w:rPr>
        <w:t>cquire</w:t>
      </w:r>
      <w:r w:rsidRPr="0069274F">
        <w:rPr>
          <w:rFonts w:ascii="Times New Roman" w:hAnsi="Times New Roman" w:cs="Times New Roman"/>
        </w:rPr>
        <w:t>d</w:t>
      </w:r>
      <w:r w:rsidRPr="0069274F" w:rsidR="00E40930">
        <w:rPr>
          <w:rFonts w:ascii="Times New Roman" w:hAnsi="Times New Roman" w:cs="Times New Roman"/>
        </w:rPr>
        <w:t xml:space="preserve"> advanced knowledge, training, and skills in the specific areas of internal medicine, surgery, and triage/emergency medicine, as well as general practice, anesthesiology, neurology, oncology, cardiology, ophthalmology, diagnostic imaging, clinical p</w:t>
      </w:r>
      <w:r w:rsidRPr="0069274F">
        <w:rPr>
          <w:rFonts w:ascii="Times New Roman" w:hAnsi="Times New Roman" w:cs="Times New Roman"/>
        </w:rPr>
        <w:t>athology, dermatology, behavior</w:t>
      </w:r>
    </w:p>
    <w:p w:rsidRPr="00C07A90" w:rsidR="00C649F6" w:rsidP="00093509" w:rsidRDefault="00E76306" w14:paraId="6E7E42A5" w14:textId="1B12C239">
      <w:pPr>
        <w:rPr>
          <w:rFonts w:ascii="Times New Roman" w:hAnsi="Times New Roman" w:cs="Times New Roman"/>
        </w:rPr>
      </w:pPr>
      <w:r w:rsidRPr="0069274F">
        <w:rPr>
          <w:rFonts w:ascii="Times New Roman" w:hAnsi="Times New Roman" w:cs="Times New Roman"/>
        </w:rPr>
        <w:t>Utilized computers and software programs</w:t>
      </w:r>
      <w:r w:rsidRPr="0069274F" w:rsidR="00A82139">
        <w:rPr>
          <w:rFonts w:ascii="Times New Roman" w:hAnsi="Times New Roman" w:cs="Times New Roman"/>
        </w:rPr>
        <w:t xml:space="preserve"> to handle insurance, billing and financing. </w:t>
      </w:r>
      <w:r w:rsidRPr="0069274F" w:rsidR="0069274F">
        <w:rPr>
          <w:rFonts w:ascii="Times New Roman" w:hAnsi="Times New Roman" w:cs="Times New Roman"/>
        </w:rPr>
        <w:t>Maintain health records, and manage communications</w:t>
      </w:r>
      <w:r w:rsidR="003F5432">
        <w:rPr>
          <w:rFonts w:ascii="Times New Roman" w:hAnsi="Times New Roman" w:cs="Times New Roman"/>
        </w:rPr>
        <w:t xml:space="preserve"> by filing</w:t>
      </w:r>
      <w:r w:rsidR="007472F0">
        <w:rPr>
          <w:rFonts w:ascii="Times New Roman" w:hAnsi="Times New Roman" w:cs="Times New Roman"/>
        </w:rPr>
        <w:t xml:space="preserve"> papers, updating client information, and making copies of discharge packets</w:t>
      </w:r>
    </w:p>
    <w:sectPr w:rsidRPr="00C07A90" w:rsidR="00C649F6" w:rsidSect="00617B26">
      <w:footerReference w:type="default" r:id="rId8"/>
      <w:pgSz w:w="12240" w:h="15840" w:orient="portrait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3CA" w:rsidRDefault="007F53CA" w14:paraId="5D4BFA29" w14:textId="77777777">
      <w:pPr>
        <w:spacing w:after="0"/>
      </w:pPr>
      <w:r>
        <w:separator/>
      </w:r>
    </w:p>
  </w:endnote>
  <w:endnote w:type="continuationSeparator" w:id="0">
    <w:p w:rsidR="007F53CA" w:rsidRDefault="007F53CA" w14:paraId="204A55FD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明朝B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 w14:paraId="552B9767" w14:textId="7777777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9274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3CA" w:rsidRDefault="007F53CA" w14:paraId="22C87398" w14:textId="77777777">
      <w:pPr>
        <w:spacing w:after="0"/>
      </w:pPr>
      <w:r>
        <w:separator/>
      </w:r>
    </w:p>
  </w:footnote>
  <w:footnote w:type="continuationSeparator" w:id="0">
    <w:p w:rsidR="007F53CA" w:rsidRDefault="007F53CA" w14:paraId="54C65775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hint="default" w:ascii="Cambria" w:hAnsi="Cambria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hint="default" w:ascii="Wingdings" w:hAnsi="Wingdings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24">
    <w:abstractNumId w:val="20"/>
  </w: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8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FF"/>
    <w:rsid w:val="00093509"/>
    <w:rsid w:val="000A4F59"/>
    <w:rsid w:val="00141A4C"/>
    <w:rsid w:val="001B29CF"/>
    <w:rsid w:val="001D48B0"/>
    <w:rsid w:val="001F222C"/>
    <w:rsid w:val="0028220F"/>
    <w:rsid w:val="00356C14"/>
    <w:rsid w:val="003F5432"/>
    <w:rsid w:val="004A24AC"/>
    <w:rsid w:val="00532AFD"/>
    <w:rsid w:val="00546AF0"/>
    <w:rsid w:val="00617B26"/>
    <w:rsid w:val="006270A9"/>
    <w:rsid w:val="00675956"/>
    <w:rsid w:val="00681034"/>
    <w:rsid w:val="0069274F"/>
    <w:rsid w:val="007472F0"/>
    <w:rsid w:val="007F53CA"/>
    <w:rsid w:val="00816216"/>
    <w:rsid w:val="0087734B"/>
    <w:rsid w:val="00896CFF"/>
    <w:rsid w:val="009D5933"/>
    <w:rsid w:val="00A55B09"/>
    <w:rsid w:val="00A744E0"/>
    <w:rsid w:val="00A82139"/>
    <w:rsid w:val="00A837E1"/>
    <w:rsid w:val="00AB5D28"/>
    <w:rsid w:val="00B0775B"/>
    <w:rsid w:val="00B243AB"/>
    <w:rsid w:val="00B406B3"/>
    <w:rsid w:val="00BB1CFD"/>
    <w:rsid w:val="00BD768D"/>
    <w:rsid w:val="00C07A90"/>
    <w:rsid w:val="00C61F8E"/>
    <w:rsid w:val="00C649F6"/>
    <w:rsid w:val="00D55C74"/>
    <w:rsid w:val="00D90606"/>
    <w:rsid w:val="00D92B21"/>
    <w:rsid w:val="00E166D7"/>
    <w:rsid w:val="00E40930"/>
    <w:rsid w:val="00E76306"/>
    <w:rsid w:val="00E83E4B"/>
    <w:rsid w:val="00FE301C"/>
    <w:rsid w:val="074B0431"/>
    <w:rsid w:val="107ED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B0431"/>
  <w15:chartTrackingRefBased/>
  <w15:docId w15:val="{67cbbaf7-77da-441a-bfd2-ba728430b2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uiPriority="2" w:semiHidden="1" w:unhideWhenUsed="1" w:qFormat="1"/>
    <w:lsdException w:name="Signature" w:uiPriority="2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uiPriority="2" w:semiHidden="1" w:unhideWhenUsed="1" w:qFormat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hAnsiTheme="majorHAnsi" w:eastAsiaTheme="majorEastAsia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hAnsiTheme="majorHAnsi" w:eastAsiaTheme="majorEastAsia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color="39A5B7" w:themeColor="accent1" w:sz="12" w:space="4"/>
      </w:pBdr>
      <w:spacing w:after="120"/>
      <w:contextualSpacing/>
    </w:pPr>
    <w:rPr>
      <w:rFonts w:asciiTheme="majorHAnsi" w:hAnsiTheme="majorHAnsi" w:eastAsiaTheme="majorEastAsia" w:cstheme="majorBidi"/>
      <w:color w:val="2A7B88" w:themeColor="accent1" w:themeShade="BF"/>
      <w:kern w:val="28"/>
      <w:sz w:val="56"/>
    </w:rPr>
  </w:style>
  <w:style w:type="character" w:styleId="TitleChar" w:customStyle="1">
    <w:name w:val="Title Char"/>
    <w:basedOn w:val="DefaultParagraphFont"/>
    <w:link w:val="Title"/>
    <w:uiPriority w:val="1"/>
    <w:rsid w:val="00C61F8E"/>
    <w:rPr>
      <w:rFonts w:asciiTheme="majorHAnsi" w:hAnsiTheme="majorHAnsi" w:eastAsiaTheme="majorEastAsia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styleId="FooterChar" w:customStyle="1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styleId="Heading1Char" w:customStyle="1">
    <w:name w:val="Heading 1 Char"/>
    <w:basedOn w:val="DefaultParagraphFont"/>
    <w:link w:val="Heading1"/>
    <w:uiPriority w:val="9"/>
    <w:rsid w:val="001B29CF"/>
    <w:rPr>
      <w:rFonts w:asciiTheme="majorHAnsi" w:hAnsiTheme="majorHAnsi" w:eastAsiaTheme="majorEastAsia" w:cstheme="majorBidi"/>
      <w:b/>
      <w:color w:val="2A7B88" w:themeColor="accent1" w:themeShade="BF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B29CF"/>
    <w:rPr>
      <w:rFonts w:asciiTheme="majorHAnsi" w:hAnsiTheme="majorHAnsi" w:eastAsiaTheme="majorEastAsia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color="2A7B88" w:themeColor="accent1" w:themeShade="BF" w:sz="4" w:space="10"/>
        <w:bottom w:val="single" w:color="2A7B88" w:themeColor="accent1" w:themeShade="BF" w:sz="4" w:space="10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color="39A5B7" w:themeColor="accent1" w:sz="2" w:space="10"/>
        <w:left w:val="single" w:color="39A5B7" w:themeColor="accent1" w:sz="2" w:space="10"/>
        <w:bottom w:val="single" w:color="39A5B7" w:themeColor="accent1" w:sz="2" w:space="10"/>
        <w:right w:val="single" w:color="39A5B7" w:themeColor="accent1" w:sz="2" w:space="10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220F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220F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apple-converted-space" w:customStyle="1">
    <w:name w:val="apple-converted-space"/>
    <w:basedOn w:val="DefaultParagraphFont"/>
    <w:rsid w:val="00E40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eNicole/Library/Containers/com.microsoft.Word/Data/Library/Caches/1033/TM02918880/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ABA30808788646B3200D2E877B7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46E3E-56A5-B740-ABFC-FF8863B837E0}"/>
      </w:docPartPr>
      <w:docPartBody>
        <w:p w:rsidR="00941AD7" w:rsidRDefault="00F84950">
          <w:pPr>
            <w:pStyle w:val="ABABA30808788646B3200D2E877B78D1"/>
          </w:pPr>
          <w:r>
            <w:t>Objective</w:t>
          </w:r>
        </w:p>
      </w:docPartBody>
    </w:docPart>
    <w:docPart>
      <w:docPartPr>
        <w:name w:val="5991010EF88AE846A5C362891E0B9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74221-252E-0645-953F-871E2D6867F6}"/>
      </w:docPartPr>
      <w:docPartBody>
        <w:p w:rsidR="00941AD7" w:rsidRDefault="00F84950">
          <w:pPr>
            <w:pStyle w:val="5991010EF88AE846A5C362891E0B982F"/>
          </w:pPr>
          <w:r>
            <w:t>Education</w:t>
          </w:r>
        </w:p>
      </w:docPartBody>
    </w:docPart>
    <w:docPart>
      <w:docPartPr>
        <w:name w:val="81B5BEA33C1F364DBA7D69604C19A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EAC08-492D-7F40-9574-8A615B4B125A}"/>
      </w:docPartPr>
      <w:docPartBody>
        <w:p w:rsidR="00941AD7" w:rsidRDefault="00F84950">
          <w:pPr>
            <w:pStyle w:val="81B5BEA33C1F364DBA7D69604C19A057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明朝B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65"/>
    <w:rsid w:val="00115406"/>
    <w:rsid w:val="003A4826"/>
    <w:rsid w:val="006342A8"/>
    <w:rsid w:val="006F4165"/>
    <w:rsid w:val="00941AD7"/>
    <w:rsid w:val="00D029A4"/>
    <w:rsid w:val="00F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4D876A1A83CA42BEE43272E319BD77">
    <w:name w:val="B34D876A1A83CA42BEE43272E319BD77"/>
  </w:style>
  <w:style w:type="paragraph" w:customStyle="1" w:styleId="B73730A3F209074FB3D3FD4EEDDD2A2E">
    <w:name w:val="B73730A3F209074FB3D3FD4EEDDD2A2E"/>
  </w:style>
  <w:style w:type="paragraph" w:customStyle="1" w:styleId="58BE98EACE75D7449ECA9EFF2DA5B379">
    <w:name w:val="58BE98EACE75D7449ECA9EFF2DA5B379"/>
  </w:style>
  <w:style w:type="paragraph" w:customStyle="1" w:styleId="FD20D8453E27C04FA1A65B354B380A90">
    <w:name w:val="FD20D8453E27C04FA1A65B354B380A90"/>
  </w:style>
  <w:style w:type="paragraph" w:customStyle="1" w:styleId="ABABA30808788646B3200D2E877B78D1">
    <w:name w:val="ABABA30808788646B3200D2E877B78D1"/>
  </w:style>
  <w:style w:type="paragraph" w:customStyle="1" w:styleId="F0069BF6D14B0D4C86347B6E6620584E">
    <w:name w:val="F0069BF6D14B0D4C86347B6E6620584E"/>
  </w:style>
  <w:style w:type="paragraph" w:customStyle="1" w:styleId="5991010EF88AE846A5C362891E0B982F">
    <w:name w:val="5991010EF88AE846A5C362891E0B982F"/>
  </w:style>
  <w:style w:type="paragraph" w:customStyle="1" w:styleId="D507AB5107A1DB4584ACBBFB02726DF1">
    <w:name w:val="D507AB5107A1DB4584ACBBFB02726DF1"/>
  </w:style>
  <w:style w:type="paragraph" w:customStyle="1" w:styleId="D86F082FD52FD543849E49DB67B41C61">
    <w:name w:val="D86F082FD52FD543849E49DB67B41C61"/>
  </w:style>
  <w:style w:type="paragraph" w:customStyle="1" w:styleId="EA0E0D252F6A6C4687D852CF1226283D">
    <w:name w:val="EA0E0D252F6A6C4687D852CF1226283D"/>
  </w:style>
  <w:style w:type="paragraph" w:customStyle="1" w:styleId="64B105294D47684FAAFAAF42F9007992">
    <w:name w:val="64B105294D47684FAAFAAF42F9007992"/>
  </w:style>
  <w:style w:type="paragraph" w:customStyle="1" w:styleId="EEA6884E64569F4FAB1DB5B32E384920">
    <w:name w:val="EEA6884E64569F4FAB1DB5B32E384920"/>
  </w:style>
  <w:style w:type="paragraph" w:customStyle="1" w:styleId="E02D0BD7F32CEF48B83D850B251FC8B8">
    <w:name w:val="E02D0BD7F32CEF48B83D850B251FC8B8"/>
  </w:style>
  <w:style w:type="paragraph" w:customStyle="1" w:styleId="054D5A488EAFA04A97DC9F213A4E98D8">
    <w:name w:val="054D5A488EAFA04A97DC9F213A4E98D8"/>
  </w:style>
  <w:style w:type="paragraph" w:customStyle="1" w:styleId="D5AC74CB1155184193F01ADDEEAB270E">
    <w:name w:val="D5AC74CB1155184193F01ADDEEAB270E"/>
  </w:style>
  <w:style w:type="paragraph" w:customStyle="1" w:styleId="622808611E5D6E4092D47708606565F2">
    <w:name w:val="622808611E5D6E4092D47708606565F2"/>
  </w:style>
  <w:style w:type="paragraph" w:customStyle="1" w:styleId="6C7A91A41B39FC44BF307CDCAEFE012C">
    <w:name w:val="6C7A91A41B39FC44BF307CDCAEFE012C"/>
  </w:style>
  <w:style w:type="paragraph" w:customStyle="1" w:styleId="31CDCF166226E24495A486FC030706F6">
    <w:name w:val="31CDCF166226E24495A486FC030706F6"/>
  </w:style>
  <w:style w:type="paragraph" w:customStyle="1" w:styleId="E7034107F3360F4F915C22B4095F7640">
    <w:name w:val="E7034107F3360F4F915C22B4095F7640"/>
  </w:style>
  <w:style w:type="paragraph" w:customStyle="1" w:styleId="ABC5FE4AD0868945A87B07FB67A9784E">
    <w:name w:val="ABC5FE4AD0868945A87B07FB67A9784E"/>
  </w:style>
  <w:style w:type="paragraph" w:customStyle="1" w:styleId="4985495670CB8146AA663DEE956A3220">
    <w:name w:val="4985495670CB8146AA663DEE956A3220"/>
  </w:style>
  <w:style w:type="paragraph" w:customStyle="1" w:styleId="E913C0AC0E325D4A9A6AE2EEA1B83934">
    <w:name w:val="E913C0AC0E325D4A9A6AE2EEA1B83934"/>
  </w:style>
  <w:style w:type="paragraph" w:customStyle="1" w:styleId="F7C411BCA77D0A4D9EAFE7A19C198CF4">
    <w:name w:val="F7C411BCA77D0A4D9EAFE7A19C198CF4"/>
  </w:style>
  <w:style w:type="paragraph" w:customStyle="1" w:styleId="6C2E6DB7A9B6F241B3865FBC6CE9CE48">
    <w:name w:val="6C2E6DB7A9B6F241B3865FBC6CE9CE48"/>
  </w:style>
  <w:style w:type="paragraph" w:customStyle="1" w:styleId="81B5BEA33C1F364DBA7D69604C19A057">
    <w:name w:val="81B5BEA33C1F364DBA7D69604C19A057"/>
  </w:style>
  <w:style w:type="paragraph" w:customStyle="1" w:styleId="1A6FE6386E358F4C8C567273DE39629F">
    <w:name w:val="1A6FE6386E358F4C8C567273DE39629F"/>
  </w:style>
  <w:style w:type="paragraph" w:customStyle="1" w:styleId="BF2971E685F8A046A51ABC4F8A2E3410">
    <w:name w:val="BF2971E685F8A046A51ABC4F8A2E3410"/>
  </w:style>
  <w:style w:type="paragraph" w:customStyle="1" w:styleId="C54D5E882ECBB641BC80396C2032F5F3">
    <w:name w:val="C54D5E882ECBB641BC80396C2032F5F3"/>
  </w:style>
  <w:style w:type="paragraph" w:customStyle="1" w:styleId="F9C3C7F3BF387E48A276ECDB726B49ED">
    <w:name w:val="F9C3C7F3BF387E48A276ECDB726B49ED"/>
  </w:style>
  <w:style w:type="paragraph" w:customStyle="1" w:styleId="D3574470EF0CF6459699BB9AA9B70A6D">
    <w:name w:val="D3574470EF0CF6459699BB9AA9B70A6D"/>
  </w:style>
  <w:style w:type="paragraph" w:customStyle="1" w:styleId="6FE6913269BC5A4CB5A76F911C99D8AD">
    <w:name w:val="6FE6913269BC5A4CB5A76F911C99D8AD"/>
  </w:style>
  <w:style w:type="paragraph" w:customStyle="1" w:styleId="F06524EC30CCA44E934286217C1BA3B0">
    <w:name w:val="F06524EC30CCA44E934286217C1BA3B0"/>
  </w:style>
  <w:style w:type="paragraph" w:customStyle="1" w:styleId="01CE45FD4385264BA0B5C1107C1D37C2">
    <w:name w:val="01CE45FD4385264BA0B5C1107C1D37C2"/>
  </w:style>
  <w:style w:type="paragraph" w:customStyle="1" w:styleId="C899E4107AC0B843960CDCCEAB6BC24D">
    <w:name w:val="C899E4107AC0B843960CDCCEAB6BC24D"/>
    <w:rsid w:val="006F4165"/>
  </w:style>
  <w:style w:type="paragraph" w:customStyle="1" w:styleId="8D6909985DAE074FA7223461A4913E3E">
    <w:name w:val="8D6909985DAE074FA7223461A4913E3E"/>
    <w:rsid w:val="006F4165"/>
  </w:style>
  <w:style w:type="paragraph" w:customStyle="1" w:styleId="BD144B29882A434894B812DD323DE534">
    <w:name w:val="BD144B29882A434894B812DD323DE534"/>
    <w:rsid w:val="006F4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7B4C6-9FF3-DD40-8B7B-9BE6BC19E08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Resume (color).dotx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Shebrikea Warburton</dc:creator>
  <keywords/>
  <lastModifiedBy>Shebrikea Warburton</lastModifiedBy>
  <revision>12</revision>
  <dcterms:created xsi:type="dcterms:W3CDTF">2018-11-28T12:56:10.3456774Z</dcterms:created>
  <dcterms:modified xsi:type="dcterms:W3CDTF">2018-11-28T13:01:49.1192416Z</dcterms:modified>
  <version/>
</coreProperties>
</file>