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B1" w:rsidRDefault="008932B1" w:rsidP="000C6AF7">
      <w:pPr>
        <w:ind w:left="-567" w:right="-356"/>
      </w:pPr>
    </w:p>
    <w:p w:rsidR="00837E03" w:rsidRDefault="00837E03" w:rsidP="000C6AF7">
      <w:pPr>
        <w:ind w:left="-567" w:right="-356"/>
      </w:pPr>
    </w:p>
    <w:p w:rsidR="005E6B8C" w:rsidRDefault="005E6B8C" w:rsidP="000C6AF7">
      <w:pPr>
        <w:ind w:left="-567" w:right="-356"/>
      </w:pPr>
    </w:p>
    <w:p w:rsidR="00837E03" w:rsidRPr="000C6AF7" w:rsidRDefault="009C764E" w:rsidP="000C6AF7">
      <w:pPr>
        <w:ind w:left="-567" w:right="-356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D341361" wp14:editId="11D851DF">
            <wp:simplePos x="0" y="0"/>
            <wp:positionH relativeFrom="margin">
              <wp:posOffset>313690</wp:posOffset>
            </wp:positionH>
            <wp:positionV relativeFrom="paragraph">
              <wp:posOffset>7071013</wp:posOffset>
            </wp:positionV>
            <wp:extent cx="4965192" cy="1694688"/>
            <wp:effectExtent l="0" t="0" r="6985" b="1270"/>
            <wp:wrapNone/>
            <wp:docPr id="10" name="Picture 10" title="Leaves. Bottom I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lower-0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192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947" w:type="dxa"/>
        <w:tblInd w:w="-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41"/>
        <w:gridCol w:w="1677"/>
        <w:gridCol w:w="241"/>
        <w:gridCol w:w="4565"/>
        <w:gridCol w:w="1523"/>
      </w:tblGrid>
      <w:tr w:rsidR="005E6B8C" w:rsidTr="00DF60A8">
        <w:tc>
          <w:tcPr>
            <w:tcW w:w="1625" w:type="dxa"/>
          </w:tcPr>
          <w:p w:rsidR="000C6AF7" w:rsidRDefault="000C6AF7" w:rsidP="000C6AF7">
            <w:pPr>
              <w:ind w:right="-356"/>
            </w:pPr>
            <w:bookmarkStart w:id="0" w:name="_Hlk522642414"/>
          </w:p>
        </w:tc>
        <w:tc>
          <w:tcPr>
            <w:tcW w:w="6621" w:type="dxa"/>
            <w:gridSpan w:val="3"/>
          </w:tcPr>
          <w:p w:rsidR="000C6AF7" w:rsidRDefault="00DC188B" w:rsidP="00DC188B">
            <w:pPr>
              <w:ind w:right="-356"/>
              <w:jc w:val="center"/>
            </w:pPr>
            <w:r>
              <w:rPr>
                <w:rStyle w:val="TitleChar"/>
              </w:rPr>
              <w:t>Sherille</w:t>
            </w:r>
            <w:r w:rsidR="000C6AF7" w:rsidRPr="000C6AF7">
              <w:rPr>
                <w:rStyle w:val="TitleChar"/>
              </w:rPr>
              <w:br/>
            </w:r>
            <w:r>
              <w:rPr>
                <w:rStyle w:val="TitleChar"/>
              </w:rPr>
              <w:t>Scott</w:t>
            </w:r>
          </w:p>
        </w:tc>
        <w:tc>
          <w:tcPr>
            <w:tcW w:w="1701" w:type="dxa"/>
          </w:tcPr>
          <w:p w:rsidR="000C6AF7" w:rsidRDefault="000C6AF7" w:rsidP="000C6AF7">
            <w:pPr>
              <w:ind w:right="-356"/>
            </w:pPr>
          </w:p>
        </w:tc>
      </w:tr>
      <w:tr w:rsidR="005E6B8C" w:rsidTr="009C764E">
        <w:trPr>
          <w:trHeight w:val="400"/>
        </w:trPr>
        <w:tc>
          <w:tcPr>
            <w:tcW w:w="3001" w:type="dxa"/>
            <w:gridSpan w:val="2"/>
          </w:tcPr>
          <w:p w:rsidR="000C6AF7" w:rsidRDefault="000C6AF7" w:rsidP="000C6AF7">
            <w:pPr>
              <w:ind w:right="-356"/>
            </w:pPr>
          </w:p>
        </w:tc>
        <w:tc>
          <w:tcPr>
            <w:tcW w:w="241" w:type="dxa"/>
          </w:tcPr>
          <w:p w:rsidR="000C6AF7" w:rsidRDefault="000C6AF7" w:rsidP="000C6AF7">
            <w:pPr>
              <w:ind w:right="-356"/>
            </w:pPr>
          </w:p>
        </w:tc>
        <w:tc>
          <w:tcPr>
            <w:tcW w:w="6705" w:type="dxa"/>
            <w:gridSpan w:val="2"/>
          </w:tcPr>
          <w:p w:rsidR="000C6AF7" w:rsidRDefault="000C6AF7" w:rsidP="000C6AF7">
            <w:pPr>
              <w:ind w:right="-356"/>
            </w:pPr>
          </w:p>
        </w:tc>
      </w:tr>
      <w:tr w:rsidR="00737940" w:rsidTr="009C764E">
        <w:trPr>
          <w:trHeight w:val="4320"/>
        </w:trPr>
        <w:tc>
          <w:tcPr>
            <w:tcW w:w="3001" w:type="dxa"/>
            <w:gridSpan w:val="2"/>
            <w:shd w:val="clear" w:color="auto" w:fill="F2F2F2"/>
          </w:tcPr>
          <w:p w:rsidR="00737940" w:rsidRDefault="00737940" w:rsidP="000C6AF7">
            <w:pPr>
              <w:ind w:right="-356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DDC3AB" wp14:editId="05A869FD">
                  <wp:simplePos x="0" y="0"/>
                  <wp:positionH relativeFrom="column">
                    <wp:posOffset>-63799</wp:posOffset>
                  </wp:positionH>
                  <wp:positionV relativeFrom="paragraph">
                    <wp:posOffset>-4446</wp:posOffset>
                  </wp:positionV>
                  <wp:extent cx="1614768" cy="2152147"/>
                  <wp:effectExtent l="0" t="0" r="0" b="0"/>
                  <wp:wrapNone/>
                  <wp:docPr id="1" name="Picture 28" descr="Flower image. Side Im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041" cy="2160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" w:type="dxa"/>
            <w:vMerge w:val="restart"/>
          </w:tcPr>
          <w:p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 w:val="restart"/>
            <w:shd w:val="clear" w:color="auto" w:fill="F2F2F2"/>
          </w:tcPr>
          <w:sdt>
            <w:sdtPr>
              <w:id w:val="-825666241"/>
              <w:placeholder>
                <w:docPart w:val="071F45067BCB4BF69D9161E03E51D071"/>
              </w:placeholder>
              <w:temporary/>
              <w:showingPlcHdr/>
              <w15:appearance w15:val="hidden"/>
            </w:sdtPr>
            <w:sdtEndPr/>
            <w:sdtContent>
              <w:p w:rsidR="001B0CAA" w:rsidRDefault="001B0CAA" w:rsidP="001B0CAA">
                <w:pPr>
                  <w:pStyle w:val="Date"/>
                </w:pPr>
                <w:r w:rsidRPr="00222466">
                  <w:t>Date</w:t>
                </w:r>
              </w:p>
            </w:sdtContent>
          </w:sdt>
          <w:p w:rsidR="001B0CAA" w:rsidRDefault="00D567B1" w:rsidP="001B0CAA">
            <w:sdt>
              <w:sdtPr>
                <w:id w:val="-530570983"/>
                <w:placeholder>
                  <w:docPart w:val="F3C1BFFCE30846ED8696ADDA18DB2EAD"/>
                </w:placeholder>
                <w:temporary/>
                <w:showingPlcHdr/>
                <w15:appearance w15:val="hidden"/>
              </w:sdtPr>
              <w:sdtEndPr/>
              <w:sdtContent>
                <w:r w:rsidR="001B0CAA" w:rsidRPr="00222466">
                  <w:t>[Recipient Name]</w:t>
                </w:r>
              </w:sdtContent>
            </w:sdt>
          </w:p>
          <w:p w:rsidR="001B0CAA" w:rsidRDefault="00D567B1" w:rsidP="001B0CAA">
            <w:sdt>
              <w:sdtPr>
                <w:id w:val="161364655"/>
                <w:placeholder>
                  <w:docPart w:val="154102BFE1354BCCBAC90E95EB081ECD"/>
                </w:placeholder>
                <w:temporary/>
                <w:showingPlcHdr/>
                <w15:appearance w15:val="hidden"/>
              </w:sdtPr>
              <w:sdtEndPr/>
              <w:sdtContent>
                <w:r w:rsidR="001B0CAA" w:rsidRPr="00222466">
                  <w:t>[Title]</w:t>
                </w:r>
              </w:sdtContent>
            </w:sdt>
          </w:p>
          <w:p w:rsidR="001B0CAA" w:rsidRDefault="00D567B1" w:rsidP="001B0CAA">
            <w:pPr>
              <w:pStyle w:val="Date"/>
            </w:pPr>
            <w:sdt>
              <w:sdtPr>
                <w:id w:val="-1371762988"/>
                <w:placeholder>
                  <w:docPart w:val="7463804AB9354E16BC4ABEBF140A251E"/>
                </w:placeholder>
                <w:temporary/>
                <w:showingPlcHdr/>
                <w15:appearance w15:val="hidden"/>
              </w:sdtPr>
              <w:sdtEndPr/>
              <w:sdtContent>
                <w:r w:rsidR="001B0CAA" w:rsidRPr="001B0CAA">
                  <w:t>[Company]</w:t>
                </w:r>
              </w:sdtContent>
            </w:sdt>
          </w:p>
          <w:p w:rsidR="001B0CAA" w:rsidRDefault="00D567B1" w:rsidP="001B0CAA">
            <w:sdt>
              <w:sdtPr>
                <w:id w:val="-1451239978"/>
                <w:placeholder>
                  <w:docPart w:val="BA4B8960EA07449786113564A6B50A06"/>
                </w:placeholder>
                <w:temporary/>
                <w:showingPlcHdr/>
                <w15:appearance w15:val="hidden"/>
              </w:sdtPr>
              <w:sdtEndPr/>
              <w:sdtContent>
                <w:r w:rsidR="001B0CAA" w:rsidRPr="00222466">
                  <w:t>[Recipient Street Address]</w:t>
                </w:r>
              </w:sdtContent>
            </w:sdt>
          </w:p>
          <w:p w:rsidR="001B0CAA" w:rsidRDefault="00D567B1" w:rsidP="001B0CAA">
            <w:pPr>
              <w:pStyle w:val="Date"/>
            </w:pPr>
            <w:sdt>
              <w:sdtPr>
                <w:id w:val="-810639550"/>
                <w:placeholder>
                  <w:docPart w:val="B50789B5648B4AA79E6A5462B7520B3B"/>
                </w:placeholder>
                <w:temporary/>
                <w:showingPlcHdr/>
                <w15:appearance w15:val="hidden"/>
              </w:sdtPr>
              <w:sdtEndPr/>
              <w:sdtContent>
                <w:r w:rsidR="001B0CAA" w:rsidRPr="00222466">
                  <w:t>[Recipient City, ST Zip]</w:t>
                </w:r>
              </w:sdtContent>
            </w:sdt>
          </w:p>
          <w:p w:rsidR="001B0CAA" w:rsidRPr="00222466" w:rsidRDefault="001B0CAA" w:rsidP="001B0CAA">
            <w:pPr>
              <w:pStyle w:val="Heading2"/>
            </w:pPr>
            <w:r>
              <w:t xml:space="preserve">Dear </w:t>
            </w:r>
            <w:sdt>
              <w:sdtPr>
                <w:id w:val="-730920011"/>
                <w:placeholder>
                  <w:docPart w:val="16F18BFB9547462A8D50E26802A656CA"/>
                </w:placeholder>
                <w:temporary/>
                <w:showingPlcHdr/>
                <w15:appearance w15:val="hidden"/>
              </w:sdtPr>
              <w:sdtEndPr/>
              <w:sdtContent>
                <w:r w:rsidRPr="00222466">
                  <w:t>[Recipient Name]</w:t>
                </w:r>
              </w:sdtContent>
            </w:sdt>
          </w:p>
          <w:p w:rsidR="001B0CAA" w:rsidRDefault="00DC188B" w:rsidP="00DC188B">
            <w:r>
              <w:t xml:space="preserve">Hi My name is Sherille Scott and </w:t>
            </w:r>
            <w:r w:rsidR="00A93223">
              <w:t>I’m</w:t>
            </w:r>
            <w:r>
              <w:t xml:space="preserve"> a graduate of 2018 from Ashford University. While attending Ashford </w:t>
            </w:r>
            <w:r w:rsidR="00D567B1">
              <w:t>University I earned a Bachelor</w:t>
            </w:r>
            <w:bookmarkStart w:id="1" w:name="_GoBack"/>
            <w:bookmarkEnd w:id="1"/>
            <w:r>
              <w:t xml:space="preserve"> of Art degree. </w:t>
            </w:r>
            <w:r w:rsidR="00A93223">
              <w:t>My major is Psychology with a GPA 2.47. I have two minors which are Business Administration with a GPA of 3.00 and Sociology GPA 2.85. My overall GPA is 2.50</w:t>
            </w:r>
          </w:p>
          <w:p w:rsidR="0025405D" w:rsidRDefault="0025405D" w:rsidP="00DC188B"/>
          <w:p w:rsidR="0025405D" w:rsidRDefault="0025405D" w:rsidP="00DC188B">
            <w:r>
              <w:t xml:space="preserve">I ‘am looking to establish a relationship with a company for growth and further advancement within the company. I have excellent communication skills that I can apply to my everyday work activities. I also work well with others especially as a team because I think that working as a team can bring competitiveness to the </w:t>
            </w:r>
            <w:r w:rsidRPr="0025405D">
              <w:rPr>
                <w:rFonts w:asciiTheme="majorHAnsi" w:hAnsiTheme="majorHAnsi" w:cs="Arial"/>
              </w:rPr>
              <w:t>company</w:t>
            </w:r>
            <w:r>
              <w:t xml:space="preserve"> for further growth.</w:t>
            </w:r>
          </w:p>
          <w:p w:rsidR="005B6385" w:rsidRDefault="005B6385" w:rsidP="00DC188B"/>
          <w:p w:rsidR="005B6385" w:rsidRDefault="005B6385" w:rsidP="00DC188B">
            <w:r>
              <w:t>I have experience in sales, cash</w:t>
            </w:r>
            <w:r w:rsidR="00E76E13">
              <w:t>ier and customer service and office cleaning experience.</w:t>
            </w:r>
          </w:p>
          <w:p w:rsidR="009C764E" w:rsidRDefault="009C764E" w:rsidP="001B0CAA"/>
          <w:p w:rsidR="001B0CAA" w:rsidRDefault="001B0CAA" w:rsidP="001B0CAA">
            <w:pPr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  <w:p w:rsidR="001B0CAA" w:rsidRDefault="001B0CAA" w:rsidP="001B0CAA">
            <w:pPr>
              <w:pStyle w:val="BodyText"/>
            </w:pPr>
            <w:r>
              <w:t>Sincerely,</w:t>
            </w:r>
          </w:p>
          <w:p w:rsidR="00737940" w:rsidRDefault="0025405D" w:rsidP="0025405D">
            <w:pPr>
              <w:pStyle w:val="BodyText"/>
            </w:pPr>
            <w:r>
              <w:t>Sherille Scott</w:t>
            </w:r>
          </w:p>
        </w:tc>
      </w:tr>
      <w:tr w:rsidR="00737940" w:rsidTr="00DF60A8">
        <w:trPr>
          <w:trHeight w:val="454"/>
        </w:trPr>
        <w:tc>
          <w:tcPr>
            <w:tcW w:w="3001" w:type="dxa"/>
            <w:gridSpan w:val="2"/>
            <w:shd w:val="clear" w:color="auto" w:fill="F2F2F2"/>
            <w:vAlign w:val="center"/>
          </w:tcPr>
          <w:p w:rsidR="00737940" w:rsidRPr="009C764E" w:rsidRDefault="00737940" w:rsidP="009C764E">
            <w:pPr>
              <w:pStyle w:val="Information"/>
              <w:rPr>
                <w:rStyle w:val="Strong"/>
                <w:b w:val="0"/>
                <w:bCs w:val="0"/>
                <w:color w:val="31317D" w:themeColor="accent2"/>
              </w:rPr>
            </w:pPr>
            <w:r w:rsidRPr="009C76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6D3EC" wp14:editId="202CC36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36830</wp:posOffset>
                      </wp:positionV>
                      <wp:extent cx="121920" cy="158750"/>
                      <wp:effectExtent l="0" t="0" r="5080" b="6350"/>
                      <wp:wrapNone/>
                      <wp:docPr id="8" name="Shape" descr="GPS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587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0800" y="0"/>
                                    </a:moveTo>
                                    <a:cubicBezTo>
                                      <a:pt x="4780" y="0"/>
                                      <a:pt x="0" y="3668"/>
                                      <a:pt x="0" y="8287"/>
                                    </a:cubicBezTo>
                                    <a:cubicBezTo>
                                      <a:pt x="0" y="12906"/>
                                      <a:pt x="10800" y="21600"/>
                                      <a:pt x="10800" y="21600"/>
                                    </a:cubicBezTo>
                                    <a:cubicBezTo>
                                      <a:pt x="10800" y="21600"/>
                                      <a:pt x="21600" y="12906"/>
                                      <a:pt x="21600" y="8287"/>
                                    </a:cubicBezTo>
                                    <a:cubicBezTo>
                                      <a:pt x="21600" y="3668"/>
                                      <a:pt x="16820" y="0"/>
                                      <a:pt x="10800" y="0"/>
                                    </a:cubicBezTo>
                                    <a:close/>
                                    <a:moveTo>
                                      <a:pt x="10800" y="11819"/>
                                    </a:moveTo>
                                    <a:cubicBezTo>
                                      <a:pt x="8144" y="11819"/>
                                      <a:pt x="5843" y="10189"/>
                                      <a:pt x="5843" y="8015"/>
                                    </a:cubicBezTo>
                                    <a:cubicBezTo>
                                      <a:pt x="5843" y="5977"/>
                                      <a:pt x="7967" y="4211"/>
                                      <a:pt x="10800" y="4211"/>
                                    </a:cubicBezTo>
                                    <a:cubicBezTo>
                                      <a:pt x="13456" y="4211"/>
                                      <a:pt x="15757" y="5841"/>
                                      <a:pt x="15757" y="8015"/>
                                    </a:cubicBezTo>
                                    <a:cubicBezTo>
                                      <a:pt x="15757" y="10053"/>
                                      <a:pt x="13456" y="11819"/>
                                      <a:pt x="10800" y="1181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8C69B" id="Shape" o:spid="_x0000_s1026" alt="GPS icon" style="position:absolute;margin-left:2.6pt;margin-top:2.9pt;width:9.6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" path="m10800,c4780,,,3668,,8287v,4619,10800,13313,10800,13313c10800,21600,21600,12906,21600,8287,21600,3668,16820,,10800,xm10800,11819v-2656,,-4957,-1630,-4957,-3804c5843,5977,7967,4211,10800,4211v2656,,4957,1630,4957,3804c15757,10053,13456,11819,10800,11819xe" fillcolor="#31317d [3205]" stroked="f" strokeweight="1pt">
                      <v:stroke miterlimit="4" joinstyle="miter"/>
                      <v:path arrowok="t" o:extrusionok="f" o:connecttype="custom" o:connectlocs="60960,79375;60960,79375;60960,79375;60960,79375" o:connectangles="0,90,180,270"/>
                    </v:shape>
                  </w:pict>
                </mc:Fallback>
              </mc:AlternateContent>
            </w:r>
            <w:r w:rsidR="00452356">
              <w:t>[Philadelphia, Pennsylvania</w:t>
            </w:r>
            <w:r w:rsidR="00DC188B">
              <w:t>]</w:t>
            </w:r>
          </w:p>
          <w:p w:rsidR="00737940" w:rsidRDefault="00A93223" w:rsidP="00DC188B">
            <w:pPr>
              <w:pStyle w:val="Information"/>
              <w:rPr>
                <w:noProof/>
              </w:rPr>
            </w:pPr>
            <w:r>
              <w:t>Philadelphia, PA</w:t>
            </w:r>
            <w:r w:rsidR="00DC188B">
              <w:t>,19141</w:t>
            </w:r>
          </w:p>
        </w:tc>
        <w:tc>
          <w:tcPr>
            <w:tcW w:w="241" w:type="dxa"/>
            <w:vMerge/>
          </w:tcPr>
          <w:p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:rsidR="00737940" w:rsidRPr="000F7D04" w:rsidRDefault="00737940" w:rsidP="00837E03">
            <w:pPr>
              <w:pStyle w:val="Heading2"/>
            </w:pPr>
          </w:p>
        </w:tc>
      </w:tr>
      <w:tr w:rsidR="00737940" w:rsidTr="00DF60A8">
        <w:trPr>
          <w:trHeight w:val="454"/>
        </w:trPr>
        <w:tc>
          <w:tcPr>
            <w:tcW w:w="3001" w:type="dxa"/>
            <w:gridSpan w:val="2"/>
            <w:shd w:val="clear" w:color="auto" w:fill="F2F2F2"/>
            <w:vAlign w:val="center"/>
          </w:tcPr>
          <w:p w:rsidR="00737940" w:rsidRDefault="00737940" w:rsidP="00DC188B">
            <w:pPr>
              <w:pStyle w:val="Information"/>
              <w:rPr>
                <w:noProof/>
              </w:rPr>
            </w:pPr>
            <w:r w:rsidRPr="007379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500E04" wp14:editId="4A36AEF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-12065</wp:posOffset>
                      </wp:positionV>
                      <wp:extent cx="165100" cy="165100"/>
                      <wp:effectExtent l="0" t="0" r="0" b="0"/>
                      <wp:wrapNone/>
                      <wp:docPr id="9" name="Shape" descr="Phone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0800" y="0"/>
                                    </a:moveTo>
                                    <a:cubicBezTo>
                                      <a:pt x="4818" y="0"/>
                                      <a:pt x="0" y="4818"/>
                                      <a:pt x="0" y="10800"/>
                                    </a:cubicBezTo>
                                    <a:cubicBezTo>
                                      <a:pt x="0" y="16782"/>
                                      <a:pt x="4818" y="21600"/>
                                      <a:pt x="10800" y="21600"/>
                                    </a:cubicBezTo>
                                    <a:cubicBezTo>
                                      <a:pt x="16782" y="21600"/>
                                      <a:pt x="21600" y="16782"/>
                                      <a:pt x="21600" y="10800"/>
                                    </a:cubicBezTo>
                                    <a:cubicBezTo>
                                      <a:pt x="21600" y="4818"/>
                                      <a:pt x="16781" y="0"/>
                                      <a:pt x="10800" y="0"/>
                                    </a:cubicBezTo>
                                    <a:close/>
                                    <a:moveTo>
                                      <a:pt x="9637" y="18942"/>
                                    </a:moveTo>
                                    <a:cubicBezTo>
                                      <a:pt x="8640" y="18942"/>
                                      <a:pt x="7809" y="18111"/>
                                      <a:pt x="7809" y="17114"/>
                                    </a:cubicBezTo>
                                    <a:lnTo>
                                      <a:pt x="7809" y="4486"/>
                                    </a:lnTo>
                                    <a:cubicBezTo>
                                      <a:pt x="7809" y="3489"/>
                                      <a:pt x="8640" y="2658"/>
                                      <a:pt x="9637" y="2658"/>
                                    </a:cubicBezTo>
                                    <a:lnTo>
                                      <a:pt x="9637" y="18942"/>
                                    </a:lnTo>
                                    <a:close/>
                                    <a:moveTo>
                                      <a:pt x="13791" y="17778"/>
                                    </a:moveTo>
                                    <a:cubicBezTo>
                                      <a:pt x="13791" y="18443"/>
                                      <a:pt x="13292" y="18942"/>
                                      <a:pt x="12628" y="18942"/>
                                    </a:cubicBezTo>
                                    <a:lnTo>
                                      <a:pt x="10800" y="18942"/>
                                    </a:lnTo>
                                    <a:lnTo>
                                      <a:pt x="10800" y="13625"/>
                                    </a:lnTo>
                                    <a:lnTo>
                                      <a:pt x="12628" y="13625"/>
                                    </a:lnTo>
                                    <a:cubicBezTo>
                                      <a:pt x="13292" y="13625"/>
                                      <a:pt x="13791" y="14123"/>
                                      <a:pt x="13791" y="14788"/>
                                    </a:cubicBezTo>
                                    <a:lnTo>
                                      <a:pt x="13791" y="17778"/>
                                    </a:lnTo>
                                    <a:close/>
                                    <a:moveTo>
                                      <a:pt x="13791" y="6812"/>
                                    </a:moveTo>
                                    <a:cubicBezTo>
                                      <a:pt x="13791" y="7477"/>
                                      <a:pt x="13292" y="7975"/>
                                      <a:pt x="12628" y="7975"/>
                                    </a:cubicBezTo>
                                    <a:lnTo>
                                      <a:pt x="10800" y="7975"/>
                                    </a:lnTo>
                                    <a:lnTo>
                                      <a:pt x="10800" y="2658"/>
                                    </a:lnTo>
                                    <a:lnTo>
                                      <a:pt x="12628" y="2658"/>
                                    </a:lnTo>
                                    <a:cubicBezTo>
                                      <a:pt x="13292" y="2658"/>
                                      <a:pt x="13791" y="3157"/>
                                      <a:pt x="13791" y="3822"/>
                                    </a:cubicBezTo>
                                    <a:lnTo>
                                      <a:pt x="13791" y="6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28CB8" id="Shape" o:spid="_x0000_s1026" alt="Phone icon" style="position:absolute;margin-left:-1.1pt;margin-top:-.95pt;width:13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" path="m10800,c4818,,,4818,,10800v,5982,4818,10800,10800,10800c16782,21600,21600,16782,21600,10800,21600,4818,16781,,10800,xm9637,18942v-997,,-1828,-831,-1828,-1828l7809,4486v,-997,831,-1828,1828,-1828l9637,18942xm13791,17778v,665,-499,1164,-1163,1164l10800,18942r,-5317l12628,13625v664,,1163,498,1163,1163l13791,17778xm13791,6812v,665,-499,1163,-1163,1163l10800,7975r,-5317l12628,2658v664,,1163,499,1163,1164l13791,6812xe" fillcolor="#31317d [3205]" stroked="f" strokeweight="1pt">
                      <v:stroke miterlimit="4" joinstyle="miter"/>
                      <v:path arrowok="t" o:extrusionok="f" o:connecttype="custom" o:connectlocs="82550,82550;82550,82550;82550,82550;82550,82550" o:connectangles="0,90,180,270"/>
                    </v:shape>
                  </w:pict>
                </mc:Fallback>
              </mc:AlternateContent>
            </w:r>
            <w:r w:rsidR="00DC188B">
              <w:t>215-980-7774</w:t>
            </w:r>
          </w:p>
        </w:tc>
        <w:tc>
          <w:tcPr>
            <w:tcW w:w="241" w:type="dxa"/>
            <w:vMerge/>
          </w:tcPr>
          <w:p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:rsidR="00737940" w:rsidRPr="000F7D04" w:rsidRDefault="00737940" w:rsidP="00837E03">
            <w:pPr>
              <w:pStyle w:val="Heading2"/>
            </w:pPr>
          </w:p>
        </w:tc>
      </w:tr>
      <w:tr w:rsidR="00737940" w:rsidTr="00DF60A8">
        <w:trPr>
          <w:trHeight w:val="454"/>
        </w:trPr>
        <w:tc>
          <w:tcPr>
            <w:tcW w:w="3001" w:type="dxa"/>
            <w:gridSpan w:val="2"/>
            <w:shd w:val="clear" w:color="auto" w:fill="F2F2F2"/>
            <w:vAlign w:val="center"/>
          </w:tcPr>
          <w:p w:rsidR="00737940" w:rsidRDefault="00737940" w:rsidP="00DC188B">
            <w:pPr>
              <w:pStyle w:val="Information"/>
              <w:rPr>
                <w:noProof/>
              </w:rPr>
            </w:pPr>
            <w:r w:rsidRPr="007379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E3B305" wp14:editId="7057868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165100" cy="165100"/>
                      <wp:effectExtent l="0" t="0" r="0" b="0"/>
                      <wp:wrapNone/>
                      <wp:docPr id="4" name="Shape" descr="mail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4123" y="7145"/>
                                    </a:moveTo>
                                    <a:lnTo>
                                      <a:pt x="7311" y="7145"/>
                                    </a:lnTo>
                                    <a:lnTo>
                                      <a:pt x="10634" y="9803"/>
                                    </a:lnTo>
                                    <a:lnTo>
                                      <a:pt x="14123" y="7145"/>
                                    </a:lnTo>
                                    <a:close/>
                                    <a:moveTo>
                                      <a:pt x="10800" y="0"/>
                                    </a:moveTo>
                                    <a:cubicBezTo>
                                      <a:pt x="4818" y="0"/>
                                      <a:pt x="0" y="4818"/>
                                      <a:pt x="0" y="10800"/>
                                    </a:cubicBezTo>
                                    <a:cubicBezTo>
                                      <a:pt x="0" y="16782"/>
                                      <a:pt x="4818" y="21600"/>
                                      <a:pt x="10800" y="21600"/>
                                    </a:cubicBezTo>
                                    <a:cubicBezTo>
                                      <a:pt x="16782" y="21600"/>
                                      <a:pt x="21600" y="16782"/>
                                      <a:pt x="21600" y="10800"/>
                                    </a:cubicBezTo>
                                    <a:cubicBezTo>
                                      <a:pt x="21600" y="4818"/>
                                      <a:pt x="16781" y="0"/>
                                      <a:pt x="10800" y="0"/>
                                    </a:cubicBezTo>
                                    <a:close/>
                                    <a:moveTo>
                                      <a:pt x="17446" y="14123"/>
                                    </a:moveTo>
                                    <a:cubicBezTo>
                                      <a:pt x="17446" y="15286"/>
                                      <a:pt x="16449" y="16283"/>
                                      <a:pt x="15286" y="16283"/>
                                    </a:cubicBezTo>
                                    <a:lnTo>
                                      <a:pt x="6480" y="16283"/>
                                    </a:lnTo>
                                    <a:cubicBezTo>
                                      <a:pt x="5317" y="16283"/>
                                      <a:pt x="4320" y="15286"/>
                                      <a:pt x="4320" y="14123"/>
                                    </a:cubicBezTo>
                                    <a:lnTo>
                                      <a:pt x="4320" y="7643"/>
                                    </a:lnTo>
                                    <a:cubicBezTo>
                                      <a:pt x="4320" y="6480"/>
                                      <a:pt x="5317" y="5483"/>
                                      <a:pt x="6480" y="5483"/>
                                    </a:cubicBezTo>
                                    <a:lnTo>
                                      <a:pt x="15286" y="5483"/>
                                    </a:lnTo>
                                    <a:cubicBezTo>
                                      <a:pt x="16449" y="5483"/>
                                      <a:pt x="17446" y="6480"/>
                                      <a:pt x="17446" y="7643"/>
                                    </a:cubicBezTo>
                                    <a:lnTo>
                                      <a:pt x="17446" y="14123"/>
                                    </a:lnTo>
                                    <a:close/>
                                    <a:moveTo>
                                      <a:pt x="5815" y="7975"/>
                                    </a:moveTo>
                                    <a:lnTo>
                                      <a:pt x="5815" y="14123"/>
                                    </a:lnTo>
                                    <a:cubicBezTo>
                                      <a:pt x="5815" y="14455"/>
                                      <a:pt x="5982" y="14622"/>
                                      <a:pt x="6314" y="14622"/>
                                    </a:cubicBezTo>
                                    <a:lnTo>
                                      <a:pt x="15120" y="14622"/>
                                    </a:lnTo>
                                    <a:cubicBezTo>
                                      <a:pt x="15452" y="14622"/>
                                      <a:pt x="15618" y="14455"/>
                                      <a:pt x="15618" y="14123"/>
                                    </a:cubicBezTo>
                                    <a:lnTo>
                                      <a:pt x="15618" y="7975"/>
                                    </a:lnTo>
                                    <a:lnTo>
                                      <a:pt x="10634" y="11963"/>
                                    </a:lnTo>
                                    <a:lnTo>
                                      <a:pt x="5815" y="79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619F4" id="Shape" o:spid="_x0000_s1026" alt="mail icon" style="position:absolute;margin-left:-.3pt;margin-top:.3pt;width:13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" path="m14123,7145r-6812,l10634,9803,14123,7145xm10800,c4818,,,4818,,10800v,5982,4818,10800,10800,10800c16782,21600,21600,16782,21600,10800,21600,4818,16781,,10800,xm17446,14123v,1163,-997,2160,-2160,2160l6480,16283v-1163,,-2160,-997,-2160,-2160l4320,7643v,-1163,997,-2160,2160,-2160l15286,5483v1163,,2160,997,2160,2160l17446,14123xm5815,7975r,6148c5815,14455,5982,14622,6314,14622r8806,c15452,14622,15618,14455,15618,14123r,-6148l10634,11963,5815,7975xe" fillcolor="#31317d [3205]" stroked="f" strokeweight="1pt">
                      <v:stroke miterlimit="4" joinstyle="miter"/>
                      <v:path arrowok="t" o:extrusionok="f" o:connecttype="custom" o:connectlocs="82550,82550;82550,82550;82550,82550;82550,82550" o:connectangles="0,90,180,270"/>
                    </v:shape>
                  </w:pict>
                </mc:Fallback>
              </mc:AlternateContent>
            </w:r>
            <w:r w:rsidR="00DC188B">
              <w:t>rille300@gmail.com</w:t>
            </w:r>
          </w:p>
        </w:tc>
        <w:tc>
          <w:tcPr>
            <w:tcW w:w="241" w:type="dxa"/>
            <w:vMerge/>
          </w:tcPr>
          <w:p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:rsidR="00737940" w:rsidRPr="000F7D04" w:rsidRDefault="00737940" w:rsidP="00837E03">
            <w:pPr>
              <w:pStyle w:val="Heading2"/>
            </w:pPr>
          </w:p>
        </w:tc>
      </w:tr>
      <w:tr w:rsidR="00737940" w:rsidTr="00DF60A8">
        <w:trPr>
          <w:trHeight w:val="454"/>
        </w:trPr>
        <w:tc>
          <w:tcPr>
            <w:tcW w:w="3001" w:type="dxa"/>
            <w:gridSpan w:val="2"/>
            <w:shd w:val="clear" w:color="auto" w:fill="F2F2F2"/>
            <w:vAlign w:val="center"/>
          </w:tcPr>
          <w:p w:rsidR="00737940" w:rsidRDefault="00737940" w:rsidP="00452356">
            <w:pPr>
              <w:pStyle w:val="Information"/>
              <w:rPr>
                <w:noProof/>
              </w:rPr>
            </w:pPr>
            <w:r w:rsidRPr="007379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CFEBD6" wp14:editId="0B975D0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-14605</wp:posOffset>
                      </wp:positionV>
                      <wp:extent cx="165100" cy="165100"/>
                      <wp:effectExtent l="0" t="0" r="0" b="0"/>
                      <wp:wrapNone/>
                      <wp:docPr id="5" name="Shape" descr="website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7311" y="15286"/>
                                    </a:moveTo>
                                    <a:cubicBezTo>
                                      <a:pt x="7975" y="14123"/>
                                      <a:pt x="8308" y="12960"/>
                                      <a:pt x="8474" y="11631"/>
                                    </a:cubicBezTo>
                                    <a:lnTo>
                                      <a:pt x="5317" y="11631"/>
                                    </a:lnTo>
                                    <a:cubicBezTo>
                                      <a:pt x="5483" y="13126"/>
                                      <a:pt x="6148" y="14455"/>
                                      <a:pt x="7311" y="15286"/>
                                    </a:cubicBezTo>
                                    <a:close/>
                                    <a:moveTo>
                                      <a:pt x="7311" y="6480"/>
                                    </a:moveTo>
                                    <a:cubicBezTo>
                                      <a:pt x="6148" y="7311"/>
                                      <a:pt x="5483" y="8640"/>
                                      <a:pt x="5317" y="10135"/>
                                    </a:cubicBezTo>
                                    <a:lnTo>
                                      <a:pt x="8474" y="10135"/>
                                    </a:lnTo>
                                    <a:cubicBezTo>
                                      <a:pt x="8308" y="8806"/>
                                      <a:pt x="7809" y="7477"/>
                                      <a:pt x="7311" y="6480"/>
                                    </a:cubicBezTo>
                                    <a:close/>
                                    <a:moveTo>
                                      <a:pt x="10800" y="0"/>
                                    </a:moveTo>
                                    <a:cubicBezTo>
                                      <a:pt x="4818" y="0"/>
                                      <a:pt x="0" y="4818"/>
                                      <a:pt x="0" y="10800"/>
                                    </a:cubicBezTo>
                                    <a:cubicBezTo>
                                      <a:pt x="0" y="16782"/>
                                      <a:pt x="4818" y="21600"/>
                                      <a:pt x="10800" y="21600"/>
                                    </a:cubicBezTo>
                                    <a:cubicBezTo>
                                      <a:pt x="16782" y="21600"/>
                                      <a:pt x="21600" y="16782"/>
                                      <a:pt x="21600" y="10800"/>
                                    </a:cubicBezTo>
                                    <a:cubicBezTo>
                                      <a:pt x="21600" y="4818"/>
                                      <a:pt x="16782" y="0"/>
                                      <a:pt x="10800" y="0"/>
                                    </a:cubicBezTo>
                                    <a:close/>
                                    <a:moveTo>
                                      <a:pt x="10800" y="18277"/>
                                    </a:moveTo>
                                    <a:cubicBezTo>
                                      <a:pt x="6646" y="18277"/>
                                      <a:pt x="3489" y="14954"/>
                                      <a:pt x="3489" y="10966"/>
                                    </a:cubicBezTo>
                                    <a:cubicBezTo>
                                      <a:pt x="3489" y="6812"/>
                                      <a:pt x="6812" y="3655"/>
                                      <a:pt x="10800" y="3655"/>
                                    </a:cubicBezTo>
                                    <a:cubicBezTo>
                                      <a:pt x="14954" y="3655"/>
                                      <a:pt x="18111" y="6978"/>
                                      <a:pt x="18111" y="10966"/>
                                    </a:cubicBezTo>
                                    <a:cubicBezTo>
                                      <a:pt x="18277" y="14954"/>
                                      <a:pt x="14954" y="18277"/>
                                      <a:pt x="10800" y="18277"/>
                                    </a:cubicBezTo>
                                    <a:close/>
                                    <a:moveTo>
                                      <a:pt x="10135" y="11797"/>
                                    </a:moveTo>
                                    <a:cubicBezTo>
                                      <a:pt x="9969" y="13292"/>
                                      <a:pt x="9637" y="14954"/>
                                      <a:pt x="8640" y="16283"/>
                                    </a:cubicBezTo>
                                    <a:cubicBezTo>
                                      <a:pt x="9305" y="16615"/>
                                      <a:pt x="9969" y="16782"/>
                                      <a:pt x="10800" y="16782"/>
                                    </a:cubicBezTo>
                                    <a:cubicBezTo>
                                      <a:pt x="11631" y="16782"/>
                                      <a:pt x="12295" y="16615"/>
                                      <a:pt x="12960" y="16283"/>
                                    </a:cubicBezTo>
                                    <a:cubicBezTo>
                                      <a:pt x="12129" y="14954"/>
                                      <a:pt x="11631" y="13292"/>
                                      <a:pt x="11465" y="11797"/>
                                    </a:cubicBezTo>
                                    <a:lnTo>
                                      <a:pt x="10135" y="11797"/>
                                    </a:lnTo>
                                    <a:close/>
                                    <a:moveTo>
                                      <a:pt x="14455" y="6480"/>
                                    </a:moveTo>
                                    <a:cubicBezTo>
                                      <a:pt x="13791" y="7477"/>
                                      <a:pt x="13458" y="8806"/>
                                      <a:pt x="13292" y="10135"/>
                                    </a:cubicBezTo>
                                    <a:lnTo>
                                      <a:pt x="16449" y="10135"/>
                                    </a:lnTo>
                                    <a:cubicBezTo>
                                      <a:pt x="16283" y="8640"/>
                                      <a:pt x="15452" y="7311"/>
                                      <a:pt x="14455" y="6480"/>
                                    </a:cubicBezTo>
                                    <a:close/>
                                    <a:moveTo>
                                      <a:pt x="14455" y="15286"/>
                                    </a:moveTo>
                                    <a:cubicBezTo>
                                      <a:pt x="15619" y="14455"/>
                                      <a:pt x="16283" y="13126"/>
                                      <a:pt x="16449" y="11631"/>
                                    </a:cubicBezTo>
                                    <a:lnTo>
                                      <a:pt x="13292" y="11631"/>
                                    </a:lnTo>
                                    <a:cubicBezTo>
                                      <a:pt x="13292" y="12960"/>
                                      <a:pt x="13791" y="14289"/>
                                      <a:pt x="14455" y="15286"/>
                                    </a:cubicBezTo>
                                    <a:close/>
                                    <a:moveTo>
                                      <a:pt x="8640" y="5649"/>
                                    </a:moveTo>
                                    <a:cubicBezTo>
                                      <a:pt x="9471" y="6978"/>
                                      <a:pt x="9969" y="8474"/>
                                      <a:pt x="9969" y="10135"/>
                                    </a:cubicBezTo>
                                    <a:lnTo>
                                      <a:pt x="11465" y="10135"/>
                                    </a:lnTo>
                                    <a:cubicBezTo>
                                      <a:pt x="11631" y="8474"/>
                                      <a:pt x="12129" y="6978"/>
                                      <a:pt x="12794" y="5649"/>
                                    </a:cubicBezTo>
                                    <a:cubicBezTo>
                                      <a:pt x="12129" y="5317"/>
                                      <a:pt x="11465" y="5151"/>
                                      <a:pt x="10634" y="5151"/>
                                    </a:cubicBezTo>
                                    <a:cubicBezTo>
                                      <a:pt x="10135" y="5151"/>
                                      <a:pt x="9305" y="5317"/>
                                      <a:pt x="8640" y="5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52205" id="Shape" o:spid="_x0000_s1026" alt="website icon" style="position:absolute;margin-left:.15pt;margin-top:-1.15pt;width:13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" path="m7311,15286v664,-1163,997,-2326,1163,-3655l5317,11631v166,1495,831,2824,1994,3655xm7311,6480c6148,7311,5483,8640,5317,10135r3157,c8308,8806,7809,7477,7311,6480xm10800,c4818,,,4818,,10800v,5982,4818,10800,10800,10800c16782,21600,21600,16782,21600,10800,21600,4818,16782,,10800,xm10800,18277v-4154,,-7311,-3323,-7311,-7311c3489,6812,6812,3655,10800,3655v4154,,7311,3323,7311,7311c18277,14954,14954,18277,10800,18277xm10135,11797v-166,1495,-498,3157,-1495,4486c9305,16615,9969,16782,10800,16782v831,,1495,-167,2160,-499c12129,14954,11631,13292,11465,11797r-1330,xm14455,6480v-664,997,-997,2326,-1163,3655l16449,10135c16283,8640,15452,7311,14455,6480xm14455,15286v1164,-831,1828,-2160,1994,-3655l13292,11631v,1329,499,2658,1163,3655xm8640,5649v831,1329,1329,2825,1329,4486l11465,10135v166,-1661,664,-3157,1329,-4486c12129,5317,11465,5151,10634,5151v-499,,-1329,166,-1994,498xe" fillcolor="#31317d [3205]" stroked="f" strokeweight="1pt">
                      <v:stroke miterlimit="4" joinstyle="miter"/>
                      <v:path arrowok="t" o:extrusionok="f" o:connecttype="custom" o:connectlocs="82550,82550;82550,82550;82550,82550;82550,82550" o:connectangles="0,90,180,270"/>
                    </v:shape>
                  </w:pict>
                </mc:Fallback>
              </mc:AlternateContent>
            </w:r>
            <w:r w:rsidR="00452356">
              <w:t>https:rille300.wixsite.com/</w:t>
            </w:r>
            <w:proofErr w:type="spellStart"/>
            <w:r w:rsidR="00452356">
              <w:t>mysite</w:t>
            </w:r>
            <w:proofErr w:type="spellEnd"/>
          </w:p>
        </w:tc>
        <w:tc>
          <w:tcPr>
            <w:tcW w:w="241" w:type="dxa"/>
            <w:vMerge/>
          </w:tcPr>
          <w:p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:rsidR="00737940" w:rsidRPr="000F7D04" w:rsidRDefault="00737940" w:rsidP="00837E03">
            <w:pPr>
              <w:pStyle w:val="Heading2"/>
            </w:pPr>
          </w:p>
        </w:tc>
      </w:tr>
      <w:tr w:rsidR="00737940" w:rsidTr="001B0CAA">
        <w:trPr>
          <w:trHeight w:val="3331"/>
        </w:trPr>
        <w:tc>
          <w:tcPr>
            <w:tcW w:w="3001" w:type="dxa"/>
            <w:gridSpan w:val="2"/>
            <w:shd w:val="clear" w:color="auto" w:fill="F2F2F2"/>
          </w:tcPr>
          <w:p w:rsidR="00737940" w:rsidRDefault="00737940" w:rsidP="000C6AF7">
            <w:pPr>
              <w:ind w:right="-356"/>
              <w:rPr>
                <w:noProof/>
              </w:rPr>
            </w:pPr>
          </w:p>
        </w:tc>
        <w:tc>
          <w:tcPr>
            <w:tcW w:w="241" w:type="dxa"/>
            <w:vMerge/>
          </w:tcPr>
          <w:p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:rsidR="00737940" w:rsidRPr="000F7D04" w:rsidRDefault="00737940" w:rsidP="00837E03">
            <w:pPr>
              <w:pStyle w:val="Heading2"/>
            </w:pPr>
          </w:p>
        </w:tc>
      </w:tr>
      <w:bookmarkEnd w:id="0"/>
    </w:tbl>
    <w:p w:rsidR="00D075D2" w:rsidRPr="00837E03" w:rsidRDefault="00D075D2" w:rsidP="009C764E"/>
    <w:sectPr w:rsidR="00D075D2" w:rsidRPr="00837E03" w:rsidSect="009C764E">
      <w:headerReference w:type="default" r:id="rId12"/>
      <w:pgSz w:w="12240" w:h="15840" w:code="1"/>
      <w:pgMar w:top="720" w:right="1520" w:bottom="0" w:left="1720" w:header="720" w:footer="720" w:gutter="0"/>
      <w:cols w:space="549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481" w:rsidRDefault="008F5481" w:rsidP="000C6AF7">
      <w:r>
        <w:separator/>
      </w:r>
    </w:p>
  </w:endnote>
  <w:endnote w:type="continuationSeparator" w:id="0">
    <w:p w:rsidR="008F5481" w:rsidRDefault="008F5481" w:rsidP="000C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-BoldItalic">
    <w:altName w:val="Georgia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481" w:rsidRDefault="008F5481" w:rsidP="000C6AF7">
      <w:r>
        <w:separator/>
      </w:r>
    </w:p>
  </w:footnote>
  <w:footnote w:type="continuationSeparator" w:id="0">
    <w:p w:rsidR="008F5481" w:rsidRDefault="008F5481" w:rsidP="000C6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AF7" w:rsidRDefault="005E6B8C">
    <w:pPr>
      <w:pStyle w:val="Header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31367E82" wp14:editId="5DE6D8BD">
          <wp:simplePos x="0" y="0"/>
          <wp:positionH relativeFrom="column">
            <wp:posOffset>1811655</wp:posOffset>
          </wp:positionH>
          <wp:positionV relativeFrom="paragraph">
            <wp:posOffset>-43873</wp:posOffset>
          </wp:positionV>
          <wp:extent cx="1950832" cy="868045"/>
          <wp:effectExtent l="0" t="0" r="0" b="8255"/>
          <wp:wrapNone/>
          <wp:docPr id="19" name="Picture 19" descr="Flower. Top Ima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832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C3A1591" wp14:editId="3935B1E1">
              <wp:simplePos x="0" y="0"/>
              <wp:positionH relativeFrom="page">
                <wp:posOffset>687070</wp:posOffset>
              </wp:positionH>
              <wp:positionV relativeFrom="page">
                <wp:posOffset>859155</wp:posOffset>
              </wp:positionV>
              <wp:extent cx="1447165" cy="1066800"/>
              <wp:effectExtent l="25400" t="25400" r="635" b="25400"/>
              <wp:wrapNone/>
              <wp:docPr id="2" name="Freeform 30" descr="decorative ele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47165" cy="1066800"/>
                      </a:xfrm>
                      <a:custGeom>
                        <a:avLst/>
                        <a:gdLst>
                          <a:gd name="T0" fmla="*/ 2278 w 2279"/>
                          <a:gd name="T1" fmla="*/ 0 h 1680"/>
                          <a:gd name="T2" fmla="*/ 0 w 2279"/>
                          <a:gd name="T3" fmla="*/ 0 h 1680"/>
                          <a:gd name="T4" fmla="*/ 0 w 2279"/>
                          <a:gd name="T5" fmla="*/ 1679 h 1680"/>
                          <a:gd name="T6" fmla="*/ 1488 w 2279"/>
                          <a:gd name="T7" fmla="*/ 1679 h 1680"/>
                          <a:gd name="T8" fmla="*/ 1488 w 2279"/>
                          <a:gd name="T9" fmla="*/ 1219 h 1680"/>
                          <a:gd name="T10" fmla="*/ 1054 w 2279"/>
                          <a:gd name="T11" fmla="*/ 1219 h 1680"/>
                          <a:gd name="T12" fmla="*/ 1054 w 2279"/>
                          <a:gd name="T13" fmla="*/ 1459 h 1680"/>
                          <a:gd name="T14" fmla="*/ 1291 w 2279"/>
                          <a:gd name="T15" fmla="*/ 1459 h 16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2279" h="1680">
                            <a:moveTo>
                              <a:pt x="2278" y="0"/>
                            </a:moveTo>
                            <a:lnTo>
                              <a:pt x="0" y="0"/>
                            </a:lnTo>
                            <a:lnTo>
                              <a:pt x="0" y="1679"/>
                            </a:lnTo>
                            <a:lnTo>
                              <a:pt x="1488" y="1679"/>
                            </a:lnTo>
                            <a:lnTo>
                              <a:pt x="1488" y="1219"/>
                            </a:lnTo>
                            <a:lnTo>
                              <a:pt x="1054" y="1219"/>
                            </a:lnTo>
                            <a:lnTo>
                              <a:pt x="1054" y="1459"/>
                            </a:lnTo>
                            <a:lnTo>
                              <a:pt x="1291" y="1459"/>
                            </a:lnTo>
                          </a:path>
                        </a:pathLst>
                      </a:custGeom>
                      <a:noFill/>
                      <a:ln w="50800">
                        <a:solidFill>
                          <a:schemeClr val="accent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A96621A" id="Freeform 30" o:spid="_x0000_s1026" alt="decorative element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8pt,67.65pt,54.1pt,67.65pt,54.1pt,151.6pt,128.5pt,151.6pt,128.5pt,128.6pt,106.8pt,128.6pt,106.8pt,140.6pt,118.65pt,140.6pt" coordsize="2279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" o:allowincell="f" filled="f" strokecolor="#ec353f [3204]" strokeweight="4pt">
              <v:path arrowok="t" o:connecttype="custom" o:connectlocs="1446530,0;0,0;0,1066165;944880,1066165;944880,774065;669290,774065;669290,926465;819785,926465" o:connectangles="0,0,0,0,0,0,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07E4EF" wp14:editId="308D5654">
              <wp:simplePos x="0" y="0"/>
              <wp:positionH relativeFrom="page">
                <wp:posOffset>5560060</wp:posOffset>
              </wp:positionH>
              <wp:positionV relativeFrom="page">
                <wp:posOffset>859292</wp:posOffset>
              </wp:positionV>
              <wp:extent cx="1447165" cy="1066800"/>
              <wp:effectExtent l="0" t="25400" r="26035" b="25400"/>
              <wp:wrapNone/>
              <wp:docPr id="3" name="Freeform 29" descr="decorative ele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47165" cy="1066800"/>
                      </a:xfrm>
                      <a:custGeom>
                        <a:avLst/>
                        <a:gdLst>
                          <a:gd name="T0" fmla="*/ 0 w 2279"/>
                          <a:gd name="T1" fmla="*/ 0 h 1680"/>
                          <a:gd name="T2" fmla="*/ 2278 w 2279"/>
                          <a:gd name="T3" fmla="*/ 0 h 1680"/>
                          <a:gd name="T4" fmla="*/ 2278 w 2279"/>
                          <a:gd name="T5" fmla="*/ 1679 h 1680"/>
                          <a:gd name="T6" fmla="*/ 789 w 2279"/>
                          <a:gd name="T7" fmla="*/ 1679 h 1680"/>
                          <a:gd name="T8" fmla="*/ 789 w 2279"/>
                          <a:gd name="T9" fmla="*/ 1219 h 1680"/>
                          <a:gd name="T10" fmla="*/ 1224 w 2279"/>
                          <a:gd name="T11" fmla="*/ 1219 h 1680"/>
                          <a:gd name="T12" fmla="*/ 1224 w 2279"/>
                          <a:gd name="T13" fmla="*/ 1459 h 1680"/>
                          <a:gd name="T14" fmla="*/ 987 w 2279"/>
                          <a:gd name="T15" fmla="*/ 1459 h 16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2279" h="1680">
                            <a:moveTo>
                              <a:pt x="0" y="0"/>
                            </a:moveTo>
                            <a:lnTo>
                              <a:pt x="2278" y="0"/>
                            </a:lnTo>
                            <a:lnTo>
                              <a:pt x="2278" y="1679"/>
                            </a:lnTo>
                            <a:lnTo>
                              <a:pt x="789" y="1679"/>
                            </a:lnTo>
                            <a:lnTo>
                              <a:pt x="789" y="1219"/>
                            </a:lnTo>
                            <a:lnTo>
                              <a:pt x="1224" y="1219"/>
                            </a:lnTo>
                            <a:lnTo>
                              <a:pt x="1224" y="1459"/>
                            </a:lnTo>
                            <a:lnTo>
                              <a:pt x="987" y="1459"/>
                            </a:lnTo>
                          </a:path>
                        </a:pathLst>
                      </a:custGeom>
                      <a:noFill/>
                      <a:ln w="50800">
                        <a:solidFill>
                          <a:schemeClr val="accent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D284A78" id="Freeform 29" o:spid="_x0000_s1026" alt="decorative element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7.8pt,67.65pt,551.7pt,67.65pt,551.7pt,151.6pt,477.25pt,151.6pt,477.25pt,128.6pt,499pt,128.6pt,499pt,140.6pt,487.15pt,140.6pt" coordsize="2279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" o:allowincell="f" filled="f" strokecolor="#ec353f [3204]" strokeweight="4pt">
              <v:path arrowok="t" o:connecttype="custom" o:connectlocs="0,0;1446530,0;1446530,1066165;501015,1066165;501015,774065;777240,774065;777240,926465;626745,926465" o:connectangles="0,0,0,0,0,0,0,0"/>
              <w10:wrap anchorx="page" anchory="page"/>
            </v:poly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F502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C353F" w:themeColor="accent1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637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1222" w:hanging="267"/>
      </w:pPr>
    </w:lvl>
    <w:lvl w:ilvl="2">
      <w:numFmt w:val="bullet"/>
      <w:lvlText w:val="ï"/>
      <w:lvlJc w:val="left"/>
      <w:pPr>
        <w:ind w:left="1805" w:hanging="267"/>
      </w:pPr>
    </w:lvl>
    <w:lvl w:ilvl="3">
      <w:numFmt w:val="bullet"/>
      <w:lvlText w:val="ï"/>
      <w:lvlJc w:val="left"/>
      <w:pPr>
        <w:ind w:left="2387" w:hanging="267"/>
      </w:pPr>
    </w:lvl>
    <w:lvl w:ilvl="4">
      <w:numFmt w:val="bullet"/>
      <w:lvlText w:val="ï"/>
      <w:lvlJc w:val="left"/>
      <w:pPr>
        <w:ind w:left="2970" w:hanging="267"/>
      </w:pPr>
    </w:lvl>
    <w:lvl w:ilvl="5">
      <w:numFmt w:val="bullet"/>
      <w:lvlText w:val="ï"/>
      <w:lvlJc w:val="left"/>
      <w:pPr>
        <w:ind w:left="3553" w:hanging="267"/>
      </w:pPr>
    </w:lvl>
    <w:lvl w:ilvl="6">
      <w:numFmt w:val="bullet"/>
      <w:lvlText w:val="ï"/>
      <w:lvlJc w:val="left"/>
      <w:pPr>
        <w:ind w:left="4135" w:hanging="267"/>
      </w:pPr>
    </w:lvl>
    <w:lvl w:ilvl="7">
      <w:numFmt w:val="bullet"/>
      <w:lvlText w:val="ï"/>
      <w:lvlJc w:val="left"/>
      <w:pPr>
        <w:ind w:left="4718" w:hanging="267"/>
      </w:pPr>
    </w:lvl>
    <w:lvl w:ilvl="8">
      <w:numFmt w:val="bullet"/>
      <w:lvlText w:val="ï"/>
      <w:lvlJc w:val="left"/>
      <w:pPr>
        <w:ind w:left="5301" w:hanging="267"/>
      </w:pPr>
    </w:lvl>
  </w:abstractNum>
  <w:abstractNum w:abstractNumId="2" w15:restartNumberingAfterBreak="0">
    <w:nsid w:val="112E54D5"/>
    <w:multiLevelType w:val="hybridMultilevel"/>
    <w:tmpl w:val="6B0081A8"/>
    <w:lvl w:ilvl="0" w:tplc="4C829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B31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23"/>
    <w:rsid w:val="0002031B"/>
    <w:rsid w:val="00021342"/>
    <w:rsid w:val="000C6AF7"/>
    <w:rsid w:val="001B0CAA"/>
    <w:rsid w:val="00252B70"/>
    <w:rsid w:val="0025405D"/>
    <w:rsid w:val="00260812"/>
    <w:rsid w:val="00311863"/>
    <w:rsid w:val="004155AB"/>
    <w:rsid w:val="00452356"/>
    <w:rsid w:val="004A2FA1"/>
    <w:rsid w:val="004C405B"/>
    <w:rsid w:val="004E6CB4"/>
    <w:rsid w:val="004F5D99"/>
    <w:rsid w:val="005B6385"/>
    <w:rsid w:val="005E6B8C"/>
    <w:rsid w:val="00700950"/>
    <w:rsid w:val="00700EE1"/>
    <w:rsid w:val="00737940"/>
    <w:rsid w:val="0074536B"/>
    <w:rsid w:val="007B016D"/>
    <w:rsid w:val="007E5FB4"/>
    <w:rsid w:val="00837E03"/>
    <w:rsid w:val="008932B1"/>
    <w:rsid w:val="008F5481"/>
    <w:rsid w:val="009C764E"/>
    <w:rsid w:val="009D644C"/>
    <w:rsid w:val="00A252E9"/>
    <w:rsid w:val="00A93223"/>
    <w:rsid w:val="00B76B30"/>
    <w:rsid w:val="00B814E0"/>
    <w:rsid w:val="00D075D2"/>
    <w:rsid w:val="00D567B1"/>
    <w:rsid w:val="00DC188B"/>
    <w:rsid w:val="00DF60A8"/>
    <w:rsid w:val="00E53423"/>
    <w:rsid w:val="00E76E13"/>
    <w:rsid w:val="00F126CF"/>
    <w:rsid w:val="00FB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78B5F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1" w:qFormat="1"/>
    <w:lsdException w:name="heading 1" w:uiPriority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sid w:val="00F126CF"/>
    <w:pPr>
      <w:widowControl w:val="0"/>
      <w:autoSpaceDE w:val="0"/>
      <w:autoSpaceDN w:val="0"/>
      <w:adjustRightInd w:val="0"/>
    </w:pPr>
    <w:rPr>
      <w:rFonts w:asciiTheme="minorHAnsi" w:hAnsiTheme="minorHAnsi" w:cs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pPr>
      <w:spacing w:before="100"/>
      <w:ind w:left="27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7E03"/>
    <w:pPr>
      <w:keepNext/>
      <w:keepLines/>
      <w:pBdr>
        <w:bottom w:val="single" w:sz="8" w:space="1" w:color="31317D" w:themeColor="accent2"/>
      </w:pBdr>
      <w:spacing w:before="240" w:after="240"/>
      <w:outlineLvl w:val="1"/>
    </w:pPr>
    <w:rPr>
      <w:rFonts w:asciiTheme="majorHAnsi" w:eastAsiaTheme="majorEastAsia" w:hAnsiTheme="majorHAnsi" w:cstheme="majorBidi"/>
      <w:b/>
      <w:color w:val="EC353F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126CF"/>
    <w:rPr>
      <w:rFonts w:ascii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semiHidden/>
    <w:qFormat/>
    <w:pPr>
      <w:spacing w:before="13"/>
      <w:ind w:left="637" w:hanging="26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semiHidden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0C6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6CF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6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6CF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rsid w:val="000C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837E03"/>
    <w:pPr>
      <w:kinsoku w:val="0"/>
      <w:overflowPunct w:val="0"/>
      <w:spacing w:before="120" w:after="120"/>
      <w:jc w:val="center"/>
    </w:pPr>
    <w:rPr>
      <w:rFonts w:asciiTheme="majorHAnsi" w:hAnsiTheme="majorHAnsi" w:cs="Georgia-BoldItalic"/>
      <w:b/>
      <w:bCs/>
      <w:i/>
      <w:iCs/>
      <w:color w:val="EC353F" w:themeColor="accent1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837E03"/>
    <w:rPr>
      <w:rFonts w:asciiTheme="majorHAnsi" w:hAnsiTheme="majorHAnsi" w:cs="Georgia-BoldItalic"/>
      <w:b/>
      <w:bCs/>
      <w:i/>
      <w:iCs/>
      <w:color w:val="EC353F" w:themeColor="accent1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F126CF"/>
    <w:rPr>
      <w:rFonts w:asciiTheme="majorHAnsi" w:eastAsiaTheme="majorEastAsia" w:hAnsiTheme="majorHAnsi" w:cstheme="majorBidi"/>
      <w:b/>
      <w:color w:val="EC353F" w:themeColor="accent1"/>
      <w:sz w:val="24"/>
      <w:szCs w:val="26"/>
    </w:rPr>
  </w:style>
  <w:style w:type="paragraph" w:customStyle="1" w:styleId="Dates">
    <w:name w:val="Dates"/>
    <w:basedOn w:val="BodyText"/>
    <w:qFormat/>
    <w:rsid w:val="00837E03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semiHidden/>
    <w:qFormat/>
    <w:rsid w:val="00837E03"/>
    <w:rPr>
      <w:b/>
      <w:bCs/>
      <w:color w:val="EC353F" w:themeColor="accent1"/>
    </w:rPr>
  </w:style>
  <w:style w:type="paragraph" w:customStyle="1" w:styleId="Experience">
    <w:name w:val="Experience"/>
    <w:basedOn w:val="Normal"/>
    <w:qFormat/>
    <w:rsid w:val="00837E03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Bullet">
    <w:name w:val="List Bullet"/>
    <w:basedOn w:val="Normal"/>
    <w:uiPriority w:val="99"/>
    <w:qFormat/>
    <w:rsid w:val="00837E03"/>
    <w:pPr>
      <w:numPr>
        <w:numId w:val="2"/>
      </w:numPr>
      <w:contextualSpacing/>
    </w:pPr>
  </w:style>
  <w:style w:type="paragraph" w:customStyle="1" w:styleId="Information">
    <w:name w:val="Information"/>
    <w:basedOn w:val="BodyText"/>
    <w:uiPriority w:val="1"/>
    <w:qFormat/>
    <w:rsid w:val="009C764E"/>
    <w:pPr>
      <w:kinsoku w:val="0"/>
      <w:overflowPunct w:val="0"/>
      <w:ind w:left="397"/>
    </w:pPr>
    <w:rPr>
      <w:color w:val="31317D" w:themeColor="accent2"/>
      <w:szCs w:val="17"/>
    </w:rPr>
  </w:style>
  <w:style w:type="character" w:styleId="PlaceholderText">
    <w:name w:val="Placeholder Text"/>
    <w:basedOn w:val="DefaultParagraphFont"/>
    <w:uiPriority w:val="99"/>
    <w:semiHidden/>
    <w:rsid w:val="00737940"/>
    <w:rPr>
      <w:color w:val="808080"/>
    </w:rPr>
  </w:style>
  <w:style w:type="paragraph" w:styleId="Date">
    <w:name w:val="Date"/>
    <w:basedOn w:val="Normal"/>
    <w:next w:val="Normal"/>
    <w:link w:val="DateChar"/>
    <w:uiPriority w:val="99"/>
    <w:semiHidden/>
    <w:rsid w:val="001B0CAA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semiHidden/>
    <w:rsid w:val="00F126CF"/>
    <w:rPr>
      <w:rFonts w:asciiTheme="minorHAnsi" w:hAnsiTheme="minorHAnsi" w:cs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lle\AppData\Roaming\Microsoft\Templates\Pink%20flor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1F45067BCB4BF69D9161E03E51D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6A6B-CC57-4B30-B86C-498B0C12EE46}"/>
      </w:docPartPr>
      <w:docPartBody>
        <w:p w:rsidR="005968F9" w:rsidRDefault="00CD2AD5">
          <w:pPr>
            <w:pStyle w:val="071F45067BCB4BF69D9161E03E51D071"/>
          </w:pPr>
          <w:r w:rsidRPr="00222466">
            <w:t>Date</w:t>
          </w:r>
        </w:p>
      </w:docPartBody>
    </w:docPart>
    <w:docPart>
      <w:docPartPr>
        <w:name w:val="F3C1BFFCE30846ED8696ADDA18DB2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7429-884F-49C8-A07D-05F1D5FDF52C}"/>
      </w:docPartPr>
      <w:docPartBody>
        <w:p w:rsidR="005968F9" w:rsidRDefault="00CD2AD5">
          <w:pPr>
            <w:pStyle w:val="F3C1BFFCE30846ED8696ADDA18DB2EAD"/>
          </w:pPr>
          <w:r w:rsidRPr="00222466">
            <w:t>[Recipient Name]</w:t>
          </w:r>
        </w:p>
      </w:docPartBody>
    </w:docPart>
    <w:docPart>
      <w:docPartPr>
        <w:name w:val="154102BFE1354BCCBAC90E95EB081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00F65-03F4-4F77-9C76-DC4D69DABC88}"/>
      </w:docPartPr>
      <w:docPartBody>
        <w:p w:rsidR="005968F9" w:rsidRDefault="00CD2AD5">
          <w:pPr>
            <w:pStyle w:val="154102BFE1354BCCBAC90E95EB081ECD"/>
          </w:pPr>
          <w:r w:rsidRPr="00222466">
            <w:t>[Title]</w:t>
          </w:r>
        </w:p>
      </w:docPartBody>
    </w:docPart>
    <w:docPart>
      <w:docPartPr>
        <w:name w:val="7463804AB9354E16BC4ABEBF140A2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F5308-EFBA-49CF-B04E-8854FFFA79DA}"/>
      </w:docPartPr>
      <w:docPartBody>
        <w:p w:rsidR="005968F9" w:rsidRDefault="00CD2AD5">
          <w:pPr>
            <w:pStyle w:val="7463804AB9354E16BC4ABEBF140A251E"/>
          </w:pPr>
          <w:r w:rsidRPr="001B0CAA">
            <w:t>[Company]</w:t>
          </w:r>
        </w:p>
      </w:docPartBody>
    </w:docPart>
    <w:docPart>
      <w:docPartPr>
        <w:name w:val="BA4B8960EA07449786113564A6B50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527E-A968-4669-AD2A-1EBAC69397FE}"/>
      </w:docPartPr>
      <w:docPartBody>
        <w:p w:rsidR="005968F9" w:rsidRDefault="00CD2AD5">
          <w:pPr>
            <w:pStyle w:val="BA4B8960EA07449786113564A6B50A06"/>
          </w:pPr>
          <w:r w:rsidRPr="00222466">
            <w:t>[Recipient Street Address]</w:t>
          </w:r>
        </w:p>
      </w:docPartBody>
    </w:docPart>
    <w:docPart>
      <w:docPartPr>
        <w:name w:val="B50789B5648B4AA79E6A5462B7520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20F62-761E-4360-9C22-9368DD7FC719}"/>
      </w:docPartPr>
      <w:docPartBody>
        <w:p w:rsidR="005968F9" w:rsidRDefault="00CD2AD5">
          <w:pPr>
            <w:pStyle w:val="B50789B5648B4AA79E6A5462B7520B3B"/>
          </w:pPr>
          <w:r w:rsidRPr="00222466">
            <w:t>[Recipient City, ST Zip]</w:t>
          </w:r>
        </w:p>
      </w:docPartBody>
    </w:docPart>
    <w:docPart>
      <w:docPartPr>
        <w:name w:val="16F18BFB9547462A8D50E26802A65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FCB7F-3E83-41D5-9141-1D6D334B924B}"/>
      </w:docPartPr>
      <w:docPartBody>
        <w:p w:rsidR="005968F9" w:rsidRDefault="00CD2AD5">
          <w:pPr>
            <w:pStyle w:val="16F18BFB9547462A8D50E26802A656CA"/>
          </w:pPr>
          <w:r w:rsidRPr="00222466">
            <w:t>[Recipient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-BoldItalic">
    <w:altName w:val="Georgia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D5"/>
    <w:rsid w:val="005968F9"/>
    <w:rsid w:val="00CD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BodyText"/>
    <w:next w:val="Normal"/>
    <w:link w:val="TitleChar"/>
    <w:uiPriority w:val="10"/>
    <w:qFormat/>
    <w:pPr>
      <w:widowControl w:val="0"/>
      <w:kinsoku w:val="0"/>
      <w:overflowPunct w:val="0"/>
      <w:autoSpaceDE w:val="0"/>
      <w:autoSpaceDN w:val="0"/>
      <w:adjustRightInd w:val="0"/>
      <w:spacing w:before="120" w:line="240" w:lineRule="auto"/>
      <w:jc w:val="center"/>
    </w:pPr>
    <w:rPr>
      <w:rFonts w:asciiTheme="majorHAnsi" w:eastAsia="Times New Roman" w:hAnsiTheme="majorHAnsi" w:cs="Georgia-BoldItalic"/>
      <w:b/>
      <w:bCs/>
      <w:i/>
      <w:iCs/>
      <w:color w:val="5B9BD5" w:themeColor="accent1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="Times New Roman" w:hAnsiTheme="majorHAnsi" w:cs="Georgia-BoldItalic"/>
      <w:b/>
      <w:bCs/>
      <w:i/>
      <w:iCs/>
      <w:color w:val="5B9BD5" w:themeColor="accent1"/>
      <w:sz w:val="42"/>
      <w:szCs w:val="42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customStyle="1" w:styleId="CCAF98EAA700496EB494218CEC19DB9F">
    <w:name w:val="CCAF98EAA700496EB494218CEC19DB9F"/>
  </w:style>
  <w:style w:type="paragraph" w:customStyle="1" w:styleId="D91DAB29B2AC4DC78BBFDADD683C4671">
    <w:name w:val="D91DAB29B2AC4DC78BBFDADD683C4671"/>
  </w:style>
  <w:style w:type="paragraph" w:customStyle="1" w:styleId="071F45067BCB4BF69D9161E03E51D071">
    <w:name w:val="071F45067BCB4BF69D9161E03E51D071"/>
  </w:style>
  <w:style w:type="paragraph" w:customStyle="1" w:styleId="F3C1BFFCE30846ED8696ADDA18DB2EAD">
    <w:name w:val="F3C1BFFCE30846ED8696ADDA18DB2EAD"/>
  </w:style>
  <w:style w:type="paragraph" w:customStyle="1" w:styleId="154102BFE1354BCCBAC90E95EB081ECD">
    <w:name w:val="154102BFE1354BCCBAC90E95EB081ECD"/>
  </w:style>
  <w:style w:type="paragraph" w:customStyle="1" w:styleId="7463804AB9354E16BC4ABEBF140A251E">
    <w:name w:val="7463804AB9354E16BC4ABEBF140A251E"/>
  </w:style>
  <w:style w:type="paragraph" w:customStyle="1" w:styleId="BA4B8960EA07449786113564A6B50A06">
    <w:name w:val="BA4B8960EA07449786113564A6B50A06"/>
  </w:style>
  <w:style w:type="paragraph" w:customStyle="1" w:styleId="B50789B5648B4AA79E6A5462B7520B3B">
    <w:name w:val="B50789B5648B4AA79E6A5462B7520B3B"/>
  </w:style>
  <w:style w:type="paragraph" w:customStyle="1" w:styleId="16F18BFB9547462A8D50E26802A656CA">
    <w:name w:val="16F18BFB9547462A8D50E26802A656CA"/>
  </w:style>
  <w:style w:type="paragraph" w:customStyle="1" w:styleId="EB1CBB4560B54E479814F985ABC6E13F">
    <w:name w:val="EB1CBB4560B54E479814F985ABC6E13F"/>
  </w:style>
  <w:style w:type="paragraph" w:customStyle="1" w:styleId="F7A9F79378744AE280A52949BD708AE7">
    <w:name w:val="F7A9F79378744AE280A52949BD708AE7"/>
  </w:style>
  <w:style w:type="paragraph" w:customStyle="1" w:styleId="E326268628DE48E0BD9CC382C4EDA325">
    <w:name w:val="E326268628DE48E0BD9CC382C4EDA325"/>
  </w:style>
  <w:style w:type="paragraph" w:customStyle="1" w:styleId="5B70ADC44D244404887A7446552D4FC9">
    <w:name w:val="5B70ADC44D244404887A7446552D4FC9"/>
  </w:style>
  <w:style w:type="paragraph" w:customStyle="1" w:styleId="CECBAD16EC2546E5969C602B654FFC1A">
    <w:name w:val="CECBAD16EC2546E5969C602B654FFC1A"/>
  </w:style>
  <w:style w:type="paragraph" w:customStyle="1" w:styleId="858F771B326A4B6C8CE196E1227FA493">
    <w:name w:val="858F771B326A4B6C8CE196E1227FA493"/>
  </w:style>
  <w:style w:type="paragraph" w:customStyle="1" w:styleId="3632860E727E4881814E6C37592B6932">
    <w:name w:val="3632860E727E4881814E6C37592B69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Flower">
  <a:themeElements>
    <a:clrScheme name="Flow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C353F"/>
      </a:accent1>
      <a:accent2>
        <a:srgbClr val="31317D"/>
      </a:accent2>
      <a:accent3>
        <a:srgbClr val="3FD8D4"/>
      </a:accent3>
      <a:accent4>
        <a:srgbClr val="FCB316"/>
      </a:accent4>
      <a:accent5>
        <a:srgbClr val="734170"/>
      </a:accent5>
      <a:accent6>
        <a:srgbClr val="AAD03C"/>
      </a:accent6>
      <a:hlink>
        <a:srgbClr val="0000FF"/>
      </a:hlink>
      <a:folHlink>
        <a:srgbClr val="FF00F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lower" id="{44377F95-B900-4449-AFE5-13BBAA07022C}" vid="{A788111C-6596-1842-8E02-10002C68DBD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4BBFF-C573-434C-8819-0DDAC3624111}">
  <ds:schemaRefs>
    <ds:schemaRef ds:uri="6dc4bcd6-49db-4c07-9060-8acfc67cef9f"/>
    <ds:schemaRef ds:uri="http://purl.org/dc/dcmitype/"/>
    <ds:schemaRef ds:uri="http://schemas.microsoft.com/office/infopath/2007/PartnerControls"/>
    <ds:schemaRef ds:uri="http://schemas.microsoft.com/office/2006/documentManagement/types"/>
    <ds:schemaRef ds:uri="fb0879af-3eba-417a-a55a-ffe6dcd6ca77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69DEB6-977E-4830-B3A7-0800C6E3B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08431-ACA3-48A9-B8CB-5687B2CE1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Pink floral cover letter</Template>
  <TotalTime>0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2018-09-28T18:41:00Z</dcterms:created>
  <dcterms:modified xsi:type="dcterms:W3CDTF">2018-09-28T18:41:00Z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