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28D" w:rsidRPr="00B4528D" w:rsidRDefault="00912DB6" w:rsidP="00B4528D">
      <w:pPr>
        <w:pStyle w:val="Title"/>
      </w:pPr>
      <w:r>
        <w:t>Haja Fofana</w:t>
      </w:r>
    </w:p>
    <w:p w:rsidR="008417D1" w:rsidRPr="001517AB" w:rsidRDefault="008417D1" w:rsidP="008417D1">
      <w:pPr>
        <w:rPr>
          <w:rFonts w:ascii="Times New Roman" w:hAnsi="Times New Roman" w:cs="Times New Roman"/>
          <w:sz w:val="24"/>
          <w:szCs w:val="24"/>
        </w:rPr>
      </w:pPr>
      <w:r w:rsidRPr="001517AB">
        <w:rPr>
          <w:rFonts w:ascii="Times New Roman" w:hAnsi="Times New Roman" w:cs="Times New Roman"/>
          <w:sz w:val="24"/>
          <w:szCs w:val="24"/>
        </w:rPr>
        <w:t> </w:t>
      </w:r>
      <w:r w:rsidR="00912DB6" w:rsidRPr="001517AB">
        <w:rPr>
          <w:rFonts w:ascii="Times New Roman" w:hAnsi="Times New Roman" w:cs="Times New Roman"/>
          <w:sz w:val="24"/>
          <w:szCs w:val="24"/>
        </w:rPr>
        <w:t>314-757-7021</w:t>
      </w:r>
      <w:r w:rsidRPr="001517AB">
        <w:rPr>
          <w:rFonts w:ascii="Times New Roman" w:hAnsi="Times New Roman" w:cs="Times New Roman"/>
          <w:sz w:val="24"/>
          <w:szCs w:val="24"/>
        </w:rPr>
        <w:t> | </w:t>
      </w:r>
      <w:r w:rsidR="00D00B4B">
        <w:rPr>
          <w:rFonts w:ascii="Times New Roman" w:hAnsi="Times New Roman" w:cs="Times New Roman"/>
          <w:sz w:val="24"/>
          <w:szCs w:val="24"/>
        </w:rPr>
        <w:t>hfofana@keystone.edu</w:t>
      </w:r>
    </w:p>
    <w:p w:rsidR="008A2C3B" w:rsidRDefault="008A2C3B" w:rsidP="008417D1">
      <w:pPr>
        <w:pStyle w:val="Address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:rsidR="00912DB6" w:rsidRDefault="00DB301A" w:rsidP="008417D1">
      <w:pPr>
        <w:pStyle w:val="Address"/>
        <w:rPr>
          <w:rFonts w:ascii="Times New Roman" w:hAnsi="Times New Roman" w:cs="Times New Roman"/>
          <w:sz w:val="24"/>
          <w:szCs w:val="24"/>
        </w:rPr>
      </w:pPr>
      <w:r w:rsidRPr="001517AB">
        <w:rPr>
          <w:rFonts w:ascii="Times New Roman" w:hAnsi="Times New Roman" w:cs="Times New Roman"/>
          <w:sz w:val="24"/>
          <w:szCs w:val="24"/>
        </w:rPr>
        <w:t>To Whom It May Concern,</w:t>
      </w:r>
    </w:p>
    <w:p w:rsidR="00573E1B" w:rsidRPr="001517AB" w:rsidRDefault="00423BA7" w:rsidP="008417D1">
      <w:pPr>
        <w:pStyle w:val="Addres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Cora Services, Inc</w:t>
      </w:r>
    </w:p>
    <w:p w:rsidR="00DB301A" w:rsidRPr="001517AB" w:rsidRDefault="00423BA7" w:rsidP="008417D1">
      <w:pPr>
        <w:pStyle w:val="Addres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Philadelphia, PA</w:t>
      </w:r>
    </w:p>
    <w:p w:rsidR="008C4A27" w:rsidRPr="001517AB" w:rsidRDefault="008417D1" w:rsidP="008C4A27">
      <w:pPr>
        <w:pStyle w:val="Salutation"/>
        <w:rPr>
          <w:rFonts w:ascii="Times New Roman" w:hAnsi="Times New Roman" w:cs="Times New Roman"/>
          <w:sz w:val="24"/>
          <w:szCs w:val="24"/>
        </w:rPr>
      </w:pPr>
      <w:r w:rsidRPr="001517AB">
        <w:rPr>
          <w:rFonts w:ascii="Times New Roman" w:hAnsi="Times New Roman" w:cs="Times New Roman"/>
          <w:sz w:val="24"/>
          <w:szCs w:val="24"/>
        </w:rPr>
        <w:t>Dear</w:t>
      </w:r>
      <w:r w:rsidR="00F661BA">
        <w:rPr>
          <w:rFonts w:ascii="Times New Roman" w:hAnsi="Times New Roman" w:cs="Times New Roman"/>
          <w:sz w:val="24"/>
          <w:szCs w:val="24"/>
        </w:rPr>
        <w:t xml:space="preserve"> </w:t>
      </w:r>
      <w:r w:rsidR="00210298">
        <w:rPr>
          <w:rFonts w:ascii="Times New Roman" w:hAnsi="Times New Roman" w:cs="Times New Roman"/>
          <w:sz w:val="24"/>
          <w:szCs w:val="24"/>
        </w:rPr>
        <w:t>Hiring Manager</w:t>
      </w:r>
      <w:r w:rsidR="008C4A27" w:rsidRPr="001517AB">
        <w:rPr>
          <w:rFonts w:ascii="Times New Roman" w:hAnsi="Times New Roman" w:cs="Times New Roman"/>
          <w:sz w:val="24"/>
          <w:szCs w:val="24"/>
        </w:rPr>
        <w:t>:</w:t>
      </w:r>
    </w:p>
    <w:p w:rsidR="008417D1" w:rsidRPr="001517AB" w:rsidRDefault="0013302C" w:rsidP="00912DB6">
      <w:pPr>
        <w:rPr>
          <w:rFonts w:ascii="Times New Roman" w:hAnsi="Times New Roman" w:cs="Times New Roman"/>
          <w:sz w:val="24"/>
          <w:szCs w:val="24"/>
        </w:rPr>
      </w:pPr>
      <w:r w:rsidRPr="001517AB">
        <w:rPr>
          <w:rFonts w:ascii="Times New Roman" w:hAnsi="Times New Roman" w:cs="Times New Roman"/>
          <w:sz w:val="24"/>
          <w:szCs w:val="24"/>
        </w:rPr>
        <w:t>Thank you for the opportu</w:t>
      </w:r>
      <w:r w:rsidR="00686CCA">
        <w:rPr>
          <w:rFonts w:ascii="Times New Roman" w:hAnsi="Times New Roman" w:cs="Times New Roman"/>
          <w:sz w:val="24"/>
          <w:szCs w:val="24"/>
        </w:rPr>
        <w:t>nity to apply fo</w:t>
      </w:r>
      <w:r w:rsidR="00B62A67">
        <w:rPr>
          <w:rFonts w:ascii="Times New Roman" w:hAnsi="Times New Roman" w:cs="Times New Roman"/>
          <w:sz w:val="24"/>
          <w:szCs w:val="24"/>
        </w:rPr>
        <w:t>r the</w:t>
      </w:r>
      <w:r w:rsidR="0063388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bookmarkStart w:id="0" w:name="_Hlk528358728"/>
      <w:r w:rsidR="00423BA7">
        <w:rPr>
          <w:rFonts w:ascii="Times New Roman" w:hAnsi="Times New Roman" w:cs="Times New Roman"/>
          <w:noProof/>
          <w:sz w:val="24"/>
          <w:szCs w:val="24"/>
        </w:rPr>
        <w:t>IPS Targeted Counselor</w:t>
      </w:r>
      <w:r w:rsidR="0063388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bookmarkEnd w:id="0"/>
      <w:r w:rsidR="00233157" w:rsidRPr="002B671A">
        <w:rPr>
          <w:rFonts w:ascii="Times New Roman" w:hAnsi="Times New Roman" w:cs="Times New Roman"/>
          <w:noProof/>
          <w:sz w:val="24"/>
          <w:szCs w:val="24"/>
        </w:rPr>
        <w:t>role</w:t>
      </w:r>
      <w:r w:rsidR="00E66E3E">
        <w:rPr>
          <w:rFonts w:ascii="Times New Roman" w:hAnsi="Times New Roman" w:cs="Times New Roman"/>
          <w:sz w:val="24"/>
          <w:szCs w:val="24"/>
        </w:rPr>
        <w:t xml:space="preserve"> </w:t>
      </w:r>
      <w:r w:rsidRPr="001517AB">
        <w:rPr>
          <w:rFonts w:ascii="Times New Roman" w:hAnsi="Times New Roman" w:cs="Times New Roman"/>
          <w:sz w:val="24"/>
          <w:szCs w:val="24"/>
        </w:rPr>
        <w:t xml:space="preserve">at your company. After reviewing your job description, it’s clear that you’re looking for a candidate that is extremely </w:t>
      </w:r>
      <w:r w:rsidR="005D0276" w:rsidRPr="001517AB">
        <w:rPr>
          <w:rFonts w:ascii="Times New Roman" w:hAnsi="Times New Roman" w:cs="Times New Roman"/>
          <w:sz w:val="24"/>
          <w:szCs w:val="24"/>
        </w:rPr>
        <w:t>familiar</w:t>
      </w:r>
      <w:r w:rsidRPr="001517AB">
        <w:rPr>
          <w:rFonts w:ascii="Times New Roman" w:hAnsi="Times New Roman" w:cs="Times New Roman"/>
          <w:sz w:val="24"/>
          <w:szCs w:val="24"/>
        </w:rPr>
        <w:t xml:space="preserve"> with the responsibilities associated with the </w:t>
      </w:r>
      <w:r w:rsidRPr="001517AB">
        <w:rPr>
          <w:rFonts w:ascii="Times New Roman" w:hAnsi="Times New Roman" w:cs="Times New Roman"/>
          <w:noProof/>
          <w:sz w:val="24"/>
          <w:szCs w:val="24"/>
        </w:rPr>
        <w:t>role</w:t>
      </w:r>
      <w:r w:rsidRPr="001517AB">
        <w:rPr>
          <w:rFonts w:ascii="Times New Roman" w:hAnsi="Times New Roman" w:cs="Times New Roman"/>
          <w:sz w:val="24"/>
          <w:szCs w:val="24"/>
        </w:rPr>
        <w:t xml:space="preserve"> and can perform them confidently. Given these requirements, I am certain that I have the necessary skills to successfully do the job adeptly and perform above expectations.</w:t>
      </w:r>
      <w:r w:rsidR="00B236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302C" w:rsidRPr="001517AB" w:rsidRDefault="0013302C" w:rsidP="00912DB6">
      <w:pPr>
        <w:rPr>
          <w:rFonts w:ascii="Times New Roman" w:hAnsi="Times New Roman" w:cs="Times New Roman"/>
          <w:sz w:val="24"/>
          <w:szCs w:val="24"/>
        </w:rPr>
      </w:pPr>
      <w:r w:rsidRPr="001517AB">
        <w:rPr>
          <w:rFonts w:ascii="Times New Roman" w:hAnsi="Times New Roman" w:cs="Times New Roman"/>
          <w:sz w:val="24"/>
          <w:szCs w:val="24"/>
        </w:rPr>
        <w:t>I a</w:t>
      </w:r>
      <w:r w:rsidR="00210298">
        <w:rPr>
          <w:rFonts w:ascii="Times New Roman" w:hAnsi="Times New Roman" w:cs="Times New Roman"/>
          <w:sz w:val="24"/>
          <w:szCs w:val="24"/>
        </w:rPr>
        <w:t xml:space="preserve">m an adaptable recent graduate of Webster University </w:t>
      </w:r>
      <w:r w:rsidRPr="001517AB">
        <w:rPr>
          <w:rFonts w:ascii="Times New Roman" w:hAnsi="Times New Roman" w:cs="Times New Roman"/>
          <w:sz w:val="24"/>
          <w:szCs w:val="24"/>
        </w:rPr>
        <w:t>(3.6 GPA, Clinical</w:t>
      </w:r>
      <w:r w:rsidR="00880A87">
        <w:rPr>
          <w:rFonts w:ascii="Times New Roman" w:hAnsi="Times New Roman" w:cs="Times New Roman"/>
          <w:sz w:val="24"/>
          <w:szCs w:val="24"/>
        </w:rPr>
        <w:t xml:space="preserve"> Mental Health</w:t>
      </w:r>
      <w:r w:rsidR="00210298">
        <w:rPr>
          <w:rFonts w:ascii="Times New Roman" w:hAnsi="Times New Roman" w:cs="Times New Roman"/>
          <w:sz w:val="24"/>
          <w:szCs w:val="24"/>
        </w:rPr>
        <w:t xml:space="preserve"> Counseling). </w:t>
      </w:r>
      <w:r w:rsidRPr="001517AB">
        <w:rPr>
          <w:rFonts w:ascii="Times New Roman" w:hAnsi="Times New Roman" w:cs="Times New Roman"/>
          <w:sz w:val="24"/>
          <w:szCs w:val="24"/>
        </w:rPr>
        <w:t>During the course of my academic career, I also managed to accrue nearly 12</w:t>
      </w:r>
      <w:r w:rsidR="00DD2E86">
        <w:rPr>
          <w:rFonts w:ascii="Times New Roman" w:hAnsi="Times New Roman" w:cs="Times New Roman"/>
          <w:sz w:val="24"/>
          <w:szCs w:val="24"/>
        </w:rPr>
        <w:t xml:space="preserve"> years of work experience. I have the privilege of working for Covenant House of Missouri</w:t>
      </w:r>
      <w:r w:rsidRPr="001517AB">
        <w:rPr>
          <w:rFonts w:ascii="Times New Roman" w:hAnsi="Times New Roman" w:cs="Times New Roman"/>
          <w:sz w:val="24"/>
          <w:szCs w:val="24"/>
        </w:rPr>
        <w:t xml:space="preserve"> in a Case Manager role in my free time, where I </w:t>
      </w:r>
      <w:r w:rsidR="00E66399">
        <w:rPr>
          <w:rFonts w:ascii="Times New Roman" w:hAnsi="Times New Roman" w:cs="Times New Roman"/>
          <w:sz w:val="24"/>
          <w:szCs w:val="24"/>
        </w:rPr>
        <w:t xml:space="preserve">continue to </w:t>
      </w:r>
      <w:r w:rsidR="00E66399" w:rsidRPr="001517AB">
        <w:rPr>
          <w:rFonts w:ascii="Times New Roman" w:hAnsi="Times New Roman" w:cs="Times New Roman"/>
          <w:sz w:val="24"/>
          <w:szCs w:val="24"/>
        </w:rPr>
        <w:t>learn</w:t>
      </w:r>
      <w:r w:rsidRPr="001517AB">
        <w:rPr>
          <w:rFonts w:ascii="Times New Roman" w:hAnsi="Times New Roman" w:cs="Times New Roman"/>
          <w:sz w:val="24"/>
          <w:szCs w:val="24"/>
        </w:rPr>
        <w:t xml:space="preserve"> valuable professional skills such as case management, and clinical services. In both my academic and professional life, I have been consistently praised as hard-working by my professors and peers. Whether working on academic, extracurricular, or professional projects, I apply proven critical thinking, leadership, and multitasking skills, which I hope </w:t>
      </w:r>
      <w:r w:rsidR="00881DD3">
        <w:rPr>
          <w:rFonts w:ascii="Times New Roman" w:hAnsi="Times New Roman" w:cs="Times New Roman"/>
          <w:sz w:val="24"/>
          <w:szCs w:val="24"/>
        </w:rPr>
        <w:t>to leverage into the</w:t>
      </w:r>
      <w:r w:rsidR="00423BA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23BA7">
        <w:rPr>
          <w:rFonts w:ascii="Times New Roman" w:hAnsi="Times New Roman" w:cs="Times New Roman"/>
          <w:noProof/>
          <w:sz w:val="24"/>
          <w:szCs w:val="24"/>
        </w:rPr>
        <w:t xml:space="preserve">IPS Targeted Counselor </w:t>
      </w:r>
      <w:r w:rsidR="00CB315A">
        <w:rPr>
          <w:rFonts w:ascii="Times New Roman" w:hAnsi="Times New Roman" w:cs="Times New Roman"/>
          <w:noProof/>
          <w:sz w:val="24"/>
          <w:szCs w:val="24"/>
        </w:rPr>
        <w:t>role a</w:t>
      </w:r>
      <w:r w:rsidRPr="001517AB">
        <w:rPr>
          <w:rFonts w:ascii="Times New Roman" w:hAnsi="Times New Roman" w:cs="Times New Roman"/>
          <w:sz w:val="24"/>
          <w:szCs w:val="24"/>
        </w:rPr>
        <w:t>t your company.</w:t>
      </w:r>
      <w:r w:rsidR="00C247A9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</w:p>
    <w:p w:rsidR="0013302C" w:rsidRPr="001517AB" w:rsidRDefault="0013302C" w:rsidP="00912DB6">
      <w:pPr>
        <w:rPr>
          <w:rFonts w:ascii="Times New Roman" w:hAnsi="Times New Roman" w:cs="Times New Roman"/>
          <w:sz w:val="24"/>
          <w:szCs w:val="24"/>
        </w:rPr>
      </w:pPr>
      <w:r w:rsidRPr="001517AB">
        <w:rPr>
          <w:rFonts w:ascii="Times New Roman" w:hAnsi="Times New Roman" w:cs="Times New Roman"/>
          <w:sz w:val="24"/>
          <w:szCs w:val="24"/>
        </w:rPr>
        <w:t>After reviewing my resume, I hope you will agree that I am the type of competent and competitive candidate you are looking for. I look forward to elaborating on how my specific skills and abilities will benefit your organization. Please contact me at (314) 757</w:t>
      </w:r>
      <w:r w:rsidR="0036548B" w:rsidRPr="001517AB">
        <w:rPr>
          <w:rFonts w:ascii="Times New Roman" w:hAnsi="Times New Roman" w:cs="Times New Roman"/>
          <w:sz w:val="24"/>
          <w:szCs w:val="24"/>
        </w:rPr>
        <w:t xml:space="preserve">-7021 or via email at </w:t>
      </w:r>
      <w:hyperlink r:id="rId7" w:history="1">
        <w:r w:rsidR="00F028D2" w:rsidRPr="005C28AE">
          <w:rPr>
            <w:rStyle w:val="Hyperlink"/>
            <w:rFonts w:ascii="Times New Roman" w:hAnsi="Times New Roman" w:cs="Times New Roman"/>
            <w:sz w:val="24"/>
            <w:szCs w:val="24"/>
          </w:rPr>
          <w:t>hfofana@keystone.edu</w:t>
        </w:r>
      </w:hyperlink>
      <w:r w:rsidR="0036548B" w:rsidRPr="001517AB">
        <w:rPr>
          <w:rFonts w:ascii="Times New Roman" w:hAnsi="Times New Roman" w:cs="Times New Roman"/>
          <w:sz w:val="24"/>
          <w:szCs w:val="24"/>
        </w:rPr>
        <w:t xml:space="preserve"> to arrange </w:t>
      </w:r>
      <w:r w:rsidR="0036548B" w:rsidRPr="001517AB">
        <w:rPr>
          <w:rFonts w:ascii="Times New Roman" w:hAnsi="Times New Roman" w:cs="Times New Roman"/>
          <w:noProof/>
          <w:sz w:val="24"/>
          <w:szCs w:val="24"/>
        </w:rPr>
        <w:t xml:space="preserve">for </w:t>
      </w:r>
      <w:r w:rsidR="005D0276" w:rsidRPr="001517AB">
        <w:rPr>
          <w:rFonts w:ascii="Times New Roman" w:hAnsi="Times New Roman" w:cs="Times New Roman"/>
          <w:sz w:val="24"/>
          <w:szCs w:val="24"/>
        </w:rPr>
        <w:t xml:space="preserve">a convenient meeting time. </w:t>
      </w:r>
    </w:p>
    <w:p w:rsidR="005D0276" w:rsidRPr="001517AB" w:rsidRDefault="005D0276" w:rsidP="00912DB6">
      <w:pPr>
        <w:rPr>
          <w:rFonts w:ascii="Times New Roman" w:hAnsi="Times New Roman" w:cs="Times New Roman"/>
          <w:sz w:val="24"/>
          <w:szCs w:val="24"/>
        </w:rPr>
      </w:pPr>
      <w:r w:rsidRPr="001517AB">
        <w:rPr>
          <w:rFonts w:ascii="Times New Roman" w:hAnsi="Times New Roman" w:cs="Times New Roman"/>
          <w:sz w:val="24"/>
          <w:szCs w:val="24"/>
        </w:rPr>
        <w:t>Thank you for your consideration, and I look forward to hearing from you soon.</w:t>
      </w:r>
      <w:r w:rsidR="00B62A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A3B" w:rsidRPr="00C32079" w:rsidRDefault="008417D1" w:rsidP="00C32079">
      <w:pPr>
        <w:pStyle w:val="Closing"/>
        <w:rPr>
          <w:rFonts w:ascii="Times New Roman" w:hAnsi="Times New Roman" w:cs="Times New Roman"/>
          <w:sz w:val="24"/>
          <w:szCs w:val="24"/>
        </w:rPr>
      </w:pPr>
      <w:r w:rsidRPr="009D6A2E">
        <w:rPr>
          <w:rFonts w:ascii="Times New Roman" w:hAnsi="Times New Roman" w:cs="Times New Roman"/>
          <w:sz w:val="24"/>
          <w:szCs w:val="24"/>
        </w:rPr>
        <w:t>Sincerely,</w:t>
      </w:r>
    </w:p>
    <w:p w:rsidR="00B4528D" w:rsidRPr="009D6A2E" w:rsidRDefault="005D0276" w:rsidP="00F34A95">
      <w:pPr>
        <w:pStyle w:val="Signature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9D6A2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Haja Fofan</w:t>
      </w:r>
      <w:r w:rsidR="00832947" w:rsidRPr="009D6A2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a</w:t>
      </w:r>
    </w:p>
    <w:sectPr w:rsidR="00B4528D" w:rsidRPr="009D6A2E">
      <w:footerReference w:type="default" r:id="rId8"/>
      <w:pgSz w:w="12240" w:h="15840"/>
      <w:pgMar w:top="129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CB1" w:rsidRDefault="001D1CB1" w:rsidP="008C4A27">
      <w:pPr>
        <w:spacing w:after="0"/>
      </w:pPr>
      <w:r>
        <w:separator/>
      </w:r>
    </w:p>
  </w:endnote>
  <w:endnote w:type="continuationSeparator" w:id="0">
    <w:p w:rsidR="001D1CB1" w:rsidRDefault="001D1CB1" w:rsidP="008C4A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D80" w:rsidRDefault="008C4A27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A2C3B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CB1" w:rsidRDefault="001D1CB1" w:rsidP="008C4A27">
      <w:pPr>
        <w:spacing w:after="0"/>
      </w:pPr>
      <w:r>
        <w:separator/>
      </w:r>
    </w:p>
  </w:footnote>
  <w:footnote w:type="continuationSeparator" w:id="0">
    <w:p w:rsidR="001D1CB1" w:rsidRDefault="001D1CB1" w:rsidP="008C4A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D4EB5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54E42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FA7F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A7AA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18F9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CCF7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04C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EC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808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B86112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AA806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D287104"/>
    <w:multiLevelType w:val="multilevel"/>
    <w:tmpl w:val="2AA8B54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4FA63E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4A8F21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9"/>
  </w:num>
  <w:num w:numId="3">
    <w:abstractNumId w:val="13"/>
  </w:num>
  <w:num w:numId="4">
    <w:abstractNumId w:val="10"/>
  </w:num>
  <w:num w:numId="5">
    <w:abstractNumId w:val="11"/>
  </w:num>
  <w:num w:numId="6">
    <w:abstractNumId w:val="1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yNDI1NjADQhMDAyUdpeDU4uLM/DyQAmPjWgDUlgiaLQAAAA=="/>
  </w:docVars>
  <w:rsids>
    <w:rsidRoot w:val="00912DB6"/>
    <w:rsid w:val="0000547A"/>
    <w:rsid w:val="00077B54"/>
    <w:rsid w:val="000806B7"/>
    <w:rsid w:val="000905B2"/>
    <w:rsid w:val="000A1FFA"/>
    <w:rsid w:val="000B3D8E"/>
    <w:rsid w:val="000D7117"/>
    <w:rsid w:val="0013302C"/>
    <w:rsid w:val="001467B5"/>
    <w:rsid w:val="001517AB"/>
    <w:rsid w:val="00172A82"/>
    <w:rsid w:val="001C308B"/>
    <w:rsid w:val="001D1CB1"/>
    <w:rsid w:val="001F670A"/>
    <w:rsid w:val="00210298"/>
    <w:rsid w:val="00233157"/>
    <w:rsid w:val="00293B83"/>
    <w:rsid w:val="002B671A"/>
    <w:rsid w:val="0036548B"/>
    <w:rsid w:val="003A0E86"/>
    <w:rsid w:val="00410DEF"/>
    <w:rsid w:val="00423BA7"/>
    <w:rsid w:val="00493E76"/>
    <w:rsid w:val="004B44B3"/>
    <w:rsid w:val="004C5C70"/>
    <w:rsid w:val="004C6507"/>
    <w:rsid w:val="004C71A5"/>
    <w:rsid w:val="004D565F"/>
    <w:rsid w:val="00504EF5"/>
    <w:rsid w:val="00535492"/>
    <w:rsid w:val="00573E1B"/>
    <w:rsid w:val="0057499C"/>
    <w:rsid w:val="00575E2D"/>
    <w:rsid w:val="00580037"/>
    <w:rsid w:val="00586C86"/>
    <w:rsid w:val="00595CC7"/>
    <w:rsid w:val="005D0276"/>
    <w:rsid w:val="005F460C"/>
    <w:rsid w:val="00633886"/>
    <w:rsid w:val="00647F33"/>
    <w:rsid w:val="00666C21"/>
    <w:rsid w:val="00686CCA"/>
    <w:rsid w:val="006955B7"/>
    <w:rsid w:val="006A365F"/>
    <w:rsid w:val="006A3CE7"/>
    <w:rsid w:val="006F76E2"/>
    <w:rsid w:val="00715B1C"/>
    <w:rsid w:val="0073515B"/>
    <w:rsid w:val="007A3BA3"/>
    <w:rsid w:val="007B6840"/>
    <w:rsid w:val="007C5A0D"/>
    <w:rsid w:val="007D7A3B"/>
    <w:rsid w:val="007E0B9F"/>
    <w:rsid w:val="00832947"/>
    <w:rsid w:val="008417D1"/>
    <w:rsid w:val="00880A87"/>
    <w:rsid w:val="00881DD3"/>
    <w:rsid w:val="00897618"/>
    <w:rsid w:val="008A2C3B"/>
    <w:rsid w:val="008C4A27"/>
    <w:rsid w:val="008D59A2"/>
    <w:rsid w:val="008E6BB2"/>
    <w:rsid w:val="0090468E"/>
    <w:rsid w:val="00912DB6"/>
    <w:rsid w:val="00926B1C"/>
    <w:rsid w:val="009326CE"/>
    <w:rsid w:val="0093464A"/>
    <w:rsid w:val="00934AD0"/>
    <w:rsid w:val="009D6A2E"/>
    <w:rsid w:val="009F4CC9"/>
    <w:rsid w:val="00A25D89"/>
    <w:rsid w:val="00A30FE3"/>
    <w:rsid w:val="00A71493"/>
    <w:rsid w:val="00B137AD"/>
    <w:rsid w:val="00B2025F"/>
    <w:rsid w:val="00B23629"/>
    <w:rsid w:val="00B4528D"/>
    <w:rsid w:val="00B47E46"/>
    <w:rsid w:val="00B5799D"/>
    <w:rsid w:val="00B62A67"/>
    <w:rsid w:val="00C13242"/>
    <w:rsid w:val="00C21935"/>
    <w:rsid w:val="00C228FF"/>
    <w:rsid w:val="00C247A9"/>
    <w:rsid w:val="00C32079"/>
    <w:rsid w:val="00C61D84"/>
    <w:rsid w:val="00C85323"/>
    <w:rsid w:val="00C97FD8"/>
    <w:rsid w:val="00CB315A"/>
    <w:rsid w:val="00CB6EBB"/>
    <w:rsid w:val="00CF2A56"/>
    <w:rsid w:val="00D00B4B"/>
    <w:rsid w:val="00D11ECB"/>
    <w:rsid w:val="00D270AA"/>
    <w:rsid w:val="00D30F65"/>
    <w:rsid w:val="00D65C93"/>
    <w:rsid w:val="00D86B89"/>
    <w:rsid w:val="00D92DD0"/>
    <w:rsid w:val="00D973F8"/>
    <w:rsid w:val="00DB301A"/>
    <w:rsid w:val="00DC1D40"/>
    <w:rsid w:val="00DD2E86"/>
    <w:rsid w:val="00DD6597"/>
    <w:rsid w:val="00E04780"/>
    <w:rsid w:val="00E315FC"/>
    <w:rsid w:val="00E5229C"/>
    <w:rsid w:val="00E66399"/>
    <w:rsid w:val="00E66E3E"/>
    <w:rsid w:val="00E73B9A"/>
    <w:rsid w:val="00E746E7"/>
    <w:rsid w:val="00E7760D"/>
    <w:rsid w:val="00E96FA3"/>
    <w:rsid w:val="00EF5932"/>
    <w:rsid w:val="00F028D2"/>
    <w:rsid w:val="00F10E82"/>
    <w:rsid w:val="00F34A95"/>
    <w:rsid w:val="00F661BA"/>
    <w:rsid w:val="00F73FB5"/>
    <w:rsid w:val="00F95293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09D88"/>
  <w15:chartTrackingRefBased/>
  <w15:docId w15:val="{848D77AF-0C97-4752-953E-579DDC4E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28D"/>
  </w:style>
  <w:style w:type="paragraph" w:styleId="Heading1">
    <w:name w:val="heading 1"/>
    <w:basedOn w:val="Normal"/>
    <w:next w:val="Normal"/>
    <w:link w:val="Heading1Char"/>
    <w:uiPriority w:val="9"/>
    <w:qFormat/>
    <w:rsid w:val="00F34A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1414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A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A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skListTable">
    <w:name w:val="Task List Table"/>
    <w:basedOn w:val="TableNormal"/>
    <w:uiPriority w:val="99"/>
    <w:rsid w:val="004C6507"/>
    <w:pPr>
      <w:spacing w:before="80" w:after="80" w:line="288" w:lineRule="auto"/>
      <w:jc w:val="center"/>
    </w:pPr>
    <w:rPr>
      <w:rFonts w:eastAsiaTheme="minorEastAsia"/>
      <w:color w:val="595959" w:themeColor="text1" w:themeTint="A6"/>
      <w:szCs w:val="17"/>
      <w:lang w:eastAsia="ja-JP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173" w:type="dxa"/>
        <w:right w:w="173" w:type="dxa"/>
      </w:tblCellMar>
    </w:tblPr>
    <w:tblStylePr w:type="firstRow">
      <w:pPr>
        <w:wordWrap/>
        <w:spacing w:line="240" w:lineRule="auto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4B4B4B" w:themeFill="accent3" w:themeFillShade="80"/>
      </w:tcPr>
    </w:tblStylePr>
    <w:tblStylePr w:type="firstCol">
      <w:pPr>
        <w:wordWrap/>
        <w:jc w:val="left"/>
      </w:pPr>
    </w:tblStylePr>
    <w:tblStylePr w:type="band1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"/>
    <w:qFormat/>
    <w:rsid w:val="008C4A27"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1"/>
    <w:rsid w:val="008C4A27"/>
    <w:rPr>
      <w:rFonts w:asciiTheme="majorHAnsi" w:eastAsiaTheme="majorEastAsia" w:hAnsiTheme="majorHAnsi" w:cstheme="majorBidi"/>
      <w:color w:val="141414" w:themeColor="accent1"/>
      <w:kern w:val="28"/>
      <w:sz w:val="52"/>
      <w:szCs w:val="20"/>
      <w:lang w:eastAsia="ja-JP"/>
    </w:rPr>
  </w:style>
  <w:style w:type="paragraph" w:styleId="Date">
    <w:name w:val="Date"/>
    <w:basedOn w:val="Normal"/>
    <w:next w:val="Normal"/>
    <w:link w:val="DateChar"/>
    <w:uiPriority w:val="2"/>
    <w:unhideWhenUsed/>
    <w:qFormat/>
    <w:rsid w:val="008417D1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8C4A27"/>
    <w:rPr>
      <w:b/>
      <w:bCs/>
      <w:color w:val="0D0D0D" w:themeColor="text1" w:themeTint="F2"/>
      <w:sz w:val="18"/>
      <w:szCs w:val="20"/>
      <w:lang w:eastAsia="ja-JP"/>
    </w:rPr>
  </w:style>
  <w:style w:type="paragraph" w:customStyle="1" w:styleId="Address">
    <w:name w:val="Address"/>
    <w:basedOn w:val="Normal"/>
    <w:uiPriority w:val="3"/>
    <w:qFormat/>
    <w:rsid w:val="008417D1"/>
    <w:pPr>
      <w:spacing w:line="336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417D1"/>
    <w:pPr>
      <w:spacing w:after="0"/>
      <w:jc w:val="right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8417D1"/>
    <w:rPr>
      <w:color w:val="141414" w:themeColor="accent1"/>
      <w:sz w:val="18"/>
      <w:szCs w:val="20"/>
      <w:lang w:eastAsia="ja-JP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8417D1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8C4A27"/>
    <w:rPr>
      <w:b/>
      <w:bCs/>
      <w:color w:val="0D0D0D" w:themeColor="text1" w:themeTint="F2"/>
      <w:sz w:val="18"/>
      <w:szCs w:val="20"/>
      <w:lang w:eastAsia="ja-JP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8417D1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8C4A27"/>
    <w:rPr>
      <w:b/>
      <w:bCs/>
      <w:color w:val="0D0D0D" w:themeColor="text1" w:themeTint="F2"/>
      <w:sz w:val="18"/>
      <w:szCs w:val="20"/>
      <w:lang w:eastAsia="ja-JP"/>
    </w:rPr>
  </w:style>
  <w:style w:type="paragraph" w:styleId="Signature">
    <w:name w:val="Signature"/>
    <w:basedOn w:val="Normal"/>
    <w:link w:val="SignatureChar"/>
    <w:uiPriority w:val="6"/>
    <w:unhideWhenUsed/>
    <w:qFormat/>
    <w:rsid w:val="008417D1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8C4A27"/>
    <w:rPr>
      <w:b/>
      <w:bCs/>
      <w:color w:val="0D0D0D" w:themeColor="text1" w:themeTint="F2"/>
      <w:sz w:val="18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8417D1"/>
    <w:rPr>
      <w:rFonts w:asciiTheme="majorHAnsi" w:eastAsiaTheme="majorEastAsia" w:hAnsiTheme="majorHAnsi" w:cstheme="majorBidi"/>
      <w:color w:val="141414" w:themeColor="accent1"/>
      <w:sz w:val="32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8C4A27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4C6507"/>
    <w:rPr>
      <w:color w:val="3E3E3E" w:themeColor="background2" w:themeShade="40"/>
    </w:rPr>
  </w:style>
  <w:style w:type="character" w:customStyle="1" w:styleId="HeaderChar">
    <w:name w:val="Header Char"/>
    <w:basedOn w:val="DefaultParagraphFont"/>
    <w:link w:val="Header"/>
    <w:uiPriority w:val="99"/>
    <w:rsid w:val="008C4A27"/>
    <w:rPr>
      <w:color w:val="404040" w:themeColor="text1" w:themeTint="BF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507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507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C6507"/>
    <w:pPr>
      <w:spacing w:after="200"/>
    </w:pPr>
    <w:rPr>
      <w:i/>
      <w:iCs/>
      <w:color w:val="000000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507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50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C650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C650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C650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C650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C650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50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50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5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50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C6507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C650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C6507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C650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C6507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6507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650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4C650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4C650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C6507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C650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C650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4C65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C650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6507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6507"/>
    <w:rPr>
      <w:rFonts w:ascii="Consolas" w:hAnsi="Consolas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C6507"/>
    <w:rPr>
      <w:color w:val="3E3E3E" w:themeColor="background2" w:themeShade="40"/>
      <w:u w:val="single"/>
    </w:rPr>
  </w:style>
  <w:style w:type="character" w:styleId="Hyperlink">
    <w:name w:val="Hyperlink"/>
    <w:basedOn w:val="DefaultParagraphFont"/>
    <w:uiPriority w:val="99"/>
    <w:unhideWhenUsed/>
    <w:rsid w:val="0036548B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548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fofana@keyston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ja\AppData\Roaming\Microsoft\Templates\CV%20Cover%20letter.dotx" TargetMode="External"/></Relationships>
</file>

<file path=word/theme/theme1.xml><?xml version="1.0" encoding="utf-8"?>
<a:theme xmlns:a="http://schemas.openxmlformats.org/drawingml/2006/main" name="Theme2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CV Cover letter</Template>
  <TotalTime>610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Haja Fofana</dc:creator>
  <cp:keywords>Nancy E. Golden</cp:keywords>
  <dc:description/>
  <cp:lastModifiedBy>Haja Fofana</cp:lastModifiedBy>
  <cp:revision>42</cp:revision>
  <dcterms:created xsi:type="dcterms:W3CDTF">2018-05-25T21:07:00Z</dcterms:created>
  <dcterms:modified xsi:type="dcterms:W3CDTF">2018-10-27T04:10:00Z</dcterms:modified>
</cp:coreProperties>
</file>