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FE" w:rsidRDefault="00DD65FE">
      <w:r>
        <w:t xml:space="preserve">To The Hiring Manager, </w:t>
      </w:r>
    </w:p>
    <w:p w:rsidR="00DD65FE" w:rsidRDefault="00DD65FE">
      <w:pPr>
        <w:spacing w:line="360" w:lineRule="auto"/>
      </w:pPr>
      <w:r>
        <w:tab/>
      </w:r>
    </w:p>
    <w:p w:rsidR="00DD65FE" w:rsidRDefault="00DD65FE">
      <w:pPr>
        <w:spacing w:line="360" w:lineRule="auto"/>
      </w:pPr>
      <w:r>
        <w:tab/>
        <w:t xml:space="preserve">Please accept this letter, with my attached resume, as an application for the open position. My work history of clerical, non profit and social service experience aligns well with the requirements of the position. I am currently seeking a part time, evening position. </w:t>
      </w:r>
    </w:p>
    <w:p w:rsidR="00DD65FE" w:rsidRDefault="00DD65FE">
      <w:pPr>
        <w:spacing w:line="360" w:lineRule="auto"/>
      </w:pPr>
      <w:r>
        <w:tab/>
        <w:t>I am confident that my experience, personality and education are an ideal match to the needs of this position. I enjoy working with a diverse population and I easily adapt to various workplace environments.  I know that I am a great match for this position and I feel I would make an excellent addition to the company.  If you have any questions, please do not hesitate to contact me at the phone or email provided. I hope to hear from you soon. Thank you for your time and consideration.</w:t>
      </w:r>
    </w:p>
    <w:p w:rsidR="00DD65FE" w:rsidRDefault="00DD65FE">
      <w:pPr>
        <w:spacing w:line="360" w:lineRule="auto"/>
      </w:pPr>
    </w:p>
    <w:p w:rsidR="00DD65FE" w:rsidRDefault="00DD65FE">
      <w:pPr>
        <w:spacing w:line="360" w:lineRule="auto"/>
      </w:pPr>
      <w:r>
        <w:t xml:space="preserve">Sincerely, </w:t>
      </w:r>
    </w:p>
    <w:p w:rsidR="00DD65FE" w:rsidRDefault="00DD65FE">
      <w:r>
        <w:t>Jullette Wilkins</w:t>
      </w:r>
    </w:p>
    <w:sectPr w:rsidR="00DD65FE" w:rsidSect="00DD65FE">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FE" w:rsidRDefault="00DD65FE" w:rsidP="00DD65FE">
      <w:r>
        <w:separator/>
      </w:r>
    </w:p>
  </w:endnote>
  <w:endnote w:type="continuationSeparator" w:id="0">
    <w:p w:rsidR="00DD65FE" w:rsidRDefault="00DD65FE" w:rsidP="00DD65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FE" w:rsidRDefault="00DD65FE">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FE" w:rsidRDefault="00DD65FE" w:rsidP="00DD65FE">
      <w:r>
        <w:separator/>
      </w:r>
    </w:p>
  </w:footnote>
  <w:footnote w:type="continuationSeparator" w:id="0">
    <w:p w:rsidR="00DD65FE" w:rsidRDefault="00DD65FE" w:rsidP="00DD6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FE" w:rsidRDefault="00DD65FE">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DD65FE"/>
    <w:rsid w:val="00DD65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