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FA1" w:rsidRDefault="00CC0FA1"/>
    <w:sdt>
      <w:sdtPr>
        <w:alias w:val="Resume Name"/>
        <w:tag w:val="Resume Name"/>
        <w:id w:val="-1667471191"/>
        <w:placeholder>
          <w:docPart w:val="5F04115547734FE382E0665E840B7B57"/>
        </w:placeholder>
        <w:docPartList>
          <w:docPartGallery w:val="Quick Parts"/>
          <w:docPartCategory w:val=" Resume Name"/>
        </w:docPartList>
      </w:sdtPr>
      <w:sdtEndPr/>
      <w:sdtContent>
        <w:p w:rsidR="00CC0FA1" w:rsidRDefault="00CC0FA1"/>
        <w:tbl>
          <w:tblPr>
            <w:tblW w:w="5000" w:type="pct"/>
            <w:tblInd w:w="-647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80"/>
            <w:gridCol w:w="4680"/>
          </w:tblGrid>
          <w:tr w:rsidR="00CC0FA1" w:rsidTr="00801ABF">
            <w:tc>
              <w:tcPr>
                <w:tcW w:w="2500" w:type="pct"/>
              </w:tcPr>
              <w:sdt>
                <w:sdtPr>
                  <w:id w:val="26081749"/>
                  <w:placeholder>
                    <w:docPart w:val="6DB21DCBA91C487FB318E0799BCA78D6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CC0FA1" w:rsidRDefault="003E5ADA">
                    <w:pPr>
                      <w:pStyle w:val="PersonalName"/>
                      <w:spacing w:line="240" w:lineRule="auto"/>
                    </w:pPr>
                    <w:r>
                      <w:t>Sherille Scott</w:t>
                    </w:r>
                  </w:p>
                </w:sdtContent>
              </w:sdt>
              <w:p w:rsidR="00CC0FA1" w:rsidRDefault="00340C69">
                <w:pPr>
                  <w:pStyle w:val="NoSpacing"/>
                </w:pPr>
                <w:r>
                  <w:t>215-980-7774</w:t>
                </w:r>
              </w:p>
              <w:p w:rsidR="00CC0FA1" w:rsidRDefault="00CC0FA1">
                <w:pPr>
                  <w:pStyle w:val="NoSpacing"/>
                  <w:rPr>
                    <w:b/>
                    <w:bCs/>
                  </w:rPr>
                </w:pPr>
              </w:p>
              <w:p w:rsidR="00CC0FA1" w:rsidRDefault="006D4F13">
                <w:pPr>
                  <w:pStyle w:val="NoSpacing"/>
                </w:pPr>
                <w:r>
                  <w:t>Philadelphia, Pennsylvania</w:t>
                </w:r>
              </w:p>
              <w:p w:rsidR="00CC0FA1" w:rsidRDefault="00F222B4">
                <w:pPr>
                  <w:pStyle w:val="NoSpacing"/>
                </w:pPr>
                <w:r>
                  <w:t>r</w:t>
                </w:r>
                <w:r w:rsidR="00667A58">
                  <w:t>ille300@gmail.com</w:t>
                </w:r>
              </w:p>
              <w:p w:rsidR="00CC0FA1" w:rsidRDefault="006D4F13" w:rsidP="006D4F13">
                <w:pPr>
                  <w:pStyle w:val="NoSpacing"/>
                </w:pPr>
                <w:r>
                  <w:t>https:rille300.wixsite.com/mysite</w:t>
                </w:r>
              </w:p>
            </w:tc>
            <w:tc>
              <w:tcPr>
                <w:tcW w:w="2500" w:type="pct"/>
              </w:tcPr>
              <w:p w:rsidR="00CC0FA1" w:rsidRDefault="00CC0FA1">
                <w:pPr>
                  <w:pStyle w:val="NoSpacing"/>
                  <w:jc w:val="right"/>
                </w:pPr>
              </w:p>
            </w:tc>
          </w:tr>
        </w:tbl>
        <w:p w:rsidR="00CC0FA1" w:rsidRDefault="00A41EB2"/>
      </w:sdtContent>
    </w:sdt>
    <w:p w:rsidR="00CC0FA1" w:rsidRDefault="00B01949">
      <w:r>
        <w:rPr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1CC565C5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112000" cy="24193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0" cy="2419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800" w:type="dxa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800"/>
                            </w:tblGrid>
                            <w:tr w:rsidR="00CC0FA1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  <w:vAlign w:val="center"/>
                                </w:tcPr>
                                <w:p w:rsidR="00CC0FA1" w:rsidRDefault="00CC0FA1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CC0FA1" w:rsidTr="00A41EB2">
                              <w:trPr>
                                <w:trHeight w:val="85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 w:themeFill="accent1"/>
                                  <w:vAlign w:val="center"/>
                                </w:tcPr>
                                <w:p w:rsidR="00CC0FA1" w:rsidRDefault="00CC0FA1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C0FA1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vAlign w:val="center"/>
                                </w:tcPr>
                                <w:p w:rsidR="00CC0FA1" w:rsidRDefault="00CC0FA1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C0FA1" w:rsidRDefault="00CC0FA1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0;width:560pt;height:19.05pt;z-index:251658240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" o:allowincell="f" filled="f" stroked="f">
                <v:textbox style="mso-fit-shape-to-text:t" inset="0,0,0,0">
                  <w:txbxContent>
                    <w:tbl>
                      <w:tblPr>
                        <w:tblW w:w="28800" w:type="dxa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800"/>
                      </w:tblGrid>
                      <w:tr w:rsidR="00CC0FA1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vAlign w:val="center"/>
                          </w:tcPr>
                          <w:p w:rsidR="00CC0FA1" w:rsidRDefault="00CC0FA1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CC0FA1" w:rsidTr="00A41EB2">
                        <w:trPr>
                          <w:trHeight w:val="85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:rsidR="00CC0FA1" w:rsidRDefault="00CC0FA1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C0FA1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vAlign w:val="center"/>
                          </w:tcPr>
                          <w:p w:rsidR="00CC0FA1" w:rsidRDefault="00CC0FA1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:rsidR="00CC0FA1" w:rsidRDefault="00CC0FA1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CC0FA1" w:rsidRDefault="00B01949">
      <w:pPr>
        <w:pStyle w:val="Section"/>
      </w:pPr>
      <w:r>
        <w:t>Objectives</w:t>
      </w:r>
    </w:p>
    <w:p w:rsidR="00CC0FA1" w:rsidRDefault="00667A58">
      <w:pPr>
        <w:pStyle w:val="SubsectionText"/>
      </w:pPr>
      <w:r>
        <w:t xml:space="preserve">I ‘am a graduate of 2018 from Ashford University and I ‘am looking to establish a relationship with a company for growth and further advancement within the company. I have excellent communication skills that I can apply to my everyday work activities. I also work well with others especially as a team because I think that working as a team can bring competitiveness to the company for further growth. </w:t>
      </w:r>
    </w:p>
    <w:p w:rsidR="00CC0FA1" w:rsidRDefault="00B01949">
      <w:pPr>
        <w:pStyle w:val="Section"/>
      </w:pPr>
      <w:r>
        <w:t>Education</w:t>
      </w:r>
    </w:p>
    <w:p w:rsidR="00CC0FA1" w:rsidRDefault="005B05B5">
      <w:pPr>
        <w:pStyle w:val="Subsection"/>
      </w:pPr>
      <w:r>
        <w:t>June 14 2004</w:t>
      </w:r>
      <w:r w:rsidR="00B01949">
        <w:t xml:space="preserve"> | </w:t>
      </w:r>
      <w:r>
        <w:t>High School Diploma/ West Philadelphia High School</w:t>
      </w:r>
    </w:p>
    <w:p w:rsidR="005B05B5" w:rsidRDefault="005B05B5" w:rsidP="005B05B5">
      <w:pPr>
        <w:pStyle w:val="ListBullet"/>
        <w:numPr>
          <w:ilvl w:val="0"/>
          <w:numId w:val="0"/>
        </w:numPr>
        <w:ind w:left="360"/>
      </w:pPr>
    </w:p>
    <w:p w:rsidR="005B05B5" w:rsidRDefault="005B05B5" w:rsidP="00F074F6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color w:val="D34817" w:themeColor="accent1"/>
          <w:sz w:val="24"/>
          <w:szCs w:val="24"/>
        </w:rPr>
      </w:pPr>
      <w:r>
        <w:rPr>
          <w:rFonts w:asciiTheme="majorHAnsi" w:hAnsiTheme="majorHAnsi"/>
          <w:b/>
          <w:color w:val="D34817" w:themeColor="accent1"/>
          <w:sz w:val="24"/>
          <w:szCs w:val="24"/>
        </w:rPr>
        <w:t>February 05 2018</w:t>
      </w:r>
      <w:r w:rsidR="00F074F6">
        <w:rPr>
          <w:rFonts w:asciiTheme="majorHAnsi" w:hAnsiTheme="majorHAnsi"/>
          <w:b/>
          <w:color w:val="D34817" w:themeColor="accent1"/>
          <w:sz w:val="24"/>
          <w:szCs w:val="24"/>
        </w:rPr>
        <w:t xml:space="preserve"> </w:t>
      </w:r>
      <w:r w:rsidR="00FA0800">
        <w:rPr>
          <w:rFonts w:asciiTheme="majorHAnsi" w:hAnsiTheme="majorHAnsi"/>
          <w:b/>
          <w:color w:val="D34817" w:themeColor="accent1"/>
          <w:sz w:val="24"/>
          <w:szCs w:val="24"/>
        </w:rPr>
        <w:t>| Ashford University / Bachelor</w:t>
      </w:r>
      <w:r w:rsidR="00F074F6">
        <w:rPr>
          <w:rFonts w:asciiTheme="majorHAnsi" w:hAnsiTheme="majorHAnsi"/>
          <w:b/>
          <w:color w:val="D34817" w:themeColor="accent1"/>
          <w:sz w:val="24"/>
          <w:szCs w:val="24"/>
        </w:rPr>
        <w:t xml:space="preserve"> of Art</w:t>
      </w:r>
    </w:p>
    <w:p w:rsidR="00F074F6" w:rsidRDefault="001D04DE" w:rsidP="00F074F6">
      <w:pPr>
        <w:pStyle w:val="ListBullet"/>
        <w:numPr>
          <w:ilvl w:val="0"/>
          <w:numId w:val="0"/>
        </w:numPr>
        <w:ind w:left="360" w:hanging="360"/>
        <w:rPr>
          <w:rFonts w:ascii="Corbel" w:hAnsi="Corbel"/>
          <w:b/>
          <w:color w:val="D34817" w:themeColor="accent1"/>
          <w:sz w:val="24"/>
          <w:szCs w:val="24"/>
        </w:rPr>
      </w:pPr>
      <w:r>
        <w:rPr>
          <w:rFonts w:ascii="Corbel" w:hAnsi="Corbel"/>
          <w:b/>
          <w:color w:val="D34817" w:themeColor="accent1"/>
          <w:sz w:val="24"/>
          <w:szCs w:val="24"/>
        </w:rPr>
        <w:t xml:space="preserve">      Major  Psychology</w:t>
      </w:r>
    </w:p>
    <w:p w:rsidR="001D04DE" w:rsidRDefault="001D04DE" w:rsidP="00F074F6">
      <w:pPr>
        <w:pStyle w:val="ListBullet"/>
        <w:numPr>
          <w:ilvl w:val="0"/>
          <w:numId w:val="0"/>
        </w:numPr>
        <w:ind w:left="360" w:hanging="360"/>
        <w:rPr>
          <w:rFonts w:ascii="Corbel" w:hAnsi="Corbel"/>
          <w:b/>
          <w:color w:val="D34817" w:themeColor="accent1"/>
          <w:sz w:val="24"/>
          <w:szCs w:val="24"/>
        </w:rPr>
      </w:pPr>
      <w:r>
        <w:rPr>
          <w:rFonts w:ascii="Corbel" w:hAnsi="Corbel"/>
          <w:b/>
          <w:color w:val="D34817" w:themeColor="accent1"/>
          <w:sz w:val="24"/>
          <w:szCs w:val="24"/>
        </w:rPr>
        <w:t xml:space="preserve">      Minor  Business Administration</w:t>
      </w:r>
    </w:p>
    <w:p w:rsidR="001D04DE" w:rsidRDefault="001D04DE" w:rsidP="00F074F6">
      <w:pPr>
        <w:pStyle w:val="ListBullet"/>
        <w:numPr>
          <w:ilvl w:val="0"/>
          <w:numId w:val="0"/>
        </w:numPr>
        <w:ind w:left="360" w:hanging="360"/>
        <w:rPr>
          <w:rFonts w:ascii="Corbel" w:hAnsi="Corbel"/>
          <w:b/>
          <w:color w:val="D34817" w:themeColor="accent1"/>
          <w:sz w:val="24"/>
          <w:szCs w:val="24"/>
        </w:rPr>
      </w:pPr>
      <w:r>
        <w:rPr>
          <w:rFonts w:ascii="Corbel" w:hAnsi="Corbel"/>
          <w:b/>
          <w:color w:val="D34817" w:themeColor="accent1"/>
          <w:sz w:val="24"/>
          <w:szCs w:val="24"/>
        </w:rPr>
        <w:t xml:space="preserve">      Minor  Sociology</w:t>
      </w:r>
    </w:p>
    <w:p w:rsidR="00B6160C" w:rsidRDefault="00F074F6" w:rsidP="001D04DE">
      <w:pPr>
        <w:pStyle w:val="ListBullet"/>
        <w:numPr>
          <w:ilvl w:val="0"/>
          <w:numId w:val="0"/>
        </w:numPr>
        <w:ind w:left="360" w:hanging="360"/>
        <w:rPr>
          <w:szCs w:val="22"/>
        </w:rPr>
      </w:pPr>
      <w:r>
        <w:rPr>
          <w:rFonts w:ascii="Corbel" w:hAnsi="Corbel"/>
          <w:b/>
          <w:color w:val="D34817" w:themeColor="accent1"/>
          <w:sz w:val="24"/>
          <w:szCs w:val="24"/>
        </w:rPr>
        <w:t xml:space="preserve"> </w:t>
      </w:r>
    </w:p>
    <w:p w:rsidR="00CC0FA1" w:rsidRPr="00793E9A" w:rsidRDefault="00B01949" w:rsidP="00793E9A">
      <w:pPr>
        <w:pStyle w:val="ListBullet"/>
        <w:numPr>
          <w:ilvl w:val="0"/>
          <w:numId w:val="0"/>
        </w:numPr>
        <w:rPr>
          <w:szCs w:val="22"/>
        </w:rPr>
      </w:pPr>
      <w:r w:rsidRPr="00793E9A">
        <w:rPr>
          <w:rFonts w:asciiTheme="majorHAnsi" w:hAnsiTheme="majorHAnsi"/>
          <w:b/>
          <w:color w:val="D34817" w:themeColor="accent1"/>
          <w:sz w:val="28"/>
          <w:szCs w:val="28"/>
        </w:rPr>
        <w:t>Experience</w:t>
      </w:r>
    </w:p>
    <w:p w:rsidR="00CC0FA1" w:rsidRDefault="00574133">
      <w:pPr>
        <w:pStyle w:val="Subsection"/>
      </w:pPr>
      <w:r>
        <w:t>November 2012</w:t>
      </w:r>
      <w:r w:rsidR="00B01949">
        <w:t xml:space="preserve"> | </w:t>
      </w:r>
      <w:r>
        <w:t>June 2018 Carpenter</w:t>
      </w:r>
    </w:p>
    <w:p w:rsidR="00CC0FA1" w:rsidRDefault="00574133">
      <w:r>
        <w:t>Philadelphia Housing Authority</w:t>
      </w:r>
      <w:r w:rsidR="00B01949">
        <w:t xml:space="preserve"> | </w:t>
      </w:r>
      <w:r w:rsidR="00581F9C">
        <w:t>Philadelphia, Pennsylvania</w:t>
      </w:r>
    </w:p>
    <w:p w:rsidR="00574133" w:rsidRDefault="00574133">
      <w:pPr>
        <w:pStyle w:val="SubsectionText"/>
      </w:pPr>
      <w:r>
        <w:rPr>
          <w:rFonts w:ascii="Georgia" w:hAnsi="Georgia"/>
        </w:rPr>
        <w:t>•</w:t>
      </w:r>
      <w:r>
        <w:t xml:space="preserve"> Maintain records, documents actions, and present written progress reports. </w:t>
      </w:r>
    </w:p>
    <w:p w:rsidR="00574133" w:rsidRDefault="00574133">
      <w:pPr>
        <w:pStyle w:val="SubsectionText"/>
      </w:pPr>
      <w:r>
        <w:rPr>
          <w:rFonts w:ascii="Georgia" w:hAnsi="Georgia"/>
        </w:rPr>
        <w:t>•</w:t>
      </w:r>
      <w:r>
        <w:t xml:space="preserve"> Install structures or fixtures, such as windows, frames, floorings, trim, or hardware, using carpenters hand or power tools.</w:t>
      </w:r>
    </w:p>
    <w:p w:rsidR="00574133" w:rsidRDefault="00574133">
      <w:pPr>
        <w:pStyle w:val="SubsectionText"/>
      </w:pPr>
      <w:r>
        <w:t xml:space="preserve">Shape or cut materials to specified measurements, using hand tools, machines or power tools. </w:t>
      </w:r>
    </w:p>
    <w:p w:rsidR="00581F9C" w:rsidRDefault="00581F9C">
      <w:pPr>
        <w:pStyle w:val="SubsectionText"/>
      </w:pPr>
      <w:r>
        <w:rPr>
          <w:rFonts w:ascii="Georgia" w:hAnsi="Georgia"/>
        </w:rPr>
        <w:t>•</w:t>
      </w:r>
      <w:r>
        <w:t xml:space="preserve"> Build or repair cabinets, doors, framework, floors or other wooden fixtures used in buildings.</w:t>
      </w:r>
    </w:p>
    <w:p w:rsidR="00581F9C" w:rsidRDefault="00581F9C">
      <w:pPr>
        <w:pStyle w:val="SubsectionText"/>
      </w:pPr>
      <w:r>
        <w:rPr>
          <w:rFonts w:ascii="Georgia" w:hAnsi="Georgia"/>
        </w:rPr>
        <w:t>•</w:t>
      </w:r>
      <w:r>
        <w:t xml:space="preserve"> Shape or cut </w:t>
      </w:r>
      <w:r w:rsidR="00980835">
        <w:t>material</w:t>
      </w:r>
      <w:r>
        <w:t xml:space="preserve"> to specified measurements, using hand tools, machines or power tools. </w:t>
      </w:r>
    </w:p>
    <w:p w:rsidR="00581F9C" w:rsidRDefault="00581F9C">
      <w:pPr>
        <w:pStyle w:val="SubsectionText"/>
      </w:pPr>
      <w:r>
        <w:rPr>
          <w:rFonts w:ascii="Georgia" w:hAnsi="Georgia"/>
        </w:rPr>
        <w:t>•</w:t>
      </w:r>
      <w:r>
        <w:t xml:space="preserve"> Remove damaged or defective parts or sections of structures and repair or replace.</w:t>
      </w:r>
    </w:p>
    <w:p w:rsidR="00581F9C" w:rsidRDefault="00581F9C">
      <w:pPr>
        <w:pStyle w:val="SubsectionText"/>
      </w:pPr>
      <w:r>
        <w:rPr>
          <w:rFonts w:ascii="Georgia" w:hAnsi="Georgia"/>
        </w:rPr>
        <w:t>•</w:t>
      </w:r>
      <w:r>
        <w:t>Inspect ceiling or floor tile, wall coverings, siding, glass, or woodwork to detect broken or damaged structures.</w:t>
      </w:r>
    </w:p>
    <w:p w:rsidR="00581F9C" w:rsidRDefault="00581F9C">
      <w:pPr>
        <w:pStyle w:val="SubsectionText"/>
      </w:pPr>
      <w:r>
        <w:rPr>
          <w:rFonts w:ascii="Georgia" w:hAnsi="Georgia"/>
        </w:rPr>
        <w:t>•</w:t>
      </w:r>
      <w:r>
        <w:t xml:space="preserve"> Fill cracks or other defects in plaster or board and sand patching using patching plaster, trowel and sanding tools. </w:t>
      </w:r>
    </w:p>
    <w:p w:rsidR="00CF2E7A" w:rsidRDefault="00CF2E7A">
      <w:pPr>
        <w:pStyle w:val="SubsectionText"/>
      </w:pPr>
    </w:p>
    <w:p w:rsidR="00CF2E7A" w:rsidRDefault="00CF2E7A">
      <w:pPr>
        <w:pStyle w:val="SubsectionText"/>
        <w:rPr>
          <w:rFonts w:asciiTheme="majorHAnsi" w:hAnsiTheme="majorHAnsi"/>
          <w:b/>
          <w:color w:val="D34817" w:themeColor="accent1"/>
          <w:sz w:val="24"/>
          <w:szCs w:val="24"/>
        </w:rPr>
      </w:pPr>
      <w:r>
        <w:rPr>
          <w:rFonts w:asciiTheme="majorHAnsi" w:hAnsiTheme="majorHAnsi"/>
          <w:b/>
          <w:color w:val="D34817" w:themeColor="accent1"/>
          <w:sz w:val="24"/>
          <w:szCs w:val="24"/>
        </w:rPr>
        <w:t>June 2011 | April 2015 Carpenter Helper</w:t>
      </w:r>
    </w:p>
    <w:p w:rsidR="00CF2E7A" w:rsidRDefault="00980835">
      <w:pPr>
        <w:pStyle w:val="SubsectionText"/>
        <w:rPr>
          <w:szCs w:val="22"/>
        </w:rPr>
      </w:pPr>
      <w:r>
        <w:rPr>
          <w:szCs w:val="22"/>
        </w:rPr>
        <w:t>Self Contractor</w:t>
      </w:r>
      <w:r w:rsidR="00CF2E7A">
        <w:rPr>
          <w:szCs w:val="22"/>
        </w:rPr>
        <w:t xml:space="preserve"> | Philadelphia, Pennsylvania</w:t>
      </w:r>
    </w:p>
    <w:p w:rsidR="00CF2E7A" w:rsidRDefault="00CF2E7A">
      <w:pPr>
        <w:pStyle w:val="SubsectionText"/>
        <w:rPr>
          <w:szCs w:val="22"/>
        </w:rPr>
      </w:pPr>
    </w:p>
    <w:p w:rsidR="00CF2E7A" w:rsidRDefault="00CF2E7A">
      <w:pPr>
        <w:pStyle w:val="SubsectionText"/>
        <w:rPr>
          <w:szCs w:val="22"/>
        </w:rPr>
      </w:pPr>
      <w:r>
        <w:rPr>
          <w:rFonts w:ascii="Georgia" w:hAnsi="Georgia"/>
          <w:szCs w:val="22"/>
        </w:rPr>
        <w:t>•</w:t>
      </w:r>
      <w:r w:rsidR="00980835">
        <w:rPr>
          <w:szCs w:val="22"/>
        </w:rPr>
        <w:t xml:space="preserve"> Cut material </w:t>
      </w:r>
    </w:p>
    <w:p w:rsidR="00980835" w:rsidRDefault="00980835">
      <w:pPr>
        <w:pStyle w:val="SubsectionText"/>
        <w:rPr>
          <w:szCs w:val="22"/>
        </w:rPr>
      </w:pPr>
      <w:r>
        <w:rPr>
          <w:rFonts w:ascii="Georgia" w:hAnsi="Georgia"/>
          <w:szCs w:val="22"/>
        </w:rPr>
        <w:t>•</w:t>
      </w:r>
      <w:r>
        <w:rPr>
          <w:szCs w:val="22"/>
        </w:rPr>
        <w:t xml:space="preserve"> Framing</w:t>
      </w:r>
    </w:p>
    <w:p w:rsidR="00CF2E7A" w:rsidRDefault="00CF2E7A">
      <w:pPr>
        <w:pStyle w:val="SubsectionText"/>
        <w:rPr>
          <w:szCs w:val="22"/>
        </w:rPr>
      </w:pPr>
    </w:p>
    <w:p w:rsidR="00CF2E7A" w:rsidRDefault="00CF2E7A">
      <w:pPr>
        <w:pStyle w:val="SubsectionText"/>
        <w:rPr>
          <w:rFonts w:asciiTheme="majorHAnsi" w:hAnsiTheme="majorHAnsi"/>
          <w:b/>
          <w:color w:val="D34817" w:themeColor="accent1"/>
          <w:sz w:val="24"/>
          <w:szCs w:val="24"/>
        </w:rPr>
      </w:pPr>
      <w:r>
        <w:rPr>
          <w:rFonts w:asciiTheme="majorHAnsi" w:hAnsiTheme="majorHAnsi"/>
          <w:b/>
          <w:color w:val="D34817" w:themeColor="accent1"/>
          <w:sz w:val="24"/>
          <w:szCs w:val="24"/>
        </w:rPr>
        <w:t>November 2009 | July 2010   Carpenter</w:t>
      </w:r>
    </w:p>
    <w:p w:rsidR="00CF2E7A" w:rsidRDefault="00CF2E7A">
      <w:pPr>
        <w:pStyle w:val="SubsectionText"/>
        <w:rPr>
          <w:szCs w:val="22"/>
        </w:rPr>
      </w:pPr>
      <w:r>
        <w:rPr>
          <w:szCs w:val="22"/>
        </w:rPr>
        <w:t>Hu</w:t>
      </w:r>
      <w:r w:rsidR="000C218E">
        <w:rPr>
          <w:szCs w:val="22"/>
        </w:rPr>
        <w:t xml:space="preserve">nter Roberts </w:t>
      </w:r>
      <w:r>
        <w:rPr>
          <w:szCs w:val="22"/>
        </w:rPr>
        <w:t>| Philadelphia, Pennsylvania</w:t>
      </w:r>
    </w:p>
    <w:p w:rsidR="00CF2E7A" w:rsidRDefault="00CF2E7A">
      <w:pPr>
        <w:pStyle w:val="SubsectionText"/>
        <w:rPr>
          <w:szCs w:val="22"/>
        </w:rPr>
      </w:pPr>
    </w:p>
    <w:p w:rsidR="00CF2E7A" w:rsidRDefault="00CF2E7A">
      <w:pPr>
        <w:pStyle w:val="SubsectionText"/>
        <w:rPr>
          <w:szCs w:val="22"/>
        </w:rPr>
      </w:pPr>
      <w:r>
        <w:rPr>
          <w:rFonts w:ascii="Georgia" w:hAnsi="Georgia"/>
          <w:szCs w:val="22"/>
        </w:rPr>
        <w:t>•</w:t>
      </w:r>
      <w:r>
        <w:rPr>
          <w:szCs w:val="22"/>
        </w:rPr>
        <w:t xml:space="preserve"> Sheet rock</w:t>
      </w:r>
    </w:p>
    <w:p w:rsidR="00CF2E7A" w:rsidRDefault="00CF2E7A">
      <w:pPr>
        <w:pStyle w:val="SubsectionText"/>
        <w:rPr>
          <w:szCs w:val="22"/>
        </w:rPr>
      </w:pPr>
      <w:r>
        <w:rPr>
          <w:rFonts w:ascii="Georgia" w:hAnsi="Georgia"/>
          <w:szCs w:val="22"/>
        </w:rPr>
        <w:t>•</w:t>
      </w:r>
      <w:r>
        <w:rPr>
          <w:szCs w:val="22"/>
        </w:rPr>
        <w:t xml:space="preserve"> Framing wood and metal </w:t>
      </w:r>
    </w:p>
    <w:p w:rsidR="00CF2E7A" w:rsidRPr="00CF2E7A" w:rsidRDefault="00CF2E7A">
      <w:pPr>
        <w:pStyle w:val="SubsectionText"/>
        <w:rPr>
          <w:szCs w:val="22"/>
        </w:rPr>
      </w:pPr>
      <w:r>
        <w:rPr>
          <w:rFonts w:ascii="Georgia" w:hAnsi="Georgia"/>
          <w:szCs w:val="22"/>
        </w:rPr>
        <w:t>•</w:t>
      </w:r>
      <w:r>
        <w:rPr>
          <w:szCs w:val="22"/>
        </w:rPr>
        <w:t xml:space="preserve"> Trim and doors</w:t>
      </w:r>
    </w:p>
    <w:p w:rsidR="00CF2E7A" w:rsidRPr="00CF2E7A" w:rsidRDefault="00CF2E7A">
      <w:pPr>
        <w:pStyle w:val="SubsectionText"/>
        <w:rPr>
          <w:rFonts w:asciiTheme="majorHAnsi" w:hAnsiTheme="majorHAnsi"/>
          <w:b/>
          <w:color w:val="D34817" w:themeColor="accent1"/>
          <w:sz w:val="24"/>
          <w:szCs w:val="24"/>
        </w:rPr>
      </w:pPr>
    </w:p>
    <w:p w:rsidR="00CC0FA1" w:rsidRDefault="00B01949">
      <w:pPr>
        <w:pStyle w:val="Section"/>
      </w:pPr>
      <w:r>
        <w:t>Skills</w:t>
      </w:r>
    </w:p>
    <w:p w:rsidR="00CC0FA1" w:rsidRDefault="004F4E97">
      <w:pPr>
        <w:pStyle w:val="ListBullet"/>
      </w:pPr>
      <w:r>
        <w:t>Microsoft Word</w:t>
      </w:r>
    </w:p>
    <w:p w:rsidR="004F4E97" w:rsidRDefault="004F4E97">
      <w:pPr>
        <w:pStyle w:val="ListBullet"/>
      </w:pPr>
      <w:r>
        <w:t>PowerPoint Presentations</w:t>
      </w:r>
    </w:p>
    <w:p w:rsidR="004F4E97" w:rsidRDefault="004F4E97">
      <w:pPr>
        <w:pStyle w:val="ListBullet"/>
      </w:pPr>
      <w:r>
        <w:t>Spread Sheets Excel Forms</w:t>
      </w:r>
    </w:p>
    <w:p w:rsidR="004F4E97" w:rsidRDefault="00453A4C">
      <w:pPr>
        <w:pStyle w:val="ListBullet"/>
      </w:pPr>
      <w:r>
        <w:t xml:space="preserve">Type </w:t>
      </w:r>
      <w:r w:rsidR="004F4E97">
        <w:t>45 words per minute</w:t>
      </w:r>
    </w:p>
    <w:p w:rsidR="004F4E97" w:rsidRDefault="00793E9A">
      <w:pPr>
        <w:pStyle w:val="ListBullet"/>
      </w:pPr>
      <w:r>
        <w:t xml:space="preserve">Good communication </w:t>
      </w:r>
    </w:p>
    <w:p w:rsidR="005B05B5" w:rsidRDefault="00CB5266">
      <w:pPr>
        <w:pStyle w:val="ListBullet"/>
      </w:pPr>
      <w:r>
        <w:t>Excellent Social Skills</w:t>
      </w:r>
    </w:p>
    <w:p w:rsidR="00B066C4" w:rsidRDefault="00B066C4">
      <w:pPr>
        <w:pStyle w:val="ListBullet"/>
      </w:pPr>
      <w:r>
        <w:t>Sales</w:t>
      </w:r>
    </w:p>
    <w:p w:rsidR="00B066C4" w:rsidRDefault="00B066C4">
      <w:pPr>
        <w:pStyle w:val="ListBullet"/>
      </w:pPr>
      <w:r>
        <w:t xml:space="preserve">Cashier experience </w:t>
      </w:r>
    </w:p>
    <w:p w:rsidR="00B066C4" w:rsidRDefault="00B066C4">
      <w:pPr>
        <w:pStyle w:val="ListBullet"/>
      </w:pPr>
      <w:r>
        <w:t>Cust</w:t>
      </w:r>
      <w:r w:rsidR="00793E9A">
        <w:t xml:space="preserve">omer Service and call center experience </w:t>
      </w:r>
    </w:p>
    <w:p w:rsidR="008F5565" w:rsidRDefault="008F5565">
      <w:pPr>
        <w:pStyle w:val="ListBullet"/>
      </w:pPr>
      <w:r>
        <w:t>Team work and interpersonal skills</w:t>
      </w:r>
    </w:p>
    <w:p w:rsidR="008F5565" w:rsidRDefault="008F5565" w:rsidP="008F5565">
      <w:pPr>
        <w:pStyle w:val="ListBullet"/>
        <w:numPr>
          <w:ilvl w:val="0"/>
          <w:numId w:val="0"/>
        </w:numPr>
        <w:ind w:left="360" w:hanging="360"/>
        <w:rPr>
          <w:rFonts w:ascii="Georgia" w:hAnsi="Georgia"/>
        </w:rPr>
      </w:pPr>
      <w:r>
        <w:rPr>
          <w:rFonts w:ascii="Georgia" w:hAnsi="Georgia"/>
        </w:rPr>
        <w:t xml:space="preserve">•     Relevant experience </w:t>
      </w:r>
    </w:p>
    <w:p w:rsidR="008F5565" w:rsidRDefault="008F5565" w:rsidP="008F5565">
      <w:pPr>
        <w:pStyle w:val="ListBullet"/>
        <w:numPr>
          <w:ilvl w:val="0"/>
          <w:numId w:val="0"/>
        </w:numPr>
        <w:ind w:left="360" w:hanging="360"/>
      </w:pPr>
    </w:p>
    <w:p w:rsidR="00906105" w:rsidRDefault="00906105" w:rsidP="008F5565">
      <w:pPr>
        <w:pStyle w:val="ListBullet"/>
        <w:numPr>
          <w:ilvl w:val="0"/>
          <w:numId w:val="0"/>
        </w:numPr>
        <w:ind w:left="360"/>
      </w:pPr>
    </w:p>
    <w:p w:rsidR="00CC0FA1" w:rsidRDefault="008F5565">
      <w:pPr>
        <w:pStyle w:val="ListBullet"/>
        <w:numPr>
          <w:ilvl w:val="0"/>
          <w:numId w:val="0"/>
        </w:numPr>
      </w:pPr>
      <w:r>
        <w:t xml:space="preserve"> </w:t>
      </w:r>
      <w:bookmarkStart w:id="0" w:name="_GoBack"/>
      <w:bookmarkEnd w:id="0"/>
    </w:p>
    <w:sectPr w:rsidR="00CC0FA1"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949" w:rsidRDefault="00B01949">
      <w:pPr>
        <w:spacing w:after="0" w:line="240" w:lineRule="auto"/>
      </w:pPr>
      <w:r>
        <w:separator/>
      </w:r>
    </w:p>
  </w:endnote>
  <w:endnote w:type="continuationSeparator" w:id="0">
    <w:p w:rsidR="00B01949" w:rsidRDefault="00B0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A1" w:rsidRDefault="00B01949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editId="28309BC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4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cx2="http://schemas.microsoft.com/office/drawing/2015/10/21/chartex">
          <w:pict>
            <v:roundrect w14:anchorId="568017BC" id="AutoShape 24" o:spid="_x0000_s1026" style="position:absolute;margin-left:0;margin-top:0;width:561.15pt;height:742.85pt;z-index:25166233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editId="156D47DB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5" name="Ov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CC0FA1" w:rsidRDefault="00CC0FA1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>
          <w:pict>
            <v:oval id="Oval 21" o:spid="_x0000_s1027" style="position:absolute;margin-left:0;margin-top:0;width:41pt;height:41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" o:allowincell="f" fillcolor="#d34817 [3204]" stroked="f">
              <v:textbox inset="0,0,0,0">
                <w:txbxContent>
                  <w:p w:rsidR="00CC0FA1" w:rsidRDefault="00CC0FA1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949" w:rsidRDefault="00B01949">
      <w:pPr>
        <w:spacing w:after="0" w:line="240" w:lineRule="auto"/>
      </w:pPr>
      <w:r>
        <w:separator/>
      </w:r>
    </w:p>
  </w:footnote>
  <w:footnote w:type="continuationSeparator" w:id="0">
    <w:p w:rsidR="00B01949" w:rsidRDefault="00B0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A1" w:rsidRDefault="00B01949">
    <w:pPr>
      <w:pStyle w:val="Header"/>
    </w:pPr>
    <w:r>
      <w:rPr>
        <w:noProof/>
        <w:szCs w:val="1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7766D6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cx2="http://schemas.microsoft.com/office/drawing/2015/10/21/chartex">
          <w:pict>
            <v:roundrect w14:anchorId="4C57BC80" id="AutoShape 10" o:spid="_x0000_s1026" style="position:absolute;margin-left:0;margin-top:0;width:561.15pt;height:742.85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" o:allowincell="f" filled="f" fillcolor="black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3082389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hideGrammaticalErrors/>
  <w:proofState w:spelling="clean" w:grammar="clean"/>
  <w:attachedTemplate r:id="rId1"/>
  <w:styleLockQFSet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DA"/>
    <w:rsid w:val="000C218E"/>
    <w:rsid w:val="001D04DE"/>
    <w:rsid w:val="002B1BB4"/>
    <w:rsid w:val="002D73C7"/>
    <w:rsid w:val="00311DE8"/>
    <w:rsid w:val="00340C69"/>
    <w:rsid w:val="003E5ADA"/>
    <w:rsid w:val="00453A4C"/>
    <w:rsid w:val="0045420D"/>
    <w:rsid w:val="00471379"/>
    <w:rsid w:val="004E25E3"/>
    <w:rsid w:val="004F4E97"/>
    <w:rsid w:val="00574133"/>
    <w:rsid w:val="00581F9C"/>
    <w:rsid w:val="005B05B5"/>
    <w:rsid w:val="00667A58"/>
    <w:rsid w:val="006D4F13"/>
    <w:rsid w:val="00793E9A"/>
    <w:rsid w:val="00801ABF"/>
    <w:rsid w:val="008F5565"/>
    <w:rsid w:val="00906105"/>
    <w:rsid w:val="00980835"/>
    <w:rsid w:val="00A41EB2"/>
    <w:rsid w:val="00AC434E"/>
    <w:rsid w:val="00AD72FD"/>
    <w:rsid w:val="00B01949"/>
    <w:rsid w:val="00B066C4"/>
    <w:rsid w:val="00B6160C"/>
    <w:rsid w:val="00BA4A9C"/>
    <w:rsid w:val="00C16909"/>
    <w:rsid w:val="00CB5266"/>
    <w:rsid w:val="00CC0FA1"/>
    <w:rsid w:val="00CF2E7A"/>
    <w:rsid w:val="00D01B91"/>
    <w:rsid w:val="00D53FC4"/>
    <w:rsid w:val="00D774FA"/>
    <w:rsid w:val="00E673D3"/>
    <w:rsid w:val="00F074F6"/>
    <w:rsid w:val="00F222B4"/>
    <w:rsid w:val="00FA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docId w15:val="{3A0DCE05-2FEA-4205-A46B-03DB0FFD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i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Pr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Pr>
      <w:i/>
    </w:rPr>
  </w:style>
  <w:style w:type="character" w:customStyle="1" w:styleId="SubtleEmphasisChar">
    <w:name w:val="Subtle Emphasis Char"/>
    <w:basedOn w:val="DefaultParagraphFont"/>
    <w:link w:val="SubtleEmphasis1"/>
    <w:uiPriority w:val="19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paragraph" w:customStyle="1" w:styleId="PersonalName">
    <w:name w:val="Personal Name"/>
    <w:basedOn w:val="Normal"/>
    <w:qFormat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section">
    <w:name w:val="Sub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GrayText">
    <w:name w:val="Gray Text"/>
    <w:basedOn w:val="NoSpacing"/>
    <w:unhideWhenUsed/>
    <w:qFormat/>
    <w:rPr>
      <w:rFonts w:asciiTheme="majorHAnsi" w:hAnsiTheme="majorHAnsi"/>
      <w:sz w:val="20"/>
    </w:rPr>
  </w:style>
  <w:style w:type="character" w:customStyle="1" w:styleId="subsectiondatechar">
    <w:name w:val="subsectiondatechar"/>
    <w:basedOn w:val="DefaultParagraphFont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user\AppData\Roaming\Microsoft\Templates\Resume%20(Equity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04115547734FE382E0665E840B7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75273-445F-4552-89EC-375B35BE0F31}"/>
      </w:docPartPr>
      <w:docPartBody>
        <w:p w:rsidR="00926049" w:rsidRDefault="00531A7E">
          <w:pPr>
            <w:pStyle w:val="5F04115547734FE382E0665E840B7B57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6DB21DCBA91C487FB318E0799BCA7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B0A14-ACF1-4640-8190-5424D6EFE850}"/>
      </w:docPartPr>
      <w:docPartBody>
        <w:p w:rsidR="00926049" w:rsidRDefault="00531A7E">
          <w:pPr>
            <w:pStyle w:val="6DB21DCBA91C487FB318E0799BCA78D6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7E"/>
    <w:rsid w:val="00531A7E"/>
    <w:rsid w:val="005610D4"/>
    <w:rsid w:val="0092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5F04115547734FE382E0665E840B7B57">
    <w:name w:val="5F04115547734FE382E0665E840B7B57"/>
  </w:style>
  <w:style w:type="paragraph" w:customStyle="1" w:styleId="6DB21DCBA91C487FB318E0799BCA78D6">
    <w:name w:val="6DB21DCBA91C487FB318E0799BCA78D6"/>
  </w:style>
  <w:style w:type="paragraph" w:customStyle="1" w:styleId="05965C1E11794B9D8D1924B597E0C326">
    <w:name w:val="05965C1E11794B9D8D1924B597E0C326"/>
  </w:style>
  <w:style w:type="paragraph" w:customStyle="1" w:styleId="1755BC0573D9463CA9D6081FB8F2391A">
    <w:name w:val="1755BC0573D9463CA9D6081FB8F2391A"/>
  </w:style>
  <w:style w:type="paragraph" w:customStyle="1" w:styleId="410EFAE750474114AE0AFAAAC87009BD">
    <w:name w:val="410EFAE750474114AE0AFAAAC87009BD"/>
  </w:style>
  <w:style w:type="paragraph" w:customStyle="1" w:styleId="C5FC64E135FA4E60B31E9813305F0A0A">
    <w:name w:val="C5FC64E135FA4E60B31E9813305F0A0A"/>
  </w:style>
  <w:style w:type="paragraph" w:customStyle="1" w:styleId="840887784DDD426189D872C19AE735DC">
    <w:name w:val="840887784DDD426189D872C19AE735DC"/>
  </w:style>
  <w:style w:type="paragraph" w:customStyle="1" w:styleId="19DCF6C3AE084FB78951420D72115C2E">
    <w:name w:val="19DCF6C3AE084FB78951420D72115C2E"/>
  </w:style>
  <w:style w:type="paragraph" w:customStyle="1" w:styleId="4C2BD9DD0AAD4DDEA0F8879DCE3A9073">
    <w:name w:val="4C2BD9DD0AAD4DDEA0F8879DCE3A9073"/>
  </w:style>
  <w:style w:type="paragraph" w:customStyle="1" w:styleId="58DD4DAE308045C4A6A4C0AF3B8CD264">
    <w:name w:val="58DD4DAE308045C4A6A4C0AF3B8CD264"/>
  </w:style>
  <w:style w:type="paragraph" w:customStyle="1" w:styleId="C2D2DA83F694406F95FD552871217D00">
    <w:name w:val="C2D2DA83F694406F95FD552871217D00"/>
  </w:style>
  <w:style w:type="paragraph" w:customStyle="1" w:styleId="F331F0A4F1114702BE0F6DF5145EDFAA">
    <w:name w:val="F331F0A4F1114702BE0F6DF5145EDFAA"/>
  </w:style>
  <w:style w:type="paragraph" w:customStyle="1" w:styleId="B8371FAB8A7A482A973D981005E6B07B">
    <w:name w:val="B8371FAB8A7A482A973D981005E6B07B"/>
  </w:style>
  <w:style w:type="paragraph" w:customStyle="1" w:styleId="ADD0A6572CDD4355B9571D555B6E9D21">
    <w:name w:val="ADD0A6572CDD4355B9571D555B6E9D21"/>
  </w:style>
  <w:style w:type="paragraph" w:customStyle="1" w:styleId="391705F472EB4DAF8E138E0B971E53E8">
    <w:name w:val="391705F472EB4DAF8E138E0B971E53E8"/>
  </w:style>
  <w:style w:type="paragraph" w:customStyle="1" w:styleId="12A35C5436F845AFA0CCF205F3B55E30">
    <w:name w:val="12A35C5436F845AFA0CCF205F3B55E30"/>
  </w:style>
  <w:style w:type="paragraph" w:customStyle="1" w:styleId="F4C225CF782443D08B123FB7A9CA48EB">
    <w:name w:val="F4C225CF782443D08B123FB7A9CA48EB"/>
  </w:style>
  <w:style w:type="paragraph" w:customStyle="1" w:styleId="EED5B00A91674B58B986E887F20AF757">
    <w:name w:val="EED5B00A91674B58B986E887F20AF757"/>
    <w:rsid w:val="005610D4"/>
  </w:style>
  <w:style w:type="paragraph" w:customStyle="1" w:styleId="0DC85BBF792849DFA13E2513ED680F3F">
    <w:name w:val="0DC85BBF792849DFA13E2513ED680F3F"/>
    <w:rsid w:val="005610D4"/>
  </w:style>
  <w:style w:type="paragraph" w:customStyle="1" w:styleId="09F872ECD12D4FE4BDC2DDCCD8F59685">
    <w:name w:val="09F872ECD12D4FE4BDC2DDCCD8F59685"/>
    <w:rsid w:val="005610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microsoft.com/office/word/2004/10/bibliography" xmlns="http://schemas.microsoft.com/office/word/2004/10/bibliography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873beb7-5857-4685-be1f-d57550cc96cc">false</MarketSpecific>
    <ApprovalStatus xmlns="4873beb7-5857-4685-be1f-d57550cc96cc">InProgress</ApprovalStatus>
    <DirectSourceMarket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NumericId xmlns="4873beb7-5857-4685-be1f-d57550cc96cc">101796267</NumericId>
    <TPFriendlyName xmlns="4873beb7-5857-4685-be1f-d57550cc96cc" xsi:nil="true"/>
    <BusinessGroup xmlns="4873beb7-5857-4685-be1f-d57550cc96cc" xsi:nil="true"/>
    <OpenTemplate xmlns="4873beb7-5857-4685-be1f-d57550cc96cc">true</OpenTemplate>
    <SourceTitle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>2009-11-03T02:56:00+00:00</IntlLangReviewDate>
    <PublishStatusLookup xmlns="4873beb7-5857-4685-be1f-d57550cc96cc">
      <Value>509199</Value>
      <Value>1303624</Value>
    </PublishStatusLookup>
    <ParentAssetId xmlns="4873beb7-5857-4685-be1f-d57550cc96cc" xsi:nil="true"/>
    <LastPublishResultLookup xmlns="4873beb7-5857-4685-be1f-d57550cc96cc" xsi:nil="true"/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APAuthor xmlns="4873beb7-5857-4685-be1f-d57550cc96cc">
      <UserInfo>
        <DisplayName>REDMOND\v-luannv</DisplayName>
        <AccountId>92</AccountId>
        <AccountType/>
      </UserInfo>
    </APAuthor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>2009-11-03T02:56:00+00:00</LastModifiedDateTime>
    <TPLaunchHelpLinkType xmlns="4873beb7-5857-4685-be1f-d57550cc96cc">Template</TPLaunchHelpLinkType>
    <TimesCloned xmlns="4873beb7-5857-4685-be1f-d57550cc96cc" xsi:nil="true"/>
    <PublishTargets xmlns="4873beb7-5857-4685-be1f-d57550cc96cc">OfficeOnline</PublishTargets>
    <AcquiredFrom xmlns="4873beb7-5857-4685-be1f-d57550cc96cc">Community</AcquiredFrom>
    <AssetStart xmlns="4873beb7-5857-4685-be1f-d57550cc96cc">2009-11-03T02:35:42+00:00</AssetStart>
    <FriendlyTitle xmlns="4873beb7-5857-4685-be1f-d57550cc96cc" xsi:nil="true"/>
    <Provider xmlns="4873beb7-5857-4685-be1f-d57550cc96cc" xsi:nil="true"/>
    <LastHandOff xmlns="4873beb7-5857-4685-be1f-d57550cc96cc" xsi:nil="true"/>
    <Manager xmlns="4873beb7-5857-4685-be1f-d57550cc96cc" xsi:nil="true"/>
    <UALocRecommendation xmlns="4873beb7-5857-4685-be1f-d57550cc96cc">Localize</UALocRecommendation>
    <ArtSampleDocs xmlns="4873beb7-5857-4685-be1f-d57550cc96cc" xsi:nil="true"/>
    <UACurrentWords xmlns="4873beb7-5857-4685-be1f-d57550cc96cc" xsi:nil="true"/>
    <TPClientViewer xmlns="4873beb7-5857-4685-be1f-d57550cc96cc" xsi:nil="true"/>
    <TemplateStatus xmlns="4873beb7-5857-4685-be1f-d57550cc96cc" xsi:nil="true"/>
    <ShowIn xmlns="4873beb7-5857-4685-be1f-d57550cc96cc">Show everywhere</ShowIn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UANotes xmlns="4873beb7-5857-4685-be1f-d57550cc96cc" xsi:nil="true"/>
    <AssetExpire xmlns="4873beb7-5857-4685-be1f-d57550cc96cc">2100-01-01T00:00:00+00:00</AssetExpire>
    <CSXSubmissionMarket xmlns="4873beb7-5857-4685-be1f-d57550cc96cc" xsi:nil="true"/>
    <DSATActionTaken xmlns="4873beb7-5857-4685-be1f-d57550cc96cc">Best Bets</DSATActionTaken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 xsi:nil="true"/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AssetId xmlns="4873beb7-5857-4685-be1f-d57550cc96cc">TP101796267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CrawlForDependencies xmlns="4873beb7-5857-4685-be1f-d57550cc96cc">false</CrawlForDependencies>
    <IntlLangReviewer xmlns="4873beb7-5857-4685-be1f-d57550cc96cc" xsi:nil="true"/>
    <HandoffToMSDN xmlns="4873beb7-5857-4685-be1f-d57550cc96cc">2009-11-03T02:56:00+00:00</HandoffToMSDN>
    <PlannedPubDate xmlns="4873beb7-5857-4685-be1f-d57550cc96cc">2009-11-03T02:56:00+00:00</PlannedPubDate>
    <TrustLevel xmlns="4873beb7-5857-4685-be1f-d57550cc96cc">1 Microsoft Managed Content</TrustLevel>
    <TPNamespace xmlns="4873beb7-5857-4685-be1f-d57550cc96cc" xsi:nil="true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17238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C0E6B-270C-45E5-9C1E-B09363321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37D945-1029-4BF9-BA0F-5890B8235FB5}">
  <ds:schemaRefs>
    <ds:schemaRef ds:uri="http://schemas.microsoft.com/office/word/2004/10/bibliography"/>
  </ds:schemaRefs>
</ds:datastoreItem>
</file>

<file path=customXml/itemProps3.xml><?xml version="1.0" encoding="utf-8"?>
<ds:datastoreItem xmlns:ds="http://schemas.openxmlformats.org/officeDocument/2006/customXml" ds:itemID="{525CE676-7876-4578-8C29-2230BA4804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9038E0-F319-4113-A862-842917B88F06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67978737-9781-4512-BB66-FCC03AA0B7BC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4873beb7-5857-4685-be1f-d57550cc96cc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4FC29B8-D136-4FEF-841F-03D45678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(Equity theme).dotx</Template>
  <TotalTime>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Sherille Scott</dc:creator>
  <cp:lastModifiedBy>acream1999@outlook.com</cp:lastModifiedBy>
  <cp:revision>5</cp:revision>
  <cp:lastPrinted>2006-03-03T17:08:00Z</cp:lastPrinted>
  <dcterms:created xsi:type="dcterms:W3CDTF">2018-10-17T15:36:00Z</dcterms:created>
  <dcterms:modified xsi:type="dcterms:W3CDTF">2018-10-24T15:32:00Z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