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B4" w:rsidRDefault="00673846">
      <w:pPr>
        <w:spacing w:after="125" w:line="259" w:lineRule="auto"/>
        <w:ind w:left="-29" w:right="-82" w:firstLine="0"/>
      </w:pPr>
      <w:proofErr w:type="spellStart"/>
      <w:r w:rsidRPr="00673846">
        <w:rPr>
          <w:b/>
          <w:color w:val="404040"/>
          <w:sz w:val="48"/>
          <w:szCs w:val="48"/>
        </w:rPr>
        <w:t>Yasim</w:t>
      </w:r>
      <w:proofErr w:type="spellEnd"/>
      <w:r w:rsidRPr="00673846">
        <w:rPr>
          <w:b/>
          <w:color w:val="404040"/>
          <w:sz w:val="48"/>
          <w:szCs w:val="48"/>
        </w:rPr>
        <w:t xml:space="preserve"> Pierce</w:t>
      </w:r>
      <w:r w:rsidR="002F44A6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758" name="Group 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995" name="Shape 995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348C" id="Group 758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">
                <v:shape id="Shape 995" o:spid="_x0000_s1027" style="position:absolute;width:59810;height:182;visibility:visible;mso-wrap-style:square;v-text-anchor:top" coordsize="598106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+lsQA&#10;AADcAAAADwAAAGRycy9kb3ducmV2LnhtbESP3WrCQBSE74W+w3IK3ummRcWkWaUUqt4UrM0DHLIn&#10;P232bLq7NfHtu4Lg5TAz3zD5djSdOJPzrWUFT/MEBHFpdcu1guLrfbYG4QOyxs4yKbiQh+3mYZJj&#10;pu3An3Q+hVpECPsMFTQh9JmUvmzIoJ/bnjh6lXUGQ5SultrhEOGmk89JspIGW44LDfb01lD5c/oz&#10;Co77hS36Qn4PaSUv9Ov0eld+KDV9HF9fQAQawz18ax+0gjRdwvVMP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p/pbEAAAA3AAAAA8AAAAAAAAAAAAAAAAAmAIAAGRycy9k&#10;b3ducmV2LnhtbFBLBQYAAAAABAAEAPUAAACJAwAAAAA=&#10;" path="m,l5981065,r,18288l,18288,,e" fillcolor="#39a5b7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:rsidR="007233B4" w:rsidRDefault="002F44A6">
      <w:pPr>
        <w:spacing w:after="719"/>
        <w:ind w:left="-5"/>
      </w:pPr>
      <w:r>
        <w:t>Covenant House 31 E Armat St Philadelphia, Pa 19144 (215</w:t>
      </w:r>
      <w:r>
        <w:softHyphen/>
        <w:t>-681-1868)</w:t>
      </w:r>
      <w:r w:rsidR="007E4D88">
        <w:t xml:space="preserve"> Yasimpierce97@gmail.com</w:t>
      </w:r>
    </w:p>
    <w:p w:rsidR="007233B4" w:rsidRDefault="002F44A6" w:rsidP="009F38EA">
      <w:pPr>
        <w:pStyle w:val="Heading2"/>
        <w:ind w:left="0" w:firstLine="0"/>
      </w:pPr>
      <w:r>
        <w:t xml:space="preserve">SUMMARY STATEMENT </w:t>
      </w:r>
    </w:p>
    <w:p w:rsidR="002F44A6" w:rsidRPr="002F44A6" w:rsidRDefault="002F44A6" w:rsidP="00273567">
      <w:pPr>
        <w:spacing w:after="0" w:line="240" w:lineRule="auto"/>
        <w:ind w:hanging="14"/>
      </w:pPr>
      <w:r>
        <w:t xml:space="preserve">I am a very dedicated and reliable worker. I have experience in warehouse, retail, fast food and anything relating to the arts. I am a very motivated person and can bring leader ship to any job or business. </w:t>
      </w:r>
    </w:p>
    <w:p w:rsidR="00273567" w:rsidRDefault="00273567" w:rsidP="00273567">
      <w:pPr>
        <w:spacing w:after="0" w:line="240" w:lineRule="auto"/>
        <w:ind w:left="-5" w:hanging="14"/>
        <w:rPr>
          <w:b/>
          <w:sz w:val="22"/>
        </w:rPr>
      </w:pPr>
    </w:p>
    <w:p w:rsidR="007233B4" w:rsidRDefault="002F44A6" w:rsidP="00273567">
      <w:pPr>
        <w:spacing w:after="0" w:line="240" w:lineRule="auto"/>
        <w:ind w:left="-5" w:hanging="14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EDUCATION </w:t>
      </w:r>
    </w:p>
    <w:p w:rsidR="002F44A6" w:rsidRDefault="002F44A6">
      <w:pPr>
        <w:spacing w:after="78" w:line="259" w:lineRule="auto"/>
        <w:ind w:left="-5"/>
        <w:rPr>
          <w:b/>
          <w:sz w:val="22"/>
        </w:rPr>
      </w:pPr>
      <w:r>
        <w:rPr>
          <w:b/>
          <w:sz w:val="22"/>
        </w:rPr>
        <w:t xml:space="preserve">William Allen High School </w:t>
      </w:r>
      <w:r w:rsidR="007E4D88">
        <w:rPr>
          <w:b/>
          <w:sz w:val="22"/>
        </w:rPr>
        <w:t>(September</w:t>
      </w:r>
      <w:r>
        <w:rPr>
          <w:b/>
          <w:sz w:val="22"/>
        </w:rPr>
        <w:t xml:space="preserve"> 2012 - June 2016) </w:t>
      </w:r>
      <w:r w:rsidR="007E4D88">
        <w:rPr>
          <w:b/>
          <w:sz w:val="22"/>
        </w:rPr>
        <w:t>(High</w:t>
      </w:r>
      <w:r>
        <w:rPr>
          <w:b/>
          <w:sz w:val="22"/>
        </w:rPr>
        <w:t xml:space="preserve"> School Diploma) </w:t>
      </w:r>
    </w:p>
    <w:p w:rsidR="00673846" w:rsidRDefault="00673846" w:rsidP="00673846">
      <w:pPr>
        <w:pStyle w:val="Heading2"/>
        <w:ind w:left="0" w:firstLine="0"/>
      </w:pPr>
    </w:p>
    <w:p w:rsidR="007233B4" w:rsidRDefault="002F44A6" w:rsidP="00673846">
      <w:pPr>
        <w:pStyle w:val="Heading2"/>
        <w:ind w:left="0" w:firstLine="0"/>
      </w:pPr>
      <w:r>
        <w:t xml:space="preserve">WORK EXPERIENCE  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-225" w:firstLine="225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b/>
          <w:bCs/>
          <w:sz w:val="24"/>
          <w:szCs w:val="24"/>
        </w:rPr>
        <w:t>Warehouse Associate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-225" w:firstLine="225"/>
        <w:rPr>
          <w:rFonts w:ascii="Helvetica" w:eastAsia="Times New Roman" w:hAnsi="Helvetica" w:cs="Helvetica"/>
          <w:color w:val="666666"/>
          <w:sz w:val="21"/>
          <w:szCs w:val="21"/>
        </w:rPr>
      </w:pPr>
      <w:proofErr w:type="spellStart"/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Zulily</w:t>
      </w:r>
      <w:proofErr w:type="spellEnd"/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 xml:space="preserve"> - Bethlehem, PA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-225" w:firstLine="225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June 2018 to August 2018</w:t>
      </w:r>
    </w:p>
    <w:p w:rsidR="002F44A6" w:rsidRDefault="002F44A6" w:rsidP="002F44A6">
      <w:pPr>
        <w:shd w:val="clear" w:color="auto" w:fill="FFFFFF"/>
        <w:spacing w:after="0" w:line="240" w:lineRule="auto"/>
        <w:ind w:left="-225" w:firstLine="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2F44A6" w:rsidRPr="002F44A6" w:rsidRDefault="002F44A6" w:rsidP="006738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b/>
          <w:bCs/>
          <w:sz w:val="24"/>
          <w:szCs w:val="24"/>
        </w:rPr>
        <w:t>Dance Instructor/Choreographer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Born into the arts - Bethlehem, PA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September 2015 to June 2018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sz w:val="21"/>
          <w:szCs w:val="21"/>
        </w:rPr>
      </w:pPr>
      <w:r w:rsidRPr="002F44A6">
        <w:rPr>
          <w:rFonts w:ascii="Helvetica" w:eastAsia="Times New Roman" w:hAnsi="Helvetica" w:cs="Helvetica"/>
          <w:sz w:val="21"/>
          <w:szCs w:val="21"/>
        </w:rPr>
        <w:t xml:space="preserve">Choreographed for ages 5-20 Hip Hop and Contemporary </w:t>
      </w:r>
    </w:p>
    <w:p w:rsidR="002F44A6" w:rsidRDefault="002F44A6" w:rsidP="002F44A6">
      <w:pPr>
        <w:shd w:val="clear" w:color="auto" w:fill="FFFFFF"/>
        <w:spacing w:after="0" w:line="240" w:lineRule="auto"/>
        <w:ind w:left="-225" w:firstLine="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b/>
          <w:bCs/>
          <w:sz w:val="24"/>
          <w:szCs w:val="24"/>
        </w:rPr>
        <w:t>Warehouse Worker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Amazon Fulfillment Associates - Allentown, PA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March 2017 to August 2017</w:t>
      </w:r>
    </w:p>
    <w:p w:rsidR="002F44A6" w:rsidRPr="002F44A6" w:rsidRDefault="007E4D88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sz w:val="21"/>
          <w:szCs w:val="21"/>
        </w:rPr>
      </w:pPr>
      <w:r w:rsidRPr="002F44A6">
        <w:rPr>
          <w:rFonts w:ascii="Helvetica" w:eastAsia="Times New Roman" w:hAnsi="Helvetica" w:cs="Helvetica"/>
          <w:sz w:val="21"/>
          <w:szCs w:val="21"/>
        </w:rPr>
        <w:t>Pick</w:t>
      </w:r>
      <w:r w:rsidR="002F44A6" w:rsidRPr="002F44A6">
        <w:rPr>
          <w:rFonts w:ascii="Helvetica" w:eastAsia="Times New Roman" w:hAnsi="Helvetica" w:cs="Helvetica"/>
          <w:sz w:val="21"/>
          <w:szCs w:val="21"/>
        </w:rPr>
        <w:t xml:space="preserve"> and pack to meet customer needs. </w:t>
      </w:r>
    </w:p>
    <w:p w:rsidR="002F44A6" w:rsidRDefault="002F44A6" w:rsidP="002F44A6">
      <w:pPr>
        <w:shd w:val="clear" w:color="auto" w:fill="FFFFFF"/>
        <w:spacing w:after="0" w:line="240" w:lineRule="auto"/>
        <w:ind w:left="-225" w:firstLine="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b/>
          <w:bCs/>
          <w:sz w:val="24"/>
          <w:szCs w:val="24"/>
        </w:rPr>
        <w:t>Dance Instructor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Mrs. Jens studio - Quakertown, PA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2F44A6">
        <w:rPr>
          <w:rFonts w:ascii="Helvetica" w:eastAsia="Times New Roman" w:hAnsi="Helvetica" w:cs="Helvetica"/>
          <w:color w:val="666666"/>
          <w:sz w:val="21"/>
          <w:szCs w:val="21"/>
        </w:rPr>
        <w:t>September 2015 to June 2016</w:t>
      </w:r>
    </w:p>
    <w:p w:rsidR="002F44A6" w:rsidRPr="002F44A6" w:rsidRDefault="002F44A6" w:rsidP="00673846">
      <w:pPr>
        <w:shd w:val="clear" w:color="auto" w:fill="FFFFFF"/>
        <w:spacing w:after="0" w:line="240" w:lineRule="auto"/>
        <w:ind w:left="0" w:firstLine="0"/>
        <w:rPr>
          <w:rFonts w:ascii="Helvetica" w:eastAsia="Times New Roman" w:hAnsi="Helvetica" w:cs="Helvetica"/>
          <w:sz w:val="21"/>
          <w:szCs w:val="21"/>
        </w:rPr>
      </w:pPr>
      <w:r w:rsidRPr="002F44A6">
        <w:rPr>
          <w:rFonts w:ascii="Helvetica" w:eastAsia="Times New Roman" w:hAnsi="Helvetica" w:cs="Helvetica"/>
          <w:sz w:val="21"/>
          <w:szCs w:val="21"/>
        </w:rPr>
        <w:t xml:space="preserve">Taught dance to boys group kids 7-13 </w:t>
      </w:r>
    </w:p>
    <w:p w:rsidR="002F44A6" w:rsidRPr="002F44A6" w:rsidRDefault="002F44A6" w:rsidP="002F44A6"/>
    <w:p w:rsidR="007233B4" w:rsidRDefault="002F44A6">
      <w:pPr>
        <w:pStyle w:val="Heading2"/>
        <w:ind w:left="-5"/>
      </w:pPr>
      <w:r>
        <w:t xml:space="preserve">PROFESSIONAL SKILLS </w:t>
      </w:r>
    </w:p>
    <w:p w:rsidR="007E4D88" w:rsidRDefault="007E4D88" w:rsidP="007E4D88">
      <w:pPr>
        <w:pStyle w:val="ListParagraph"/>
        <w:numPr>
          <w:ilvl w:val="0"/>
          <w:numId w:val="6"/>
        </w:numPr>
      </w:pPr>
      <w:r>
        <w:t xml:space="preserve">Crafty </w:t>
      </w:r>
    </w:p>
    <w:p w:rsidR="007E4D88" w:rsidRDefault="007E4D88" w:rsidP="007E4D88">
      <w:pPr>
        <w:pStyle w:val="ListParagraph"/>
        <w:numPr>
          <w:ilvl w:val="0"/>
          <w:numId w:val="6"/>
        </w:numPr>
      </w:pPr>
      <w:r>
        <w:t>Hands on person</w:t>
      </w:r>
    </w:p>
    <w:p w:rsidR="007E4D88" w:rsidRDefault="007E4D88" w:rsidP="007E4D88">
      <w:pPr>
        <w:pStyle w:val="ListParagraph"/>
        <w:numPr>
          <w:ilvl w:val="0"/>
          <w:numId w:val="6"/>
        </w:numPr>
      </w:pPr>
      <w:r>
        <w:t xml:space="preserve">Reliable </w:t>
      </w:r>
    </w:p>
    <w:p w:rsidR="007E4D88" w:rsidRDefault="007E4D88" w:rsidP="007E4D88">
      <w:pPr>
        <w:pStyle w:val="ListParagraph"/>
        <w:numPr>
          <w:ilvl w:val="0"/>
          <w:numId w:val="6"/>
        </w:numPr>
      </w:pPr>
      <w:r>
        <w:t xml:space="preserve">Fast paced environment </w:t>
      </w:r>
    </w:p>
    <w:p w:rsidR="007E4D88" w:rsidRDefault="007E4D88" w:rsidP="007E4D88">
      <w:pPr>
        <w:pStyle w:val="ListParagraph"/>
        <w:numPr>
          <w:ilvl w:val="0"/>
          <w:numId w:val="6"/>
        </w:numPr>
      </w:pPr>
      <w:r>
        <w:t>Great communicator</w:t>
      </w:r>
    </w:p>
    <w:p w:rsidR="007E4D88" w:rsidRPr="007E4D88" w:rsidRDefault="007E4D88" w:rsidP="007E4D88">
      <w:pPr>
        <w:pStyle w:val="ListParagraph"/>
        <w:numPr>
          <w:ilvl w:val="0"/>
          <w:numId w:val="6"/>
        </w:numPr>
      </w:pPr>
      <w:r>
        <w:t xml:space="preserve">Customer service </w:t>
      </w:r>
    </w:p>
    <w:p w:rsidR="007233B4" w:rsidRDefault="002F44A6">
      <w:pPr>
        <w:spacing w:after="78" w:line="259" w:lineRule="auto"/>
        <w:ind w:left="-5"/>
      </w:pPr>
      <w:r>
        <w:rPr>
          <w:b/>
          <w:sz w:val="22"/>
        </w:rPr>
        <w:t xml:space="preserve">HONORS &amp; AWARDS </w:t>
      </w:r>
    </w:p>
    <w:p w:rsidR="007233B4" w:rsidRDefault="007E4D88" w:rsidP="007E4D88">
      <w:pPr>
        <w:pStyle w:val="ListParagraph"/>
        <w:numPr>
          <w:ilvl w:val="0"/>
          <w:numId w:val="7"/>
        </w:numPr>
      </w:pPr>
      <w:r>
        <w:t xml:space="preserve">Honor roll </w:t>
      </w:r>
    </w:p>
    <w:p w:rsidR="007233B4" w:rsidRDefault="002F44A6">
      <w:pPr>
        <w:pStyle w:val="Heading2"/>
        <w:ind w:left="-5"/>
      </w:pPr>
      <w:r>
        <w:t xml:space="preserve">ACTIVITIES </w:t>
      </w:r>
    </w:p>
    <w:p w:rsidR="002F44A6" w:rsidRDefault="002F44A6" w:rsidP="002F44A6">
      <w:pPr>
        <w:shd w:val="clear" w:color="auto" w:fill="FFFFFF"/>
        <w:spacing w:after="0" w:line="240" w:lineRule="auto"/>
        <w:ind w:left="-225" w:firstLine="0"/>
        <w:rPr>
          <w:rFonts w:ascii="Helvetica" w:eastAsia="Times New Roman" w:hAnsi="Helvetica" w:cs="Helvetica"/>
          <w:sz w:val="24"/>
          <w:szCs w:val="24"/>
        </w:rPr>
      </w:pP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Captain of the hip hop dance team (3 years)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Dance Academy 2014-15 / 2015-16 (2 years)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2F44A6">
        <w:rPr>
          <w:rFonts w:ascii="Helvetica" w:eastAsia="Times New Roman" w:hAnsi="Helvetica" w:cs="Helvetica"/>
          <w:sz w:val="24"/>
          <w:szCs w:val="24"/>
        </w:rPr>
        <w:t>Wod</w:t>
      </w:r>
      <w:proofErr w:type="spellEnd"/>
      <w:r w:rsidRPr="002F44A6">
        <w:rPr>
          <w:rFonts w:ascii="Helvetica" w:eastAsia="Times New Roman" w:hAnsi="Helvetica" w:cs="Helvetica"/>
          <w:sz w:val="24"/>
          <w:szCs w:val="24"/>
        </w:rPr>
        <w:t xml:space="preserve"> Hip hop competition (3 years)</w:t>
      </w:r>
    </w:p>
    <w:p w:rsidR="002F44A6" w:rsidRPr="002F44A6" w:rsidRDefault="007E4D88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That’s</w:t>
      </w:r>
      <w:r w:rsidR="002F44A6" w:rsidRPr="002F44A6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2F44A6">
        <w:rPr>
          <w:rFonts w:ascii="Helvetica" w:eastAsia="Times New Roman" w:hAnsi="Helvetica" w:cs="Helvetica"/>
          <w:sz w:val="24"/>
          <w:szCs w:val="24"/>
        </w:rPr>
        <w:t>entertainment</w:t>
      </w:r>
      <w:r w:rsidR="002F44A6" w:rsidRPr="002F44A6">
        <w:rPr>
          <w:rFonts w:ascii="Helvetica" w:eastAsia="Times New Roman" w:hAnsi="Helvetica" w:cs="Helvetica"/>
          <w:sz w:val="24"/>
          <w:szCs w:val="24"/>
        </w:rPr>
        <w:t xml:space="preserve"> dance competition (5 years)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Prelude Hip Hop competition (3 years)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 xml:space="preserve">Show Time at the </w:t>
      </w:r>
      <w:r w:rsidR="007E4D88" w:rsidRPr="002F44A6">
        <w:rPr>
          <w:rFonts w:ascii="Helvetica" w:eastAsia="Times New Roman" w:hAnsi="Helvetica" w:cs="Helvetica"/>
          <w:sz w:val="24"/>
          <w:szCs w:val="24"/>
        </w:rPr>
        <w:t>Apollo</w:t>
      </w:r>
      <w:r w:rsidRPr="002F44A6">
        <w:rPr>
          <w:rFonts w:ascii="Helvetica" w:eastAsia="Times New Roman" w:hAnsi="Helvetica" w:cs="Helvetica"/>
          <w:sz w:val="24"/>
          <w:szCs w:val="24"/>
        </w:rPr>
        <w:t xml:space="preserve"> theater (1 year)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Groove Dance Competition 2016-2018 (2 years)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Stomp show (4 years)</w:t>
      </w:r>
    </w:p>
    <w:p w:rsidR="002F44A6" w:rsidRPr="002F44A6" w:rsidRDefault="007E4D88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Dance fest</w:t>
      </w:r>
      <w:r w:rsidR="002F44A6" w:rsidRPr="002F44A6">
        <w:rPr>
          <w:rFonts w:ascii="Helvetica" w:eastAsia="Times New Roman" w:hAnsi="Helvetica" w:cs="Helvetica"/>
          <w:sz w:val="24"/>
          <w:szCs w:val="24"/>
        </w:rPr>
        <w:t xml:space="preserve"> (5 years)</w:t>
      </w:r>
    </w:p>
    <w:p w:rsidR="002F44A6" w:rsidRPr="002F44A6" w:rsidRDefault="007E4D88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Clutch fest</w:t>
      </w:r>
      <w:r w:rsidR="002F44A6" w:rsidRPr="002F44A6">
        <w:rPr>
          <w:rFonts w:ascii="Helvetica" w:eastAsia="Times New Roman" w:hAnsi="Helvetica" w:cs="Helvetica"/>
          <w:sz w:val="24"/>
          <w:szCs w:val="24"/>
        </w:rPr>
        <w:t xml:space="preserve"> (5 years)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2F44A6">
        <w:rPr>
          <w:rFonts w:ascii="Helvetica" w:eastAsia="Times New Roman" w:hAnsi="Helvetica" w:cs="Helvetica"/>
          <w:sz w:val="24"/>
          <w:szCs w:val="24"/>
        </w:rPr>
        <w:t>Bfyl</w:t>
      </w:r>
      <w:proofErr w:type="spellEnd"/>
      <w:r w:rsidRPr="002F44A6">
        <w:rPr>
          <w:rFonts w:ascii="Helvetica" w:eastAsia="Times New Roman" w:hAnsi="Helvetica" w:cs="Helvetica"/>
          <w:sz w:val="24"/>
          <w:szCs w:val="24"/>
        </w:rPr>
        <w:t xml:space="preserve"> dance competition (1 year)</w:t>
      </w:r>
    </w:p>
    <w:p w:rsidR="002F44A6" w:rsidRPr="002F44A6" w:rsidRDefault="002F44A6" w:rsidP="002F4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F44A6">
        <w:rPr>
          <w:rFonts w:ascii="Helvetica" w:eastAsia="Times New Roman" w:hAnsi="Helvetica" w:cs="Helvetica"/>
          <w:sz w:val="24"/>
          <w:szCs w:val="24"/>
        </w:rPr>
        <w:t>Generations (5 years)</w:t>
      </w:r>
    </w:p>
    <w:p w:rsidR="007233B4" w:rsidRDefault="007233B4">
      <w:pPr>
        <w:tabs>
          <w:tab w:val="center" w:pos="3506"/>
        </w:tabs>
        <w:ind w:left="-15" w:firstLine="0"/>
      </w:pPr>
    </w:p>
    <w:sectPr w:rsidR="007233B4">
      <w:pgSz w:w="12240" w:h="15840"/>
      <w:pgMar w:top="1440" w:right="149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037B"/>
    <w:multiLevelType w:val="hybridMultilevel"/>
    <w:tmpl w:val="448E5F38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1CBB624E"/>
    <w:multiLevelType w:val="hybridMultilevel"/>
    <w:tmpl w:val="3154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4FB7"/>
    <w:multiLevelType w:val="hybridMultilevel"/>
    <w:tmpl w:val="D0CC9DCE"/>
    <w:lvl w:ilvl="0" w:tplc="76F296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1275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ACE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CA15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203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D695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045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BAC2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3844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B3095"/>
    <w:multiLevelType w:val="hybridMultilevel"/>
    <w:tmpl w:val="EFECF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8D2E6F"/>
    <w:multiLevelType w:val="hybridMultilevel"/>
    <w:tmpl w:val="4F0284FC"/>
    <w:lvl w:ilvl="0" w:tplc="2168F2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C65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E76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AA8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65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443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E5F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A70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48B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A854C7"/>
    <w:multiLevelType w:val="hybridMultilevel"/>
    <w:tmpl w:val="4600DD0A"/>
    <w:lvl w:ilvl="0" w:tplc="8D00B0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DAA6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962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98A9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1C73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21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418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C6D8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E6D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F7C98"/>
    <w:multiLevelType w:val="hybridMultilevel"/>
    <w:tmpl w:val="3FAC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B4"/>
    <w:rsid w:val="00273567"/>
    <w:rsid w:val="002F44A6"/>
    <w:rsid w:val="00673846"/>
    <w:rsid w:val="007233B4"/>
    <w:rsid w:val="007E4D88"/>
    <w:rsid w:val="009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14F2D-B5ED-4D48-B09E-83D9C3BD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99" w:line="26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8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2F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9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66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2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7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9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0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5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3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1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40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23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2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2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68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5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797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4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74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30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85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5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9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74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3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55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65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43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1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5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7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07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11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3F0625E8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[Insert Your Name]</dc:creator>
  <cp:keywords/>
  <cp:lastModifiedBy>Lab User8</cp:lastModifiedBy>
  <cp:revision>4</cp:revision>
  <dcterms:created xsi:type="dcterms:W3CDTF">2018-10-11T14:33:00Z</dcterms:created>
  <dcterms:modified xsi:type="dcterms:W3CDTF">2018-10-11T14:35:00Z</dcterms:modified>
</cp:coreProperties>
</file>