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7F1E9" w14:textId="77777777" w:rsidR="00FE4A6D" w:rsidRPr="001C753D" w:rsidRDefault="00FE4A6D" w:rsidP="0042514B">
      <w:pPr>
        <w:pStyle w:val="Title"/>
        <w:spacing w:after="40"/>
        <w:jc w:val="center"/>
        <w:rPr>
          <w:rFonts w:ascii="Times" w:hAnsi="Times"/>
          <w:b/>
          <w:color w:val="39A5B7" w:themeColor="accent1"/>
          <w:sz w:val="36"/>
          <w:szCs w:val="36"/>
        </w:rPr>
      </w:pPr>
      <w:r w:rsidRPr="001C753D">
        <w:rPr>
          <w:rFonts w:ascii="Times" w:hAnsi="Times"/>
          <w:b/>
          <w:color w:val="39A5B7" w:themeColor="accent1"/>
          <w:sz w:val="36"/>
          <w:szCs w:val="36"/>
        </w:rPr>
        <w:t>Lola Al-uqdah</w:t>
      </w:r>
    </w:p>
    <w:p w14:paraId="66186B68" w14:textId="77777777" w:rsidR="00FE4A6D" w:rsidRPr="001C753D" w:rsidRDefault="00FE4A6D" w:rsidP="00FE4A6D">
      <w:pPr>
        <w:spacing w:before="120" w:after="0"/>
        <w:contextualSpacing/>
        <w:jc w:val="both"/>
        <w:rPr>
          <w:rFonts w:ascii="Times" w:hAnsi="Times"/>
          <w:b/>
          <w:color w:val="39A5B7" w:themeColor="accent1"/>
          <w:vertAlign w:val="subscript"/>
        </w:rPr>
      </w:pPr>
      <w:r w:rsidRPr="001C753D">
        <w:rPr>
          <w:rFonts w:ascii="Times" w:hAnsi="Times"/>
          <w:b/>
          <w:color w:val="39A5B7" w:themeColor="accent1"/>
        </w:rPr>
        <w:t>111 Penn street Camden New Jersey 08102 | H 856-448-8335 C 856-426-2317 | laluqdah67@gmail.com</w:t>
      </w:r>
    </w:p>
    <w:p w14:paraId="4566627F" w14:textId="67CD33E4" w:rsidR="006270A9" w:rsidRPr="001C753D" w:rsidRDefault="0042514B" w:rsidP="00FE4A6D">
      <w:pPr>
        <w:pStyle w:val="Heading1"/>
        <w:spacing w:before="120"/>
        <w:rPr>
          <w:rFonts w:ascii="Times" w:hAnsi="Times"/>
          <w:color w:val="000000" w:themeColor="text1"/>
          <w:szCs w:val="28"/>
        </w:rPr>
      </w:pPr>
      <w:r w:rsidRPr="001C753D">
        <w:rPr>
          <w:rFonts w:ascii="Times" w:hAnsi="Times"/>
          <w:color w:val="000000" w:themeColor="text1"/>
          <w:szCs w:val="28"/>
        </w:rPr>
        <w:t>Academic &amp; Professional Profile</w:t>
      </w:r>
    </w:p>
    <w:p w14:paraId="37BB5212" w14:textId="25428026" w:rsidR="0042514B" w:rsidRPr="009D654B" w:rsidRDefault="00C92B83" w:rsidP="009D654B">
      <w:pPr>
        <w:rPr>
          <w:rFonts w:ascii="Times" w:hAnsi="Times"/>
        </w:rPr>
      </w:pPr>
      <w:r w:rsidRPr="001C753D">
        <w:rPr>
          <w:rFonts w:ascii="Times" w:hAnsi="Times"/>
        </w:rPr>
        <w:t>I am an</w:t>
      </w:r>
      <w:r w:rsidR="0047006F" w:rsidRPr="001C753D">
        <w:rPr>
          <w:rFonts w:ascii="Times" w:hAnsi="Times"/>
        </w:rPr>
        <w:t xml:space="preserve"> administrator </w:t>
      </w:r>
      <w:r w:rsidR="00F77B0D" w:rsidRPr="001C753D">
        <w:rPr>
          <w:rFonts w:ascii="Times" w:hAnsi="Times"/>
        </w:rPr>
        <w:t xml:space="preserve">with experience </w:t>
      </w:r>
      <w:r w:rsidR="00B5393A" w:rsidRPr="001C753D">
        <w:rPr>
          <w:rFonts w:ascii="Times" w:hAnsi="Times"/>
        </w:rPr>
        <w:t>in</w:t>
      </w:r>
      <w:r w:rsidR="00FC41B2" w:rsidRPr="001C753D">
        <w:rPr>
          <w:rFonts w:ascii="Times" w:hAnsi="Times"/>
        </w:rPr>
        <w:t xml:space="preserve"> training and managing staff</w:t>
      </w:r>
      <w:r w:rsidR="004F62D1" w:rsidRPr="001C753D">
        <w:rPr>
          <w:rFonts w:ascii="Times" w:hAnsi="Times"/>
        </w:rPr>
        <w:t xml:space="preserve">. </w:t>
      </w:r>
      <w:r w:rsidR="0051580E" w:rsidRPr="001C753D">
        <w:rPr>
          <w:rFonts w:ascii="Times" w:eastAsia="Times New Roman" w:hAnsi="Times" w:cs="Arial"/>
          <w:color w:val="000000" w:themeColor="text1"/>
        </w:rPr>
        <w:t xml:space="preserve">I have </w:t>
      </w:r>
      <w:r w:rsidR="00B5393A" w:rsidRPr="001C753D">
        <w:rPr>
          <w:rFonts w:ascii="Times" w:eastAsia="Times New Roman" w:hAnsi="Times" w:cs="Arial"/>
          <w:color w:val="000000" w:themeColor="text1"/>
        </w:rPr>
        <w:t xml:space="preserve">over </w:t>
      </w:r>
      <w:r w:rsidR="0051580E" w:rsidRPr="001C753D">
        <w:rPr>
          <w:rFonts w:ascii="Times" w:eastAsia="Times New Roman" w:hAnsi="Times" w:cs="Arial"/>
          <w:color w:val="000000" w:themeColor="text1"/>
        </w:rPr>
        <w:t>15+ years</w:t>
      </w:r>
      <w:r w:rsidR="00FC41B2" w:rsidRPr="001C753D">
        <w:rPr>
          <w:rFonts w:ascii="Times" w:eastAsia="Times New Roman" w:hAnsi="Times" w:cs="Arial"/>
          <w:color w:val="000000" w:themeColor="text1"/>
        </w:rPr>
        <w:t xml:space="preserve"> of</w:t>
      </w:r>
      <w:r w:rsidR="0051580E" w:rsidRPr="001C753D">
        <w:rPr>
          <w:rFonts w:ascii="Times" w:eastAsia="Times New Roman" w:hAnsi="Times" w:cs="Arial"/>
          <w:color w:val="000000" w:themeColor="text1"/>
        </w:rPr>
        <w:t xml:space="preserve"> experience with program design in education, youth de</w:t>
      </w:r>
      <w:r w:rsidR="00FC41B2" w:rsidRPr="001C753D">
        <w:rPr>
          <w:rFonts w:ascii="Times" w:eastAsia="Times New Roman" w:hAnsi="Times" w:cs="Arial"/>
          <w:color w:val="000000" w:themeColor="text1"/>
        </w:rPr>
        <w:t>velopment and</w:t>
      </w:r>
      <w:r w:rsidR="0051580E" w:rsidRPr="001C753D">
        <w:rPr>
          <w:rFonts w:ascii="Times" w:eastAsia="Times New Roman" w:hAnsi="Times" w:cs="Arial"/>
          <w:color w:val="000000" w:themeColor="text1"/>
        </w:rPr>
        <w:t xml:space="preserve"> community health. </w:t>
      </w:r>
      <w:r w:rsidR="00AA2478" w:rsidRPr="001C753D">
        <w:rPr>
          <w:rFonts w:ascii="Times" w:hAnsi="Times"/>
        </w:rPr>
        <w:t>As a</w:t>
      </w:r>
      <w:r w:rsidR="008F3468" w:rsidRPr="001C753D">
        <w:rPr>
          <w:rFonts w:ascii="Times" w:hAnsi="Times"/>
        </w:rPr>
        <w:t xml:space="preserve">n </w:t>
      </w:r>
      <w:r w:rsidR="009C228C" w:rsidRPr="001C753D">
        <w:rPr>
          <w:rFonts w:ascii="Times" w:hAnsi="Times"/>
        </w:rPr>
        <w:t>administrator,</w:t>
      </w:r>
      <w:r w:rsidR="008F3468" w:rsidRPr="001C753D">
        <w:rPr>
          <w:rFonts w:ascii="Times" w:hAnsi="Times"/>
        </w:rPr>
        <w:t xml:space="preserve"> I have</w:t>
      </w:r>
      <w:r w:rsidR="00AA2478" w:rsidRPr="001C753D">
        <w:rPr>
          <w:rFonts w:ascii="Times" w:hAnsi="Times"/>
        </w:rPr>
        <w:t xml:space="preserve"> </w:t>
      </w:r>
      <w:r w:rsidR="008F3468" w:rsidRPr="001C753D">
        <w:rPr>
          <w:rFonts w:ascii="Times" w:hAnsi="Times"/>
        </w:rPr>
        <w:t>developed</w:t>
      </w:r>
      <w:r w:rsidR="00AA2478" w:rsidRPr="001C753D">
        <w:rPr>
          <w:rFonts w:ascii="Times" w:hAnsi="Times"/>
        </w:rPr>
        <w:t xml:space="preserve"> innovative educational programs that helped students ac</w:t>
      </w:r>
      <w:r w:rsidR="0097412C" w:rsidRPr="001C753D">
        <w:rPr>
          <w:rFonts w:ascii="Times" w:hAnsi="Times"/>
        </w:rPr>
        <w:t>hieve an 90</w:t>
      </w:r>
      <w:r w:rsidR="00AA2478" w:rsidRPr="001C753D">
        <w:rPr>
          <w:rFonts w:ascii="Times" w:hAnsi="Times"/>
        </w:rPr>
        <w:t xml:space="preserve">% pass rate. </w:t>
      </w:r>
      <w:r w:rsidR="00E66FDD" w:rsidRPr="001C753D">
        <w:rPr>
          <w:rFonts w:ascii="Times" w:eastAsia="Times New Roman" w:hAnsi="Times" w:cs="Arial"/>
          <w:color w:val="222222"/>
          <w:shd w:val="clear" w:color="auto" w:fill="FFFFFF"/>
        </w:rPr>
        <w:t xml:space="preserve">I have </w:t>
      </w:r>
      <w:r w:rsidR="001E0F74" w:rsidRPr="001C753D">
        <w:rPr>
          <w:rFonts w:ascii="Times" w:eastAsia="Times New Roman" w:hAnsi="Times" w:cs="Arial"/>
          <w:color w:val="222222"/>
          <w:shd w:val="clear" w:color="auto" w:fill="FFFFFF"/>
        </w:rPr>
        <w:t xml:space="preserve">experience </w:t>
      </w:r>
      <w:r w:rsidR="00FC41B2" w:rsidRPr="001C753D">
        <w:rPr>
          <w:rFonts w:ascii="Times" w:hAnsi="Times"/>
        </w:rPr>
        <w:t xml:space="preserve">spearheading initiatives, </w:t>
      </w:r>
      <w:r w:rsidR="00E66FDD" w:rsidRPr="001C753D">
        <w:rPr>
          <w:rFonts w:ascii="Times" w:hAnsi="Times"/>
        </w:rPr>
        <w:t>writing</w:t>
      </w:r>
      <w:r w:rsidR="00FC41B2" w:rsidRPr="001C753D">
        <w:rPr>
          <w:rFonts w:ascii="Times" w:hAnsi="Times"/>
        </w:rPr>
        <w:t xml:space="preserve"> comprehensive policy</w:t>
      </w:r>
      <w:r w:rsidR="00E66FDD" w:rsidRPr="001C753D">
        <w:rPr>
          <w:rFonts w:ascii="Times" w:eastAsia="Times New Roman" w:hAnsi="Times" w:cs="Arial"/>
          <w:color w:val="222222"/>
          <w:shd w:val="clear" w:color="auto" w:fill="FFFFFF"/>
        </w:rPr>
        <w:t>, analyzing data</w:t>
      </w:r>
      <w:r w:rsidR="004F62D1" w:rsidRPr="001C753D">
        <w:rPr>
          <w:rFonts w:ascii="Times" w:eastAsia="Times New Roman" w:hAnsi="Times" w:cs="Arial"/>
          <w:color w:val="222222"/>
          <w:shd w:val="clear" w:color="auto" w:fill="FFFFFF"/>
        </w:rPr>
        <w:t xml:space="preserve"> </w:t>
      </w:r>
      <w:r w:rsidR="00FC41B2" w:rsidRPr="001C753D">
        <w:rPr>
          <w:rFonts w:ascii="Times" w:eastAsia="Times New Roman" w:hAnsi="Times" w:cs="Arial"/>
          <w:color w:val="222222"/>
          <w:shd w:val="clear" w:color="auto" w:fill="FFFFFF"/>
        </w:rPr>
        <w:t>and managing</w:t>
      </w:r>
      <w:r w:rsidR="001E0F74" w:rsidRPr="001C753D">
        <w:rPr>
          <w:rFonts w:ascii="Times" w:eastAsia="Times New Roman" w:hAnsi="Times" w:cs="Arial"/>
          <w:color w:val="222222"/>
          <w:shd w:val="clear" w:color="auto" w:fill="FFFFFF"/>
        </w:rPr>
        <w:t xml:space="preserve"> projects</w:t>
      </w:r>
      <w:r w:rsidR="00F77B0D" w:rsidRPr="001C753D">
        <w:rPr>
          <w:rFonts w:ascii="Times" w:hAnsi="Times"/>
        </w:rPr>
        <w:t>.</w:t>
      </w:r>
      <w:r w:rsidR="00FC41B2" w:rsidRPr="001C753D">
        <w:rPr>
          <w:rFonts w:ascii="Times" w:hAnsi="Times"/>
        </w:rPr>
        <w:t xml:space="preserve"> As a project manager</w:t>
      </w:r>
      <w:r w:rsidR="009C228C" w:rsidRPr="001C753D">
        <w:rPr>
          <w:rFonts w:ascii="Times" w:hAnsi="Times"/>
        </w:rPr>
        <w:t>,</w:t>
      </w:r>
      <w:r w:rsidR="00FC41B2" w:rsidRPr="001C753D">
        <w:rPr>
          <w:rFonts w:ascii="Times" w:hAnsi="Times"/>
        </w:rPr>
        <w:t xml:space="preserve"> I have consistently met or exceeded program goals.</w:t>
      </w:r>
      <w:r w:rsidR="00F77B0D" w:rsidRPr="001C753D">
        <w:rPr>
          <w:rFonts w:ascii="Times" w:hAnsi="Times"/>
        </w:rPr>
        <w:t xml:space="preserve"> </w:t>
      </w:r>
    </w:p>
    <w:sdt>
      <w:sdtPr>
        <w:rPr>
          <w:rFonts w:ascii="Times" w:hAnsi="Times"/>
          <w:color w:val="000000" w:themeColor="text1"/>
          <w:sz w:val="22"/>
          <w:szCs w:val="22"/>
        </w:rPr>
        <w:alias w:val="Education:"/>
        <w:tag w:val="Education:"/>
        <w:id w:val="807127995"/>
        <w:placeholder>
          <w:docPart w:val="DDD731E0509A4215844ABEF8FD03A28B"/>
        </w:placeholder>
        <w:temporary/>
        <w:showingPlcHdr/>
      </w:sdtPr>
      <w:sdtEndPr/>
      <w:sdtContent>
        <w:p w14:paraId="608892E8" w14:textId="77777777" w:rsidR="006270A9" w:rsidRPr="001C753D" w:rsidRDefault="009D5933" w:rsidP="00DD2B87">
          <w:pPr>
            <w:pStyle w:val="Heading1"/>
            <w:spacing w:before="120" w:after="0"/>
            <w:rPr>
              <w:rFonts w:ascii="Times" w:hAnsi="Times"/>
              <w:color w:val="000000" w:themeColor="text1"/>
              <w:sz w:val="22"/>
              <w:szCs w:val="22"/>
            </w:rPr>
          </w:pPr>
          <w:r w:rsidRPr="001C753D">
            <w:rPr>
              <w:rFonts w:ascii="Times" w:hAnsi="Times"/>
              <w:color w:val="000000" w:themeColor="text1"/>
              <w:szCs w:val="28"/>
            </w:rPr>
            <w:t>Education</w:t>
          </w:r>
        </w:p>
      </w:sdtContent>
    </w:sdt>
    <w:p w14:paraId="15603159" w14:textId="69E4C393" w:rsidR="004C2A15" w:rsidRPr="001C753D" w:rsidRDefault="004C2A15" w:rsidP="004C2A15">
      <w:pPr>
        <w:pStyle w:val="ListBullet"/>
        <w:rPr>
          <w:rFonts w:ascii="Times" w:eastAsia="MS Mincho" w:hAnsi="Times" w:cs="MS Mincho"/>
        </w:rPr>
      </w:pPr>
      <w:r w:rsidRPr="001C753D">
        <w:rPr>
          <w:rFonts w:ascii="Times" w:hAnsi="Times"/>
          <w:b/>
          <w:bCs/>
          <w:color w:val="313131"/>
        </w:rPr>
        <w:t xml:space="preserve">PhD | </w:t>
      </w:r>
      <w:r w:rsidRPr="001C753D">
        <w:rPr>
          <w:rFonts w:ascii="Times" w:hAnsi="Times"/>
          <w:color w:val="313131"/>
        </w:rPr>
        <w:t xml:space="preserve">Present | University of the Sciences </w:t>
      </w:r>
      <w:r w:rsidRPr="001C753D">
        <w:rPr>
          <w:rFonts w:ascii="Times" w:hAnsi="Times"/>
          <w:b/>
          <w:bCs/>
        </w:rPr>
        <w:t xml:space="preserve">| </w:t>
      </w:r>
      <w:r w:rsidRPr="001C753D">
        <w:rPr>
          <w:rFonts w:ascii="Times" w:hAnsi="Times"/>
        </w:rPr>
        <w:t>Philadelphia, PA Doctor of Philosophy: Health Policy</w:t>
      </w:r>
      <w:r w:rsidRPr="001C753D">
        <w:rPr>
          <w:rFonts w:ascii="MS Mincho" w:eastAsia="MS Mincho" w:hAnsi="MS Mincho" w:cs="MS Mincho"/>
        </w:rPr>
        <w:t> </w:t>
      </w:r>
    </w:p>
    <w:p w14:paraId="5415C192" w14:textId="77777777" w:rsidR="006270A9" w:rsidRPr="001C753D" w:rsidRDefault="009D5933" w:rsidP="00DD2B87">
      <w:pPr>
        <w:pStyle w:val="ListBullet"/>
        <w:spacing w:after="0"/>
        <w:rPr>
          <w:rFonts w:ascii="Times" w:hAnsi="Times"/>
        </w:rPr>
      </w:pPr>
      <w:r w:rsidRPr="001C753D">
        <w:rPr>
          <w:rFonts w:ascii="Times" w:hAnsi="Times"/>
        </w:rPr>
        <w:t xml:space="preserve">Related coursework: </w:t>
      </w:r>
      <w:r w:rsidR="00D50999" w:rsidRPr="001C753D">
        <w:rPr>
          <w:rFonts w:ascii="Times" w:eastAsia="Times New Roman" w:hAnsi="Times" w:cs="Arial"/>
          <w:color w:val="515151"/>
        </w:rPr>
        <w:t xml:space="preserve">The focus of the program was to train students to become innovative researchers skilled in quantitative and qualitative </w:t>
      </w:r>
      <w:r w:rsidR="001A6C6E" w:rsidRPr="001C753D">
        <w:rPr>
          <w:rFonts w:ascii="Times" w:eastAsia="Times New Roman" w:hAnsi="Times" w:cs="Arial"/>
          <w:color w:val="515151"/>
        </w:rPr>
        <w:t xml:space="preserve">methods, </w:t>
      </w:r>
      <w:r w:rsidR="00D50999" w:rsidRPr="001C753D">
        <w:rPr>
          <w:rFonts w:ascii="Times" w:eastAsia="Times New Roman" w:hAnsi="Times" w:cs="Arial"/>
          <w:color w:val="515151"/>
        </w:rPr>
        <w:t>data analysis and program design that engages and improves the health of communities.</w:t>
      </w:r>
    </w:p>
    <w:p w14:paraId="5BB4BB8A" w14:textId="2A4EC0BD" w:rsidR="004C2A15" w:rsidRPr="001C753D" w:rsidRDefault="004C2A15" w:rsidP="004C2A15">
      <w:pPr>
        <w:pStyle w:val="ListBullet"/>
        <w:rPr>
          <w:rFonts w:ascii="Times" w:hAnsi="Times"/>
        </w:rPr>
      </w:pPr>
      <w:r w:rsidRPr="001C753D">
        <w:rPr>
          <w:rFonts w:ascii="Times" w:hAnsi="Times"/>
          <w:b/>
          <w:bCs/>
          <w:color w:val="313131"/>
        </w:rPr>
        <w:t xml:space="preserve">Masters | </w:t>
      </w:r>
      <w:r w:rsidRPr="001C753D">
        <w:rPr>
          <w:rFonts w:ascii="Times" w:hAnsi="Times"/>
          <w:color w:val="313131"/>
        </w:rPr>
        <w:t>Temple University</w:t>
      </w:r>
      <w:r w:rsidRPr="001C753D">
        <w:rPr>
          <w:rFonts w:ascii="Times" w:hAnsi="Times"/>
          <w:b/>
          <w:bCs/>
        </w:rPr>
        <w:t xml:space="preserve">| </w:t>
      </w:r>
      <w:r w:rsidRPr="001C753D">
        <w:rPr>
          <w:rFonts w:ascii="Times" w:hAnsi="Times"/>
        </w:rPr>
        <w:t>Philadelphia, PA</w:t>
      </w:r>
      <w:r w:rsidRPr="001C753D">
        <w:rPr>
          <w:rFonts w:ascii="MS Mincho" w:eastAsia="MS Mincho" w:hAnsi="MS Mincho" w:cs="MS Mincho"/>
        </w:rPr>
        <w:t> </w:t>
      </w:r>
      <w:r w:rsidRPr="001C753D">
        <w:rPr>
          <w:rFonts w:ascii="Times" w:hAnsi="Times"/>
        </w:rPr>
        <w:t xml:space="preserve">Major: Education Psychology Minor: Russian </w:t>
      </w:r>
    </w:p>
    <w:p w14:paraId="62624B37" w14:textId="082FBC5E" w:rsidR="00D50999" w:rsidRPr="001C753D" w:rsidRDefault="009D5933" w:rsidP="00DD2B87">
      <w:pPr>
        <w:pStyle w:val="ListBullet"/>
        <w:spacing w:after="0"/>
        <w:rPr>
          <w:rFonts w:ascii="Times" w:hAnsi="Times"/>
        </w:rPr>
      </w:pPr>
      <w:r w:rsidRPr="001C753D">
        <w:rPr>
          <w:rFonts w:ascii="Times" w:hAnsi="Times"/>
        </w:rPr>
        <w:t xml:space="preserve">Related coursework: </w:t>
      </w:r>
      <w:r w:rsidR="00D50999" w:rsidRPr="001C753D">
        <w:rPr>
          <w:rFonts w:ascii="Times" w:eastAsia="Times New Roman" w:hAnsi="Times" w:cs="Arial"/>
          <w:color w:val="515151"/>
        </w:rPr>
        <w:t>The focus of this program was to implement data-driven decision-making</w:t>
      </w:r>
      <w:r w:rsidR="004C2A15" w:rsidRPr="001C753D">
        <w:rPr>
          <w:rFonts w:ascii="Times" w:eastAsia="Times New Roman" w:hAnsi="Times" w:cs="Arial"/>
          <w:color w:val="515151"/>
        </w:rPr>
        <w:t xml:space="preserve"> as it relates to social structures</w:t>
      </w:r>
      <w:r w:rsidR="00D50999" w:rsidRPr="001C753D">
        <w:rPr>
          <w:rFonts w:ascii="Times" w:eastAsia="Times New Roman" w:hAnsi="Times" w:cs="Arial"/>
          <w:color w:val="515151"/>
        </w:rPr>
        <w:t>. Which includes gathering data, data analysis, interpreting results, and unde</w:t>
      </w:r>
      <w:r w:rsidR="00D22282" w:rsidRPr="001C753D">
        <w:rPr>
          <w:rFonts w:ascii="Times" w:eastAsia="Times New Roman" w:hAnsi="Times" w:cs="Arial"/>
          <w:color w:val="515151"/>
        </w:rPr>
        <w:t xml:space="preserve">rstanding implications </w:t>
      </w:r>
      <w:r w:rsidR="00D50999" w:rsidRPr="001C753D">
        <w:rPr>
          <w:rFonts w:ascii="Times" w:eastAsia="Times New Roman" w:hAnsi="Times" w:cs="Arial"/>
          <w:color w:val="515151"/>
        </w:rPr>
        <w:t>to make decisions about programs.</w:t>
      </w:r>
    </w:p>
    <w:p w14:paraId="2DBC6401" w14:textId="7C3512B8" w:rsidR="004C2A15" w:rsidRPr="001C753D" w:rsidRDefault="004C2A15" w:rsidP="004C2A15">
      <w:pPr>
        <w:pStyle w:val="ListBullet"/>
        <w:rPr>
          <w:rFonts w:ascii="Times" w:hAnsi="Times"/>
        </w:rPr>
      </w:pPr>
      <w:r w:rsidRPr="001C753D">
        <w:rPr>
          <w:rFonts w:ascii="Times" w:hAnsi="Times"/>
          <w:b/>
          <w:bCs/>
          <w:color w:val="313131"/>
        </w:rPr>
        <w:t xml:space="preserve">Bachelors | </w:t>
      </w:r>
      <w:r w:rsidRPr="001C753D">
        <w:rPr>
          <w:rFonts w:ascii="Times" w:hAnsi="Times"/>
          <w:color w:val="313131"/>
        </w:rPr>
        <w:t xml:space="preserve">Lincoln University </w:t>
      </w:r>
      <w:r w:rsidRPr="001C753D">
        <w:rPr>
          <w:rFonts w:ascii="Times" w:hAnsi="Times"/>
          <w:b/>
          <w:bCs/>
        </w:rPr>
        <w:t xml:space="preserve">| </w:t>
      </w:r>
      <w:r w:rsidRPr="001C753D">
        <w:rPr>
          <w:rFonts w:ascii="Times" w:hAnsi="Times"/>
        </w:rPr>
        <w:t>Lincoln PA Major: Chemistry Minor: Russian</w:t>
      </w:r>
    </w:p>
    <w:p w14:paraId="4A2CD9E8" w14:textId="1CFFDF1E" w:rsidR="0029757E" w:rsidRPr="001C753D" w:rsidRDefault="00D50999" w:rsidP="00010F47">
      <w:pPr>
        <w:pStyle w:val="ListBullet"/>
        <w:spacing w:before="120" w:after="120"/>
        <w:rPr>
          <w:rFonts w:ascii="Times" w:hAnsi="Times"/>
        </w:rPr>
      </w:pPr>
      <w:r w:rsidRPr="001C753D">
        <w:rPr>
          <w:rFonts w:ascii="Times" w:hAnsi="Times"/>
        </w:rPr>
        <w:t xml:space="preserve">Related coursework: </w:t>
      </w:r>
      <w:r w:rsidRPr="001C753D">
        <w:rPr>
          <w:rFonts w:ascii="Times" w:eastAsia="Times New Roman" w:hAnsi="Times" w:cs="Arial"/>
          <w:color w:val="515151"/>
        </w:rPr>
        <w:t>The purpose of this program was to develop critical thinkers and cult</w:t>
      </w:r>
      <w:r w:rsidR="001F7935" w:rsidRPr="001C753D">
        <w:rPr>
          <w:rFonts w:ascii="Times" w:eastAsia="Times New Roman" w:hAnsi="Times" w:cs="Arial"/>
          <w:color w:val="515151"/>
        </w:rPr>
        <w:t xml:space="preserve">ivate analytical minds </w:t>
      </w:r>
      <w:r w:rsidRPr="001C753D">
        <w:rPr>
          <w:rFonts w:ascii="Times" w:eastAsia="Times New Roman" w:hAnsi="Times" w:cs="Arial"/>
          <w:color w:val="515151"/>
        </w:rPr>
        <w:t>to better understand environmental structures.</w:t>
      </w:r>
    </w:p>
    <w:sdt>
      <w:sdtPr>
        <w:rPr>
          <w:rFonts w:ascii="Times" w:hAnsi="Times"/>
          <w:b w:val="0"/>
          <w:color w:val="000000" w:themeColor="text1"/>
          <w:sz w:val="22"/>
          <w:szCs w:val="22"/>
        </w:rPr>
        <w:alias w:val="Experience:"/>
        <w:tag w:val="Experience:"/>
        <w:id w:val="171684534"/>
        <w:placeholder>
          <w:docPart w:val="ED551BE5263B7B4B8D0A3FF830382C3E"/>
        </w:placeholder>
        <w:temporary/>
        <w:showingPlcHdr/>
      </w:sdtPr>
      <w:sdtEndPr/>
      <w:sdtContent>
        <w:p w14:paraId="0D269EFD" w14:textId="77777777" w:rsidR="00A843B0" w:rsidRPr="001C753D" w:rsidRDefault="00A843B0" w:rsidP="004C2A15">
          <w:pPr>
            <w:pStyle w:val="Heading1"/>
            <w:spacing w:before="120"/>
            <w:rPr>
              <w:rFonts w:ascii="Times" w:hAnsi="Times"/>
              <w:b w:val="0"/>
              <w:color w:val="000000" w:themeColor="text1"/>
              <w:sz w:val="22"/>
              <w:szCs w:val="22"/>
            </w:rPr>
          </w:pPr>
          <w:r w:rsidRPr="001C753D">
            <w:rPr>
              <w:rFonts w:ascii="Times" w:hAnsi="Times"/>
              <w:b w:val="0"/>
              <w:color w:val="000000" w:themeColor="text1"/>
              <w:szCs w:val="28"/>
            </w:rPr>
            <w:t>Experience</w:t>
          </w:r>
        </w:p>
      </w:sdtContent>
    </w:sdt>
    <w:p w14:paraId="716F5855" w14:textId="7898AD6A" w:rsidR="002054EF" w:rsidRPr="001C753D" w:rsidRDefault="004C2A15" w:rsidP="001C753D">
      <w:pPr>
        <w:pStyle w:val="Heading1"/>
        <w:spacing w:before="120"/>
        <w:rPr>
          <w:rFonts w:ascii="Times" w:hAnsi="Times"/>
          <w:color w:val="000000" w:themeColor="text1"/>
          <w:sz w:val="22"/>
          <w:szCs w:val="22"/>
        </w:rPr>
      </w:pPr>
      <w:r w:rsidRPr="001C753D">
        <w:rPr>
          <w:rFonts w:ascii="Times" w:hAnsi="Times"/>
          <w:color w:val="000000" w:themeColor="text1"/>
          <w:sz w:val="22"/>
          <w:szCs w:val="22"/>
        </w:rPr>
        <w:t>Full Adjunct P</w:t>
      </w:r>
      <w:r w:rsidR="002054EF" w:rsidRPr="001C753D">
        <w:rPr>
          <w:rFonts w:ascii="Times" w:hAnsi="Times"/>
          <w:color w:val="000000" w:themeColor="text1"/>
          <w:sz w:val="22"/>
          <w:szCs w:val="22"/>
        </w:rPr>
        <w:t>rofessor | Camden County College/Rowan University | 2004-present</w:t>
      </w:r>
    </w:p>
    <w:p w14:paraId="00FFB571" w14:textId="77777777" w:rsidR="009D654B" w:rsidRPr="009D654B" w:rsidRDefault="002054EF" w:rsidP="004C2A15">
      <w:pPr>
        <w:pStyle w:val="ListBullet"/>
        <w:spacing w:after="0"/>
        <w:rPr>
          <w:rFonts w:ascii="Times" w:hAnsi="Times"/>
          <w:color w:val="0A0A0A"/>
        </w:rPr>
      </w:pPr>
      <w:r w:rsidRPr="001C753D">
        <w:rPr>
          <w:rFonts w:ascii="Times" w:eastAsia="Times New Roman" w:hAnsi="Times" w:cs="Times New Roman"/>
          <w:color w:val="252525"/>
        </w:rPr>
        <w:t xml:space="preserve">Develop curriculum incorporating interactive activities to promote active learning. Adapt on-line teaching platforms and aids (revel, connect). </w:t>
      </w:r>
    </w:p>
    <w:p w14:paraId="40B4C17B" w14:textId="7022C580" w:rsidR="002054EF" w:rsidRPr="001C753D" w:rsidRDefault="002054EF" w:rsidP="004C2A15">
      <w:pPr>
        <w:pStyle w:val="ListBullet"/>
        <w:spacing w:after="0"/>
        <w:rPr>
          <w:rFonts w:ascii="Times" w:hAnsi="Times"/>
          <w:color w:val="0A0A0A"/>
        </w:rPr>
      </w:pPr>
      <w:r w:rsidRPr="001C753D">
        <w:rPr>
          <w:rFonts w:ascii="Times" w:eastAsia="Times New Roman" w:hAnsi="Times" w:cs="Times New Roman"/>
          <w:color w:val="252525"/>
        </w:rPr>
        <w:t xml:space="preserve">Mentor, train and conduct professional development workshops for educators &amp; healthcare professionals. </w:t>
      </w:r>
      <w:r w:rsidR="004C2A15" w:rsidRPr="001C753D">
        <w:rPr>
          <w:rFonts w:ascii="Times" w:hAnsi="Times"/>
          <w:color w:val="0A0A0A"/>
        </w:rPr>
        <w:t xml:space="preserve"> </w:t>
      </w:r>
      <w:r w:rsidRPr="001C753D">
        <w:rPr>
          <w:rFonts w:ascii="Times" w:eastAsia="Times New Roman" w:hAnsi="Times" w:cs="Times New Roman"/>
          <w:b/>
          <w:color w:val="252525"/>
        </w:rPr>
        <w:t>Achieved a 90% pass rate.</w:t>
      </w:r>
    </w:p>
    <w:p w14:paraId="1DAE17C5" w14:textId="6EDEEAAD" w:rsidR="00A843B0" w:rsidRPr="001C753D" w:rsidRDefault="00755629" w:rsidP="004C2A15">
      <w:pPr>
        <w:pStyle w:val="Heading1"/>
        <w:rPr>
          <w:rFonts w:ascii="Times" w:hAnsi="Times"/>
          <w:color w:val="000000" w:themeColor="text1"/>
          <w:sz w:val="22"/>
          <w:szCs w:val="22"/>
        </w:rPr>
      </w:pPr>
      <w:r w:rsidRPr="001C753D">
        <w:rPr>
          <w:rFonts w:ascii="Times" w:hAnsi="Times"/>
          <w:color w:val="000000" w:themeColor="text1"/>
          <w:sz w:val="22"/>
          <w:szCs w:val="22"/>
        </w:rPr>
        <w:t>Project Manager</w:t>
      </w:r>
      <w:r w:rsidR="004C2A15" w:rsidRPr="001C753D">
        <w:rPr>
          <w:rFonts w:ascii="Times" w:hAnsi="Times"/>
          <w:color w:val="000000" w:themeColor="text1"/>
          <w:sz w:val="22"/>
          <w:szCs w:val="22"/>
        </w:rPr>
        <w:t> | </w:t>
      </w:r>
      <w:proofErr w:type="spellStart"/>
      <w:r w:rsidR="004C2A15" w:rsidRPr="001C753D">
        <w:rPr>
          <w:rFonts w:ascii="Times" w:hAnsi="Times"/>
          <w:color w:val="000000" w:themeColor="text1"/>
          <w:sz w:val="22"/>
          <w:szCs w:val="22"/>
        </w:rPr>
        <w:t>USciences</w:t>
      </w:r>
      <w:proofErr w:type="spellEnd"/>
      <w:r w:rsidR="004C2A15" w:rsidRPr="001C753D">
        <w:rPr>
          <w:rFonts w:ascii="Times" w:hAnsi="Times"/>
          <w:color w:val="000000" w:themeColor="text1"/>
          <w:sz w:val="22"/>
          <w:szCs w:val="22"/>
        </w:rPr>
        <w:t xml:space="preserve"> &amp; Camden Coalition of Healthcare Partners</w:t>
      </w:r>
      <w:r w:rsidR="00A843B0" w:rsidRPr="001C753D">
        <w:rPr>
          <w:rFonts w:ascii="Times" w:hAnsi="Times"/>
          <w:color w:val="000000" w:themeColor="text1"/>
          <w:sz w:val="22"/>
          <w:szCs w:val="22"/>
        </w:rPr>
        <w:t> | 1/15-present</w:t>
      </w:r>
    </w:p>
    <w:p w14:paraId="10C595A3" w14:textId="77777777" w:rsidR="008E2BAB" w:rsidRPr="001C753D" w:rsidRDefault="008E2BAB" w:rsidP="008E2BAB">
      <w:pPr>
        <w:pStyle w:val="ListBullet"/>
        <w:rPr>
          <w:rFonts w:ascii="Times" w:hAnsi="Times"/>
          <w:lang w:eastAsia="en-US"/>
        </w:rPr>
      </w:pPr>
      <w:r w:rsidRPr="001C753D">
        <w:rPr>
          <w:rFonts w:ascii="Times" w:hAnsi="Times"/>
          <w:lang w:eastAsia="en-US"/>
        </w:rPr>
        <w:t>Manage research study, including study design, document preparation, data collection and analysis.</w:t>
      </w:r>
    </w:p>
    <w:p w14:paraId="070A4B49" w14:textId="4743A2A6" w:rsidR="008E2BAB" w:rsidRPr="001C753D" w:rsidRDefault="0042514B" w:rsidP="008E2BAB">
      <w:pPr>
        <w:pStyle w:val="ListBullet"/>
        <w:rPr>
          <w:rFonts w:ascii="Times" w:hAnsi="Times"/>
          <w:lang w:eastAsia="en-US"/>
        </w:rPr>
      </w:pPr>
      <w:r w:rsidRPr="001C753D">
        <w:rPr>
          <w:rFonts w:ascii="Times" w:hAnsi="Times"/>
          <w:lang w:eastAsia="en-US"/>
        </w:rPr>
        <w:t>Consistently recruit patients that exceed</w:t>
      </w:r>
      <w:r w:rsidR="008E2BAB" w:rsidRPr="001C753D">
        <w:rPr>
          <w:rFonts w:ascii="Times" w:hAnsi="Times"/>
          <w:lang w:eastAsia="en-US"/>
        </w:rPr>
        <w:t xml:space="preserve"> enrollment goals.</w:t>
      </w:r>
    </w:p>
    <w:p w14:paraId="30F6E46C" w14:textId="77777777" w:rsidR="008E2BAB" w:rsidRPr="001C753D" w:rsidRDefault="008E2BAB" w:rsidP="008E2BAB">
      <w:pPr>
        <w:pStyle w:val="ListBullet"/>
        <w:rPr>
          <w:rFonts w:ascii="Times" w:hAnsi="Times"/>
          <w:lang w:eastAsia="en-US"/>
        </w:rPr>
      </w:pPr>
      <w:r w:rsidRPr="001C753D">
        <w:rPr>
          <w:rFonts w:ascii="Times" w:hAnsi="Times"/>
          <w:lang w:eastAsia="en-US"/>
        </w:rPr>
        <w:t>Designed source documents for the study including informed consent, survey and other instruments thereby optimizing the amount of correct data captured at each patient visit.</w:t>
      </w:r>
    </w:p>
    <w:p w14:paraId="0AA5BFDB" w14:textId="77777777" w:rsidR="008E2BAB" w:rsidRPr="001C753D" w:rsidRDefault="008E2BAB" w:rsidP="008E2BAB">
      <w:pPr>
        <w:pStyle w:val="ListBullet"/>
        <w:spacing w:after="0"/>
        <w:rPr>
          <w:rFonts w:ascii="Times" w:hAnsi="Times"/>
          <w:color w:val="0A0A0A"/>
        </w:rPr>
      </w:pPr>
      <w:r w:rsidRPr="001C753D">
        <w:rPr>
          <w:rFonts w:ascii="Times" w:hAnsi="Times"/>
        </w:rPr>
        <w:t xml:space="preserve">Conduct research using quantitative (survey) &amp; qualitative (survey, focus groups, interviews) methods to identify factors that influence the </w:t>
      </w:r>
      <w:proofErr w:type="gramStart"/>
      <w:r w:rsidRPr="001C753D">
        <w:rPr>
          <w:rFonts w:ascii="Times" w:hAnsi="Times"/>
        </w:rPr>
        <w:t>long term</w:t>
      </w:r>
      <w:proofErr w:type="gramEnd"/>
      <w:r w:rsidRPr="001C753D">
        <w:rPr>
          <w:rFonts w:ascii="Times" w:hAnsi="Times"/>
        </w:rPr>
        <w:t xml:space="preserve"> maintenance of health behaviors. </w:t>
      </w:r>
      <w:r w:rsidRPr="001C753D">
        <w:rPr>
          <w:rFonts w:ascii="Times" w:hAnsi="Times"/>
          <w:color w:val="0A0A0A"/>
        </w:rPr>
        <w:t>Analyze with</w:t>
      </w:r>
      <w:r w:rsidRPr="001C753D">
        <w:rPr>
          <w:rFonts w:ascii="Times" w:hAnsi="Times"/>
        </w:rPr>
        <w:t xml:space="preserve"> SPSS.</w:t>
      </w:r>
    </w:p>
    <w:p w14:paraId="13BDE604" w14:textId="77777777" w:rsidR="008E2BAB" w:rsidRPr="001C753D" w:rsidRDefault="008E2BAB" w:rsidP="008E2BAB">
      <w:pPr>
        <w:pStyle w:val="ListBullet"/>
        <w:rPr>
          <w:rFonts w:ascii="Times" w:hAnsi="Times"/>
          <w:lang w:eastAsia="en-US"/>
        </w:rPr>
      </w:pPr>
      <w:r w:rsidRPr="001C753D">
        <w:rPr>
          <w:rFonts w:ascii="Times" w:hAnsi="Times"/>
          <w:lang w:eastAsia="en-US"/>
        </w:rPr>
        <w:t>Secured relationships with all stakeholders involved in the research study.</w:t>
      </w:r>
    </w:p>
    <w:p w14:paraId="772DD66E" w14:textId="537426A5" w:rsidR="008E2BAB" w:rsidRPr="001C753D" w:rsidRDefault="008E2BAB" w:rsidP="008E2BAB">
      <w:pPr>
        <w:pStyle w:val="ListBullet"/>
        <w:numPr>
          <w:ilvl w:val="1"/>
          <w:numId w:val="21"/>
        </w:numPr>
        <w:spacing w:before="240" w:after="0"/>
        <w:rPr>
          <w:rFonts w:ascii="Times" w:hAnsi="Times"/>
          <w:b/>
          <w:color w:val="0A0A0A"/>
        </w:rPr>
      </w:pPr>
      <w:r w:rsidRPr="001C753D">
        <w:rPr>
          <w:rFonts w:ascii="Times" w:eastAsia="Times New Roman" w:hAnsi="Times"/>
          <w:b/>
        </w:rPr>
        <w:t>Results are interpreted to inform decisions to improve long term health behavior.</w:t>
      </w:r>
    </w:p>
    <w:p w14:paraId="610CF6ED" w14:textId="72BBB367" w:rsidR="00A843B0" w:rsidRPr="001C753D" w:rsidRDefault="004C2A15" w:rsidP="001C753D">
      <w:pPr>
        <w:pStyle w:val="Heading1"/>
        <w:spacing w:before="120"/>
        <w:rPr>
          <w:rFonts w:ascii="Times" w:hAnsi="Times"/>
          <w:color w:val="000000" w:themeColor="text1"/>
          <w:sz w:val="22"/>
          <w:szCs w:val="22"/>
        </w:rPr>
      </w:pPr>
      <w:r w:rsidRPr="001C753D">
        <w:rPr>
          <w:rFonts w:ascii="Times" w:hAnsi="Times"/>
          <w:color w:val="000000" w:themeColor="text1"/>
          <w:sz w:val="22"/>
          <w:szCs w:val="22"/>
        </w:rPr>
        <w:t>Director</w:t>
      </w:r>
      <w:r w:rsidR="00A843B0" w:rsidRPr="001C753D">
        <w:rPr>
          <w:rFonts w:ascii="Times" w:hAnsi="Times"/>
          <w:color w:val="000000" w:themeColor="text1"/>
          <w:sz w:val="22"/>
          <w:szCs w:val="22"/>
        </w:rPr>
        <w:t> | Summer haven Camp| </w:t>
      </w:r>
      <w:r w:rsidR="0042514B" w:rsidRPr="001C753D">
        <w:rPr>
          <w:rFonts w:ascii="Times" w:hAnsi="Times"/>
          <w:color w:val="000000" w:themeColor="text1"/>
          <w:sz w:val="22"/>
          <w:szCs w:val="22"/>
        </w:rPr>
        <w:t>2011-2014</w:t>
      </w:r>
    </w:p>
    <w:p w14:paraId="4969BCB0" w14:textId="77777777" w:rsidR="00A843B0" w:rsidRPr="001C753D" w:rsidRDefault="00A843B0" w:rsidP="00A843B0">
      <w:pPr>
        <w:pStyle w:val="ListBullet"/>
        <w:rPr>
          <w:rFonts w:ascii="Times" w:hAnsi="Times"/>
          <w:color w:val="0A0A0A"/>
        </w:rPr>
      </w:pPr>
      <w:r w:rsidRPr="001C753D">
        <w:rPr>
          <w:rFonts w:ascii="Times" w:eastAsia="Times New Roman" w:hAnsi="Times" w:cs="Times New Roman"/>
          <w:color w:val="252525"/>
        </w:rPr>
        <w:t>Conducted staff development activities and professional development workshops in instructional techniques and classroom management to enhance the instructional capacity for a staff of 30.</w:t>
      </w:r>
    </w:p>
    <w:p w14:paraId="78787690" w14:textId="77777777" w:rsidR="00A843B0" w:rsidRPr="001C753D" w:rsidRDefault="00A843B0" w:rsidP="00A843B0">
      <w:pPr>
        <w:pStyle w:val="ListBullet"/>
        <w:spacing w:after="0"/>
        <w:rPr>
          <w:rFonts w:ascii="Times" w:hAnsi="Times"/>
          <w:color w:val="0A0A0A"/>
        </w:rPr>
      </w:pPr>
      <w:r w:rsidRPr="001C753D">
        <w:rPr>
          <w:rFonts w:ascii="Times" w:eastAsia="Times New Roman" w:hAnsi="Times" w:cs="Times New Roman"/>
          <w:color w:val="252525"/>
        </w:rPr>
        <w:t xml:space="preserve">Responsible for creating policies, curriculum development, planning budgets, activities &amp; events. Collected and maintained record of attendance, data, reports, assessment &amp; payroll. </w:t>
      </w:r>
    </w:p>
    <w:p w14:paraId="40696F38" w14:textId="77777777" w:rsidR="00A843B0" w:rsidRPr="001C753D" w:rsidRDefault="00A843B0" w:rsidP="00A843B0">
      <w:pPr>
        <w:pStyle w:val="ListBullet"/>
        <w:numPr>
          <w:ilvl w:val="1"/>
          <w:numId w:val="21"/>
        </w:numPr>
        <w:spacing w:after="0"/>
        <w:rPr>
          <w:rFonts w:ascii="Times" w:hAnsi="Times"/>
          <w:color w:val="0A0A0A"/>
        </w:rPr>
      </w:pPr>
      <w:r w:rsidRPr="001C753D">
        <w:rPr>
          <w:rFonts w:ascii="Times" w:eastAsia="Times New Roman" w:hAnsi="Times" w:cs="Times New Roman"/>
          <w:color w:val="252525"/>
        </w:rPr>
        <w:lastRenderedPageBreak/>
        <w:t>Balanced budget 3 years in a row.</w:t>
      </w:r>
    </w:p>
    <w:p w14:paraId="27DC8964" w14:textId="751F7003" w:rsidR="00A843B0" w:rsidRPr="001C753D" w:rsidRDefault="00A843B0" w:rsidP="001C753D">
      <w:pPr>
        <w:pStyle w:val="Heading1"/>
        <w:spacing w:before="120"/>
        <w:rPr>
          <w:rFonts w:ascii="Times" w:hAnsi="Times"/>
          <w:color w:val="000000" w:themeColor="text1"/>
          <w:sz w:val="22"/>
          <w:szCs w:val="22"/>
        </w:rPr>
      </w:pPr>
      <w:r w:rsidRPr="001C753D">
        <w:rPr>
          <w:rFonts w:ascii="Times" w:hAnsi="Times"/>
          <w:color w:val="000000" w:themeColor="text1"/>
          <w:sz w:val="22"/>
          <w:szCs w:val="22"/>
        </w:rPr>
        <w:t>Child Counselor | Center for Familty Services |</w:t>
      </w:r>
      <w:r w:rsidR="0042514B" w:rsidRPr="001C753D">
        <w:rPr>
          <w:rFonts w:ascii="Times" w:hAnsi="Times"/>
          <w:color w:val="000000" w:themeColor="text1"/>
          <w:sz w:val="22"/>
          <w:szCs w:val="22"/>
        </w:rPr>
        <w:t xml:space="preserve"> 2009-2011</w:t>
      </w:r>
      <w:r w:rsidRPr="001C753D">
        <w:rPr>
          <w:rFonts w:ascii="Times" w:hAnsi="Times"/>
          <w:color w:val="000000" w:themeColor="text1"/>
          <w:sz w:val="22"/>
          <w:szCs w:val="22"/>
        </w:rPr>
        <w:t> </w:t>
      </w:r>
    </w:p>
    <w:p w14:paraId="73311C2A" w14:textId="77777777" w:rsidR="0097412C" w:rsidRPr="001C753D" w:rsidRDefault="0097412C" w:rsidP="0097412C">
      <w:pPr>
        <w:pStyle w:val="ListBullet"/>
        <w:rPr>
          <w:rFonts w:ascii="Times" w:hAnsi="Times"/>
          <w:color w:val="0A0A0A"/>
        </w:rPr>
      </w:pPr>
      <w:r w:rsidRPr="001C753D">
        <w:rPr>
          <w:rFonts w:ascii="Times" w:eastAsia="Times New Roman" w:hAnsi="Times" w:cs="Times New Roman"/>
          <w:color w:val="252525"/>
        </w:rPr>
        <w:t>Developed a program to assess the level of technological expertise of staff.</w:t>
      </w:r>
    </w:p>
    <w:p w14:paraId="3E1260AF" w14:textId="77777777" w:rsidR="0097412C" w:rsidRPr="001C753D" w:rsidRDefault="0097412C" w:rsidP="0097412C">
      <w:pPr>
        <w:pStyle w:val="ListBullet"/>
        <w:rPr>
          <w:rFonts w:ascii="Times" w:hAnsi="Times"/>
          <w:color w:val="0A0A0A"/>
        </w:rPr>
      </w:pPr>
      <w:r w:rsidRPr="001C753D">
        <w:rPr>
          <w:rFonts w:ascii="Times" w:eastAsia="Times New Roman" w:hAnsi="Times" w:cs="Times New Roman"/>
          <w:color w:val="252525"/>
        </w:rPr>
        <w:t xml:space="preserve">Assess the needs of distressed children and provided intense family and individual therapy to youth who have special emotional needs. </w:t>
      </w:r>
    </w:p>
    <w:p w14:paraId="6213E2ED" w14:textId="77777777" w:rsidR="0097412C" w:rsidRPr="001C753D" w:rsidRDefault="0097412C" w:rsidP="0097412C">
      <w:pPr>
        <w:pStyle w:val="ListBullet"/>
        <w:spacing w:after="0"/>
        <w:rPr>
          <w:rFonts w:ascii="Times" w:hAnsi="Times"/>
          <w:color w:val="0A0A0A"/>
        </w:rPr>
      </w:pPr>
      <w:r w:rsidRPr="001C753D">
        <w:rPr>
          <w:rFonts w:ascii="Times" w:eastAsia="Times New Roman" w:hAnsi="Times" w:cs="Times New Roman"/>
          <w:color w:val="252525"/>
        </w:rPr>
        <w:t xml:space="preserve">Worked with youth and family using behavior modification techniques to identify and modify target behaviors. 88% of clients met target behaviors. </w:t>
      </w:r>
    </w:p>
    <w:p w14:paraId="5DD940B1" w14:textId="5BA62F8F" w:rsidR="00A843B0" w:rsidRPr="001C753D" w:rsidRDefault="00A843B0" w:rsidP="001C753D">
      <w:pPr>
        <w:pStyle w:val="Heading1"/>
        <w:spacing w:before="120"/>
        <w:rPr>
          <w:rFonts w:ascii="Times" w:hAnsi="Times"/>
          <w:color w:val="000000" w:themeColor="text1"/>
          <w:sz w:val="22"/>
          <w:szCs w:val="22"/>
        </w:rPr>
      </w:pPr>
      <w:r w:rsidRPr="001C753D">
        <w:rPr>
          <w:rFonts w:ascii="Times" w:hAnsi="Times"/>
          <w:color w:val="000000" w:themeColor="text1"/>
          <w:sz w:val="22"/>
          <w:szCs w:val="22"/>
        </w:rPr>
        <w:t>Technolo</w:t>
      </w:r>
      <w:r w:rsidR="001C753D" w:rsidRPr="001C753D">
        <w:rPr>
          <w:rFonts w:ascii="Times" w:hAnsi="Times"/>
          <w:color w:val="000000" w:themeColor="text1"/>
          <w:sz w:val="22"/>
          <w:szCs w:val="22"/>
        </w:rPr>
        <w:t>gy Coordinator | LEAP Academy | 1998-2000</w:t>
      </w:r>
    </w:p>
    <w:p w14:paraId="7293B352" w14:textId="77777777" w:rsidR="00A843B0" w:rsidRPr="001C753D" w:rsidRDefault="00A843B0" w:rsidP="00A843B0">
      <w:pPr>
        <w:pStyle w:val="ListBullet"/>
        <w:spacing w:after="0" w:line="276" w:lineRule="auto"/>
        <w:rPr>
          <w:rFonts w:ascii="Times" w:hAnsi="Times"/>
          <w:color w:val="0A0A0A"/>
        </w:rPr>
      </w:pPr>
      <w:r w:rsidRPr="001C753D">
        <w:rPr>
          <w:rFonts w:ascii="Times" w:hAnsi="Times"/>
        </w:rPr>
        <w:t>Developed</w:t>
      </w:r>
      <w:r w:rsidRPr="001C753D">
        <w:rPr>
          <w:rFonts w:ascii="Times" w:eastAsia="Calibri" w:hAnsi="Times" w:cs="Calibri"/>
          <w:color w:val="0A0A0A"/>
        </w:rPr>
        <w:t xml:space="preserve"> curriculum using </w:t>
      </w:r>
      <w:r w:rsidRPr="001C753D">
        <w:rPr>
          <w:rFonts w:ascii="Times" w:hAnsi="Times"/>
        </w:rPr>
        <w:t xml:space="preserve">thematic based units per grade level. </w:t>
      </w:r>
      <w:r w:rsidRPr="001C753D">
        <w:rPr>
          <w:rFonts w:ascii="Times" w:eastAsia="Times New Roman" w:hAnsi="Times" w:cs="Times New Roman"/>
          <w:color w:val="252525"/>
        </w:rPr>
        <w:t>Conducted ongoing training for staff.</w:t>
      </w:r>
      <w:r w:rsidRPr="001C753D">
        <w:rPr>
          <w:rFonts w:ascii="Times" w:hAnsi="Times"/>
          <w:color w:val="0A0A0A"/>
        </w:rPr>
        <w:t xml:space="preserve"> </w:t>
      </w:r>
    </w:p>
    <w:p w14:paraId="275335A5" w14:textId="77777777" w:rsidR="00A843B0" w:rsidRPr="001C753D" w:rsidRDefault="00A843B0" w:rsidP="00A843B0">
      <w:pPr>
        <w:pStyle w:val="ListBullet"/>
        <w:numPr>
          <w:ilvl w:val="1"/>
          <w:numId w:val="21"/>
        </w:numPr>
        <w:spacing w:after="0" w:line="276" w:lineRule="auto"/>
        <w:rPr>
          <w:rFonts w:ascii="Times" w:hAnsi="Times"/>
          <w:color w:val="0A0A0A"/>
        </w:rPr>
      </w:pPr>
      <w:r w:rsidRPr="001C753D">
        <w:rPr>
          <w:rFonts w:ascii="Times" w:hAnsi="Times"/>
        </w:rPr>
        <w:t>Increased technology use of staff 68%.</w:t>
      </w:r>
    </w:p>
    <w:p w14:paraId="5E81CD15" w14:textId="47159966" w:rsidR="002054EF" w:rsidRPr="001C753D" w:rsidRDefault="004D1853" w:rsidP="001C753D">
      <w:pPr>
        <w:pStyle w:val="Heading1"/>
        <w:spacing w:before="120"/>
        <w:rPr>
          <w:rFonts w:ascii="Times" w:hAnsi="Times"/>
          <w:color w:val="000000" w:themeColor="text1"/>
          <w:sz w:val="22"/>
          <w:szCs w:val="22"/>
        </w:rPr>
      </w:pPr>
      <w:r w:rsidRPr="001C753D">
        <w:rPr>
          <w:rFonts w:ascii="Times" w:hAnsi="Times"/>
          <w:color w:val="000000" w:themeColor="text1"/>
          <w:sz w:val="22"/>
          <w:szCs w:val="22"/>
        </w:rPr>
        <w:t>Project Coordinator/Instructor</w:t>
      </w:r>
      <w:r w:rsidR="002054EF" w:rsidRPr="001C753D">
        <w:rPr>
          <w:rFonts w:ascii="Times" w:hAnsi="Times"/>
          <w:color w:val="000000" w:themeColor="text1"/>
          <w:sz w:val="22"/>
          <w:szCs w:val="22"/>
        </w:rPr>
        <w:t> | Temple University | Project Rainbow</w:t>
      </w:r>
      <w:r w:rsidR="001C753D" w:rsidRPr="001C753D">
        <w:rPr>
          <w:rFonts w:ascii="Times" w:hAnsi="Times"/>
          <w:color w:val="000000" w:themeColor="text1"/>
          <w:sz w:val="22"/>
          <w:szCs w:val="22"/>
        </w:rPr>
        <w:t>| 1997-2000</w:t>
      </w:r>
    </w:p>
    <w:p w14:paraId="34A5965E" w14:textId="77777777" w:rsidR="002054EF" w:rsidRPr="001C753D" w:rsidRDefault="002054EF" w:rsidP="002054EF">
      <w:pPr>
        <w:pStyle w:val="ListBullet"/>
        <w:spacing w:after="0" w:line="276" w:lineRule="auto"/>
        <w:rPr>
          <w:rFonts w:ascii="Times" w:hAnsi="Times"/>
          <w:color w:val="0A0A0A"/>
        </w:rPr>
      </w:pPr>
      <w:r w:rsidRPr="001C753D">
        <w:rPr>
          <w:rFonts w:ascii="Times" w:eastAsia="Times New Roman" w:hAnsi="Times" w:cs="Times New Roman"/>
          <w:color w:val="252525"/>
        </w:rPr>
        <w:t>Managed a study designed to train teachers to integrate technology related resources into K-12 curriculum and instruction on a project funded by Dept. of Education and Apple.</w:t>
      </w:r>
    </w:p>
    <w:p w14:paraId="4F8651AA" w14:textId="77777777" w:rsidR="002054EF" w:rsidRPr="001C753D" w:rsidRDefault="002054EF" w:rsidP="002054EF">
      <w:pPr>
        <w:pStyle w:val="ListBullet"/>
        <w:spacing w:after="0" w:line="276" w:lineRule="auto"/>
        <w:rPr>
          <w:rFonts w:ascii="Times" w:hAnsi="Times"/>
          <w:color w:val="0A0A0A"/>
        </w:rPr>
      </w:pPr>
      <w:r w:rsidRPr="001C753D">
        <w:rPr>
          <w:rFonts w:ascii="Times" w:eastAsia="Times New Roman" w:hAnsi="Times" w:cs="Times New Roman"/>
          <w:color w:val="000000"/>
          <w:shd w:val="clear" w:color="auto" w:fill="FFFFFF"/>
          <w:lang w:eastAsia="en-US"/>
        </w:rPr>
        <w:t xml:space="preserve">Developed protocol, created study documents, </w:t>
      </w:r>
      <w:r w:rsidRPr="001C753D">
        <w:rPr>
          <w:rFonts w:ascii="Times" w:hAnsi="Times"/>
          <w:shd w:val="clear" w:color="auto" w:fill="FFFFFF"/>
          <w:lang w:eastAsia="en-US"/>
        </w:rPr>
        <w:t>maintained all study-related data, processes &amp; events. </w:t>
      </w:r>
    </w:p>
    <w:p w14:paraId="6EF7C577" w14:textId="77777777" w:rsidR="002054EF" w:rsidRPr="001C753D" w:rsidRDefault="002054EF" w:rsidP="002054EF">
      <w:pPr>
        <w:pStyle w:val="ListBullet"/>
        <w:spacing w:after="0" w:line="276" w:lineRule="auto"/>
        <w:rPr>
          <w:rFonts w:ascii="Times" w:hAnsi="Times"/>
          <w:color w:val="0A0A0A"/>
        </w:rPr>
      </w:pPr>
      <w:r w:rsidRPr="001C753D">
        <w:rPr>
          <w:rFonts w:ascii="Times" w:eastAsia="Times New Roman" w:hAnsi="Times" w:cs="Times New Roman"/>
          <w:color w:val="000000"/>
          <w:shd w:val="clear" w:color="auto" w:fill="FFFFFF"/>
          <w:lang w:eastAsia="en-US"/>
        </w:rPr>
        <w:t xml:space="preserve">Managed site operations, interviewing, hiring, assessments, IRB, quality controls. </w:t>
      </w:r>
    </w:p>
    <w:p w14:paraId="325F56D9" w14:textId="77777777" w:rsidR="002054EF" w:rsidRPr="001C753D" w:rsidRDefault="002054EF" w:rsidP="002054EF">
      <w:pPr>
        <w:pStyle w:val="ListBullet"/>
        <w:rPr>
          <w:rFonts w:ascii="Times" w:hAnsi="Times"/>
          <w:lang w:eastAsia="en-US"/>
        </w:rPr>
      </w:pPr>
      <w:r w:rsidRPr="001C753D">
        <w:rPr>
          <w:rFonts w:ascii="Times" w:hAnsi="Times"/>
          <w:lang w:eastAsia="en-US"/>
        </w:rPr>
        <w:t>Recruited and enrolled 73 study participants, exceeding the enrollment goals.</w:t>
      </w:r>
    </w:p>
    <w:p w14:paraId="44F0DE7C" w14:textId="693815A8" w:rsidR="00A843B0" w:rsidRPr="001C753D" w:rsidRDefault="002054EF" w:rsidP="002054EF">
      <w:pPr>
        <w:pStyle w:val="ListBullet"/>
        <w:spacing w:after="0" w:line="276" w:lineRule="auto"/>
        <w:rPr>
          <w:rFonts w:ascii="Times" w:hAnsi="Times"/>
          <w:color w:val="0A0A0A"/>
        </w:rPr>
      </w:pPr>
      <w:r w:rsidRPr="001C753D">
        <w:rPr>
          <w:rFonts w:ascii="Times" w:eastAsia="Times New Roman" w:hAnsi="Times" w:cs="Arial"/>
          <w:color w:val="000000" w:themeColor="text1"/>
        </w:rPr>
        <w:t xml:space="preserve">Collected pre-treatment data, implemented the program partially, re-assessed, modified program content, continued program implementation reassessed and continued this process until we </w:t>
      </w:r>
      <w:r w:rsidRPr="001C753D">
        <w:rPr>
          <w:rFonts w:ascii="Times" w:eastAsia="Times New Roman" w:hAnsi="Times" w:cs="Times New Roman"/>
          <w:color w:val="252525"/>
        </w:rPr>
        <w:t>achieved a 93% completion rate and increased t</w:t>
      </w:r>
      <w:r w:rsidRPr="001C753D">
        <w:rPr>
          <w:rFonts w:ascii="Times" w:hAnsi="Times"/>
        </w:rPr>
        <w:t xml:space="preserve">echnology use by </w:t>
      </w:r>
      <w:r w:rsidRPr="001C753D">
        <w:rPr>
          <w:rFonts w:ascii="Times" w:eastAsia="Times New Roman" w:hAnsi="Times" w:cs="Times New Roman"/>
          <w:color w:val="252525"/>
        </w:rPr>
        <w:t>85%</w:t>
      </w:r>
      <w:r w:rsidRPr="001C753D">
        <w:rPr>
          <w:rFonts w:ascii="Times" w:eastAsia="Times New Roman" w:hAnsi="Times" w:cs="Arial"/>
          <w:color w:val="000000" w:themeColor="text1"/>
        </w:rPr>
        <w:t xml:space="preserve">. </w:t>
      </w:r>
      <w:r w:rsidRPr="001C753D">
        <w:rPr>
          <w:rFonts w:ascii="Times" w:eastAsia="Times New Roman" w:hAnsi="Times" w:cs="Times New Roman"/>
          <w:color w:val="252525"/>
        </w:rPr>
        <w:t xml:space="preserve">Created </w:t>
      </w:r>
      <w:proofErr w:type="gramStart"/>
      <w:r w:rsidRPr="001C753D">
        <w:rPr>
          <w:rFonts w:ascii="Times" w:eastAsia="Times New Roman" w:hAnsi="Times" w:cs="Times New Roman"/>
          <w:color w:val="252525"/>
        </w:rPr>
        <w:t>300 page</w:t>
      </w:r>
      <w:proofErr w:type="gramEnd"/>
      <w:r w:rsidRPr="001C753D">
        <w:rPr>
          <w:rFonts w:ascii="Times" w:eastAsia="Times New Roman" w:hAnsi="Times" w:cs="Times New Roman"/>
          <w:color w:val="252525"/>
        </w:rPr>
        <w:t xml:space="preserve"> trainin</w:t>
      </w:r>
      <w:bookmarkStart w:id="0" w:name="_GoBack"/>
      <w:bookmarkEnd w:id="0"/>
      <w:r w:rsidRPr="001C753D">
        <w:rPr>
          <w:rFonts w:ascii="Times" w:eastAsia="Times New Roman" w:hAnsi="Times" w:cs="Times New Roman"/>
          <w:color w:val="252525"/>
        </w:rPr>
        <w:t>g manual.</w:t>
      </w:r>
    </w:p>
    <w:p w14:paraId="6794279E" w14:textId="5048C767" w:rsidR="00A843B0" w:rsidRPr="001C753D" w:rsidRDefault="001C753D" w:rsidP="001C753D">
      <w:pPr>
        <w:pStyle w:val="Heading1"/>
        <w:spacing w:before="120"/>
        <w:rPr>
          <w:rFonts w:ascii="Times" w:hAnsi="Times"/>
          <w:color w:val="000000" w:themeColor="text1"/>
          <w:sz w:val="22"/>
          <w:szCs w:val="22"/>
        </w:rPr>
      </w:pPr>
      <w:r>
        <w:rPr>
          <w:rFonts w:ascii="Times" w:hAnsi="Times"/>
          <w:color w:val="000000" w:themeColor="text1"/>
          <w:sz w:val="22"/>
          <w:szCs w:val="22"/>
        </w:rPr>
        <w:t>Research Associate | T</w:t>
      </w:r>
      <w:r w:rsidR="00A843B0" w:rsidRPr="001C753D">
        <w:rPr>
          <w:rFonts w:ascii="Times" w:hAnsi="Times"/>
          <w:color w:val="000000" w:themeColor="text1"/>
          <w:sz w:val="22"/>
          <w:szCs w:val="22"/>
        </w:rPr>
        <w:t>homas Jefferson university| </w:t>
      </w:r>
      <w:r w:rsidR="0042514B" w:rsidRPr="001C753D">
        <w:rPr>
          <w:rFonts w:ascii="Times" w:hAnsi="Times"/>
          <w:color w:val="000000" w:themeColor="text1"/>
          <w:sz w:val="22"/>
          <w:szCs w:val="22"/>
        </w:rPr>
        <w:t>UMDNJ| 1995-1999</w:t>
      </w:r>
    </w:p>
    <w:p w14:paraId="6A364809" w14:textId="033AFCF6" w:rsidR="002556C2" w:rsidRDefault="00A843B0" w:rsidP="00C94A19">
      <w:pPr>
        <w:pStyle w:val="ListBullet"/>
        <w:numPr>
          <w:ilvl w:val="0"/>
          <w:numId w:val="0"/>
        </w:numPr>
        <w:spacing w:after="0" w:line="276" w:lineRule="auto"/>
        <w:ind w:left="216"/>
        <w:rPr>
          <w:rFonts w:ascii="Times" w:eastAsia="Times New Roman" w:hAnsi="Times" w:cs="Times New Roman"/>
          <w:color w:val="000000"/>
          <w:shd w:val="clear" w:color="auto" w:fill="FFFFFF"/>
          <w:lang w:eastAsia="en-US"/>
        </w:rPr>
      </w:pPr>
      <w:r w:rsidRPr="001C753D">
        <w:rPr>
          <w:rFonts w:ascii="Times" w:eastAsia="Times New Roman" w:hAnsi="Times" w:cs="Times New Roman"/>
          <w:color w:val="000000"/>
          <w:shd w:val="clear" w:color="auto" w:fill="FFFFFF"/>
          <w:lang w:eastAsia="en-US"/>
        </w:rPr>
        <w:t xml:space="preserve">Managed protease inhibitor clinical trials. </w:t>
      </w:r>
      <w:r w:rsidR="00A55689" w:rsidRPr="001C753D">
        <w:rPr>
          <w:rFonts w:ascii="Times" w:eastAsia="Times New Roman" w:hAnsi="Times" w:cs="Times New Roman"/>
          <w:color w:val="000000"/>
          <w:shd w:val="clear" w:color="auto" w:fill="FFFFFF"/>
          <w:lang w:eastAsia="en-US"/>
        </w:rPr>
        <w:t>Recruited patients, collected, recorded and</w:t>
      </w:r>
      <w:r w:rsidRPr="001C753D">
        <w:rPr>
          <w:rFonts w:ascii="Times" w:eastAsia="Times New Roman" w:hAnsi="Times" w:cs="Times New Roman"/>
          <w:color w:val="000000"/>
          <w:shd w:val="clear" w:color="auto" w:fill="FFFFFF"/>
          <w:lang w:eastAsia="en-US"/>
        </w:rPr>
        <w:t xml:space="preserve"> maintained data. </w:t>
      </w:r>
    </w:p>
    <w:p w14:paraId="71FB6FDB" w14:textId="77777777" w:rsidR="009D654B" w:rsidRPr="001C753D" w:rsidRDefault="009D654B" w:rsidP="009D654B">
      <w:pPr>
        <w:pStyle w:val="Heading1"/>
        <w:spacing w:before="120" w:after="120"/>
        <w:rPr>
          <w:rFonts w:ascii="Times" w:hAnsi="Times"/>
          <w:color w:val="000000" w:themeColor="text1"/>
          <w:sz w:val="22"/>
          <w:szCs w:val="22"/>
        </w:rPr>
      </w:pPr>
      <w:r w:rsidRPr="001C753D">
        <w:rPr>
          <w:rFonts w:ascii="Times" w:hAnsi="Times"/>
          <w:color w:val="000000" w:themeColor="text1"/>
          <w:szCs w:val="28"/>
        </w:rPr>
        <w:t>Skills, Abilities &amp; Certificates</w:t>
      </w:r>
    </w:p>
    <w:p w14:paraId="55FF0D13" w14:textId="77777777" w:rsidR="009D654B" w:rsidRPr="001C753D" w:rsidRDefault="009D654B" w:rsidP="009D654B">
      <w:pPr>
        <w:numPr>
          <w:ilvl w:val="0"/>
          <w:numId w:val="25"/>
        </w:numPr>
        <w:shd w:val="clear" w:color="auto" w:fill="FFFFFF"/>
        <w:spacing w:after="0" w:line="276" w:lineRule="auto"/>
        <w:ind w:left="255"/>
        <w:rPr>
          <w:rFonts w:ascii="Times" w:eastAsia="Times New Roman" w:hAnsi="Times" w:cs="Arial"/>
          <w:color w:val="000000" w:themeColor="text1"/>
          <w:sz w:val="21"/>
          <w:szCs w:val="21"/>
        </w:rPr>
      </w:pPr>
      <w:r w:rsidRPr="001C753D">
        <w:rPr>
          <w:rFonts w:ascii="Times" w:eastAsia="Times New Roman" w:hAnsi="Times" w:cs="Arial"/>
          <w:color w:val="000000" w:themeColor="text1"/>
          <w:sz w:val="21"/>
          <w:szCs w:val="21"/>
        </w:rPr>
        <w:t>Policy research and analysis</w:t>
      </w:r>
      <w:r w:rsidRPr="001C753D">
        <w:rPr>
          <w:rFonts w:ascii="Times" w:eastAsia="Times New Roman" w:hAnsi="Times" w:cs="Arial"/>
          <w:color w:val="000000" w:themeColor="text1"/>
          <w:sz w:val="21"/>
          <w:szCs w:val="21"/>
        </w:rPr>
        <w:tab/>
      </w:r>
      <w:r w:rsidRPr="001C753D">
        <w:rPr>
          <w:rFonts w:ascii="Times" w:eastAsia="Times New Roman" w:hAnsi="Times" w:cs="Arial"/>
          <w:color w:val="000000" w:themeColor="text1"/>
          <w:sz w:val="21"/>
          <w:szCs w:val="21"/>
        </w:rPr>
        <w:tab/>
      </w:r>
      <w:r w:rsidRPr="001C753D">
        <w:rPr>
          <w:rFonts w:ascii="Times" w:eastAsia="Times New Roman" w:hAnsi="Times" w:cs="Arial"/>
          <w:color w:val="000000" w:themeColor="text1"/>
          <w:sz w:val="21"/>
          <w:szCs w:val="21"/>
        </w:rPr>
        <w:tab/>
      </w:r>
      <w:r w:rsidRPr="001C753D">
        <w:rPr>
          <w:rFonts w:ascii="Times" w:eastAsia="Times New Roman" w:hAnsi="Times" w:cs="Arial"/>
          <w:color w:val="000000" w:themeColor="text1"/>
          <w:sz w:val="21"/>
          <w:szCs w:val="21"/>
        </w:rPr>
        <w:tab/>
        <w:t>Team leadership / Team liaison</w:t>
      </w:r>
    </w:p>
    <w:p w14:paraId="34A56B71" w14:textId="77777777" w:rsidR="009D654B" w:rsidRPr="001C753D" w:rsidRDefault="009D654B" w:rsidP="009D654B">
      <w:pPr>
        <w:numPr>
          <w:ilvl w:val="0"/>
          <w:numId w:val="25"/>
        </w:numPr>
        <w:shd w:val="clear" w:color="auto" w:fill="FFFFFF"/>
        <w:spacing w:after="0" w:line="276" w:lineRule="auto"/>
        <w:ind w:left="255"/>
        <w:rPr>
          <w:rFonts w:ascii="Times" w:eastAsia="Times New Roman" w:hAnsi="Times" w:cs="Arial"/>
          <w:color w:val="000000" w:themeColor="text1"/>
          <w:sz w:val="21"/>
          <w:szCs w:val="21"/>
        </w:rPr>
      </w:pPr>
      <w:r w:rsidRPr="001C753D">
        <w:rPr>
          <w:rFonts w:ascii="Times" w:eastAsia="Times New Roman" w:hAnsi="Times" w:cs="Arial"/>
          <w:color w:val="000000" w:themeColor="text1"/>
          <w:sz w:val="21"/>
          <w:szCs w:val="21"/>
        </w:rPr>
        <w:t>Program implementation / evaluation</w:t>
      </w:r>
      <w:r w:rsidRPr="001C753D">
        <w:rPr>
          <w:rFonts w:ascii="Times" w:eastAsia="Times New Roman" w:hAnsi="Times" w:cs="Arial"/>
          <w:color w:val="000000" w:themeColor="text1"/>
          <w:sz w:val="21"/>
          <w:szCs w:val="21"/>
        </w:rPr>
        <w:tab/>
      </w:r>
      <w:r w:rsidRPr="001C753D">
        <w:rPr>
          <w:rFonts w:ascii="Times" w:eastAsia="Times New Roman" w:hAnsi="Times" w:cs="Arial"/>
          <w:color w:val="000000" w:themeColor="text1"/>
          <w:sz w:val="21"/>
          <w:szCs w:val="21"/>
        </w:rPr>
        <w:tab/>
      </w:r>
      <w:r w:rsidRPr="001C753D">
        <w:rPr>
          <w:rFonts w:ascii="Times" w:eastAsia="Times New Roman" w:hAnsi="Times" w:cs="Arial"/>
          <w:color w:val="000000" w:themeColor="text1"/>
          <w:sz w:val="21"/>
          <w:szCs w:val="21"/>
        </w:rPr>
        <w:tab/>
        <w:t>Staff development</w:t>
      </w:r>
    </w:p>
    <w:p w14:paraId="4917AA36" w14:textId="77777777" w:rsidR="009D654B" w:rsidRPr="001C753D" w:rsidRDefault="009D654B" w:rsidP="009D654B">
      <w:pPr>
        <w:numPr>
          <w:ilvl w:val="0"/>
          <w:numId w:val="25"/>
        </w:numPr>
        <w:shd w:val="clear" w:color="auto" w:fill="FFFFFF"/>
        <w:spacing w:after="0" w:line="276" w:lineRule="auto"/>
        <w:ind w:left="259"/>
        <w:rPr>
          <w:rFonts w:ascii="Times" w:eastAsia="Times New Roman" w:hAnsi="Times" w:cs="Arial"/>
          <w:color w:val="000000" w:themeColor="text1"/>
          <w:sz w:val="21"/>
          <w:szCs w:val="21"/>
        </w:rPr>
      </w:pPr>
      <w:r w:rsidRPr="001C753D">
        <w:rPr>
          <w:rFonts w:ascii="Times" w:eastAsia="Times New Roman" w:hAnsi="Times" w:cs="Arial"/>
          <w:color w:val="000000" w:themeColor="text1"/>
          <w:sz w:val="21"/>
          <w:szCs w:val="21"/>
        </w:rPr>
        <w:t>Program development</w:t>
      </w:r>
      <w:r w:rsidRPr="001C753D">
        <w:rPr>
          <w:rFonts w:ascii="Times" w:eastAsia="Times New Roman" w:hAnsi="Times" w:cs="Arial"/>
          <w:color w:val="000000" w:themeColor="text1"/>
          <w:sz w:val="21"/>
          <w:szCs w:val="21"/>
        </w:rPr>
        <w:tab/>
      </w:r>
      <w:r w:rsidRPr="001C753D">
        <w:rPr>
          <w:rFonts w:ascii="Times" w:eastAsia="Times New Roman" w:hAnsi="Times" w:cs="Arial"/>
          <w:color w:val="000000" w:themeColor="text1"/>
          <w:sz w:val="21"/>
          <w:szCs w:val="21"/>
        </w:rPr>
        <w:tab/>
      </w:r>
      <w:r w:rsidRPr="001C753D">
        <w:rPr>
          <w:rFonts w:ascii="Times" w:eastAsia="Times New Roman" w:hAnsi="Times" w:cs="Arial"/>
          <w:color w:val="000000" w:themeColor="text1"/>
          <w:sz w:val="21"/>
          <w:szCs w:val="21"/>
        </w:rPr>
        <w:tab/>
      </w:r>
      <w:r w:rsidRPr="001C753D">
        <w:rPr>
          <w:rFonts w:ascii="Times" w:eastAsia="Times New Roman" w:hAnsi="Times" w:cs="Arial"/>
          <w:color w:val="000000" w:themeColor="text1"/>
          <w:sz w:val="21"/>
          <w:szCs w:val="21"/>
        </w:rPr>
        <w:tab/>
      </w:r>
      <w:r w:rsidRPr="001C753D">
        <w:rPr>
          <w:rFonts w:ascii="Times" w:eastAsia="Times New Roman" w:hAnsi="Times" w:cs="Arial"/>
          <w:color w:val="000000" w:themeColor="text1"/>
          <w:sz w:val="21"/>
          <w:szCs w:val="21"/>
        </w:rPr>
        <w:tab/>
        <w:t>Training / professional development</w:t>
      </w:r>
      <w:r w:rsidRPr="001C753D">
        <w:rPr>
          <w:rFonts w:ascii="Times" w:eastAsia="Times New Roman" w:hAnsi="Times" w:cs="Arial"/>
          <w:color w:val="000000" w:themeColor="text1"/>
          <w:sz w:val="21"/>
          <w:szCs w:val="21"/>
        </w:rPr>
        <w:tab/>
      </w:r>
    </w:p>
    <w:p w14:paraId="2BE9C37E" w14:textId="77777777" w:rsidR="009D654B" w:rsidRPr="001C753D" w:rsidRDefault="009D654B" w:rsidP="009D654B">
      <w:pPr>
        <w:numPr>
          <w:ilvl w:val="0"/>
          <w:numId w:val="24"/>
        </w:numPr>
        <w:shd w:val="clear" w:color="auto" w:fill="FFFFFF"/>
        <w:spacing w:after="0" w:line="276" w:lineRule="auto"/>
        <w:ind w:left="259"/>
        <w:rPr>
          <w:rFonts w:ascii="Times" w:eastAsia="Times New Roman" w:hAnsi="Times" w:cs="Arial"/>
          <w:color w:val="000000" w:themeColor="text1"/>
          <w:sz w:val="21"/>
          <w:szCs w:val="21"/>
        </w:rPr>
      </w:pPr>
      <w:r w:rsidRPr="001C753D">
        <w:rPr>
          <w:rFonts w:ascii="Times" w:eastAsia="Times New Roman" w:hAnsi="Times" w:cs="Arial"/>
          <w:color w:val="000000" w:themeColor="text1"/>
          <w:sz w:val="21"/>
          <w:szCs w:val="21"/>
        </w:rPr>
        <w:t>Data collection &amp; analysis </w:t>
      </w:r>
      <w:r w:rsidRPr="001C753D">
        <w:rPr>
          <w:rFonts w:ascii="Times" w:eastAsia="Times New Roman" w:hAnsi="Times" w:cs="Arial"/>
          <w:color w:val="000000" w:themeColor="text1"/>
          <w:sz w:val="21"/>
          <w:szCs w:val="21"/>
        </w:rPr>
        <w:tab/>
      </w:r>
      <w:r w:rsidRPr="001C753D">
        <w:rPr>
          <w:rFonts w:ascii="Times" w:eastAsia="Times New Roman" w:hAnsi="Times" w:cs="Arial"/>
          <w:color w:val="000000" w:themeColor="text1"/>
          <w:sz w:val="21"/>
          <w:szCs w:val="21"/>
        </w:rPr>
        <w:tab/>
      </w:r>
      <w:r w:rsidRPr="001C753D">
        <w:rPr>
          <w:rFonts w:ascii="Times" w:eastAsia="Times New Roman" w:hAnsi="Times" w:cs="Arial"/>
          <w:color w:val="000000" w:themeColor="text1"/>
          <w:sz w:val="21"/>
          <w:szCs w:val="21"/>
        </w:rPr>
        <w:tab/>
      </w:r>
      <w:r w:rsidRPr="001C753D">
        <w:rPr>
          <w:rFonts w:ascii="Times" w:eastAsia="Times New Roman" w:hAnsi="Times" w:cs="Arial"/>
          <w:color w:val="000000" w:themeColor="text1"/>
          <w:sz w:val="21"/>
          <w:szCs w:val="21"/>
        </w:rPr>
        <w:tab/>
        <w:t>Community outreach</w:t>
      </w:r>
    </w:p>
    <w:p w14:paraId="41FD8580" w14:textId="77777777" w:rsidR="009D654B" w:rsidRPr="001C753D" w:rsidRDefault="009D654B" w:rsidP="009D654B">
      <w:pPr>
        <w:numPr>
          <w:ilvl w:val="0"/>
          <w:numId w:val="25"/>
        </w:numPr>
        <w:shd w:val="clear" w:color="auto" w:fill="FFFFFF"/>
        <w:spacing w:after="0" w:line="276" w:lineRule="auto"/>
        <w:ind w:left="255"/>
        <w:rPr>
          <w:rFonts w:ascii="Times" w:eastAsia="Times New Roman" w:hAnsi="Times" w:cs="Arial"/>
          <w:color w:val="000000" w:themeColor="text1"/>
          <w:sz w:val="21"/>
          <w:szCs w:val="21"/>
        </w:rPr>
      </w:pPr>
      <w:r w:rsidRPr="001C753D">
        <w:rPr>
          <w:rFonts w:ascii="Times" w:eastAsia="Times New Roman" w:hAnsi="Times" w:cs="Arial"/>
          <w:color w:val="000000" w:themeColor="text1"/>
          <w:sz w:val="21"/>
          <w:szCs w:val="21"/>
        </w:rPr>
        <w:t>Quantitative/Qualitative study design </w:t>
      </w:r>
      <w:r w:rsidRPr="001C753D">
        <w:rPr>
          <w:rFonts w:ascii="Times" w:eastAsia="Times New Roman" w:hAnsi="Times" w:cs="Arial"/>
          <w:color w:val="000000" w:themeColor="text1"/>
          <w:sz w:val="21"/>
          <w:szCs w:val="21"/>
        </w:rPr>
        <w:tab/>
      </w:r>
      <w:r w:rsidRPr="001C753D">
        <w:rPr>
          <w:rFonts w:ascii="Times" w:eastAsia="Times New Roman" w:hAnsi="Times" w:cs="Arial"/>
          <w:color w:val="000000" w:themeColor="text1"/>
          <w:sz w:val="21"/>
          <w:szCs w:val="21"/>
        </w:rPr>
        <w:tab/>
      </w:r>
      <w:r w:rsidRPr="001C753D">
        <w:rPr>
          <w:rFonts w:ascii="Times" w:eastAsia="Times New Roman" w:hAnsi="Times" w:cs="Arial"/>
          <w:color w:val="000000" w:themeColor="text1"/>
          <w:sz w:val="21"/>
          <w:szCs w:val="21"/>
        </w:rPr>
        <w:tab/>
        <w:t>Strong Verbal/written communication skills</w:t>
      </w:r>
    </w:p>
    <w:p w14:paraId="35F75957" w14:textId="77777777" w:rsidR="009D654B" w:rsidRPr="001C753D" w:rsidRDefault="009D654B" w:rsidP="009D654B">
      <w:pPr>
        <w:numPr>
          <w:ilvl w:val="0"/>
          <w:numId w:val="24"/>
        </w:numPr>
        <w:shd w:val="clear" w:color="auto" w:fill="FFFFFF"/>
        <w:spacing w:after="0" w:line="276" w:lineRule="auto"/>
        <w:ind w:left="255"/>
        <w:rPr>
          <w:rFonts w:ascii="Times" w:eastAsia="Times New Roman" w:hAnsi="Times" w:cs="Arial"/>
          <w:color w:val="000000" w:themeColor="text1"/>
          <w:sz w:val="21"/>
          <w:szCs w:val="21"/>
        </w:rPr>
      </w:pPr>
      <w:r w:rsidRPr="001C753D">
        <w:rPr>
          <w:rFonts w:ascii="Times" w:eastAsia="Times New Roman" w:hAnsi="Times" w:cs="Times New Roman"/>
          <w:color w:val="252525"/>
        </w:rPr>
        <w:t>Academic Planning &amp; Advising</w:t>
      </w:r>
      <w:r w:rsidRPr="001C753D">
        <w:rPr>
          <w:rFonts w:ascii="Times" w:eastAsia="Times New Roman" w:hAnsi="Times" w:cs="Arial"/>
          <w:color w:val="000000" w:themeColor="text1"/>
          <w:sz w:val="21"/>
          <w:szCs w:val="21"/>
        </w:rPr>
        <w:tab/>
      </w:r>
      <w:r w:rsidRPr="001C753D">
        <w:rPr>
          <w:rFonts w:ascii="Times" w:eastAsia="Times New Roman" w:hAnsi="Times" w:cs="Arial"/>
          <w:color w:val="000000" w:themeColor="text1"/>
          <w:sz w:val="21"/>
          <w:szCs w:val="21"/>
        </w:rPr>
        <w:tab/>
      </w:r>
      <w:r w:rsidRPr="001C753D">
        <w:rPr>
          <w:rFonts w:ascii="Times" w:eastAsia="Times New Roman" w:hAnsi="Times" w:cs="Arial"/>
          <w:color w:val="000000" w:themeColor="text1"/>
          <w:sz w:val="21"/>
          <w:szCs w:val="21"/>
        </w:rPr>
        <w:tab/>
      </w:r>
      <w:r w:rsidRPr="001C753D">
        <w:rPr>
          <w:rFonts w:ascii="Times" w:eastAsia="Times New Roman" w:hAnsi="Times" w:cs="Arial"/>
          <w:color w:val="000000" w:themeColor="text1"/>
          <w:sz w:val="21"/>
          <w:szCs w:val="21"/>
        </w:rPr>
        <w:tab/>
      </w:r>
      <w:r w:rsidRPr="001C753D">
        <w:rPr>
          <w:rFonts w:ascii="Times" w:hAnsi="Times"/>
        </w:rPr>
        <w:t>Program Evaluation</w:t>
      </w:r>
    </w:p>
    <w:p w14:paraId="6D2B3046" w14:textId="77777777" w:rsidR="009D654B" w:rsidRPr="001C753D" w:rsidRDefault="009D654B" w:rsidP="009D654B">
      <w:pPr>
        <w:numPr>
          <w:ilvl w:val="0"/>
          <w:numId w:val="24"/>
        </w:numPr>
        <w:shd w:val="clear" w:color="auto" w:fill="FFFFFF"/>
        <w:spacing w:after="0" w:line="276" w:lineRule="auto"/>
        <w:ind w:left="255"/>
        <w:rPr>
          <w:rFonts w:ascii="Times" w:eastAsia="Times New Roman" w:hAnsi="Times" w:cs="Arial"/>
          <w:color w:val="000000" w:themeColor="text1"/>
          <w:sz w:val="21"/>
          <w:szCs w:val="21"/>
        </w:rPr>
      </w:pPr>
      <w:r w:rsidRPr="001C753D">
        <w:rPr>
          <w:rFonts w:ascii="Times" w:eastAsia="Times New Roman" w:hAnsi="Times" w:cs="Times New Roman"/>
          <w:color w:val="252525"/>
        </w:rPr>
        <w:t>Innovative Teaching &amp; Learning Strategies</w:t>
      </w:r>
      <w:r w:rsidRPr="001C753D">
        <w:rPr>
          <w:rFonts w:ascii="Times" w:eastAsia="Times New Roman" w:hAnsi="Times" w:cs="Arial"/>
          <w:color w:val="000000" w:themeColor="text1"/>
          <w:sz w:val="21"/>
          <w:szCs w:val="21"/>
        </w:rPr>
        <w:tab/>
      </w:r>
      <w:r w:rsidRPr="001C753D">
        <w:rPr>
          <w:rFonts w:ascii="Times" w:eastAsia="Times New Roman" w:hAnsi="Times" w:cs="Arial"/>
          <w:color w:val="000000" w:themeColor="text1"/>
          <w:sz w:val="21"/>
          <w:szCs w:val="21"/>
        </w:rPr>
        <w:tab/>
        <w:t>Budgeting &amp; finance</w:t>
      </w:r>
    </w:p>
    <w:p w14:paraId="2CE7ED2F" w14:textId="77777777" w:rsidR="009D654B" w:rsidRPr="001C753D" w:rsidRDefault="009D654B" w:rsidP="009D654B">
      <w:pPr>
        <w:numPr>
          <w:ilvl w:val="0"/>
          <w:numId w:val="25"/>
        </w:numPr>
        <w:shd w:val="clear" w:color="auto" w:fill="FFFFFF"/>
        <w:spacing w:after="0" w:line="276" w:lineRule="auto"/>
        <w:ind w:left="255"/>
        <w:rPr>
          <w:rFonts w:ascii="Times" w:eastAsia="Times New Roman" w:hAnsi="Times" w:cs="Arial"/>
          <w:color w:val="000000" w:themeColor="text1"/>
          <w:sz w:val="21"/>
          <w:szCs w:val="21"/>
        </w:rPr>
      </w:pPr>
      <w:r w:rsidRPr="001C753D">
        <w:rPr>
          <w:rFonts w:ascii="Times" w:eastAsia="Times New Roman" w:hAnsi="Times" w:cs="Times New Roman"/>
          <w:color w:val="252525"/>
        </w:rPr>
        <w:t>Multimedia tools/Public Relations/Team building</w:t>
      </w:r>
      <w:r w:rsidRPr="001C753D">
        <w:rPr>
          <w:rFonts w:ascii="Times" w:eastAsia="Times New Roman" w:hAnsi="Times" w:cs="Arial"/>
          <w:color w:val="000000" w:themeColor="text1"/>
          <w:sz w:val="21"/>
          <w:szCs w:val="21"/>
        </w:rPr>
        <w:tab/>
        <w:t>Quality control/GCP</w:t>
      </w:r>
      <w:r w:rsidRPr="001C753D">
        <w:rPr>
          <w:rFonts w:ascii="Times" w:eastAsia="Times New Roman" w:hAnsi="Times" w:cs="Arial"/>
          <w:color w:val="000000" w:themeColor="text1"/>
          <w:sz w:val="21"/>
          <w:szCs w:val="21"/>
        </w:rPr>
        <w:tab/>
      </w:r>
    </w:p>
    <w:p w14:paraId="5882F260" w14:textId="77777777" w:rsidR="009D654B" w:rsidRPr="001C753D" w:rsidRDefault="009D654B" w:rsidP="009D654B">
      <w:pPr>
        <w:numPr>
          <w:ilvl w:val="0"/>
          <w:numId w:val="25"/>
        </w:numPr>
        <w:shd w:val="clear" w:color="auto" w:fill="FFFFFF"/>
        <w:spacing w:after="0" w:line="276" w:lineRule="auto"/>
        <w:ind w:left="255"/>
        <w:rPr>
          <w:rFonts w:ascii="Times" w:eastAsia="Times New Roman" w:hAnsi="Times" w:cs="Arial"/>
          <w:color w:val="000000" w:themeColor="text1"/>
          <w:sz w:val="21"/>
          <w:szCs w:val="21"/>
        </w:rPr>
      </w:pPr>
      <w:r w:rsidRPr="001C753D">
        <w:rPr>
          <w:rFonts w:ascii="Times" w:eastAsia="Times New Roman" w:hAnsi="Times" w:cs="Arial"/>
          <w:color w:val="000000" w:themeColor="text1"/>
          <w:sz w:val="21"/>
          <w:szCs w:val="21"/>
        </w:rPr>
        <w:t>Experienced researcher</w:t>
      </w:r>
      <w:r w:rsidRPr="001C753D">
        <w:rPr>
          <w:rFonts w:ascii="Times" w:eastAsia="Times New Roman" w:hAnsi="Times" w:cs="Arial"/>
          <w:color w:val="000000" w:themeColor="text1"/>
          <w:sz w:val="21"/>
          <w:szCs w:val="21"/>
        </w:rPr>
        <w:tab/>
      </w:r>
      <w:r w:rsidRPr="001C753D">
        <w:rPr>
          <w:rFonts w:ascii="Times" w:eastAsia="Times New Roman" w:hAnsi="Times" w:cs="Arial"/>
          <w:color w:val="000000" w:themeColor="text1"/>
          <w:sz w:val="21"/>
          <w:szCs w:val="21"/>
        </w:rPr>
        <w:tab/>
      </w:r>
      <w:r w:rsidRPr="001C753D">
        <w:rPr>
          <w:rFonts w:ascii="Times" w:eastAsia="Times New Roman" w:hAnsi="Times" w:cs="Arial"/>
          <w:color w:val="000000" w:themeColor="text1"/>
          <w:sz w:val="21"/>
          <w:szCs w:val="21"/>
        </w:rPr>
        <w:tab/>
      </w:r>
      <w:r w:rsidRPr="001C753D">
        <w:rPr>
          <w:rFonts w:ascii="Times" w:eastAsia="Times New Roman" w:hAnsi="Times" w:cs="Arial"/>
          <w:color w:val="000000" w:themeColor="text1"/>
          <w:sz w:val="21"/>
          <w:szCs w:val="21"/>
        </w:rPr>
        <w:tab/>
        <w:t xml:space="preserve">Developed </w:t>
      </w:r>
      <w:proofErr w:type="gramStart"/>
      <w:r w:rsidRPr="001C753D">
        <w:rPr>
          <w:rFonts w:ascii="Times" w:eastAsia="Times New Roman" w:hAnsi="Times" w:cs="Arial"/>
          <w:color w:val="000000" w:themeColor="text1"/>
          <w:sz w:val="21"/>
          <w:szCs w:val="21"/>
        </w:rPr>
        <w:t>300 page</w:t>
      </w:r>
      <w:proofErr w:type="gramEnd"/>
      <w:r w:rsidRPr="001C753D">
        <w:rPr>
          <w:rFonts w:ascii="Times" w:eastAsia="Times New Roman" w:hAnsi="Times" w:cs="Arial"/>
          <w:color w:val="000000" w:themeColor="text1"/>
          <w:sz w:val="21"/>
          <w:szCs w:val="21"/>
        </w:rPr>
        <w:t xml:space="preserve"> training manual</w:t>
      </w:r>
    </w:p>
    <w:p w14:paraId="32991F99" w14:textId="77777777" w:rsidR="009D654B" w:rsidRPr="001C753D" w:rsidRDefault="009D654B" w:rsidP="009D654B">
      <w:pPr>
        <w:numPr>
          <w:ilvl w:val="0"/>
          <w:numId w:val="25"/>
        </w:numPr>
        <w:shd w:val="clear" w:color="auto" w:fill="FFFFFF"/>
        <w:spacing w:after="0" w:line="276" w:lineRule="auto"/>
        <w:ind w:left="255"/>
        <w:rPr>
          <w:rFonts w:ascii="Times" w:eastAsia="Times New Roman" w:hAnsi="Times" w:cs="Arial"/>
          <w:color w:val="000000" w:themeColor="text1"/>
          <w:sz w:val="21"/>
          <w:szCs w:val="21"/>
        </w:rPr>
      </w:pPr>
      <w:r w:rsidRPr="001C753D">
        <w:rPr>
          <w:rFonts w:ascii="Times" w:hAnsi="Times"/>
        </w:rPr>
        <w:t>Conducted staff development activities and professional development workshops and training.</w:t>
      </w:r>
    </w:p>
    <w:p w14:paraId="375DF870" w14:textId="77777777" w:rsidR="009D654B" w:rsidRPr="001C753D" w:rsidRDefault="009D654B" w:rsidP="009D654B">
      <w:pPr>
        <w:numPr>
          <w:ilvl w:val="0"/>
          <w:numId w:val="25"/>
        </w:numPr>
        <w:shd w:val="clear" w:color="auto" w:fill="FFFFFF"/>
        <w:spacing w:after="0" w:line="276" w:lineRule="auto"/>
        <w:ind w:left="255"/>
        <w:rPr>
          <w:rFonts w:ascii="Times" w:eastAsia="Times New Roman" w:hAnsi="Times" w:cs="Arial"/>
          <w:color w:val="000000" w:themeColor="text1"/>
          <w:sz w:val="21"/>
          <w:szCs w:val="21"/>
        </w:rPr>
      </w:pPr>
      <w:r w:rsidRPr="001C753D">
        <w:rPr>
          <w:rFonts w:ascii="Times" w:hAnsi="Times"/>
        </w:rPr>
        <w:t>Use behavior modification techniques to modify target behaviors.</w:t>
      </w:r>
    </w:p>
    <w:p w14:paraId="2B10C1F2" w14:textId="77777777" w:rsidR="009D654B" w:rsidRPr="001C753D" w:rsidRDefault="009D654B" w:rsidP="009D654B">
      <w:pPr>
        <w:pStyle w:val="Heading1"/>
        <w:spacing w:before="0"/>
        <w:rPr>
          <w:rFonts w:ascii="Times" w:eastAsiaTheme="minorEastAsia" w:hAnsi="Times" w:cstheme="minorBidi"/>
          <w:color w:val="000000" w:themeColor="text1"/>
          <w:szCs w:val="28"/>
        </w:rPr>
      </w:pPr>
      <w:r w:rsidRPr="001C753D">
        <w:rPr>
          <w:rFonts w:ascii="Times" w:hAnsi="Times"/>
          <w:color w:val="000000" w:themeColor="text1"/>
          <w:szCs w:val="28"/>
        </w:rPr>
        <w:t>Certifications</w:t>
      </w:r>
    </w:p>
    <w:p w14:paraId="090723F7" w14:textId="3CED31E9" w:rsidR="009D654B" w:rsidRPr="001C753D" w:rsidRDefault="009D654B" w:rsidP="009D654B">
      <w:pPr>
        <w:pStyle w:val="ListBullet"/>
        <w:numPr>
          <w:ilvl w:val="0"/>
          <w:numId w:val="0"/>
        </w:numPr>
        <w:spacing w:after="0" w:line="276" w:lineRule="auto"/>
        <w:ind w:left="216"/>
        <w:rPr>
          <w:rFonts w:ascii="Times" w:hAnsi="Times"/>
          <w:color w:val="0A0A0A"/>
        </w:rPr>
      </w:pPr>
      <w:r w:rsidRPr="001C753D">
        <w:rPr>
          <w:rFonts w:ascii="Times" w:hAnsi="Times"/>
        </w:rPr>
        <w:t>Eligibility to Teach</w:t>
      </w:r>
      <w:r w:rsidRPr="001C753D">
        <w:rPr>
          <w:rFonts w:ascii="Times" w:hAnsi="Times"/>
        </w:rPr>
        <w:tab/>
        <w:t>Human Subjects</w:t>
      </w:r>
      <w:r w:rsidRPr="001C753D">
        <w:rPr>
          <w:rFonts w:ascii="Times" w:hAnsi="Times"/>
        </w:rPr>
        <w:tab/>
        <w:t>Ethics in the work place</w:t>
      </w:r>
      <w:r w:rsidRPr="001C753D">
        <w:rPr>
          <w:rFonts w:ascii="Times" w:hAnsi="Times"/>
        </w:rPr>
        <w:tab/>
        <w:t>Sexual harassment</w:t>
      </w:r>
      <w:r w:rsidRPr="001C753D">
        <w:rPr>
          <w:rFonts w:ascii="Times" w:hAnsi="Times"/>
        </w:rPr>
        <w:tab/>
      </w:r>
    </w:p>
    <w:sectPr w:rsidR="009D654B" w:rsidRPr="001C753D" w:rsidSect="00617B26">
      <w:headerReference w:type="default" r:id="rId8"/>
      <w:footerReference w:type="default" r:id="rId9"/>
      <w:pgSz w:w="12240" w:h="15840"/>
      <w:pgMar w:top="1008" w:right="1152" w:bottom="1152" w:left="11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14ACD3" w14:textId="77777777" w:rsidR="00C05C40" w:rsidRDefault="00C05C40">
      <w:pPr>
        <w:spacing w:after="0"/>
      </w:pPr>
      <w:r>
        <w:separator/>
      </w:r>
    </w:p>
  </w:endnote>
  <w:endnote w:type="continuationSeparator" w:id="0">
    <w:p w14:paraId="68FD840B" w14:textId="77777777" w:rsidR="00C05C40" w:rsidRDefault="00C05C4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HG明朝B">
    <w:altName w:val="Times New Roman"/>
    <w:panose1 w:val="020B0604020202020204"/>
    <w:charset w:val="00"/>
    <w:family w:val="roman"/>
    <w:notTrueType/>
    <w:pitch w:val="default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9A8DC3" w14:textId="77777777" w:rsidR="001E0F74" w:rsidRDefault="001E0F74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1C753D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C04249" w14:textId="77777777" w:rsidR="00C05C40" w:rsidRDefault="00C05C40">
      <w:pPr>
        <w:spacing w:after="0"/>
      </w:pPr>
      <w:r>
        <w:separator/>
      </w:r>
    </w:p>
  </w:footnote>
  <w:footnote w:type="continuationSeparator" w:id="0">
    <w:p w14:paraId="340CA7B9" w14:textId="77777777" w:rsidR="00C05C40" w:rsidRDefault="00C05C4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BD9AA" w14:textId="77777777" w:rsidR="004C2A15" w:rsidRPr="004C2A15" w:rsidRDefault="004C2A15" w:rsidP="004C2A15">
    <w:pPr>
      <w:pStyle w:val="Heading1"/>
      <w:rPr>
        <w:rFonts w:ascii="Times" w:hAnsi="Times"/>
        <w:color w:val="39A5B7" w:themeColor="accent1"/>
        <w:sz w:val="22"/>
        <w:szCs w:val="22"/>
        <w:u w:val="single"/>
      </w:rPr>
    </w:pPr>
    <w:r w:rsidRPr="004C2A15">
      <w:rPr>
        <w:rFonts w:ascii="Times" w:hAnsi="Times"/>
        <w:color w:val="39A5B7" w:themeColor="accent1"/>
        <w:sz w:val="22"/>
        <w:szCs w:val="22"/>
      </w:rPr>
      <w:softHyphen/>
    </w:r>
    <w:r w:rsidRPr="004C2A15">
      <w:rPr>
        <w:rFonts w:ascii="Times" w:hAnsi="Times"/>
        <w:color w:val="39A5B7" w:themeColor="accent1"/>
        <w:sz w:val="22"/>
        <w:szCs w:val="22"/>
      </w:rPr>
      <w:softHyphen/>
    </w:r>
    <w:r w:rsidRPr="004C2A15">
      <w:rPr>
        <w:rFonts w:ascii="Times" w:hAnsi="Times"/>
        <w:color w:val="39A5B7" w:themeColor="accent1"/>
        <w:sz w:val="20"/>
        <w:szCs w:val="20"/>
      </w:rPr>
      <w:t xml:space="preserve">Lola </w:t>
    </w:r>
    <w:proofErr w:type="spellStart"/>
    <w:r w:rsidRPr="004C2A15">
      <w:rPr>
        <w:rFonts w:ascii="Times" w:hAnsi="Times"/>
        <w:color w:val="39A5B7" w:themeColor="accent1"/>
        <w:sz w:val="20"/>
        <w:szCs w:val="20"/>
      </w:rPr>
      <w:t>Al-uqdah</w:t>
    </w:r>
    <w:proofErr w:type="spellEnd"/>
    <w:r w:rsidRPr="004C2A15">
      <w:rPr>
        <w:rFonts w:ascii="Times" w:hAnsi="Times"/>
        <w:color w:val="39A5B7" w:themeColor="accent1"/>
        <w:sz w:val="20"/>
        <w:szCs w:val="20"/>
      </w:rPr>
      <w:t xml:space="preserve"> | 111 Penn St. Camden, NJ 08102 |H 856-448-8335 C 856-426-2317 </w:t>
    </w:r>
    <w:hyperlink r:id="rId1" w:history="1">
      <w:r w:rsidRPr="004C2A15">
        <w:rPr>
          <w:rStyle w:val="Hyperlink"/>
          <w:rFonts w:ascii="Times" w:hAnsi="Times"/>
          <w:color w:val="39A5B7" w:themeColor="accent1"/>
          <w:sz w:val="20"/>
          <w:szCs w:val="20"/>
        </w:rPr>
        <w:t>laluqdah67@gmail.com</w:t>
      </w:r>
    </w:hyperlink>
  </w:p>
  <w:p w14:paraId="314BA164" w14:textId="34924B56" w:rsidR="004C2A15" w:rsidRPr="004C2A15" w:rsidRDefault="004C2A15" w:rsidP="004C2A15">
    <w:pPr>
      <w:pStyle w:val="Heading1"/>
      <w:rPr>
        <w:rFonts w:ascii="Times" w:hAnsi="Times"/>
        <w:b w:val="0"/>
        <w:sz w:val="22"/>
        <w:szCs w:val="22"/>
      </w:rPr>
    </w:pPr>
    <w:r w:rsidRPr="0042514B">
      <w:rPr>
        <w:rFonts w:ascii="Times" w:hAnsi="Times"/>
        <w:b w:val="0"/>
        <w:sz w:val="22"/>
        <w:szCs w:val="22"/>
      </w:rPr>
      <w:t>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398059E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A034AD0"/>
    <w:multiLevelType w:val="multilevel"/>
    <w:tmpl w:val="67B638B6"/>
    <w:lvl w:ilvl="0">
      <w:start w:val="1"/>
      <w:numFmt w:val="bullet"/>
      <w:pStyle w:val="ListBullet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2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1634663"/>
    <w:multiLevelType w:val="multilevel"/>
    <w:tmpl w:val="259AD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C864A0"/>
    <w:multiLevelType w:val="multilevel"/>
    <w:tmpl w:val="F42A8A2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2FC5048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64B820DF"/>
    <w:multiLevelType w:val="multilevel"/>
    <w:tmpl w:val="A21A4E9A"/>
    <w:lvl w:ilvl="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D9D5ECA"/>
    <w:multiLevelType w:val="multilevel"/>
    <w:tmpl w:val="2DB03242"/>
    <w:lvl w:ilvl="0">
      <w:start w:val="1"/>
      <w:numFmt w:val="decimal"/>
      <w:pStyle w:val="ListNumber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21" w15:restartNumberingAfterBreak="0">
    <w:nsid w:val="71866955"/>
    <w:multiLevelType w:val="multilevel"/>
    <w:tmpl w:val="01684A1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4"/>
  </w:num>
  <w:num w:numId="15">
    <w:abstractNumId w:val="17"/>
  </w:num>
  <w:num w:numId="16">
    <w:abstractNumId w:val="12"/>
  </w:num>
  <w:num w:numId="17">
    <w:abstractNumId w:val="16"/>
  </w:num>
  <w:num w:numId="18">
    <w:abstractNumId w:val="10"/>
  </w:num>
  <w:num w:numId="19">
    <w:abstractNumId w:val="21"/>
  </w:num>
  <w:num w:numId="20">
    <w:abstractNumId w:val="18"/>
  </w:num>
  <w:num w:numId="21">
    <w:abstractNumId w:val="11"/>
  </w:num>
  <w:num w:numId="22">
    <w:abstractNumId w:val="15"/>
  </w:num>
  <w:num w:numId="23">
    <w:abstractNumId w:val="20"/>
  </w:num>
  <w:num w:numId="24">
    <w:abstractNumId w:val="19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7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06F"/>
    <w:rsid w:val="00010F47"/>
    <w:rsid w:val="000A2CAA"/>
    <w:rsid w:val="000A4F59"/>
    <w:rsid w:val="000D3D38"/>
    <w:rsid w:val="00126405"/>
    <w:rsid w:val="00141A4C"/>
    <w:rsid w:val="001A6C6E"/>
    <w:rsid w:val="001B2307"/>
    <w:rsid w:val="001B29CF"/>
    <w:rsid w:val="001C4514"/>
    <w:rsid w:val="001C5A40"/>
    <w:rsid w:val="001C753D"/>
    <w:rsid w:val="001E0F74"/>
    <w:rsid w:val="001F2CB6"/>
    <w:rsid w:val="001F7935"/>
    <w:rsid w:val="002054EF"/>
    <w:rsid w:val="002163C6"/>
    <w:rsid w:val="002523E1"/>
    <w:rsid w:val="002556C2"/>
    <w:rsid w:val="0028220F"/>
    <w:rsid w:val="0029757E"/>
    <w:rsid w:val="002B510E"/>
    <w:rsid w:val="002D43E9"/>
    <w:rsid w:val="00336684"/>
    <w:rsid w:val="00356C14"/>
    <w:rsid w:val="003615D5"/>
    <w:rsid w:val="00391048"/>
    <w:rsid w:val="0042514B"/>
    <w:rsid w:val="004349BC"/>
    <w:rsid w:val="0044455D"/>
    <w:rsid w:val="004457DC"/>
    <w:rsid w:val="0045282E"/>
    <w:rsid w:val="0047006F"/>
    <w:rsid w:val="004801B8"/>
    <w:rsid w:val="004935E6"/>
    <w:rsid w:val="004C2A15"/>
    <w:rsid w:val="004D1853"/>
    <w:rsid w:val="004F62D1"/>
    <w:rsid w:val="0051580E"/>
    <w:rsid w:val="005228C1"/>
    <w:rsid w:val="005467D2"/>
    <w:rsid w:val="00557FC3"/>
    <w:rsid w:val="00617B26"/>
    <w:rsid w:val="006270A9"/>
    <w:rsid w:val="00641174"/>
    <w:rsid w:val="0065290A"/>
    <w:rsid w:val="0067567D"/>
    <w:rsid w:val="00675956"/>
    <w:rsid w:val="00681034"/>
    <w:rsid w:val="00686C4E"/>
    <w:rsid w:val="00707017"/>
    <w:rsid w:val="00734370"/>
    <w:rsid w:val="0073467A"/>
    <w:rsid w:val="00755629"/>
    <w:rsid w:val="00755BF3"/>
    <w:rsid w:val="00755DB7"/>
    <w:rsid w:val="00770166"/>
    <w:rsid w:val="007738C8"/>
    <w:rsid w:val="007B54FC"/>
    <w:rsid w:val="007B65F8"/>
    <w:rsid w:val="007C53E7"/>
    <w:rsid w:val="007F122B"/>
    <w:rsid w:val="00801259"/>
    <w:rsid w:val="0080763E"/>
    <w:rsid w:val="00815F1F"/>
    <w:rsid w:val="00816216"/>
    <w:rsid w:val="00821A5B"/>
    <w:rsid w:val="008317DD"/>
    <w:rsid w:val="00832820"/>
    <w:rsid w:val="0084346F"/>
    <w:rsid w:val="0087734B"/>
    <w:rsid w:val="008C549B"/>
    <w:rsid w:val="008E2BAB"/>
    <w:rsid w:val="008E305D"/>
    <w:rsid w:val="008F13F2"/>
    <w:rsid w:val="008F3468"/>
    <w:rsid w:val="008F666F"/>
    <w:rsid w:val="00943605"/>
    <w:rsid w:val="00954223"/>
    <w:rsid w:val="0097412C"/>
    <w:rsid w:val="00987227"/>
    <w:rsid w:val="009902B9"/>
    <w:rsid w:val="009A0D5C"/>
    <w:rsid w:val="009C228C"/>
    <w:rsid w:val="009C49BD"/>
    <w:rsid w:val="009D5933"/>
    <w:rsid w:val="009D654B"/>
    <w:rsid w:val="00A347BE"/>
    <w:rsid w:val="00A4280A"/>
    <w:rsid w:val="00A55689"/>
    <w:rsid w:val="00A65E54"/>
    <w:rsid w:val="00A75807"/>
    <w:rsid w:val="00A8419C"/>
    <w:rsid w:val="00A843B0"/>
    <w:rsid w:val="00AA2478"/>
    <w:rsid w:val="00AC6239"/>
    <w:rsid w:val="00B035B3"/>
    <w:rsid w:val="00B04237"/>
    <w:rsid w:val="00B232BF"/>
    <w:rsid w:val="00B31A6D"/>
    <w:rsid w:val="00B33637"/>
    <w:rsid w:val="00B5393A"/>
    <w:rsid w:val="00B918F9"/>
    <w:rsid w:val="00BB48DF"/>
    <w:rsid w:val="00BC06CF"/>
    <w:rsid w:val="00BD768D"/>
    <w:rsid w:val="00C05C40"/>
    <w:rsid w:val="00C07B80"/>
    <w:rsid w:val="00C61F8E"/>
    <w:rsid w:val="00C635C2"/>
    <w:rsid w:val="00C63B61"/>
    <w:rsid w:val="00C67EB4"/>
    <w:rsid w:val="00C92B83"/>
    <w:rsid w:val="00CB5E89"/>
    <w:rsid w:val="00CE23F4"/>
    <w:rsid w:val="00D04FD2"/>
    <w:rsid w:val="00D22282"/>
    <w:rsid w:val="00D507A5"/>
    <w:rsid w:val="00D50999"/>
    <w:rsid w:val="00D55E8B"/>
    <w:rsid w:val="00D75E42"/>
    <w:rsid w:val="00DC2949"/>
    <w:rsid w:val="00DD2B87"/>
    <w:rsid w:val="00DF6442"/>
    <w:rsid w:val="00E66FDD"/>
    <w:rsid w:val="00E83E4B"/>
    <w:rsid w:val="00E93409"/>
    <w:rsid w:val="00EA367F"/>
    <w:rsid w:val="00ED10E0"/>
    <w:rsid w:val="00F25BAB"/>
    <w:rsid w:val="00F50169"/>
    <w:rsid w:val="00F57303"/>
    <w:rsid w:val="00F67D6F"/>
    <w:rsid w:val="00F77B0D"/>
    <w:rsid w:val="00F9450F"/>
    <w:rsid w:val="00FC41B2"/>
    <w:rsid w:val="00FE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4FC239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B29CF"/>
  </w:style>
  <w:style w:type="paragraph" w:styleId="Heading1">
    <w:name w:val="heading 1"/>
    <w:basedOn w:val="Normal"/>
    <w:link w:val="Heading1Ch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2A15"/>
    <w:pPr>
      <w:keepNext/>
      <w:keepLines/>
      <w:spacing w:before="60" w:after="0"/>
      <w:contextualSpacing/>
      <w:outlineLvl w:val="1"/>
    </w:pPr>
    <w:rPr>
      <w:rFonts w:ascii="Times" w:eastAsiaTheme="majorEastAsia" w:hAnsi="Times" w:cstheme="majorBidi"/>
      <w:caps/>
      <w:color w:val="262626" w:themeColor="text1" w:themeTint="D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C61F8E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C61F8E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PlaceholderText">
    <w:name w:val="Placeholder Text"/>
    <w:basedOn w:val="DefaultParagraphFont"/>
    <w:uiPriority w:val="99"/>
    <w:semiHidden/>
    <w:rsid w:val="00E83E4B"/>
    <w:rPr>
      <w:color w:val="393939" w:themeColor="text2" w:themeShade="BF"/>
    </w:rPr>
  </w:style>
  <w:style w:type="paragraph" w:styleId="ListBullet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681034"/>
    <w:rPr>
      <w:color w:val="2A7B88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C2A15"/>
    <w:rPr>
      <w:rFonts w:ascii="Times" w:eastAsiaTheme="majorEastAsia" w:hAnsi="Times" w:cstheme="majorBidi"/>
      <w:caps/>
      <w:color w:val="262626" w:themeColor="text1" w:themeTint="D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contextualSpacing w:val="0"/>
      <w:outlineLvl w:val="9"/>
    </w:p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2A7B8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2A7B88" w:themeColor="accent1" w:themeShade="BF"/>
    </w:rPr>
  </w:style>
  <w:style w:type="paragraph" w:styleId="ListNumber">
    <w:name w:val="List Number"/>
    <w:basedOn w:val="Normal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yperlink">
    <w:name w:val="Hyperlink"/>
    <w:basedOn w:val="DefaultParagraphFont"/>
    <w:uiPriority w:val="99"/>
    <w:unhideWhenUsed/>
    <w:rsid w:val="00E83E4B"/>
    <w:rPr>
      <w:color w:val="2A7B88" w:themeColor="accent1" w:themeShade="B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83E4B"/>
    <w:rPr>
      <w:szCs w:val="16"/>
    </w:rPr>
  </w:style>
  <w:style w:type="paragraph" w:styleId="BlockText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83E4B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220F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20F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20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20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2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20F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8220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220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220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8220F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8220F"/>
    <w:rPr>
      <w:rFonts w:ascii="Consolas" w:hAnsi="Consolas"/>
      <w:szCs w:val="21"/>
    </w:rPr>
  </w:style>
  <w:style w:type="paragraph" w:customStyle="1" w:styleId="FreeFormA">
    <w:name w:val="Free Form A"/>
    <w:rsid w:val="00A65E54"/>
    <w:pPr>
      <w:spacing w:after="0" w:line="288" w:lineRule="auto"/>
    </w:pPr>
    <w:rPr>
      <w:rFonts w:ascii="Gill Sans" w:eastAsia="ヒラギノ角ゴ Pro W3" w:hAnsi="Gill Sans" w:cs="Times New Roman"/>
      <w:color w:val="000000"/>
      <w:sz w:val="18"/>
      <w:szCs w:val="20"/>
      <w:lang w:eastAsia="en-US"/>
    </w:rPr>
  </w:style>
  <w:style w:type="character" w:customStyle="1" w:styleId="apple-converted-space">
    <w:name w:val="apple-converted-space"/>
    <w:basedOn w:val="DefaultParagraphFont"/>
    <w:rsid w:val="00C63B61"/>
  </w:style>
  <w:style w:type="paragraph" w:styleId="Subtitle">
    <w:name w:val="Subtitle"/>
    <w:basedOn w:val="Normal"/>
    <w:next w:val="Normal"/>
    <w:link w:val="SubtitleChar"/>
    <w:uiPriority w:val="3"/>
    <w:qFormat/>
    <w:rsid w:val="004C2A15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3"/>
    <w:rsid w:val="004C2A15"/>
    <w:rPr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7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laluqdah67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lola\AppData\Roaming\Microsoft\Templates\Resume%20(color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DD731E0509A4215844ABEF8FD03A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970373-CDA0-42B1-9BF0-72145BA7988D}"/>
      </w:docPartPr>
      <w:docPartBody>
        <w:p w:rsidR="008B5537" w:rsidRDefault="00FE4793">
          <w:pPr>
            <w:pStyle w:val="DDD731E0509A4215844ABEF8FD03A28B"/>
          </w:pPr>
          <w:r>
            <w:t>Education</w:t>
          </w:r>
        </w:p>
      </w:docPartBody>
    </w:docPart>
    <w:docPart>
      <w:docPartPr>
        <w:name w:val="ED551BE5263B7B4B8D0A3FF830382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83134-E845-B142-85BF-6D50CC52D6C2}"/>
      </w:docPartPr>
      <w:docPartBody>
        <w:p w:rsidR="006A0810" w:rsidRDefault="006E55B5" w:rsidP="006E55B5">
          <w:pPr>
            <w:pStyle w:val="ED551BE5263B7B4B8D0A3FF830382C3E"/>
          </w:pPr>
          <w:r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HG明朝B">
    <w:altName w:val="Times New Roman"/>
    <w:panose1 w:val="020B0604020202020204"/>
    <w:charset w:val="00"/>
    <w:family w:val="roman"/>
    <w:notTrueType/>
    <w:pitch w:val="default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332B"/>
    <w:rsid w:val="001E217E"/>
    <w:rsid w:val="00210E96"/>
    <w:rsid w:val="0028332B"/>
    <w:rsid w:val="002902A0"/>
    <w:rsid w:val="002D3702"/>
    <w:rsid w:val="003B79E2"/>
    <w:rsid w:val="00411864"/>
    <w:rsid w:val="004F4C3A"/>
    <w:rsid w:val="006A0810"/>
    <w:rsid w:val="006E55B5"/>
    <w:rsid w:val="00780965"/>
    <w:rsid w:val="007B326F"/>
    <w:rsid w:val="007E6468"/>
    <w:rsid w:val="00822C08"/>
    <w:rsid w:val="00886B56"/>
    <w:rsid w:val="008B5537"/>
    <w:rsid w:val="008E1357"/>
    <w:rsid w:val="00902786"/>
    <w:rsid w:val="009705E8"/>
    <w:rsid w:val="00A40B57"/>
    <w:rsid w:val="00A47932"/>
    <w:rsid w:val="00B33ADD"/>
    <w:rsid w:val="00B666EF"/>
    <w:rsid w:val="00BB4DB4"/>
    <w:rsid w:val="00ED527B"/>
    <w:rsid w:val="00F01BA3"/>
    <w:rsid w:val="00FE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4680115354C4416B474AC38B2C30069">
    <w:name w:val="C4680115354C4416B474AC38B2C30069"/>
  </w:style>
  <w:style w:type="paragraph" w:customStyle="1" w:styleId="BEE08B379CB14F0AAE85A8E3AE0F76AE">
    <w:name w:val="BEE08B379CB14F0AAE85A8E3AE0F76AE"/>
  </w:style>
  <w:style w:type="paragraph" w:customStyle="1" w:styleId="0A0934111EBF45BC95978A6F94FDE637">
    <w:name w:val="0A0934111EBF45BC95978A6F94FDE637"/>
  </w:style>
  <w:style w:type="paragraph" w:customStyle="1" w:styleId="22F4A560540B4EA3B40F8E453B661CE7">
    <w:name w:val="22F4A560540B4EA3B40F8E453B661CE7"/>
  </w:style>
  <w:style w:type="paragraph" w:customStyle="1" w:styleId="21B57CAFDC004180B0E9C53CB1A68F3C">
    <w:name w:val="21B57CAFDC004180B0E9C53CB1A68F3C"/>
  </w:style>
  <w:style w:type="paragraph" w:customStyle="1" w:styleId="957F619B479D426380BAF306E56479A2">
    <w:name w:val="957F619B479D426380BAF306E56479A2"/>
  </w:style>
  <w:style w:type="paragraph" w:customStyle="1" w:styleId="DDD731E0509A4215844ABEF8FD03A28B">
    <w:name w:val="DDD731E0509A4215844ABEF8FD03A28B"/>
  </w:style>
  <w:style w:type="paragraph" w:customStyle="1" w:styleId="A10FFC675EF54532AD8463E01FFA97DE">
    <w:name w:val="A10FFC675EF54532AD8463E01FFA97DE"/>
  </w:style>
  <w:style w:type="paragraph" w:customStyle="1" w:styleId="DE32891F22274A63BF72C2F0616EFC53">
    <w:name w:val="DE32891F22274A63BF72C2F0616EFC53"/>
  </w:style>
  <w:style w:type="paragraph" w:customStyle="1" w:styleId="6F20F1AE704F47D5B72E927D6878D549">
    <w:name w:val="6F20F1AE704F47D5B72E927D6878D549"/>
  </w:style>
  <w:style w:type="paragraph" w:customStyle="1" w:styleId="BF774EA46A0746D993B6897A1379D3A3">
    <w:name w:val="BF774EA46A0746D993B6897A1379D3A3"/>
  </w:style>
  <w:style w:type="paragraph" w:customStyle="1" w:styleId="6CD96E9D258B4BD5BF82ADA4F2D68070">
    <w:name w:val="6CD96E9D258B4BD5BF82ADA4F2D68070"/>
  </w:style>
  <w:style w:type="paragraph" w:customStyle="1" w:styleId="95B1B549AAC54EEBA607991D7C12DC29">
    <w:name w:val="95B1B549AAC54EEBA607991D7C12DC29"/>
  </w:style>
  <w:style w:type="paragraph" w:customStyle="1" w:styleId="1D2E722AA0DB4E359812E9AC466429C6">
    <w:name w:val="1D2E722AA0DB4E359812E9AC466429C6"/>
  </w:style>
  <w:style w:type="paragraph" w:customStyle="1" w:styleId="9EA7D2B42FEC405CA87BE7950E8692AA">
    <w:name w:val="9EA7D2B42FEC405CA87BE7950E8692AA"/>
  </w:style>
  <w:style w:type="paragraph" w:customStyle="1" w:styleId="1F65A056964348FA90DD67AA21BE90E0">
    <w:name w:val="1F65A056964348FA90DD67AA21BE90E0"/>
  </w:style>
  <w:style w:type="paragraph" w:customStyle="1" w:styleId="4D9B2B4DBE96421787BC4344874BAEFE">
    <w:name w:val="4D9B2B4DBE96421787BC4344874BAEFE"/>
  </w:style>
  <w:style w:type="paragraph" w:customStyle="1" w:styleId="3368E3BAF6E64B09A7A79213D16D5110">
    <w:name w:val="3368E3BAF6E64B09A7A79213D16D5110"/>
  </w:style>
  <w:style w:type="paragraph" w:customStyle="1" w:styleId="A8FFFF3D94164112B52C14DC613515F6">
    <w:name w:val="A8FFFF3D94164112B52C14DC613515F6"/>
  </w:style>
  <w:style w:type="paragraph" w:customStyle="1" w:styleId="6222971A605F4852956C5949F9308129">
    <w:name w:val="6222971A605F4852956C5949F9308129"/>
  </w:style>
  <w:style w:type="paragraph" w:customStyle="1" w:styleId="A7E7D0EC1C1440A0B962F9FBD712A727">
    <w:name w:val="A7E7D0EC1C1440A0B962F9FBD712A727"/>
  </w:style>
  <w:style w:type="paragraph" w:customStyle="1" w:styleId="29ED84C05A104D9F95531DE26842123C">
    <w:name w:val="29ED84C05A104D9F95531DE26842123C"/>
  </w:style>
  <w:style w:type="paragraph" w:customStyle="1" w:styleId="884B41EF245F4C40B8DEC34474EBC3AA">
    <w:name w:val="884B41EF245F4C40B8DEC34474EBC3AA"/>
  </w:style>
  <w:style w:type="paragraph" w:customStyle="1" w:styleId="2197F2AE17D04994BB940CE62A658E01">
    <w:name w:val="2197F2AE17D04994BB940CE62A658E01"/>
  </w:style>
  <w:style w:type="paragraph" w:customStyle="1" w:styleId="4894E8C4051F458085A8206F5140C9CA">
    <w:name w:val="4894E8C4051F458085A8206F5140C9CA"/>
  </w:style>
  <w:style w:type="paragraph" w:customStyle="1" w:styleId="A5AFDF4D1FD14751AC95C26CB881186B">
    <w:name w:val="A5AFDF4D1FD14751AC95C26CB881186B"/>
  </w:style>
  <w:style w:type="paragraph" w:customStyle="1" w:styleId="3615B7E7AEFB401BB9DAC0C0CE317540">
    <w:name w:val="3615B7E7AEFB401BB9DAC0C0CE317540"/>
  </w:style>
  <w:style w:type="paragraph" w:customStyle="1" w:styleId="350AAC13734D4834903233167FA7005B">
    <w:name w:val="350AAC13734D4834903233167FA7005B"/>
  </w:style>
  <w:style w:type="paragraph" w:customStyle="1" w:styleId="5181F241ABC648588DDFEF88CDBFFE30">
    <w:name w:val="5181F241ABC648588DDFEF88CDBFFE30"/>
  </w:style>
  <w:style w:type="paragraph" w:customStyle="1" w:styleId="DAA765D0CB4748B6BFCF23870FD2B0CD">
    <w:name w:val="DAA765D0CB4748B6BFCF23870FD2B0CD"/>
  </w:style>
  <w:style w:type="paragraph" w:customStyle="1" w:styleId="B93AE92272724F0CB5327D5343120766">
    <w:name w:val="B93AE92272724F0CB5327D5343120766"/>
  </w:style>
  <w:style w:type="paragraph" w:customStyle="1" w:styleId="E9F8CF2E24A34543AE8935BD22DDE992">
    <w:name w:val="E9F8CF2E24A34543AE8935BD22DDE992"/>
  </w:style>
  <w:style w:type="paragraph" w:customStyle="1" w:styleId="69896657D84C43E4BF81007674461C91">
    <w:name w:val="69896657D84C43E4BF81007674461C91"/>
  </w:style>
  <w:style w:type="paragraph" w:customStyle="1" w:styleId="51DD205B4CBC430EB6486C38CA9D8297">
    <w:name w:val="51DD205B4CBC430EB6486C38CA9D8297"/>
    <w:rsid w:val="0028332B"/>
  </w:style>
  <w:style w:type="paragraph" w:customStyle="1" w:styleId="ED551BE5263B7B4B8D0A3FF830382C3E">
    <w:name w:val="ED551BE5263B7B4B8D0A3FF830382C3E"/>
    <w:rsid w:val="006E55B5"/>
    <w:pPr>
      <w:spacing w:after="0" w:line="240" w:lineRule="auto"/>
    </w:pPr>
    <w:rPr>
      <w:sz w:val="24"/>
      <w:szCs w:val="24"/>
    </w:rPr>
  </w:style>
  <w:style w:type="paragraph" w:customStyle="1" w:styleId="1DDF535C599258459223627E1C0707E9">
    <w:name w:val="1DDF535C599258459223627E1C0707E9"/>
    <w:rsid w:val="00780965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ABC34-B8F1-C84B-963B-361E9DB6D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C:\Users\lola\AppData\Roaming\Microsoft\Templates\Resume (color).dotx</Template>
  <TotalTime>1</TotalTime>
  <Pages>2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lola al-uqdah</dc:creator>
  <cp:keywords/>
  <cp:lastModifiedBy>lal-uqdah@faculty.camdencc.edu</cp:lastModifiedBy>
  <cp:revision>2</cp:revision>
  <cp:lastPrinted>2017-03-08T19:24:00Z</cp:lastPrinted>
  <dcterms:created xsi:type="dcterms:W3CDTF">2018-10-10T18:27:00Z</dcterms:created>
  <dcterms:modified xsi:type="dcterms:W3CDTF">2018-10-10T18:27:00Z</dcterms:modified>
  <cp:version/>
</cp:coreProperties>
</file>