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3FEB1" w14:textId="77777777" w:rsidR="00770944" w:rsidRDefault="00770944" w:rsidP="00EE7775">
      <w:pPr>
        <w:rPr>
          <w:rFonts w:ascii="Times" w:eastAsia="Times New Roman" w:hAnsi="Times"/>
          <w:i/>
          <w:iCs/>
          <w:color w:val="000000" w:themeColor="text1"/>
          <w:sz w:val="22"/>
          <w:szCs w:val="22"/>
          <w:shd w:val="clear" w:color="auto" w:fill="FFFFFF"/>
        </w:rPr>
      </w:pPr>
    </w:p>
    <w:p w14:paraId="5252161F" w14:textId="249970B9" w:rsidR="00CD6375" w:rsidRPr="006E2CC6" w:rsidRDefault="00770944" w:rsidP="00EE7775">
      <w:pPr>
        <w:rPr>
          <w:rFonts w:ascii="Times" w:eastAsia="Times New Roman" w:hAnsi="Times"/>
          <w:i/>
          <w:iCs/>
          <w:color w:val="000000" w:themeColor="text1"/>
          <w:sz w:val="22"/>
          <w:szCs w:val="22"/>
          <w:shd w:val="clear" w:color="auto" w:fill="FFFFFF"/>
        </w:rPr>
      </w:pPr>
      <w:r>
        <w:rPr>
          <w:rFonts w:ascii="Times" w:eastAsia="Times New Roman" w:hAnsi="Times"/>
          <w:i/>
          <w:iCs/>
          <w:color w:val="000000" w:themeColor="text1"/>
          <w:sz w:val="22"/>
          <w:szCs w:val="22"/>
          <w:shd w:val="clear" w:color="auto" w:fill="FFFFFF"/>
        </w:rPr>
        <w:t>June 23rd</w:t>
      </w:r>
      <w:r w:rsidR="00A2014D">
        <w:rPr>
          <w:rFonts w:ascii="Times" w:eastAsia="Times New Roman" w:hAnsi="Times"/>
          <w:i/>
          <w:iCs/>
          <w:color w:val="000000" w:themeColor="text1"/>
          <w:sz w:val="22"/>
          <w:szCs w:val="22"/>
          <w:shd w:val="clear" w:color="auto" w:fill="FFFFFF"/>
        </w:rPr>
        <w:t>, 2018</w:t>
      </w:r>
      <w:r w:rsidR="000358FD" w:rsidRPr="006E2CC6">
        <w:rPr>
          <w:rFonts w:ascii="Times" w:eastAsia="Times New Roman" w:hAnsi="Times"/>
          <w:i/>
          <w:iCs/>
          <w:color w:val="000000" w:themeColor="text1"/>
          <w:sz w:val="22"/>
          <w:szCs w:val="22"/>
          <w:shd w:val="clear" w:color="auto" w:fill="FFFFFF"/>
          <w:vertAlign w:val="superscript"/>
        </w:rPr>
        <w:t>t</w:t>
      </w:r>
    </w:p>
    <w:p w14:paraId="553B65ED" w14:textId="24E41515" w:rsidR="0079710F" w:rsidRPr="006E2CC6" w:rsidRDefault="00A2014D" w:rsidP="00EE7775">
      <w:pPr>
        <w:rPr>
          <w:rFonts w:ascii="Times" w:eastAsia="Times New Roman" w:hAnsi="Times"/>
          <w:i/>
          <w:iCs/>
          <w:color w:val="000000" w:themeColor="text1"/>
          <w:sz w:val="22"/>
          <w:szCs w:val="22"/>
        </w:rPr>
      </w:pPr>
      <w:r>
        <w:rPr>
          <w:rFonts w:ascii="Times" w:eastAsia="Times New Roman" w:hAnsi="Times"/>
          <w:i/>
          <w:iCs/>
          <w:color w:val="000000" w:themeColor="text1"/>
          <w:sz w:val="22"/>
          <w:szCs w:val="22"/>
        </w:rPr>
        <w:t>TO: The Hiring Manager</w:t>
      </w:r>
      <w:r w:rsidR="00CD6375" w:rsidRPr="006E2CC6">
        <w:rPr>
          <w:rFonts w:ascii="Times" w:eastAsia="Times New Roman" w:hAnsi="Times"/>
          <w:i/>
          <w:iCs/>
          <w:color w:val="000000" w:themeColor="text1"/>
          <w:sz w:val="22"/>
          <w:szCs w:val="22"/>
        </w:rPr>
        <w:t xml:space="preserve"> </w:t>
      </w:r>
    </w:p>
    <w:p w14:paraId="367CD65C" w14:textId="1393D81A" w:rsidR="00F8114D" w:rsidRPr="006E2CC6" w:rsidRDefault="00CD6375" w:rsidP="00EE7775">
      <w:pPr>
        <w:rPr>
          <w:rFonts w:ascii="Times" w:eastAsia="Times New Roman" w:hAnsi="Times"/>
          <w:i/>
          <w:iCs/>
          <w:color w:val="000000" w:themeColor="text1"/>
          <w:sz w:val="22"/>
          <w:szCs w:val="22"/>
        </w:rPr>
      </w:pPr>
      <w:r w:rsidRPr="006E2CC6">
        <w:rPr>
          <w:rFonts w:ascii="Times" w:eastAsia="Times New Roman" w:hAnsi="Times"/>
          <w:i/>
          <w:iCs/>
          <w:color w:val="000000" w:themeColor="text1"/>
          <w:sz w:val="22"/>
          <w:szCs w:val="22"/>
        </w:rPr>
        <w:t>RE:</w:t>
      </w:r>
      <w:r w:rsidR="00AD0749" w:rsidRPr="006E2CC6">
        <w:rPr>
          <w:rFonts w:ascii="Times" w:eastAsia="Times New Roman" w:hAnsi="Times"/>
          <w:i/>
          <w:iCs/>
          <w:color w:val="000000" w:themeColor="text1"/>
          <w:sz w:val="22"/>
          <w:szCs w:val="22"/>
        </w:rPr>
        <w:t xml:space="preserve"> </w:t>
      </w:r>
      <w:r w:rsidR="000358FD" w:rsidRPr="006E2CC6">
        <w:rPr>
          <w:rFonts w:ascii="Times" w:eastAsia="Times New Roman" w:hAnsi="Times"/>
          <w:i/>
          <w:iCs/>
          <w:color w:val="000000" w:themeColor="text1"/>
          <w:sz w:val="22"/>
          <w:szCs w:val="22"/>
        </w:rPr>
        <w:t>A position with your organization</w:t>
      </w:r>
    </w:p>
    <w:p w14:paraId="7E798585" w14:textId="6A9029D5" w:rsidR="00CD6375" w:rsidRPr="006E2CC6" w:rsidRDefault="00CD6375" w:rsidP="00EE7775">
      <w:pPr>
        <w:rPr>
          <w:rFonts w:ascii="Times" w:eastAsia="Times New Roman" w:hAnsi="Times"/>
          <w:i/>
          <w:iCs/>
          <w:color w:val="000000" w:themeColor="text1"/>
          <w:sz w:val="22"/>
          <w:szCs w:val="22"/>
        </w:rPr>
      </w:pPr>
    </w:p>
    <w:p w14:paraId="4DEE835A" w14:textId="62EEE3FF" w:rsidR="008B28B1" w:rsidRPr="006E2CC6" w:rsidRDefault="003864AD" w:rsidP="006E2CC6">
      <w:pPr>
        <w:spacing w:line="300" w:lineRule="auto"/>
        <w:rPr>
          <w:rFonts w:ascii="Times" w:hAnsi="Times"/>
          <w:i/>
          <w:iCs/>
          <w:color w:val="000000" w:themeColor="text1"/>
          <w:sz w:val="22"/>
          <w:szCs w:val="22"/>
        </w:rPr>
      </w:pPr>
      <w:r w:rsidRPr="006E2CC6">
        <w:rPr>
          <w:rFonts w:ascii="Times" w:hAnsi="Times"/>
          <w:i/>
          <w:iCs/>
          <w:color w:val="000000" w:themeColor="text1"/>
          <w:sz w:val="22"/>
          <w:szCs w:val="22"/>
        </w:rPr>
        <w:t xml:space="preserve">My name is Lola Al-uqdah. </w:t>
      </w:r>
      <w:r w:rsidR="006E2CC6" w:rsidRPr="006E2CC6">
        <w:rPr>
          <w:rFonts w:ascii="Times" w:hAnsi="Times"/>
          <w:i/>
          <w:iCs/>
          <w:color w:val="000000" w:themeColor="text1"/>
          <w:sz w:val="22"/>
          <w:szCs w:val="22"/>
        </w:rPr>
        <w:t xml:space="preserve">I am an administrator with </w:t>
      </w:r>
      <w:r w:rsidR="006E2CC6" w:rsidRPr="006E2CC6">
        <w:rPr>
          <w:rFonts w:ascii="Times" w:eastAsia="Times New Roman" w:hAnsi="Times" w:cs="Arial"/>
          <w:i/>
          <w:iCs/>
          <w:color w:val="000000" w:themeColor="text1"/>
          <w:sz w:val="22"/>
          <w:szCs w:val="22"/>
        </w:rPr>
        <w:t xml:space="preserve">over 15+ years of experience with program design in education, youth development and community health. </w:t>
      </w:r>
      <w:r w:rsidR="006E2CC6" w:rsidRPr="006E2CC6">
        <w:rPr>
          <w:rFonts w:ascii="Times" w:hAnsi="Times"/>
          <w:i/>
          <w:iCs/>
          <w:color w:val="000000" w:themeColor="text1"/>
          <w:sz w:val="22"/>
          <w:szCs w:val="22"/>
        </w:rPr>
        <w:t xml:space="preserve">As an administrator, I have a proven track record of developing innovative educational programs that helped students achieve a 90% pass rate. As a project manager, I have expertise in spearheading initiatives, writing comprehensive policy </w:t>
      </w:r>
      <w:r w:rsidR="006E2CC6" w:rsidRPr="006E2CC6">
        <w:rPr>
          <w:rFonts w:ascii="Times" w:eastAsia="Times New Roman" w:hAnsi="Times" w:cs="Arial"/>
          <w:i/>
          <w:iCs/>
          <w:color w:val="000000" w:themeColor="text1"/>
          <w:sz w:val="22"/>
          <w:szCs w:val="22"/>
          <w:shd w:val="clear" w:color="auto" w:fill="FFFFFF"/>
        </w:rPr>
        <w:t>and analyzing data to improve outcomes</w:t>
      </w:r>
      <w:r w:rsidR="006E2CC6" w:rsidRPr="006E2CC6">
        <w:rPr>
          <w:rFonts w:ascii="Times" w:hAnsi="Times"/>
          <w:i/>
          <w:iCs/>
          <w:color w:val="000000" w:themeColor="text1"/>
          <w:sz w:val="22"/>
          <w:szCs w:val="22"/>
        </w:rPr>
        <w:t xml:space="preserve">. I consistently complete projects on time and met or exceeded program goals. </w:t>
      </w:r>
      <w:r w:rsidR="00DA76E1" w:rsidRPr="006E2CC6">
        <w:rPr>
          <w:rFonts w:ascii="Times" w:hAnsi="Times"/>
          <w:i/>
          <w:iCs/>
          <w:color w:val="000000" w:themeColor="text1"/>
          <w:sz w:val="22"/>
          <w:szCs w:val="22"/>
        </w:rPr>
        <w:t xml:space="preserve">My experience </w:t>
      </w:r>
      <w:r w:rsidR="00051B1A" w:rsidRPr="006E2CC6">
        <w:rPr>
          <w:rFonts w:ascii="Times" w:hAnsi="Times"/>
          <w:i/>
          <w:iCs/>
          <w:color w:val="000000" w:themeColor="text1"/>
          <w:sz w:val="22"/>
          <w:szCs w:val="22"/>
        </w:rPr>
        <w:t xml:space="preserve">with </w:t>
      </w:r>
      <w:r w:rsidR="006E2CC6" w:rsidRPr="006E2CC6">
        <w:rPr>
          <w:rFonts w:ascii="Times" w:hAnsi="Times"/>
          <w:i/>
          <w:iCs/>
          <w:color w:val="000000" w:themeColor="text1"/>
          <w:sz w:val="22"/>
          <w:szCs w:val="22"/>
        </w:rPr>
        <w:t xml:space="preserve">student </w:t>
      </w:r>
      <w:r w:rsidR="00051B1A" w:rsidRPr="006E2CC6">
        <w:rPr>
          <w:rFonts w:ascii="Times" w:hAnsi="Times"/>
          <w:i/>
          <w:iCs/>
          <w:color w:val="000000" w:themeColor="text1"/>
          <w:sz w:val="22"/>
          <w:szCs w:val="22"/>
        </w:rPr>
        <w:t>outcomes,</w:t>
      </w:r>
      <w:r w:rsidR="00DA76E1" w:rsidRPr="006E2CC6">
        <w:rPr>
          <w:rFonts w:ascii="Times" w:hAnsi="Times"/>
          <w:i/>
          <w:iCs/>
          <w:color w:val="000000" w:themeColor="text1"/>
          <w:sz w:val="22"/>
          <w:szCs w:val="22"/>
        </w:rPr>
        <w:t xml:space="preserve"> </w:t>
      </w:r>
      <w:r w:rsidR="0050676D" w:rsidRPr="006E2CC6">
        <w:rPr>
          <w:rFonts w:ascii="Times" w:hAnsi="Times"/>
          <w:i/>
          <w:iCs/>
          <w:color w:val="000000" w:themeColor="text1"/>
          <w:sz w:val="22"/>
          <w:szCs w:val="22"/>
        </w:rPr>
        <w:t>program development</w:t>
      </w:r>
      <w:r w:rsidR="00051B1A" w:rsidRPr="006E2CC6">
        <w:rPr>
          <w:rFonts w:ascii="Times" w:hAnsi="Times"/>
          <w:i/>
          <w:iCs/>
          <w:color w:val="000000" w:themeColor="text1"/>
          <w:sz w:val="22"/>
          <w:szCs w:val="22"/>
        </w:rPr>
        <w:t>,</w:t>
      </w:r>
      <w:r w:rsidR="00916FDC" w:rsidRPr="006E2CC6">
        <w:rPr>
          <w:rFonts w:ascii="Times" w:hAnsi="Times"/>
          <w:i/>
          <w:iCs/>
          <w:color w:val="000000" w:themeColor="text1"/>
          <w:sz w:val="22"/>
          <w:szCs w:val="22"/>
        </w:rPr>
        <w:t xml:space="preserve"> </w:t>
      </w:r>
      <w:r w:rsidR="00DA76E1" w:rsidRPr="006E2CC6">
        <w:rPr>
          <w:rFonts w:ascii="Times" w:hAnsi="Times"/>
          <w:i/>
          <w:iCs/>
          <w:color w:val="000000" w:themeColor="text1"/>
          <w:sz w:val="22"/>
          <w:szCs w:val="22"/>
        </w:rPr>
        <w:t xml:space="preserve">education, </w:t>
      </w:r>
      <w:r w:rsidR="008145A7" w:rsidRPr="006E2CC6">
        <w:rPr>
          <w:rFonts w:ascii="Times" w:hAnsi="Times"/>
          <w:i/>
          <w:iCs/>
          <w:color w:val="000000" w:themeColor="text1"/>
          <w:sz w:val="22"/>
          <w:szCs w:val="22"/>
        </w:rPr>
        <w:t>community health and</w:t>
      </w:r>
      <w:r w:rsidR="00A30AE3" w:rsidRPr="006E2CC6">
        <w:rPr>
          <w:rFonts w:ascii="Times" w:hAnsi="Times"/>
          <w:i/>
          <w:iCs/>
          <w:color w:val="000000" w:themeColor="text1"/>
          <w:sz w:val="22"/>
          <w:szCs w:val="22"/>
        </w:rPr>
        <w:t xml:space="preserve"> </w:t>
      </w:r>
      <w:r w:rsidR="0050676D" w:rsidRPr="006E2CC6">
        <w:rPr>
          <w:rFonts w:ascii="Times" w:hAnsi="Times"/>
          <w:i/>
          <w:iCs/>
          <w:color w:val="000000" w:themeColor="text1"/>
          <w:sz w:val="22"/>
          <w:szCs w:val="22"/>
        </w:rPr>
        <w:t>health policy</w:t>
      </w:r>
      <w:r w:rsidR="00DA76E1" w:rsidRPr="006E2CC6">
        <w:rPr>
          <w:rFonts w:ascii="Times" w:hAnsi="Times"/>
          <w:i/>
          <w:iCs/>
          <w:color w:val="000000" w:themeColor="text1"/>
          <w:sz w:val="22"/>
          <w:szCs w:val="22"/>
        </w:rPr>
        <w:t xml:space="preserve"> </w:t>
      </w:r>
      <w:r w:rsidR="00916FDC" w:rsidRPr="006E2CC6">
        <w:rPr>
          <w:rFonts w:ascii="Times" w:hAnsi="Times"/>
          <w:i/>
          <w:iCs/>
          <w:color w:val="000000" w:themeColor="text1"/>
          <w:sz w:val="22"/>
          <w:szCs w:val="22"/>
        </w:rPr>
        <w:t>is an excellent match for this position.</w:t>
      </w:r>
      <w:r w:rsidR="0027579A" w:rsidRPr="006E2CC6">
        <w:rPr>
          <w:rFonts w:ascii="Times" w:hAnsi="Times"/>
          <w:i/>
          <w:iCs/>
          <w:color w:val="000000" w:themeColor="text1"/>
          <w:sz w:val="22"/>
          <w:szCs w:val="22"/>
        </w:rPr>
        <w:t xml:space="preserve"> </w:t>
      </w:r>
      <w:r w:rsidR="0046602C" w:rsidRPr="006E2CC6">
        <w:rPr>
          <w:rFonts w:ascii="Times" w:hAnsi="Times"/>
          <w:i/>
          <w:iCs/>
          <w:color w:val="000000" w:themeColor="text1"/>
          <w:sz w:val="22"/>
          <w:szCs w:val="22"/>
        </w:rPr>
        <w:t>My experience is as follows;</w:t>
      </w:r>
    </w:p>
    <w:p w14:paraId="5A1FBB69" w14:textId="77777777" w:rsidR="00EE7775" w:rsidRPr="006E2CC6" w:rsidRDefault="00EE7775" w:rsidP="00C40B37">
      <w:pPr>
        <w:rPr>
          <w:rFonts w:ascii="Times" w:eastAsia="Times New Roman" w:hAnsi="Times"/>
          <w:i/>
          <w:iCs/>
          <w:color w:val="000000" w:themeColor="text1"/>
          <w:sz w:val="22"/>
          <w:szCs w:val="22"/>
        </w:rPr>
      </w:pPr>
    </w:p>
    <w:p w14:paraId="0949314B" w14:textId="7CFEB947" w:rsidR="005639E1" w:rsidRPr="006E2CC6" w:rsidRDefault="00B75E8A" w:rsidP="006E2CC6">
      <w:pPr>
        <w:spacing w:line="300" w:lineRule="auto"/>
        <w:rPr>
          <w:rFonts w:ascii="Times" w:eastAsia="Times New Roman" w:hAnsi="Times"/>
          <w:i/>
          <w:iCs/>
          <w:color w:val="000000" w:themeColor="text1"/>
          <w:sz w:val="22"/>
          <w:szCs w:val="22"/>
        </w:rPr>
      </w:pPr>
      <w:r w:rsidRPr="006E2CC6">
        <w:rPr>
          <w:rFonts w:ascii="Times" w:eastAsia="Times New Roman" w:hAnsi="Times"/>
          <w:i/>
          <w:iCs/>
          <w:color w:val="000000" w:themeColor="text1"/>
          <w:sz w:val="22"/>
          <w:szCs w:val="22"/>
        </w:rPr>
        <w:t xml:space="preserve">I am a PhD </w:t>
      </w:r>
      <w:r w:rsidR="006E2CC6" w:rsidRPr="006E2CC6">
        <w:rPr>
          <w:rFonts w:ascii="Times" w:eastAsia="Times New Roman" w:hAnsi="Times"/>
          <w:i/>
          <w:iCs/>
          <w:color w:val="000000" w:themeColor="text1"/>
          <w:sz w:val="22"/>
          <w:szCs w:val="22"/>
        </w:rPr>
        <w:t xml:space="preserve">candidate in </w:t>
      </w:r>
      <w:r w:rsidR="00A07327" w:rsidRPr="006E2CC6">
        <w:rPr>
          <w:rFonts w:ascii="Times" w:eastAsia="Times New Roman" w:hAnsi="Times"/>
          <w:i/>
          <w:iCs/>
          <w:color w:val="000000" w:themeColor="text1"/>
          <w:sz w:val="22"/>
          <w:szCs w:val="22"/>
        </w:rPr>
        <w:t>p</w:t>
      </w:r>
      <w:r w:rsidR="00AF5C94" w:rsidRPr="006E2CC6">
        <w:rPr>
          <w:rFonts w:ascii="Times" w:eastAsia="Times New Roman" w:hAnsi="Times"/>
          <w:i/>
          <w:iCs/>
          <w:color w:val="000000" w:themeColor="text1"/>
          <w:sz w:val="22"/>
          <w:szCs w:val="22"/>
        </w:rPr>
        <w:t>olicy. I have been involved in s</w:t>
      </w:r>
      <w:r w:rsidR="00664822" w:rsidRPr="006E2CC6">
        <w:rPr>
          <w:rFonts w:ascii="Times" w:eastAsia="Times New Roman" w:hAnsi="Times"/>
          <w:i/>
          <w:iCs/>
          <w:color w:val="000000" w:themeColor="text1"/>
          <w:sz w:val="22"/>
          <w:szCs w:val="22"/>
        </w:rPr>
        <w:t>everal outcome research studies</w:t>
      </w:r>
      <w:r w:rsidR="00A07327" w:rsidRPr="006E2CC6">
        <w:rPr>
          <w:rFonts w:ascii="Times" w:eastAsia="Times New Roman" w:hAnsi="Times"/>
          <w:i/>
          <w:iCs/>
          <w:color w:val="000000" w:themeColor="text1"/>
          <w:sz w:val="22"/>
          <w:szCs w:val="22"/>
        </w:rPr>
        <w:t xml:space="preserve"> designed to improve</w:t>
      </w:r>
      <w:r w:rsidRPr="006E2CC6">
        <w:rPr>
          <w:rFonts w:ascii="Times" w:eastAsia="Times New Roman" w:hAnsi="Times"/>
          <w:i/>
          <w:iCs/>
          <w:color w:val="000000" w:themeColor="text1"/>
          <w:sz w:val="22"/>
          <w:szCs w:val="22"/>
        </w:rPr>
        <w:t xml:space="preserve"> the health of communities. </w:t>
      </w:r>
      <w:r w:rsidRPr="006E2CC6">
        <w:rPr>
          <w:rFonts w:ascii="Times" w:eastAsia="Times New Roman" w:hAnsi="Times"/>
          <w:i/>
          <w:iCs/>
          <w:color w:val="000000" w:themeColor="text1"/>
          <w:sz w:val="22"/>
          <w:szCs w:val="22"/>
          <w:shd w:val="clear" w:color="auto" w:fill="FFFFFF"/>
        </w:rPr>
        <w:t xml:space="preserve">In my current study, I work with The University of The Sciences </w:t>
      </w:r>
      <w:r w:rsidRPr="006E2CC6">
        <w:rPr>
          <w:rFonts w:ascii="Times" w:eastAsia="Times New Roman" w:hAnsi="Times"/>
          <w:i/>
          <w:iCs/>
          <w:color w:val="000000" w:themeColor="text1"/>
          <w:sz w:val="22"/>
          <w:szCs w:val="22"/>
        </w:rPr>
        <w:t>in conjunction with the Camden Coalition of Healthcare Pro</w:t>
      </w:r>
      <w:r w:rsidR="0050676D" w:rsidRPr="006E2CC6">
        <w:rPr>
          <w:rFonts w:ascii="Times" w:eastAsia="Times New Roman" w:hAnsi="Times"/>
          <w:i/>
          <w:iCs/>
          <w:color w:val="000000" w:themeColor="text1"/>
          <w:sz w:val="22"/>
          <w:szCs w:val="22"/>
        </w:rPr>
        <w:t>viders. I designed and manage</w:t>
      </w:r>
      <w:r w:rsidRPr="006E2CC6">
        <w:rPr>
          <w:rFonts w:ascii="Times" w:eastAsia="Times New Roman" w:hAnsi="Times"/>
          <w:i/>
          <w:iCs/>
          <w:color w:val="000000" w:themeColor="text1"/>
          <w:sz w:val="22"/>
          <w:szCs w:val="22"/>
        </w:rPr>
        <w:t xml:space="preserve"> a mixed metho</w:t>
      </w:r>
      <w:r w:rsidR="006E2CC6" w:rsidRPr="006E2CC6">
        <w:rPr>
          <w:rFonts w:ascii="Times" w:eastAsia="Times New Roman" w:hAnsi="Times"/>
          <w:i/>
          <w:iCs/>
          <w:color w:val="000000" w:themeColor="text1"/>
          <w:sz w:val="22"/>
          <w:szCs w:val="22"/>
        </w:rPr>
        <w:t>d study to identify factors influencing</w:t>
      </w:r>
      <w:r w:rsidRPr="006E2CC6">
        <w:rPr>
          <w:rFonts w:ascii="Times" w:eastAsia="Times New Roman" w:hAnsi="Times"/>
          <w:i/>
          <w:iCs/>
          <w:color w:val="000000" w:themeColor="text1"/>
          <w:sz w:val="22"/>
          <w:szCs w:val="22"/>
        </w:rPr>
        <w:t xml:space="preserve"> health behaviors. </w:t>
      </w:r>
      <w:r w:rsidR="0050676D" w:rsidRPr="006E2CC6">
        <w:rPr>
          <w:rFonts w:ascii="Times" w:hAnsi="Times"/>
          <w:i/>
          <w:iCs/>
          <w:color w:val="000000" w:themeColor="text1"/>
          <w:sz w:val="22"/>
          <w:szCs w:val="22"/>
        </w:rPr>
        <w:t xml:space="preserve">I designed source documents including informed consent, survey and other instruments. </w:t>
      </w:r>
      <w:r w:rsidR="002C5698" w:rsidRPr="006E2CC6">
        <w:rPr>
          <w:rFonts w:ascii="Times" w:eastAsia="Times New Roman" w:hAnsi="Times"/>
          <w:i/>
          <w:iCs/>
          <w:color w:val="000000" w:themeColor="text1"/>
          <w:sz w:val="22"/>
          <w:szCs w:val="22"/>
        </w:rPr>
        <w:t>I am also responsible for creating policies, planning budgets, maintained proper records, issuing reports.</w:t>
      </w:r>
      <w:r w:rsidR="00A66070" w:rsidRPr="006E2CC6">
        <w:rPr>
          <w:rFonts w:ascii="Times" w:eastAsia="Times New Roman" w:hAnsi="Times"/>
          <w:i/>
          <w:iCs/>
          <w:color w:val="000000" w:themeColor="text1"/>
          <w:sz w:val="22"/>
          <w:szCs w:val="22"/>
        </w:rPr>
        <w:t xml:space="preserve"> </w:t>
      </w:r>
      <w:r w:rsidR="0050676D" w:rsidRPr="006E2CC6">
        <w:rPr>
          <w:rFonts w:ascii="Times" w:hAnsi="Times"/>
          <w:i/>
          <w:iCs/>
          <w:color w:val="000000" w:themeColor="text1"/>
          <w:sz w:val="22"/>
          <w:szCs w:val="22"/>
        </w:rPr>
        <w:t xml:space="preserve">I </w:t>
      </w:r>
      <w:r w:rsidR="006E2CC6" w:rsidRPr="006E2CC6">
        <w:rPr>
          <w:rFonts w:ascii="Times" w:hAnsi="Times"/>
          <w:i/>
          <w:iCs/>
          <w:color w:val="000000" w:themeColor="text1"/>
          <w:sz w:val="22"/>
          <w:szCs w:val="22"/>
        </w:rPr>
        <w:t>consistently recruit and exceed enrollment goals</w:t>
      </w:r>
      <w:r w:rsidR="0050676D" w:rsidRPr="006E2CC6">
        <w:rPr>
          <w:rFonts w:ascii="Times" w:hAnsi="Times"/>
          <w:i/>
          <w:iCs/>
          <w:color w:val="000000" w:themeColor="text1"/>
          <w:sz w:val="22"/>
          <w:szCs w:val="22"/>
        </w:rPr>
        <w:t xml:space="preserve"> patients for the study, exceeding the enrollment goals. </w:t>
      </w:r>
      <w:r w:rsidR="0050676D" w:rsidRPr="006E2CC6">
        <w:rPr>
          <w:rFonts w:ascii="Times" w:eastAsia="Times New Roman" w:hAnsi="Times"/>
          <w:i/>
          <w:iCs/>
          <w:color w:val="000000" w:themeColor="text1"/>
          <w:sz w:val="22"/>
          <w:szCs w:val="22"/>
        </w:rPr>
        <w:t>I administer surveys, conduct focus groups and interviews</w:t>
      </w:r>
      <w:r w:rsidR="0050676D" w:rsidRPr="006E2CC6">
        <w:rPr>
          <w:rFonts w:ascii="Times" w:hAnsi="Times"/>
          <w:i/>
          <w:iCs/>
          <w:color w:val="000000" w:themeColor="text1"/>
          <w:sz w:val="22"/>
          <w:szCs w:val="22"/>
        </w:rPr>
        <w:t xml:space="preserve">. </w:t>
      </w:r>
      <w:r w:rsidR="00A07327" w:rsidRPr="006E2CC6">
        <w:rPr>
          <w:rFonts w:ascii="Times" w:eastAsia="Times New Roman" w:hAnsi="Times"/>
          <w:i/>
          <w:iCs/>
          <w:color w:val="000000" w:themeColor="text1"/>
          <w:sz w:val="22"/>
          <w:szCs w:val="22"/>
        </w:rPr>
        <w:t xml:space="preserve">I analyzed data, </w:t>
      </w:r>
      <w:r w:rsidR="00A07327" w:rsidRPr="006E2CC6">
        <w:rPr>
          <w:rFonts w:ascii="Times" w:hAnsi="Times" w:cs="Times"/>
          <w:i/>
          <w:iCs/>
          <w:color w:val="000000" w:themeColor="text1"/>
          <w:sz w:val="22"/>
          <w:szCs w:val="22"/>
        </w:rPr>
        <w:t xml:space="preserve">interpreted results and transforming </w:t>
      </w:r>
      <w:r w:rsidR="00A07327" w:rsidRPr="006E2CC6">
        <w:rPr>
          <w:rFonts w:ascii="Times" w:eastAsia="Times New Roman" w:hAnsi="Times" w:cs="Arial"/>
          <w:i/>
          <w:iCs/>
          <w:color w:val="000000" w:themeColor="text1"/>
          <w:sz w:val="22"/>
          <w:szCs w:val="22"/>
          <w:shd w:val="clear" w:color="auto" w:fill="FFFFFF"/>
        </w:rPr>
        <w:t xml:space="preserve">data into achievable goals and recommendations. </w:t>
      </w:r>
    </w:p>
    <w:p w14:paraId="0D95A0E3" w14:textId="77777777" w:rsidR="00653C1B" w:rsidRPr="006E2CC6" w:rsidRDefault="00653C1B" w:rsidP="00C40B37">
      <w:pPr>
        <w:rPr>
          <w:rFonts w:ascii="Times" w:eastAsia="Times New Roman" w:hAnsi="Times"/>
          <w:i/>
          <w:iCs/>
          <w:color w:val="000000" w:themeColor="text1"/>
          <w:sz w:val="22"/>
          <w:szCs w:val="22"/>
        </w:rPr>
      </w:pPr>
    </w:p>
    <w:p w14:paraId="37201B02" w14:textId="12025C42" w:rsidR="00B75E8A" w:rsidRPr="006E2CC6" w:rsidRDefault="00B75E8A" w:rsidP="006E2CC6">
      <w:pPr>
        <w:spacing w:line="300" w:lineRule="auto"/>
        <w:rPr>
          <w:rFonts w:ascii="Times" w:eastAsia="Times New Roman" w:hAnsi="Times"/>
          <w:i/>
          <w:iCs/>
          <w:color w:val="000000" w:themeColor="text1"/>
          <w:sz w:val="22"/>
          <w:szCs w:val="22"/>
        </w:rPr>
      </w:pPr>
      <w:r w:rsidRPr="006E2CC6">
        <w:rPr>
          <w:rFonts w:ascii="Times" w:eastAsia="Times New Roman" w:hAnsi="Times"/>
          <w:i/>
          <w:iCs/>
          <w:color w:val="000000" w:themeColor="text1"/>
          <w:sz w:val="22"/>
          <w:szCs w:val="22"/>
        </w:rPr>
        <w:t xml:space="preserve">I </w:t>
      </w:r>
      <w:r w:rsidR="006E2CC6" w:rsidRPr="006E2CC6">
        <w:rPr>
          <w:rFonts w:ascii="Times" w:eastAsia="Times New Roman" w:hAnsi="Times"/>
          <w:i/>
          <w:iCs/>
          <w:color w:val="000000" w:themeColor="text1"/>
          <w:sz w:val="22"/>
          <w:szCs w:val="22"/>
        </w:rPr>
        <w:t xml:space="preserve">also </w:t>
      </w:r>
      <w:r w:rsidRPr="006E2CC6">
        <w:rPr>
          <w:rFonts w:ascii="Times" w:eastAsia="Times New Roman" w:hAnsi="Times"/>
          <w:i/>
          <w:iCs/>
          <w:color w:val="000000" w:themeColor="text1"/>
          <w:sz w:val="22"/>
          <w:szCs w:val="22"/>
        </w:rPr>
        <w:t>have a Masters’ degree in Educational Psychology. I have experience implementing data-drive decision-making by gathering data, conducting data analysis and interpreting results to make decisions about policy. An example of this is a research project I worked on that was funded by The Dept. of Education and Apple training teachers to integrate technology related resources into the curriculum. During this project, we gathered pre-treatment data, implemented the program partially, re-assessed, modified program content, continued program implementation</w:t>
      </w:r>
      <w:r w:rsidR="00F80098" w:rsidRPr="006E2CC6">
        <w:rPr>
          <w:rFonts w:ascii="Times" w:eastAsia="Times New Roman" w:hAnsi="Times"/>
          <w:i/>
          <w:iCs/>
          <w:color w:val="000000" w:themeColor="text1"/>
          <w:sz w:val="22"/>
          <w:szCs w:val="22"/>
        </w:rPr>
        <w:t xml:space="preserve"> reassessed</w:t>
      </w:r>
      <w:r w:rsidRPr="006E2CC6">
        <w:rPr>
          <w:rFonts w:ascii="Times" w:eastAsia="Times New Roman" w:hAnsi="Times"/>
          <w:i/>
          <w:iCs/>
          <w:color w:val="000000" w:themeColor="text1"/>
          <w:sz w:val="22"/>
          <w:szCs w:val="22"/>
        </w:rPr>
        <w:t>.</w:t>
      </w:r>
      <w:r w:rsidR="00F80098" w:rsidRPr="006E2CC6">
        <w:rPr>
          <w:rFonts w:ascii="Times" w:eastAsia="Times New Roman" w:hAnsi="Times"/>
          <w:i/>
          <w:iCs/>
          <w:color w:val="000000" w:themeColor="text1"/>
          <w:sz w:val="22"/>
          <w:szCs w:val="22"/>
        </w:rPr>
        <w:t xml:space="preserve"> We achieved a 93% completion rate</w:t>
      </w:r>
      <w:r w:rsidR="00CB31F1" w:rsidRPr="006E2CC6">
        <w:rPr>
          <w:rFonts w:ascii="Times" w:eastAsia="Times New Roman" w:hAnsi="Times"/>
          <w:i/>
          <w:iCs/>
          <w:color w:val="000000" w:themeColor="text1"/>
          <w:sz w:val="22"/>
          <w:szCs w:val="22"/>
        </w:rPr>
        <w:t xml:space="preserve"> and technology use increased by 89%</w:t>
      </w:r>
      <w:r w:rsidR="00F80098" w:rsidRPr="006E2CC6">
        <w:rPr>
          <w:rFonts w:ascii="Times" w:eastAsia="Times New Roman" w:hAnsi="Times"/>
          <w:i/>
          <w:iCs/>
          <w:color w:val="000000" w:themeColor="text1"/>
          <w:sz w:val="22"/>
          <w:szCs w:val="22"/>
        </w:rPr>
        <w:t xml:space="preserve">. </w:t>
      </w:r>
      <w:r w:rsidRPr="006E2CC6">
        <w:rPr>
          <w:rFonts w:ascii="Times" w:eastAsia="Times New Roman" w:hAnsi="Times"/>
          <w:i/>
          <w:iCs/>
          <w:color w:val="000000" w:themeColor="text1"/>
          <w:sz w:val="22"/>
          <w:szCs w:val="22"/>
        </w:rPr>
        <w:t xml:space="preserve">During this process, I </w:t>
      </w:r>
      <w:r w:rsidR="00BB2F78">
        <w:rPr>
          <w:rFonts w:ascii="Times" w:eastAsia="Times New Roman" w:hAnsi="Times"/>
          <w:i/>
          <w:iCs/>
          <w:color w:val="000000" w:themeColor="text1"/>
          <w:sz w:val="22"/>
          <w:szCs w:val="22"/>
        </w:rPr>
        <w:t xml:space="preserve">managed a staff of 9 and </w:t>
      </w:r>
      <w:r w:rsidRPr="006E2CC6">
        <w:rPr>
          <w:rFonts w:ascii="Times" w:eastAsia="Times New Roman" w:hAnsi="Times"/>
          <w:i/>
          <w:iCs/>
          <w:color w:val="000000" w:themeColor="text1"/>
          <w:sz w:val="22"/>
          <w:szCs w:val="22"/>
        </w:rPr>
        <w:t>developed a 300 - page trai</w:t>
      </w:r>
      <w:bookmarkStart w:id="0" w:name="_GoBack"/>
      <w:bookmarkEnd w:id="0"/>
      <w:r w:rsidRPr="006E2CC6">
        <w:rPr>
          <w:rFonts w:ascii="Times" w:eastAsia="Times New Roman" w:hAnsi="Times"/>
          <w:i/>
          <w:iCs/>
          <w:color w:val="000000" w:themeColor="text1"/>
          <w:sz w:val="22"/>
          <w:szCs w:val="22"/>
        </w:rPr>
        <w:t xml:space="preserve">ning manual. </w:t>
      </w:r>
    </w:p>
    <w:p w14:paraId="5F1CD8A7" w14:textId="77777777" w:rsidR="00B75E8A" w:rsidRPr="006E2CC6" w:rsidRDefault="00B75E8A" w:rsidP="00C40B37">
      <w:pPr>
        <w:rPr>
          <w:rFonts w:ascii="Times" w:eastAsia="Times New Roman" w:hAnsi="Times"/>
          <w:i/>
          <w:iCs/>
          <w:color w:val="000000" w:themeColor="text1"/>
          <w:sz w:val="22"/>
          <w:szCs w:val="22"/>
        </w:rPr>
      </w:pPr>
    </w:p>
    <w:p w14:paraId="6C5193AD" w14:textId="1367E69A" w:rsidR="00EE7775" w:rsidRDefault="00EA3FA0" w:rsidP="006E2CC6">
      <w:pPr>
        <w:spacing w:line="300" w:lineRule="auto"/>
        <w:rPr>
          <w:rFonts w:ascii="Times" w:eastAsia="Times New Roman" w:hAnsi="Times"/>
          <w:i/>
          <w:iCs/>
          <w:color w:val="000000" w:themeColor="text1"/>
          <w:sz w:val="22"/>
          <w:szCs w:val="22"/>
        </w:rPr>
      </w:pPr>
      <w:r w:rsidRPr="006E2CC6">
        <w:rPr>
          <w:rFonts w:ascii="Times" w:eastAsia="Times New Roman" w:hAnsi="Times"/>
          <w:i/>
          <w:iCs/>
          <w:color w:val="000000" w:themeColor="text1"/>
          <w:sz w:val="22"/>
          <w:szCs w:val="22"/>
        </w:rPr>
        <w:t xml:space="preserve">In </w:t>
      </w:r>
      <w:r w:rsidR="001C09A9" w:rsidRPr="006E2CC6">
        <w:rPr>
          <w:rFonts w:ascii="Times" w:eastAsia="Times New Roman" w:hAnsi="Times"/>
          <w:i/>
          <w:iCs/>
          <w:color w:val="000000" w:themeColor="text1"/>
          <w:sz w:val="22"/>
          <w:szCs w:val="22"/>
        </w:rPr>
        <w:t>all positions held, I</w:t>
      </w:r>
      <w:r w:rsidR="00A30AE3" w:rsidRPr="006E2CC6">
        <w:rPr>
          <w:rFonts w:ascii="Times" w:eastAsia="Times New Roman" w:hAnsi="Times"/>
          <w:i/>
          <w:iCs/>
          <w:color w:val="000000" w:themeColor="text1"/>
          <w:sz w:val="22"/>
          <w:szCs w:val="22"/>
        </w:rPr>
        <w:t xml:space="preserve"> consistently met or exceeded </w:t>
      </w:r>
      <w:r w:rsidR="00256FEA" w:rsidRPr="006E2CC6">
        <w:rPr>
          <w:rFonts w:ascii="Times" w:eastAsia="Times New Roman" w:hAnsi="Times"/>
          <w:i/>
          <w:iCs/>
          <w:color w:val="000000" w:themeColor="text1"/>
          <w:sz w:val="22"/>
          <w:szCs w:val="22"/>
        </w:rPr>
        <w:t xml:space="preserve">program goals. </w:t>
      </w:r>
      <w:r w:rsidR="00B75E8A" w:rsidRPr="006E2CC6">
        <w:rPr>
          <w:rFonts w:ascii="Times" w:eastAsia="Times New Roman" w:hAnsi="Times"/>
          <w:i/>
          <w:iCs/>
          <w:color w:val="000000" w:themeColor="text1"/>
          <w:sz w:val="22"/>
          <w:szCs w:val="22"/>
        </w:rPr>
        <w:t>My experience</w:t>
      </w:r>
      <w:r w:rsidR="00AE749D" w:rsidRPr="006E2CC6">
        <w:rPr>
          <w:rFonts w:ascii="Times" w:eastAsia="Times New Roman" w:hAnsi="Times"/>
          <w:i/>
          <w:iCs/>
          <w:color w:val="000000" w:themeColor="text1"/>
          <w:sz w:val="22"/>
          <w:szCs w:val="22"/>
        </w:rPr>
        <w:t xml:space="preserve"> is a perfect match for this position. </w:t>
      </w:r>
      <w:r w:rsidR="00A30AE3" w:rsidRPr="006E2CC6">
        <w:rPr>
          <w:rFonts w:ascii="Times" w:eastAsia="Times New Roman" w:hAnsi="Times"/>
          <w:i/>
          <w:iCs/>
          <w:color w:val="000000" w:themeColor="text1"/>
          <w:sz w:val="22"/>
          <w:szCs w:val="22"/>
        </w:rPr>
        <w:t>I would be</w:t>
      </w:r>
      <w:r w:rsidR="001C09A9" w:rsidRPr="006E2CC6">
        <w:rPr>
          <w:rFonts w:ascii="Times" w:eastAsia="Times New Roman" w:hAnsi="Times"/>
          <w:i/>
          <w:iCs/>
          <w:color w:val="000000" w:themeColor="text1"/>
          <w:sz w:val="22"/>
          <w:szCs w:val="22"/>
        </w:rPr>
        <w:t xml:space="preserve"> honored to</w:t>
      </w:r>
      <w:r w:rsidR="0079710F" w:rsidRPr="006E2CC6">
        <w:rPr>
          <w:rFonts w:ascii="Times" w:eastAsia="Times New Roman" w:hAnsi="Times"/>
          <w:i/>
          <w:iCs/>
          <w:color w:val="000000" w:themeColor="text1"/>
          <w:sz w:val="22"/>
          <w:szCs w:val="22"/>
        </w:rPr>
        <w:t xml:space="preserve"> work for</w:t>
      </w:r>
      <w:r w:rsidR="000358FD" w:rsidRPr="006E2CC6">
        <w:rPr>
          <w:rFonts w:ascii="Times" w:eastAsia="Times New Roman" w:hAnsi="Times"/>
          <w:i/>
          <w:iCs/>
          <w:color w:val="000000" w:themeColor="text1"/>
          <w:sz w:val="22"/>
          <w:szCs w:val="22"/>
          <w:shd w:val="clear" w:color="auto" w:fill="FFFFFF"/>
        </w:rPr>
        <w:t xml:space="preserve"> your organization</w:t>
      </w:r>
      <w:r w:rsidR="00DC545E" w:rsidRPr="006E2CC6">
        <w:rPr>
          <w:rFonts w:ascii="Times" w:eastAsia="Times New Roman" w:hAnsi="Times"/>
          <w:i/>
          <w:iCs/>
          <w:color w:val="000000" w:themeColor="text1"/>
          <w:sz w:val="22"/>
          <w:szCs w:val="22"/>
          <w:shd w:val="clear" w:color="auto" w:fill="FFFFFF"/>
        </w:rPr>
        <w:t>.</w:t>
      </w:r>
      <w:r w:rsidR="00B75E8A" w:rsidRPr="006E2CC6">
        <w:rPr>
          <w:rFonts w:ascii="Times" w:eastAsia="Times New Roman" w:hAnsi="Times"/>
          <w:i/>
          <w:iCs/>
          <w:color w:val="000000" w:themeColor="text1"/>
          <w:sz w:val="22"/>
          <w:szCs w:val="22"/>
        </w:rPr>
        <w:t xml:space="preserve"> </w:t>
      </w:r>
      <w:r w:rsidR="00A30AE3" w:rsidRPr="006E2CC6">
        <w:rPr>
          <w:rFonts w:ascii="Times" w:eastAsia="Times New Roman" w:hAnsi="Times"/>
          <w:i/>
          <w:iCs/>
          <w:color w:val="000000" w:themeColor="text1"/>
          <w:sz w:val="22"/>
          <w:szCs w:val="22"/>
        </w:rPr>
        <w:t xml:space="preserve">If you agree that a meeting could </w:t>
      </w:r>
      <w:r w:rsidRPr="006E2CC6">
        <w:rPr>
          <w:rFonts w:ascii="Times" w:eastAsia="Times New Roman" w:hAnsi="Times"/>
          <w:i/>
          <w:iCs/>
          <w:color w:val="000000" w:themeColor="text1"/>
          <w:sz w:val="22"/>
          <w:szCs w:val="22"/>
        </w:rPr>
        <w:t xml:space="preserve">be to our mutual benefit, </w:t>
      </w:r>
      <w:r w:rsidR="002E04EC" w:rsidRPr="006E2CC6">
        <w:rPr>
          <w:rFonts w:ascii="Times" w:eastAsia="Times New Roman" w:hAnsi="Times"/>
          <w:i/>
          <w:iCs/>
          <w:color w:val="000000" w:themeColor="text1"/>
          <w:sz w:val="22"/>
          <w:szCs w:val="22"/>
        </w:rPr>
        <w:t xml:space="preserve">contact me at 856-426-2317; </w:t>
      </w:r>
      <w:hyperlink r:id="rId8" w:history="1">
        <w:r w:rsidR="00022857" w:rsidRPr="006E2CC6">
          <w:rPr>
            <w:rStyle w:val="Hyperlink"/>
            <w:rFonts w:ascii="Times" w:eastAsia="Times New Roman" w:hAnsi="Times" w:cs="Arial"/>
            <w:i/>
            <w:iCs/>
            <w:color w:val="000000" w:themeColor="text1"/>
            <w:sz w:val="22"/>
            <w:szCs w:val="22"/>
          </w:rPr>
          <w:t>laluqdah67@gmail.com</w:t>
        </w:r>
      </w:hyperlink>
      <w:r w:rsidR="00022857" w:rsidRPr="006E2CC6">
        <w:rPr>
          <w:rFonts w:ascii="Times" w:eastAsia="Times New Roman" w:hAnsi="Times"/>
          <w:i/>
          <w:iCs/>
          <w:color w:val="000000" w:themeColor="text1"/>
          <w:sz w:val="22"/>
          <w:szCs w:val="22"/>
        </w:rPr>
        <w:t xml:space="preserve">. </w:t>
      </w:r>
    </w:p>
    <w:p w14:paraId="6DADD0C3" w14:textId="77777777" w:rsidR="00C40B37" w:rsidRPr="00C40B37" w:rsidRDefault="00C40B37" w:rsidP="00C40B37">
      <w:pPr>
        <w:pStyle w:val="BalloonText"/>
      </w:pPr>
    </w:p>
    <w:p w14:paraId="434EFF92" w14:textId="140669F5" w:rsidR="00B75E8A" w:rsidRPr="006E2CC6" w:rsidRDefault="00EE7775" w:rsidP="006E2CC6">
      <w:pPr>
        <w:spacing w:line="360" w:lineRule="auto"/>
        <w:rPr>
          <w:rFonts w:ascii="Times" w:eastAsia="Times New Roman" w:hAnsi="Times"/>
          <w:i/>
          <w:iCs/>
          <w:color w:val="000000" w:themeColor="text1"/>
          <w:sz w:val="22"/>
          <w:szCs w:val="22"/>
        </w:rPr>
      </w:pPr>
      <w:r w:rsidRPr="006E2CC6">
        <w:rPr>
          <w:rFonts w:ascii="Times" w:eastAsia="Times New Roman" w:hAnsi="Times"/>
          <w:i/>
          <w:iCs/>
          <w:color w:val="000000" w:themeColor="text1"/>
          <w:sz w:val="22"/>
          <w:szCs w:val="22"/>
        </w:rPr>
        <w:t xml:space="preserve">Thank you for your consideration. </w:t>
      </w:r>
      <w:r w:rsidR="00A30AE3" w:rsidRPr="006E2CC6">
        <w:rPr>
          <w:rFonts w:ascii="Times" w:eastAsia="Times New Roman" w:hAnsi="Times"/>
          <w:i/>
          <w:iCs/>
          <w:color w:val="000000" w:themeColor="text1"/>
          <w:sz w:val="22"/>
          <w:szCs w:val="22"/>
        </w:rPr>
        <w:t>I look forward to speaking with you.</w:t>
      </w:r>
    </w:p>
    <w:p w14:paraId="402EB722" w14:textId="77777777" w:rsidR="00C40B37" w:rsidRDefault="00C40B37" w:rsidP="00C40B37">
      <w:pPr>
        <w:rPr>
          <w:rFonts w:ascii="Times" w:eastAsia="Times New Roman" w:hAnsi="Times"/>
          <w:i/>
          <w:iCs/>
          <w:color w:val="000000" w:themeColor="text1"/>
          <w:sz w:val="22"/>
          <w:szCs w:val="22"/>
        </w:rPr>
      </w:pPr>
    </w:p>
    <w:p w14:paraId="5316CCB5" w14:textId="551B89F9" w:rsidR="006E2CC6" w:rsidRPr="006E2CC6" w:rsidRDefault="005E6AAE" w:rsidP="006E2CC6">
      <w:pPr>
        <w:spacing w:line="360" w:lineRule="auto"/>
        <w:rPr>
          <w:rFonts w:asciiTheme="minorHAnsi" w:hAnsiTheme="minorHAnsi" w:cstheme="minorBidi"/>
          <w:color w:val="000000" w:themeColor="text1"/>
          <w:sz w:val="22"/>
          <w:szCs w:val="22"/>
          <w:lang w:eastAsia="ja-JP"/>
        </w:rPr>
      </w:pPr>
      <w:r w:rsidRPr="006E2CC6">
        <w:rPr>
          <w:rFonts w:ascii="Times" w:eastAsia="Times New Roman" w:hAnsi="Times"/>
          <w:i/>
          <w:iCs/>
          <w:color w:val="000000" w:themeColor="text1"/>
          <w:sz w:val="22"/>
          <w:szCs w:val="22"/>
        </w:rPr>
        <w:t>Lola Al-uqdah</w:t>
      </w:r>
    </w:p>
    <w:sectPr w:rsidR="006E2CC6" w:rsidRPr="006E2CC6" w:rsidSect="00617B26">
      <w:footerReference w:type="default" r:id="rId9"/>
      <w:headerReference w:type="first" r:id="rId10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7E26D" w14:textId="77777777" w:rsidR="00384F99" w:rsidRDefault="00384F99">
      <w:r>
        <w:separator/>
      </w:r>
    </w:p>
  </w:endnote>
  <w:endnote w:type="continuationSeparator" w:id="0">
    <w:p w14:paraId="29FBE34C" w14:textId="77777777" w:rsidR="00384F99" w:rsidRDefault="0038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G明朝B">
    <w:altName w:val="Times New Roman"/>
    <w:panose1 w:val="020B0604020202020204"/>
    <w:charset w:val="00"/>
    <w:family w:val="roman"/>
    <w:notTrueType/>
    <w:pitch w:val="default"/>
  </w:font>
  <w:font w:name="Segoe UI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8607E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E2CC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6BB59" w14:textId="77777777" w:rsidR="00384F99" w:rsidRDefault="00384F99">
      <w:r>
        <w:separator/>
      </w:r>
    </w:p>
  </w:footnote>
  <w:footnote w:type="continuationSeparator" w:id="0">
    <w:p w14:paraId="2FECFB75" w14:textId="77777777" w:rsidR="00384F99" w:rsidRDefault="00384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C40A6" w14:textId="77777777" w:rsidR="006E2CC6" w:rsidRPr="006E2CC6" w:rsidRDefault="006E2CC6" w:rsidP="006E2CC6">
    <w:pPr>
      <w:pStyle w:val="Title"/>
      <w:spacing w:after="40"/>
      <w:jc w:val="center"/>
      <w:rPr>
        <w:rFonts w:ascii="Times" w:hAnsi="Times"/>
        <w:b/>
        <w:color w:val="000000" w:themeColor="text1"/>
        <w:sz w:val="22"/>
        <w:szCs w:val="22"/>
      </w:rPr>
    </w:pPr>
    <w:r w:rsidRPr="006E2CC6">
      <w:rPr>
        <w:rFonts w:ascii="Times" w:hAnsi="Times"/>
        <w:b/>
        <w:color w:val="000000" w:themeColor="text1"/>
        <w:sz w:val="22"/>
        <w:szCs w:val="22"/>
      </w:rPr>
      <w:t>Lola Al-uqdah</w:t>
    </w:r>
  </w:p>
  <w:p w14:paraId="0E6E6D0A" w14:textId="66F09386" w:rsidR="006E2CC6" w:rsidRPr="006E2CC6" w:rsidRDefault="006E2CC6" w:rsidP="006E2CC6">
    <w:pPr>
      <w:spacing w:before="120"/>
      <w:contextualSpacing/>
      <w:jc w:val="both"/>
      <w:rPr>
        <w:rFonts w:ascii="Times" w:hAnsi="Times"/>
        <w:b/>
        <w:color w:val="000000" w:themeColor="text1"/>
        <w:sz w:val="22"/>
        <w:szCs w:val="22"/>
        <w:vertAlign w:val="subscript"/>
      </w:rPr>
    </w:pPr>
    <w:r w:rsidRPr="006E2CC6">
      <w:rPr>
        <w:rFonts w:ascii="Times" w:hAnsi="Times"/>
        <w:b/>
        <w:color w:val="000000" w:themeColor="text1"/>
        <w:sz w:val="22"/>
        <w:szCs w:val="22"/>
      </w:rPr>
      <w:t>111 Penn street Camden New Jersey 08102 | H 856-448-8335 C 856-426-2317 | laluqdah67@gmail.com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D06770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3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518D3"/>
    <w:multiLevelType w:val="hybridMultilevel"/>
    <w:tmpl w:val="F36CF614"/>
    <w:lvl w:ilvl="0" w:tplc="DF1843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7A47530"/>
    <w:multiLevelType w:val="multilevel"/>
    <w:tmpl w:val="1BE2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2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A670B2B"/>
    <w:multiLevelType w:val="multilevel"/>
    <w:tmpl w:val="4BEC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8"/>
  </w:num>
  <w:num w:numId="16">
    <w:abstractNumId w:val="13"/>
  </w:num>
  <w:num w:numId="17">
    <w:abstractNumId w:val="17"/>
  </w:num>
  <w:num w:numId="18">
    <w:abstractNumId w:val="11"/>
  </w:num>
  <w:num w:numId="19">
    <w:abstractNumId w:val="22"/>
  </w:num>
  <w:num w:numId="20">
    <w:abstractNumId w:val="19"/>
  </w:num>
  <w:num w:numId="21">
    <w:abstractNumId w:val="12"/>
  </w:num>
  <w:num w:numId="22">
    <w:abstractNumId w:val="15"/>
  </w:num>
  <w:num w:numId="23">
    <w:abstractNumId w:val="21"/>
  </w:num>
  <w:num w:numId="24">
    <w:abstractNumId w:val="16"/>
  </w:num>
  <w:num w:numId="25">
    <w:abstractNumId w:val="20"/>
  </w:num>
  <w:num w:numId="26">
    <w:abstractNumId w:val="10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6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6F"/>
    <w:rsid w:val="00006523"/>
    <w:rsid w:val="00006C9A"/>
    <w:rsid w:val="00014D79"/>
    <w:rsid w:val="00022857"/>
    <w:rsid w:val="00034D76"/>
    <w:rsid w:val="000358FD"/>
    <w:rsid w:val="00046F2B"/>
    <w:rsid w:val="00051967"/>
    <w:rsid w:val="00051B1A"/>
    <w:rsid w:val="00084C6A"/>
    <w:rsid w:val="00097E9F"/>
    <w:rsid w:val="000A4F59"/>
    <w:rsid w:val="000C007B"/>
    <w:rsid w:val="000F6591"/>
    <w:rsid w:val="0010385E"/>
    <w:rsid w:val="00103A95"/>
    <w:rsid w:val="00104057"/>
    <w:rsid w:val="00131ED1"/>
    <w:rsid w:val="00141A4C"/>
    <w:rsid w:val="001442E5"/>
    <w:rsid w:val="001623CE"/>
    <w:rsid w:val="001646E0"/>
    <w:rsid w:val="001A682D"/>
    <w:rsid w:val="001B29CF"/>
    <w:rsid w:val="001C09A9"/>
    <w:rsid w:val="001C1DD8"/>
    <w:rsid w:val="001C64FA"/>
    <w:rsid w:val="002309BC"/>
    <w:rsid w:val="00256FEA"/>
    <w:rsid w:val="00272140"/>
    <w:rsid w:val="0027579A"/>
    <w:rsid w:val="0028220F"/>
    <w:rsid w:val="00296E1F"/>
    <w:rsid w:val="002A62ED"/>
    <w:rsid w:val="002B1088"/>
    <w:rsid w:val="002C5698"/>
    <w:rsid w:val="002D3A68"/>
    <w:rsid w:val="002E04EC"/>
    <w:rsid w:val="002E26AE"/>
    <w:rsid w:val="002E2AB6"/>
    <w:rsid w:val="002E79A6"/>
    <w:rsid w:val="002F052F"/>
    <w:rsid w:val="00307111"/>
    <w:rsid w:val="00307C5D"/>
    <w:rsid w:val="00326FAA"/>
    <w:rsid w:val="003422E9"/>
    <w:rsid w:val="00356C14"/>
    <w:rsid w:val="0037020B"/>
    <w:rsid w:val="003713F9"/>
    <w:rsid w:val="00373C72"/>
    <w:rsid w:val="003754CC"/>
    <w:rsid w:val="003770ED"/>
    <w:rsid w:val="003826F6"/>
    <w:rsid w:val="00384F99"/>
    <w:rsid w:val="003864AD"/>
    <w:rsid w:val="003B1FA3"/>
    <w:rsid w:val="003B3B34"/>
    <w:rsid w:val="00401713"/>
    <w:rsid w:val="0046602C"/>
    <w:rsid w:val="0047006F"/>
    <w:rsid w:val="00472BF8"/>
    <w:rsid w:val="00484296"/>
    <w:rsid w:val="004B6DC5"/>
    <w:rsid w:val="004D44F9"/>
    <w:rsid w:val="004D4C1A"/>
    <w:rsid w:val="004E0EBE"/>
    <w:rsid w:val="004F5C35"/>
    <w:rsid w:val="0050676D"/>
    <w:rsid w:val="005248D1"/>
    <w:rsid w:val="00547574"/>
    <w:rsid w:val="00557A5F"/>
    <w:rsid w:val="005639E1"/>
    <w:rsid w:val="005E6AAE"/>
    <w:rsid w:val="005F0ED5"/>
    <w:rsid w:val="005F4A91"/>
    <w:rsid w:val="0061249E"/>
    <w:rsid w:val="0061280E"/>
    <w:rsid w:val="00617B26"/>
    <w:rsid w:val="00625738"/>
    <w:rsid w:val="006270A9"/>
    <w:rsid w:val="00634E96"/>
    <w:rsid w:val="0065290A"/>
    <w:rsid w:val="00653C1B"/>
    <w:rsid w:val="006551E0"/>
    <w:rsid w:val="00664822"/>
    <w:rsid w:val="006649A5"/>
    <w:rsid w:val="006656CB"/>
    <w:rsid w:val="00670EFE"/>
    <w:rsid w:val="00675956"/>
    <w:rsid w:val="00681034"/>
    <w:rsid w:val="00691A56"/>
    <w:rsid w:val="0069581A"/>
    <w:rsid w:val="006B2284"/>
    <w:rsid w:val="006D5A1E"/>
    <w:rsid w:val="006D6461"/>
    <w:rsid w:val="006E2CC6"/>
    <w:rsid w:val="0070042C"/>
    <w:rsid w:val="00712244"/>
    <w:rsid w:val="0072637A"/>
    <w:rsid w:val="007277E4"/>
    <w:rsid w:val="00770944"/>
    <w:rsid w:val="0079710F"/>
    <w:rsid w:val="007C033D"/>
    <w:rsid w:val="007C05A8"/>
    <w:rsid w:val="007C662A"/>
    <w:rsid w:val="0080112B"/>
    <w:rsid w:val="00807087"/>
    <w:rsid w:val="008145A7"/>
    <w:rsid w:val="00816216"/>
    <w:rsid w:val="00821A5B"/>
    <w:rsid w:val="00835F97"/>
    <w:rsid w:val="00837419"/>
    <w:rsid w:val="00875E30"/>
    <w:rsid w:val="0087734B"/>
    <w:rsid w:val="00892E11"/>
    <w:rsid w:val="008B28B1"/>
    <w:rsid w:val="008C1520"/>
    <w:rsid w:val="008D202A"/>
    <w:rsid w:val="008E6E2D"/>
    <w:rsid w:val="00902048"/>
    <w:rsid w:val="00916FDC"/>
    <w:rsid w:val="00932FAC"/>
    <w:rsid w:val="00936C29"/>
    <w:rsid w:val="00982EF5"/>
    <w:rsid w:val="00996848"/>
    <w:rsid w:val="009B51D4"/>
    <w:rsid w:val="009C0AA9"/>
    <w:rsid w:val="009D4969"/>
    <w:rsid w:val="009D5933"/>
    <w:rsid w:val="009D6FDA"/>
    <w:rsid w:val="009E40BE"/>
    <w:rsid w:val="009E6C4C"/>
    <w:rsid w:val="009F241B"/>
    <w:rsid w:val="009F26DC"/>
    <w:rsid w:val="00A07327"/>
    <w:rsid w:val="00A129DB"/>
    <w:rsid w:val="00A2014D"/>
    <w:rsid w:val="00A2487A"/>
    <w:rsid w:val="00A30AE3"/>
    <w:rsid w:val="00A65E54"/>
    <w:rsid w:val="00A66070"/>
    <w:rsid w:val="00A95E60"/>
    <w:rsid w:val="00AA763C"/>
    <w:rsid w:val="00AB1186"/>
    <w:rsid w:val="00AD0749"/>
    <w:rsid w:val="00AE4036"/>
    <w:rsid w:val="00AE749D"/>
    <w:rsid w:val="00AF5C94"/>
    <w:rsid w:val="00B0350C"/>
    <w:rsid w:val="00B21CB6"/>
    <w:rsid w:val="00B63BC8"/>
    <w:rsid w:val="00B75E8A"/>
    <w:rsid w:val="00B8675F"/>
    <w:rsid w:val="00B918C8"/>
    <w:rsid w:val="00BB019A"/>
    <w:rsid w:val="00BB07D3"/>
    <w:rsid w:val="00BB20A3"/>
    <w:rsid w:val="00BB2F78"/>
    <w:rsid w:val="00BC22DD"/>
    <w:rsid w:val="00BC4FD4"/>
    <w:rsid w:val="00BC7795"/>
    <w:rsid w:val="00BD5D7E"/>
    <w:rsid w:val="00BD768D"/>
    <w:rsid w:val="00C40B37"/>
    <w:rsid w:val="00C46FC4"/>
    <w:rsid w:val="00C61F8E"/>
    <w:rsid w:val="00C635C2"/>
    <w:rsid w:val="00C74D4B"/>
    <w:rsid w:val="00C77E09"/>
    <w:rsid w:val="00C91B64"/>
    <w:rsid w:val="00C9406F"/>
    <w:rsid w:val="00C94125"/>
    <w:rsid w:val="00C968F2"/>
    <w:rsid w:val="00C96E48"/>
    <w:rsid w:val="00CB31F1"/>
    <w:rsid w:val="00CD073D"/>
    <w:rsid w:val="00CD25D8"/>
    <w:rsid w:val="00CD6375"/>
    <w:rsid w:val="00CD6382"/>
    <w:rsid w:val="00CE25A9"/>
    <w:rsid w:val="00CE31E5"/>
    <w:rsid w:val="00CF46ED"/>
    <w:rsid w:val="00D1196C"/>
    <w:rsid w:val="00D418A5"/>
    <w:rsid w:val="00D459F0"/>
    <w:rsid w:val="00D50999"/>
    <w:rsid w:val="00D65020"/>
    <w:rsid w:val="00D655C9"/>
    <w:rsid w:val="00D74915"/>
    <w:rsid w:val="00D749D2"/>
    <w:rsid w:val="00D74F90"/>
    <w:rsid w:val="00D84325"/>
    <w:rsid w:val="00D87C53"/>
    <w:rsid w:val="00D920DD"/>
    <w:rsid w:val="00DA76E1"/>
    <w:rsid w:val="00DB2E93"/>
    <w:rsid w:val="00DC545E"/>
    <w:rsid w:val="00DC7941"/>
    <w:rsid w:val="00DE2C84"/>
    <w:rsid w:val="00E23884"/>
    <w:rsid w:val="00E45C37"/>
    <w:rsid w:val="00E5138C"/>
    <w:rsid w:val="00E65C91"/>
    <w:rsid w:val="00E80C5A"/>
    <w:rsid w:val="00E83E4B"/>
    <w:rsid w:val="00E91FB8"/>
    <w:rsid w:val="00EA3FA0"/>
    <w:rsid w:val="00EB769A"/>
    <w:rsid w:val="00EC68C9"/>
    <w:rsid w:val="00ED3486"/>
    <w:rsid w:val="00EE1906"/>
    <w:rsid w:val="00EE7775"/>
    <w:rsid w:val="00EF52B4"/>
    <w:rsid w:val="00F46252"/>
    <w:rsid w:val="00F563FA"/>
    <w:rsid w:val="00F608C9"/>
    <w:rsid w:val="00F646FF"/>
    <w:rsid w:val="00F80098"/>
    <w:rsid w:val="00F8114D"/>
    <w:rsid w:val="00FB560B"/>
    <w:rsid w:val="00FD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B079A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next w:val="BalloonText"/>
    <w:qFormat/>
    <w:rsid w:val="0079710F"/>
    <w:pPr>
      <w:spacing w:after="0"/>
    </w:pPr>
    <w:rPr>
      <w:rFonts w:ascii="Times New Roman" w:hAnsi="Times New Roman" w:cs="Times New Roman"/>
      <w:color w:val="auto"/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4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C515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customStyle="1" w:styleId="FreeFormA">
    <w:name w:val="Free Form A"/>
    <w:rsid w:val="00A65E54"/>
    <w:pPr>
      <w:spacing w:after="0" w:line="288" w:lineRule="auto"/>
    </w:pPr>
    <w:rPr>
      <w:rFonts w:ascii="Gill Sans" w:eastAsia="ヒラギノ角ゴ Pro W3" w:hAnsi="Gill Sans" w:cs="Times New Roman"/>
      <w:color w:val="000000"/>
      <w:sz w:val="18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8C1520"/>
    <w:pPr>
      <w:ind w:left="720"/>
      <w:contextualSpacing/>
    </w:pPr>
  </w:style>
  <w:style w:type="character" w:customStyle="1" w:styleId="locality">
    <w:name w:val="locality"/>
    <w:basedOn w:val="DefaultParagraphFont"/>
    <w:rsid w:val="008E6E2D"/>
  </w:style>
  <w:style w:type="character" w:customStyle="1" w:styleId="apple-converted-space">
    <w:name w:val="apple-converted-space"/>
    <w:basedOn w:val="DefaultParagraphFont"/>
    <w:rsid w:val="008E6E2D"/>
  </w:style>
  <w:style w:type="character" w:customStyle="1" w:styleId="region">
    <w:name w:val="region"/>
    <w:basedOn w:val="DefaultParagraphFont"/>
    <w:rsid w:val="008E6E2D"/>
  </w:style>
  <w:style w:type="character" w:customStyle="1" w:styleId="postal-code">
    <w:name w:val="postal-code"/>
    <w:basedOn w:val="DefaultParagraphFont"/>
    <w:rsid w:val="008E6E2D"/>
  </w:style>
  <w:style w:type="character" w:styleId="Strong">
    <w:name w:val="Strong"/>
    <w:basedOn w:val="DefaultParagraphFont"/>
    <w:uiPriority w:val="22"/>
    <w:qFormat/>
    <w:rsid w:val="00AD0749"/>
    <w:rPr>
      <w:b/>
      <w:bCs/>
    </w:rPr>
  </w:style>
  <w:style w:type="paragraph" w:customStyle="1" w:styleId="ng-binding">
    <w:name w:val="ng-binding"/>
    <w:basedOn w:val="Normal"/>
    <w:rsid w:val="003B1FA3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D74F90"/>
    <w:rPr>
      <w:rFonts w:asciiTheme="majorHAnsi" w:eastAsiaTheme="majorEastAsia" w:hAnsiTheme="majorHAnsi" w:cstheme="majorBidi"/>
      <w:color w:val="1C515A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5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luqdah6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lola\AppData\Roaming\Microsoft\Templates\Resume%20(color)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CBB96-520E-8242-83DC-77805C7CA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C:\Users\lola\AppData\Roaming\Microsoft\Templates\Resume (color).dotx</Template>
  <TotalTime>3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lola al-uqdah</dc:creator>
  <cp:keywords/>
  <cp:lastModifiedBy>lal-uqdah@faculty.camdencc.edu</cp:lastModifiedBy>
  <cp:revision>3</cp:revision>
  <cp:lastPrinted>2017-03-08T18:10:00Z</cp:lastPrinted>
  <dcterms:created xsi:type="dcterms:W3CDTF">2018-06-24T20:17:00Z</dcterms:created>
  <dcterms:modified xsi:type="dcterms:W3CDTF">2018-11-16T22:55:00Z</dcterms:modified>
  <cp:version/>
</cp:coreProperties>
</file>