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383" w:rsidRDefault="00AE0F65" w:rsidP="00965D17">
      <w:pPr>
        <w:pStyle w:val="Title"/>
      </w:pPr>
      <w:r>
        <w:t>Charlotte McCoy</w:t>
      </w:r>
    </w:p>
    <w:p w:rsidR="00965D17" w:rsidRDefault="00AE0F65" w:rsidP="00965D17">
      <w:r>
        <w:t>343 E Moore Street Norristown PA 19401</w:t>
      </w:r>
      <w:r w:rsidR="00965D17">
        <w:t> | </w:t>
      </w:r>
      <w:r>
        <w:t>(484) 649-2208</w:t>
      </w:r>
      <w:r w:rsidR="00965D17">
        <w:t> | </w:t>
      </w:r>
      <w:r>
        <w:t>Cmcco184@live.kutztown.edu</w:t>
      </w:r>
    </w:p>
    <w:p w:rsidR="00BE3CC0" w:rsidRDefault="00564BBF" w:rsidP="00BE3CC0">
      <w:pPr>
        <w:pStyle w:val="Salutation"/>
        <w:spacing w:line="14" w:lineRule="auto"/>
      </w:pPr>
      <w:r>
        <w:t>CORA Services</w:t>
      </w:r>
    </w:p>
    <w:p w:rsidR="00BE3CC0" w:rsidRDefault="00BE3CC0" w:rsidP="00BE3CC0">
      <w:pPr>
        <w:pStyle w:val="Salutation"/>
        <w:spacing w:line="14" w:lineRule="auto"/>
      </w:pPr>
      <w:r>
        <w:t xml:space="preserve"> Human Resources Department</w:t>
      </w:r>
    </w:p>
    <w:p w:rsidR="00BE3CC0" w:rsidRDefault="00564BBF" w:rsidP="00BE3CC0">
      <w:pPr>
        <w:pStyle w:val="Salutation"/>
        <w:spacing w:line="14" w:lineRule="auto"/>
      </w:pPr>
      <w:r>
        <w:t>8540 Verree Road</w:t>
      </w:r>
    </w:p>
    <w:p w:rsidR="00BE3CC0" w:rsidRDefault="00564BBF" w:rsidP="00BE3CC0">
      <w:pPr>
        <w:pStyle w:val="Salutation"/>
        <w:spacing w:line="14" w:lineRule="auto"/>
      </w:pPr>
      <w:r>
        <w:t>Philadelphia, PA, 19111</w:t>
      </w:r>
    </w:p>
    <w:p w:rsidR="00965D17" w:rsidRDefault="00965D17" w:rsidP="00965D17">
      <w:pPr>
        <w:pStyle w:val="Salutation"/>
      </w:pPr>
      <w:r>
        <w:t xml:space="preserve">Dear </w:t>
      </w:r>
      <w:sdt>
        <w:sdtPr>
          <w:alias w:val="Recipient Name:"/>
          <w:tag w:val="Recipient Name:"/>
          <w:id w:val="1710682847"/>
          <w:placeholder>
            <w:docPart w:val="E6BB5F245AD745D3ABE8CF4285BCDB0B"/>
          </w:placeholder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EndPr/>
        <w:sdtContent>
          <w:r w:rsidR="00BE3CC0">
            <w:t>Human Resources Department</w:t>
          </w:r>
        </w:sdtContent>
      </w:sdt>
      <w:r>
        <w:t>:</w:t>
      </w:r>
    </w:p>
    <w:p w:rsidR="006643F6" w:rsidRDefault="006643F6" w:rsidP="00A961CC">
      <w:pPr>
        <w:ind w:firstLine="720"/>
      </w:pPr>
      <w:r>
        <w:t xml:space="preserve">My name is Charlotte McCoy. I am grateful for the opportunity to apply for the open </w:t>
      </w:r>
      <w:r w:rsidR="00564BBF">
        <w:t xml:space="preserve">After School Group Leader.  </w:t>
      </w:r>
      <w:r>
        <w:t xml:space="preserve"> After reviewing your job description, it is clear that you are looking for a versatile candidate to handle the numerous and varied responsibilities associated with this role. Given these requirements, I am certain that I can meet and exceed all expectations.</w:t>
      </w:r>
    </w:p>
    <w:p w:rsidR="006643F6" w:rsidRDefault="006643F6" w:rsidP="00AE0F65">
      <w:r>
        <w:t>I am a determined recent graduate Social Work major from Kutztown University. Throughout my academic career, I was consistently praised as diligent by my professors and peers.</w:t>
      </w:r>
      <w:r w:rsidR="00A961CC">
        <w:t xml:space="preserve"> While working on academic and extracurricular projects, I developed proven communication, time management, and problem- solving skills wh</w:t>
      </w:r>
      <w:r w:rsidR="00BE3CC0">
        <w:t xml:space="preserve">ich I hope to leverage into the </w:t>
      </w:r>
      <w:r w:rsidR="00564BBF">
        <w:t>After School Group Leader role at one of the schools.</w:t>
      </w:r>
      <w:bookmarkStart w:id="0" w:name="_GoBack"/>
      <w:bookmarkEnd w:id="0"/>
      <w:r w:rsidR="00A961CC">
        <w:t>.</w:t>
      </w:r>
    </w:p>
    <w:p w:rsidR="00A961CC" w:rsidRDefault="00A961CC" w:rsidP="00AE0F65">
      <w:r>
        <w:t xml:space="preserve">After </w:t>
      </w:r>
      <w:r w:rsidR="00050518">
        <w:t>reviewing</w:t>
      </w:r>
      <w:r>
        <w:t xml:space="preserve"> my resume, I hope you will agree that I am the type of </w:t>
      </w:r>
      <w:r w:rsidR="00050518">
        <w:t>competent</w:t>
      </w:r>
      <w:r>
        <w:t xml:space="preserve"> and competitive candidate you are looking for. I look forward to elaborating on how my spe</w:t>
      </w:r>
      <w:r w:rsidR="00050518">
        <w:t>ci</w:t>
      </w:r>
      <w:r>
        <w:t xml:space="preserve">fic skills and abilities will benefit your organization. Please contact me at </w:t>
      </w:r>
      <w:r w:rsidR="00050518">
        <w:t xml:space="preserve">(484) 649-2208 or via email at </w:t>
      </w:r>
      <w:hyperlink r:id="rId9" w:history="1">
        <w:r w:rsidR="00050518" w:rsidRPr="00DA04B0">
          <w:rPr>
            <w:rStyle w:val="Hyperlink"/>
          </w:rPr>
          <w:t>cmcco184@live.kutztown.eduto</w:t>
        </w:r>
      </w:hyperlink>
      <w:r w:rsidR="00050518">
        <w:t xml:space="preserve"> arrange for a convenient meeting time.</w:t>
      </w:r>
    </w:p>
    <w:p w:rsidR="00050518" w:rsidRDefault="00050518" w:rsidP="00AE0F65">
      <w:r>
        <w:t>Thank you for your time and consideration, I look forward to hearing from you soon.</w:t>
      </w:r>
    </w:p>
    <w:p w:rsidR="00A961CC" w:rsidRDefault="00A961CC" w:rsidP="00AE0F65"/>
    <w:p w:rsidR="00965D17" w:rsidRDefault="007C403E" w:rsidP="00965D17">
      <w:pPr>
        <w:pStyle w:val="Closing"/>
      </w:pPr>
      <w:sdt>
        <w:sdtPr>
          <w:alias w:val="Sincerely:"/>
          <w:tag w:val="Sincerely:"/>
          <w:id w:val="-1406294513"/>
          <w:placeholder>
            <w:docPart w:val="A3A20218A0D245BC96A958B08581E893"/>
          </w:placeholder>
          <w:temporary/>
          <w:showingPlcHdr/>
          <w15:appearance w15:val="hidden"/>
        </w:sdtPr>
        <w:sdtEndPr/>
        <w:sdtContent>
          <w:r w:rsidR="000D5AB1">
            <w:t>Sincerely</w:t>
          </w:r>
        </w:sdtContent>
      </w:sdt>
      <w:r w:rsidR="00965D17">
        <w:t>,</w:t>
      </w:r>
    </w:p>
    <w:sdt>
      <w:sdtPr>
        <w:alias w:val="Your Name:"/>
        <w:tag w:val="Your Name:"/>
        <w:id w:val="-80522426"/>
        <w:placeholder>
          <w:docPart w:val="1BE8B343A4D34B3F970FF34C689A7B4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 w:multiLine="1"/>
      </w:sdtPr>
      <w:sdtEndPr/>
      <w:sdtContent>
        <w:p w:rsidR="00302A2C" w:rsidRPr="00302A2C" w:rsidRDefault="00AE0F65" w:rsidP="00302A2C">
          <w:pPr>
            <w:pStyle w:val="Signature"/>
          </w:pPr>
          <w:r>
            <w:t>Charlotte McCoy</w:t>
          </w:r>
        </w:p>
      </w:sdtContent>
    </w:sdt>
    <w:sectPr w:rsidR="00302A2C" w:rsidRPr="00302A2C" w:rsidSect="00673C35">
      <w:footerReference w:type="default" r:id="rId10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03E" w:rsidRDefault="007C403E">
      <w:pPr>
        <w:spacing w:after="0"/>
      </w:pPr>
      <w:r>
        <w:separator/>
      </w:r>
    </w:p>
  </w:endnote>
  <w:endnote w:type="continuationSeparator" w:id="0">
    <w:p w:rsidR="007C403E" w:rsidRDefault="007C40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03E" w:rsidRDefault="007C403E">
      <w:pPr>
        <w:spacing w:after="0"/>
      </w:pPr>
      <w:r>
        <w:separator/>
      </w:r>
    </w:p>
  </w:footnote>
  <w:footnote w:type="continuationSeparator" w:id="0">
    <w:p w:rsidR="007C403E" w:rsidRDefault="007C40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65"/>
    <w:rsid w:val="00011028"/>
    <w:rsid w:val="00050518"/>
    <w:rsid w:val="000929A9"/>
    <w:rsid w:val="000D5AB1"/>
    <w:rsid w:val="002045EB"/>
    <w:rsid w:val="00293B83"/>
    <w:rsid w:val="00302A2C"/>
    <w:rsid w:val="00317BF1"/>
    <w:rsid w:val="00381669"/>
    <w:rsid w:val="0052105A"/>
    <w:rsid w:val="00564BBF"/>
    <w:rsid w:val="006643F6"/>
    <w:rsid w:val="00673C35"/>
    <w:rsid w:val="006A3CE7"/>
    <w:rsid w:val="006B78AF"/>
    <w:rsid w:val="0076387D"/>
    <w:rsid w:val="007C403E"/>
    <w:rsid w:val="008F15C5"/>
    <w:rsid w:val="00965D17"/>
    <w:rsid w:val="00A27383"/>
    <w:rsid w:val="00A736B0"/>
    <w:rsid w:val="00A961CC"/>
    <w:rsid w:val="00AE0F65"/>
    <w:rsid w:val="00BE3CC0"/>
    <w:rsid w:val="00C83E3C"/>
    <w:rsid w:val="00D02A74"/>
    <w:rsid w:val="00D806ED"/>
    <w:rsid w:val="00D905F1"/>
    <w:rsid w:val="00DD0EEA"/>
    <w:rsid w:val="00DF56DD"/>
    <w:rsid w:val="00FD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FAFEA"/>
  <w15:chartTrackingRefBased/>
  <w15:docId w15:val="{796935AF-E3A6-482C-B244-70CDBE20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cmcco184@live.kutztown.edut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cwilli02\AppData\Roaming\Microsoft\Templates\Cover%20letter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BB5F245AD745D3ABE8CF4285BCD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F3AC7-3D30-4786-8950-B1086B793124}"/>
      </w:docPartPr>
      <w:docPartBody>
        <w:p w:rsidR="0021452A" w:rsidRDefault="008C7AB1">
          <w:pPr>
            <w:pStyle w:val="E6BB5F245AD745D3ABE8CF4285BCDB0B"/>
          </w:pPr>
          <w:r>
            <w:t>Recipient Name</w:t>
          </w:r>
        </w:p>
      </w:docPartBody>
    </w:docPart>
    <w:docPart>
      <w:docPartPr>
        <w:name w:val="A3A20218A0D245BC96A958B08581E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83CDC-FBFA-4A46-9442-E2101EE59C2B}"/>
      </w:docPartPr>
      <w:docPartBody>
        <w:p w:rsidR="0021452A" w:rsidRDefault="008C7AB1">
          <w:pPr>
            <w:pStyle w:val="A3A20218A0D245BC96A958B08581E893"/>
          </w:pPr>
          <w:r>
            <w:t>Sincerely</w:t>
          </w:r>
        </w:p>
      </w:docPartBody>
    </w:docPart>
    <w:docPart>
      <w:docPartPr>
        <w:name w:val="1BE8B343A4D34B3F970FF34C689A7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268BE-8313-43B4-BD09-7A052783016B}"/>
      </w:docPartPr>
      <w:docPartBody>
        <w:p w:rsidR="0021452A" w:rsidRDefault="008C7AB1">
          <w:pPr>
            <w:pStyle w:val="1BE8B343A4D34B3F970FF34C689A7B46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B1"/>
    <w:rsid w:val="0021452A"/>
    <w:rsid w:val="003E29BC"/>
    <w:rsid w:val="008C7AB1"/>
    <w:rsid w:val="00FA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60D433EF16413E8C9C2E4950B0CBD4">
    <w:name w:val="C160D433EF16413E8C9C2E4950B0CBD4"/>
  </w:style>
  <w:style w:type="paragraph" w:customStyle="1" w:styleId="8E12D13CCBEE4AD1A8B773FF7B6841A9">
    <w:name w:val="8E12D13CCBEE4AD1A8B773FF7B6841A9"/>
  </w:style>
  <w:style w:type="paragraph" w:customStyle="1" w:styleId="4664584B7E4F4C33997ED9291EE63D43">
    <w:name w:val="4664584B7E4F4C33997ED9291EE63D43"/>
  </w:style>
  <w:style w:type="paragraph" w:customStyle="1" w:styleId="9726FF2E23F442DCBED1EF45A5D55721">
    <w:name w:val="9726FF2E23F442DCBED1EF45A5D55721"/>
  </w:style>
  <w:style w:type="paragraph" w:customStyle="1" w:styleId="3F1E3252F8F443EF8787D1B340661722">
    <w:name w:val="3F1E3252F8F443EF8787D1B340661722"/>
  </w:style>
  <w:style w:type="paragraph" w:customStyle="1" w:styleId="1DBE3DD6C1344F3FBB651E3CCD54DE67">
    <w:name w:val="1DBE3DD6C1344F3FBB651E3CCD54DE67"/>
  </w:style>
  <w:style w:type="paragraph" w:customStyle="1" w:styleId="03203D7CC5E04E5FA1728C07B1B89275">
    <w:name w:val="03203D7CC5E04E5FA1728C07B1B89275"/>
  </w:style>
  <w:style w:type="paragraph" w:customStyle="1" w:styleId="CEF74EAFB7B04B3094DC0F1E14DEFE99">
    <w:name w:val="CEF74EAFB7B04B3094DC0F1E14DEFE99"/>
  </w:style>
  <w:style w:type="paragraph" w:customStyle="1" w:styleId="3358136BAE4A401EAF340D750A9FD8B9">
    <w:name w:val="3358136BAE4A401EAF340D750A9FD8B9"/>
  </w:style>
  <w:style w:type="paragraph" w:customStyle="1" w:styleId="E6BB5F245AD745D3ABE8CF4285BCDB0B">
    <w:name w:val="E6BB5F245AD745D3ABE8CF4285BCDB0B"/>
  </w:style>
  <w:style w:type="paragraph" w:customStyle="1" w:styleId="C428D397C9BA4DA4B8353901F10D61B1">
    <w:name w:val="C428D397C9BA4DA4B8353901F10D61B1"/>
  </w:style>
  <w:style w:type="paragraph" w:customStyle="1" w:styleId="A3A20218A0D245BC96A958B08581E893">
    <w:name w:val="A3A20218A0D245BC96A958B08581E893"/>
  </w:style>
  <w:style w:type="paragraph" w:customStyle="1" w:styleId="1BE8B343A4D34B3F970FF34C689A7B46">
    <w:name w:val="1BE8B343A4D34B3F970FF34C689A7B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Human Resources Department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555293-5BEB-754E-A3FA-55287DE8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C:\Users\cwilli02\AppData\Roaming\Microsoft\Templates\Cover letter (blue).dotx</Template>
  <TotalTime>73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Charlotte McCoy</dc:creator>
  <cp:keywords/>
  <dc:description/>
  <cp:lastModifiedBy>McCoy, Charlotte</cp:lastModifiedBy>
  <cp:revision>12</cp:revision>
  <dcterms:created xsi:type="dcterms:W3CDTF">2018-12-06T23:32:00Z</dcterms:created>
  <dcterms:modified xsi:type="dcterms:W3CDTF">2019-01-15T20:07:00Z</dcterms:modified>
</cp:coreProperties>
</file>