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EDE2E" w14:textId="78BBC218" w:rsidR="00A27383" w:rsidRDefault="00E30316" w:rsidP="00965D17">
      <w:pPr>
        <w:pStyle w:val="Title"/>
      </w:pPr>
      <w:r>
        <w:t>Irma Santiago</w:t>
      </w:r>
    </w:p>
    <w:p w14:paraId="27BE65FA" w14:textId="6C9FCD2A" w:rsidR="00965D17" w:rsidRDefault="00E30316" w:rsidP="00965D17">
      <w:r>
        <w:t>3128 Hellerman Street, Philadelphia, PA  19149</w:t>
      </w:r>
      <w:r w:rsidR="00965D17">
        <w:t> | </w:t>
      </w:r>
      <w:r>
        <w:t>(215) 501-6981</w:t>
      </w:r>
      <w:r w:rsidR="00965D17">
        <w:t> | </w:t>
      </w:r>
      <w:r>
        <w:t>SNTG87@GMAIL.COM</w:t>
      </w:r>
    </w:p>
    <w:p w14:paraId="4E5AE470" w14:textId="65723275" w:rsidR="00965D17" w:rsidRPr="00005FAA" w:rsidRDefault="00E30316" w:rsidP="00965D17">
      <w:pPr>
        <w:pStyle w:val="Date"/>
      </w:pPr>
      <w:r>
        <w:t>January 2</w:t>
      </w:r>
      <w:r w:rsidR="00033AF6">
        <w:t>8</w:t>
      </w:r>
      <w:r>
        <w:t>, 2019</w:t>
      </w:r>
    </w:p>
    <w:sdt>
      <w:sdtPr>
        <w:alias w:val="Recipient Name:"/>
        <w:tag w:val="Recipient Name:"/>
        <w:id w:val="329652792"/>
        <w:placeholder>
          <w:docPart w:val="8C66F40A0C1A4600BB7CB3A9C3C0BB1D"/>
        </w:placeholder>
        <w:dataBinding w:prefixMappings="xmlns:ns0='http://schemas.microsoft.com/office/2006/coverPageProps' " w:xpath="/ns0:CoverPageProperties[1]/ns0:CompanyFax[1]" w:storeItemID="{55AF091B-3C7A-41E3-B477-F2FDAA23CFDA}"/>
        <w15:appearance w15:val="hidden"/>
        <w:text w:multiLine="1"/>
      </w:sdtPr>
      <w:sdtEndPr/>
      <w:sdtContent>
        <w:p w14:paraId="0EBF264A" w14:textId="27841AED" w:rsidR="00E30316" w:rsidRDefault="002363D9" w:rsidP="00E30316">
          <w:pPr>
            <w:pStyle w:val="Address"/>
          </w:pPr>
          <w:r>
            <w:t>CORA Services,</w:t>
          </w:r>
          <w:r w:rsidR="00B44910">
            <w:t xml:space="preserve"> Human Resources Manager</w:t>
          </w:r>
        </w:p>
      </w:sdtContent>
    </w:sdt>
    <w:p w14:paraId="26FCA191" w14:textId="5B2B4195" w:rsidR="002363D9" w:rsidRDefault="002363D9" w:rsidP="00033AF6">
      <w:pPr>
        <w:pStyle w:val="Address"/>
      </w:pPr>
      <w:r>
        <w:t xml:space="preserve">8540 </w:t>
      </w:r>
      <w:proofErr w:type="spellStart"/>
      <w:r>
        <w:t>Verree</w:t>
      </w:r>
      <w:proofErr w:type="spellEnd"/>
      <w:r>
        <w:t xml:space="preserve"> Road</w:t>
      </w:r>
    </w:p>
    <w:p w14:paraId="2F738F6F" w14:textId="0533DCA4" w:rsidR="00033AF6" w:rsidRDefault="00E30316" w:rsidP="00033AF6">
      <w:pPr>
        <w:pStyle w:val="Address"/>
      </w:pPr>
      <w:r>
        <w:t>Philadelphia, PA  1</w:t>
      </w:r>
      <w:r w:rsidR="002363D9">
        <w:t>9111-1325</w:t>
      </w:r>
    </w:p>
    <w:p w14:paraId="177B4BA3" w14:textId="77777777" w:rsidR="00033AF6" w:rsidRDefault="00033AF6" w:rsidP="00033AF6">
      <w:pPr>
        <w:pStyle w:val="Address"/>
      </w:pPr>
    </w:p>
    <w:p w14:paraId="7AE8ACF2" w14:textId="400B09EA" w:rsidR="00965D17" w:rsidRPr="00033AF6" w:rsidRDefault="00965D17" w:rsidP="00033AF6">
      <w:pPr>
        <w:pStyle w:val="Address"/>
        <w:rPr>
          <w:b/>
        </w:rPr>
      </w:pPr>
      <w:r w:rsidRPr="00033AF6">
        <w:rPr>
          <w:b/>
        </w:rPr>
        <w:t xml:space="preserve">Dear </w:t>
      </w:r>
      <w:sdt>
        <w:sdtPr>
          <w:rPr>
            <w:b/>
          </w:rPr>
          <w:alias w:val="Recipient Name:"/>
          <w:tag w:val="Recipient Name:"/>
          <w:id w:val="1710682847"/>
          <w:placeholder>
            <w:docPart w:val="B007307E2D4E47EBA67A05D5C741C7A8"/>
          </w:placeholder>
          <w:dataBinding w:prefixMappings="xmlns:ns0='http://schemas.microsoft.com/office/2006/coverPageProps' " w:xpath="/ns0:CoverPageProperties[1]/ns0:CompanyFax[1]" w:storeItemID="{55AF091B-3C7A-41E3-B477-F2FDAA23CFDA}"/>
          <w15:appearance w15:val="hidden"/>
          <w:text w:multiLine="1"/>
        </w:sdtPr>
        <w:sdtEndPr/>
        <w:sdtContent>
          <w:r w:rsidR="002363D9">
            <w:rPr>
              <w:b/>
            </w:rPr>
            <w:t>CORA Services, Human Resources Manager</w:t>
          </w:r>
        </w:sdtContent>
      </w:sdt>
      <w:r w:rsidRPr="00033AF6">
        <w:rPr>
          <w:b/>
        </w:rPr>
        <w:t>:</w:t>
      </w:r>
    </w:p>
    <w:p w14:paraId="6BEB326D" w14:textId="4B55296B" w:rsidR="00965D17" w:rsidRDefault="00033AF6" w:rsidP="00E30316">
      <w:r>
        <w:t xml:space="preserve">The </w:t>
      </w:r>
      <w:r w:rsidR="002363D9">
        <w:t>Agency, CORA Services</w:t>
      </w:r>
      <w:r>
        <w:t xml:space="preserve"> </w:t>
      </w:r>
      <w:r w:rsidR="00E30316">
        <w:t xml:space="preserve">is accepting applications in their </w:t>
      </w:r>
      <w:r>
        <w:t xml:space="preserve">Philadelphia region </w:t>
      </w:r>
      <w:r w:rsidR="002363D9">
        <w:t>B</w:t>
      </w:r>
      <w:r>
        <w:t>uilding office</w:t>
      </w:r>
      <w:r w:rsidR="00113801">
        <w:t xml:space="preserve"> for a</w:t>
      </w:r>
      <w:r w:rsidR="002363D9">
        <w:t xml:space="preserve"> Part-Time, </w:t>
      </w:r>
      <w:r w:rsidR="00113801">
        <w:t xml:space="preserve">Title, Job </w:t>
      </w:r>
      <w:r w:rsidR="0078172C">
        <w:t>applicant</w:t>
      </w:r>
      <w:r w:rsidR="00113801">
        <w:t xml:space="preserve">, </w:t>
      </w:r>
      <w:r w:rsidR="002363D9">
        <w:rPr>
          <w:b/>
          <w:u w:val="single"/>
        </w:rPr>
        <w:t>Department Assistant</w:t>
      </w:r>
      <w:r w:rsidR="00113801" w:rsidRPr="00033AF6">
        <w:rPr>
          <w:b/>
          <w:u w:val="single"/>
        </w:rPr>
        <w:t>.</w:t>
      </w:r>
      <w:r w:rsidR="00E30316">
        <w:t xml:space="preserve">  I am submitting a copy of my resume for your consideration and the opportunity to a Job Entrance Interview with this </w:t>
      </w:r>
      <w:r w:rsidR="002363D9">
        <w:t>Company</w:t>
      </w:r>
      <w:r w:rsidR="00E30316">
        <w:t>.</w:t>
      </w:r>
    </w:p>
    <w:p w14:paraId="47E82C41" w14:textId="4C5C4C86" w:rsidR="00113801" w:rsidRDefault="00E30316" w:rsidP="00E30316">
      <w:r>
        <w:t xml:space="preserve">I am currently canvassing </w:t>
      </w:r>
      <w:r w:rsidR="00113801">
        <w:t xml:space="preserve">the INDEED Job search Engine, and </w:t>
      </w:r>
      <w:r w:rsidR="0078172C">
        <w:t xml:space="preserve">I have encountered the opportunity to apply for </w:t>
      </w:r>
      <w:r>
        <w:t>a Professional and efficient organization w</w:t>
      </w:r>
      <w:r w:rsidR="00033AF6">
        <w:t>ith</w:t>
      </w:r>
      <w:r>
        <w:t xml:space="preserve"> good com</w:t>
      </w:r>
      <w:r w:rsidR="00113801">
        <w:t>munications</w:t>
      </w:r>
      <w:r w:rsidR="0078172C">
        <w:t xml:space="preserve">, </w:t>
      </w:r>
      <w:r w:rsidR="00113801">
        <w:t>and one that is supportive of their employee</w:t>
      </w:r>
      <w:r w:rsidR="0078172C">
        <w:t>s</w:t>
      </w:r>
      <w:r w:rsidR="00033AF6">
        <w:t>.  In accordance, the job description entails</w:t>
      </w:r>
      <w:r w:rsidR="00113801">
        <w:t xml:space="preserve"> </w:t>
      </w:r>
      <w:r w:rsidR="00033AF6">
        <w:t xml:space="preserve">a wide range of </w:t>
      </w:r>
      <w:r w:rsidR="0069375C">
        <w:t>Administrative Staff with facilitation of service delivery to clients through clerical support</w:t>
      </w:r>
      <w:bookmarkStart w:id="0" w:name="_GoBack"/>
      <w:bookmarkEnd w:id="0"/>
      <w:r w:rsidR="00113801">
        <w:t xml:space="preserve">.  </w:t>
      </w:r>
    </w:p>
    <w:p w14:paraId="6678FBC3" w14:textId="073C5976" w:rsidR="00E30316" w:rsidRDefault="0078172C" w:rsidP="00E30316">
      <w:r>
        <w:t xml:space="preserve">My contribution </w:t>
      </w:r>
      <w:r w:rsidR="00113801">
        <w:t>thus far included the following achievements that can be used in a new position to good advantage.</w:t>
      </w:r>
    </w:p>
    <w:p w14:paraId="641431BC" w14:textId="3A8342C7" w:rsidR="00113801" w:rsidRDefault="00113801" w:rsidP="00113801">
      <w:pPr>
        <w:pStyle w:val="ListParagraph"/>
        <w:numPr>
          <w:ilvl w:val="0"/>
          <w:numId w:val="17"/>
        </w:numPr>
      </w:pPr>
      <w:r>
        <w:t>Be organized and effective communication both verbally and in writing.</w:t>
      </w:r>
    </w:p>
    <w:p w14:paraId="58A5999E" w14:textId="1EDC0B8B" w:rsidR="00113801" w:rsidRDefault="00113801" w:rsidP="00113801">
      <w:pPr>
        <w:pStyle w:val="ListParagraph"/>
        <w:numPr>
          <w:ilvl w:val="0"/>
          <w:numId w:val="17"/>
        </w:numPr>
      </w:pPr>
      <w:r>
        <w:t>Be able to perform arithmetic calculations.</w:t>
      </w:r>
    </w:p>
    <w:p w14:paraId="7AB39727" w14:textId="21A130B9" w:rsidR="00113801" w:rsidRDefault="00113801" w:rsidP="00113801">
      <w:pPr>
        <w:pStyle w:val="ListParagraph"/>
        <w:numPr>
          <w:ilvl w:val="0"/>
          <w:numId w:val="17"/>
        </w:numPr>
      </w:pPr>
      <w:r>
        <w:t>Have an excellent work ethic and able to develop and maintain effective working relationships.</w:t>
      </w:r>
    </w:p>
    <w:p w14:paraId="16D7029D" w14:textId="74B8A29D" w:rsidR="00113801" w:rsidRDefault="00113801" w:rsidP="00113801">
      <w:r>
        <w:t>These accomplishments and my increasing skills will bring further productivity and profits.</w:t>
      </w:r>
    </w:p>
    <w:p w14:paraId="3544468E" w14:textId="7CF49EF2" w:rsidR="00113801" w:rsidRDefault="00113801" w:rsidP="00113801">
      <w:r>
        <w:t>Thank you for your consideration.  I look forward to hearing from you at your earliest.</w:t>
      </w:r>
    </w:p>
    <w:p w14:paraId="38FA64AD" w14:textId="77777777" w:rsidR="00965D17" w:rsidRDefault="00A2300E" w:rsidP="00965D17">
      <w:pPr>
        <w:pStyle w:val="Closing"/>
      </w:pPr>
      <w:sdt>
        <w:sdtPr>
          <w:alias w:val="Sincerely:"/>
          <w:tag w:val="Sincerely:"/>
          <w:id w:val="-1406294513"/>
          <w:placeholder>
            <w:docPart w:val="8E408C62C1FE4F7780B72D421E446D24"/>
          </w:placeholder>
          <w:temporary/>
          <w:showingPlcHdr/>
          <w15:appearance w15:val="hidden"/>
        </w:sdtPr>
        <w:sdtEndPr/>
        <w:sdtContent>
          <w:r w:rsidR="000D5AB1">
            <w:t>Sincerely</w:t>
          </w:r>
        </w:sdtContent>
      </w:sdt>
      <w:r w:rsidR="00965D17">
        <w:t>,</w:t>
      </w:r>
    </w:p>
    <w:sdt>
      <w:sdtPr>
        <w:alias w:val="Your Name:"/>
        <w:tag w:val="Your Name:"/>
        <w:id w:val="-80522426"/>
        <w:placeholder>
          <w:docPart w:val="E1C71837538946679FB502B548772761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15:appearance w15:val="hidden"/>
        <w:text w:multiLine="1"/>
      </w:sdtPr>
      <w:sdtEndPr/>
      <w:sdtContent>
        <w:p w14:paraId="78F51C08" w14:textId="66C59F58" w:rsidR="00302A2C" w:rsidRDefault="00E30316" w:rsidP="00302A2C">
          <w:pPr>
            <w:pStyle w:val="Signature"/>
          </w:pPr>
          <w:r>
            <w:t>Irma Santiago</w:t>
          </w:r>
        </w:p>
      </w:sdtContent>
    </w:sdt>
    <w:p w14:paraId="467EEFE0" w14:textId="61E9337A" w:rsidR="00A83F45" w:rsidRPr="00A83F45" w:rsidRDefault="00A83F45" w:rsidP="00A83F45">
      <w:pPr>
        <w:rPr>
          <w:b/>
        </w:rPr>
      </w:pPr>
      <w:r>
        <w:t xml:space="preserve">**P.S.  Please note, the old telephone contact number, which it is indicated in the enclosed and attached resume as: (267) 647-8431.  The </w:t>
      </w:r>
      <w:r w:rsidRPr="00A83F45">
        <w:rPr>
          <w:b/>
          <w:u w:val="single"/>
        </w:rPr>
        <w:t>new</w:t>
      </w:r>
      <w:r>
        <w:t xml:space="preserve"> telephone contact number, which it is currently: </w:t>
      </w:r>
      <w:r w:rsidRPr="00A83F45">
        <w:rPr>
          <w:b/>
        </w:rPr>
        <w:t>(215) 501 6981</w:t>
      </w:r>
      <w:r>
        <w:rPr>
          <w:b/>
        </w:rPr>
        <w:t>.</w:t>
      </w:r>
    </w:p>
    <w:sectPr w:rsidR="00A83F45" w:rsidRPr="00A83F45" w:rsidSect="00673C35">
      <w:footerReference w:type="default" r:id="rId8"/>
      <w:pgSz w:w="12240" w:h="15840"/>
      <w:pgMar w:top="1008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1A61B" w14:textId="77777777" w:rsidR="00A2300E" w:rsidRDefault="00A2300E">
      <w:pPr>
        <w:spacing w:after="0"/>
      </w:pPr>
      <w:r>
        <w:separator/>
      </w:r>
    </w:p>
  </w:endnote>
  <w:endnote w:type="continuationSeparator" w:id="0">
    <w:p w14:paraId="353215B0" w14:textId="77777777" w:rsidR="00A2300E" w:rsidRDefault="00A230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C3C0E" w14:textId="77777777" w:rsidR="00050C8B" w:rsidRDefault="000D5AB1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387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619A1" w14:textId="77777777" w:rsidR="00A2300E" w:rsidRDefault="00A2300E">
      <w:pPr>
        <w:spacing w:after="0"/>
      </w:pPr>
      <w:r>
        <w:separator/>
      </w:r>
    </w:p>
  </w:footnote>
  <w:footnote w:type="continuationSeparator" w:id="0">
    <w:p w14:paraId="00693245" w14:textId="77777777" w:rsidR="00A2300E" w:rsidRDefault="00A230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D1525E"/>
    <w:multiLevelType w:val="hybridMultilevel"/>
    <w:tmpl w:val="3E00E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52B42"/>
    <w:multiLevelType w:val="multilevel"/>
    <w:tmpl w:val="381014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4"/>
  </w:num>
  <w:num w:numId="15">
    <w:abstractNumId w:val="13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316"/>
    <w:rsid w:val="00033AF6"/>
    <w:rsid w:val="000D5AB1"/>
    <w:rsid w:val="00113801"/>
    <w:rsid w:val="002045EB"/>
    <w:rsid w:val="002363D9"/>
    <w:rsid w:val="00293B83"/>
    <w:rsid w:val="00302A2C"/>
    <w:rsid w:val="00381669"/>
    <w:rsid w:val="0049554F"/>
    <w:rsid w:val="0052105A"/>
    <w:rsid w:val="00580862"/>
    <w:rsid w:val="00673C35"/>
    <w:rsid w:val="0069375C"/>
    <w:rsid w:val="006A3CE7"/>
    <w:rsid w:val="0076387D"/>
    <w:rsid w:val="0076791B"/>
    <w:rsid w:val="0078172C"/>
    <w:rsid w:val="008F15C5"/>
    <w:rsid w:val="00965D17"/>
    <w:rsid w:val="00A2300E"/>
    <w:rsid w:val="00A27383"/>
    <w:rsid w:val="00A736B0"/>
    <w:rsid w:val="00A83F45"/>
    <w:rsid w:val="00B44910"/>
    <w:rsid w:val="00C83E3C"/>
    <w:rsid w:val="00D02A74"/>
    <w:rsid w:val="00D71FE9"/>
    <w:rsid w:val="00D905F1"/>
    <w:rsid w:val="00DF4C27"/>
    <w:rsid w:val="00DF56DD"/>
    <w:rsid w:val="00E30316"/>
    <w:rsid w:val="00EE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3EDB6"/>
  <w15:chartTrackingRefBased/>
  <w15:docId w15:val="{2D1CD452-D19A-4DC2-853C-4BFDBCA6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383"/>
  </w:style>
  <w:style w:type="paragraph" w:styleId="Heading1">
    <w:name w:val="heading 1"/>
    <w:basedOn w:val="Normal"/>
    <w:link w:val="Heading1Char"/>
    <w:uiPriority w:val="9"/>
    <w:qFormat/>
    <w:rsid w:val="0076387D"/>
    <w:pPr>
      <w:keepNext/>
      <w:keepLines/>
      <w:spacing w:before="40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8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8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673C35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673C35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paragraph" w:styleId="Date">
    <w:name w:val="Date"/>
    <w:basedOn w:val="Normal"/>
    <w:next w:val="Address"/>
    <w:link w:val="DateChar"/>
    <w:uiPriority w:val="2"/>
    <w:unhideWhenUsed/>
    <w:qFormat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673C35"/>
    <w:rPr>
      <w:b/>
      <w:bCs/>
      <w:color w:val="0D0D0D" w:themeColor="text1" w:themeTint="F2"/>
    </w:rPr>
  </w:style>
  <w:style w:type="paragraph" w:customStyle="1" w:styleId="Address">
    <w:name w:val="Address"/>
    <w:basedOn w:val="Normal"/>
    <w:next w:val="Salutation"/>
    <w:uiPriority w:val="3"/>
    <w:qFormat/>
    <w:rsid w:val="00965D17"/>
    <w:pPr>
      <w:spacing w:line="336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D5AB1"/>
    <w:pPr>
      <w:spacing w:after="0"/>
      <w:jc w:val="right"/>
    </w:pPr>
    <w:rPr>
      <w:rFonts w:eastAsiaTheme="minorEastAsia"/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D5AB1"/>
    <w:rPr>
      <w:rFonts w:eastAsiaTheme="minorEastAsia"/>
      <w:color w:val="2A7B88" w:themeColor="accent1" w:themeShade="BF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5AB1"/>
    <w:pPr>
      <w:spacing w:after="0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0D5AB1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965D17"/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D5AB1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DF56DD"/>
    <w:rPr>
      <w:color w:val="3A3836" w:themeColor="background2" w:themeShade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D5AB1"/>
    <w:rPr>
      <w:rFonts w:eastAsiaTheme="minorEastAsia"/>
      <w:color w:val="5A5A5A" w:themeColor="text1" w:themeTint="A5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F56DD"/>
    <w:pPr>
      <w:pBdr>
        <w:top w:val="single" w:sz="4" w:space="10" w:color="39A5B7" w:themeColor="accent1"/>
        <w:bottom w:val="single" w:sz="4" w:space="10" w:color="39A5B7" w:themeColor="accent1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F56DD"/>
    <w:rPr>
      <w:i/>
      <w:iCs/>
      <w:color w:val="2A7B88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F56DD"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F56DD"/>
    <w:rPr>
      <w:b/>
      <w:bCs/>
      <w:smallCaps/>
      <w:color w:val="2A7B88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rFonts w:eastAsiaTheme="minorEastAsia"/>
      <w:i/>
      <w:iCs/>
      <w:color w:val="2A7B88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DF56DD"/>
    <w:rPr>
      <w:color w:val="2A7B88" w:themeColor="accent1" w:themeShade="B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F56DD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F56DD"/>
    <w:rPr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F56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F56DD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36B0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F56DD"/>
    <w:rPr>
      <w:rFonts w:ascii="Segoe UI" w:hAnsi="Segoe UI" w:cs="Segoe UI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6DD"/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6B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6B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36B0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B0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6B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6B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6B0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36B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36B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36B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36B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736B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36B0"/>
    <w:rPr>
      <w:rFonts w:ascii="Consolas" w:hAnsi="Consolas"/>
      <w:szCs w:val="21"/>
    </w:rPr>
  </w:style>
  <w:style w:type="paragraph" w:styleId="ListParagraph">
    <w:name w:val="List Paragraph"/>
    <w:basedOn w:val="Normal"/>
    <w:uiPriority w:val="34"/>
    <w:unhideWhenUsed/>
    <w:qFormat/>
    <w:rsid w:val="00113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ma\AppData\Roaming\Microsoft\Templates\Cover%20letter%20(blu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C66F40A0C1A4600BB7CB3A9C3C0B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11E11-20CC-4974-9FBB-99A1D108A8F9}"/>
      </w:docPartPr>
      <w:docPartBody>
        <w:p w:rsidR="00FC7703" w:rsidRDefault="0047609B">
          <w:pPr>
            <w:pStyle w:val="8C66F40A0C1A4600BB7CB3A9C3C0BB1D"/>
          </w:pPr>
          <w:r>
            <w:t>Recipient Name</w:t>
          </w:r>
        </w:p>
      </w:docPartBody>
    </w:docPart>
    <w:docPart>
      <w:docPartPr>
        <w:name w:val="B007307E2D4E47EBA67A05D5C741C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4A9E6-893E-4A21-9D3C-6A3BE27974EA}"/>
      </w:docPartPr>
      <w:docPartBody>
        <w:p w:rsidR="00FC7703" w:rsidRDefault="0047609B">
          <w:pPr>
            <w:pStyle w:val="B007307E2D4E47EBA67A05D5C741C7A8"/>
          </w:pPr>
          <w:r>
            <w:t>Recipient Name</w:t>
          </w:r>
        </w:p>
      </w:docPartBody>
    </w:docPart>
    <w:docPart>
      <w:docPartPr>
        <w:name w:val="8E408C62C1FE4F7780B72D421E446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CCA77-CC3A-4F68-887E-34A08E73BA5B}"/>
      </w:docPartPr>
      <w:docPartBody>
        <w:p w:rsidR="00FC7703" w:rsidRDefault="0047609B">
          <w:pPr>
            <w:pStyle w:val="8E408C62C1FE4F7780B72D421E446D24"/>
          </w:pPr>
          <w:r>
            <w:t>Sincerely</w:t>
          </w:r>
        </w:p>
      </w:docPartBody>
    </w:docPart>
    <w:docPart>
      <w:docPartPr>
        <w:name w:val="E1C71837538946679FB502B548772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85707-9CD4-49CD-B14A-1064C8B3F2ED}"/>
      </w:docPartPr>
      <w:docPartBody>
        <w:p w:rsidR="00FC7703" w:rsidRDefault="0047609B">
          <w:pPr>
            <w:pStyle w:val="E1C71837538946679FB502B548772761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09B"/>
    <w:rsid w:val="0047609B"/>
    <w:rsid w:val="00624F60"/>
    <w:rsid w:val="007632C1"/>
    <w:rsid w:val="00C03764"/>
    <w:rsid w:val="00F01F31"/>
    <w:rsid w:val="00FC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846322F87946128E8DF68DA3BF60DB">
    <w:name w:val="F6846322F87946128E8DF68DA3BF60DB"/>
  </w:style>
  <w:style w:type="paragraph" w:customStyle="1" w:styleId="DB16DEC45D4B4747ADE2B75950E27471">
    <w:name w:val="DB16DEC45D4B4747ADE2B75950E27471"/>
  </w:style>
  <w:style w:type="paragraph" w:customStyle="1" w:styleId="4B713FD7912A421E8771B183BAA245C1">
    <w:name w:val="4B713FD7912A421E8771B183BAA245C1"/>
  </w:style>
  <w:style w:type="paragraph" w:customStyle="1" w:styleId="957F6FB20E41456AAED05AC12CC11A2A">
    <w:name w:val="957F6FB20E41456AAED05AC12CC11A2A"/>
  </w:style>
  <w:style w:type="paragraph" w:customStyle="1" w:styleId="711BFF62C59D439BA9B219F1020FE45D">
    <w:name w:val="711BFF62C59D439BA9B219F1020FE45D"/>
  </w:style>
  <w:style w:type="paragraph" w:customStyle="1" w:styleId="8C66F40A0C1A4600BB7CB3A9C3C0BB1D">
    <w:name w:val="8C66F40A0C1A4600BB7CB3A9C3C0BB1D"/>
  </w:style>
  <w:style w:type="paragraph" w:customStyle="1" w:styleId="605C95E2B9A047B59327E943646BC27D">
    <w:name w:val="605C95E2B9A047B59327E943646BC27D"/>
  </w:style>
  <w:style w:type="paragraph" w:customStyle="1" w:styleId="9F121DDFE4644BA6B75C9477B202639C">
    <w:name w:val="9F121DDFE4644BA6B75C9477B202639C"/>
  </w:style>
  <w:style w:type="paragraph" w:customStyle="1" w:styleId="503F82E859834EE1A3A8E2485161AA87">
    <w:name w:val="503F82E859834EE1A3A8E2485161AA87"/>
  </w:style>
  <w:style w:type="paragraph" w:customStyle="1" w:styleId="B007307E2D4E47EBA67A05D5C741C7A8">
    <w:name w:val="B007307E2D4E47EBA67A05D5C741C7A8"/>
  </w:style>
  <w:style w:type="paragraph" w:customStyle="1" w:styleId="94159BA5A29743D5A5A63BBA380A46B2">
    <w:name w:val="94159BA5A29743D5A5A63BBA380A46B2"/>
  </w:style>
  <w:style w:type="paragraph" w:customStyle="1" w:styleId="8E408C62C1FE4F7780B72D421E446D24">
    <w:name w:val="8E408C62C1FE4F7780B72D421E446D24"/>
  </w:style>
  <w:style w:type="paragraph" w:customStyle="1" w:styleId="E1C71837538946679FB502B548772761">
    <w:name w:val="E1C71837538946679FB502B5487727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>CORA Services, Human Resources Manager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 letter (blue)</Template>
  <TotalTime>2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Irma Santiago</dc:creator>
  <cp:keywords/>
  <dc:description/>
  <cp:lastModifiedBy>Irma Santiago</cp:lastModifiedBy>
  <cp:revision>4</cp:revision>
  <dcterms:created xsi:type="dcterms:W3CDTF">2019-01-28T17:54:00Z</dcterms:created>
  <dcterms:modified xsi:type="dcterms:W3CDTF">2019-01-28T17:58:00Z</dcterms:modified>
</cp:coreProperties>
</file>