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98"/>
        <w:gridCol w:w="6"/>
        <w:gridCol w:w="8174"/>
      </w:tblGrid>
      <w:tr w:rsidR="00E30F07" w:rsidRPr="005152F2" w:rsidTr="00D37309">
        <w:trPr>
          <w:cantSplit/>
          <w:trHeight w:val="12915"/>
        </w:trPr>
        <w:tc>
          <w:tcPr>
            <w:tcW w:w="2998" w:type="dxa"/>
          </w:tcPr>
          <w:bookmarkStart w:id="0" w:name="_GoBack" w:displacedByCustomXml="next"/>
          <w:sdt>
            <w:sdtPr>
              <w:alias w:val="Your Name:"/>
              <w:tag w:val="Your Name:"/>
              <w:id w:val="-1220516334"/>
              <w:placeholder>
                <w:docPart w:val="1DF165A716184C808967963F73F38E8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:rsidR="00E30F07" w:rsidRPr="005152F2" w:rsidRDefault="00B96A6A" w:rsidP="00111CC5">
                <w:pPr>
                  <w:pStyle w:val="Heading1"/>
                  <w:tabs>
                    <w:tab w:val="left" w:pos="348"/>
                  </w:tabs>
                </w:pPr>
                <w:r>
                  <w:t>YOLANDA mURRAY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98"/>
            </w:tblGrid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B4DC5B0" wp14:editId="11A5A70A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4D88FF8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Default="00423E1C" w:rsidP="00111CC5">
                  <w:pPr>
                    <w:pStyle w:val="Heading3"/>
                  </w:pPr>
                  <w:r w:rsidRPr="008C6219">
                    <w:rPr>
                      <w:caps w:val="0"/>
                    </w:rPr>
                    <w:t>reneereds@hotmail.com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B05E3A8" wp14:editId="4BFB6046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EB3675D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65498" w:rsidRDefault="00AD28A5" w:rsidP="00111CC5">
                  <w:pPr>
                    <w:pStyle w:val="Heading3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215-</w:t>
                  </w:r>
                  <w:r w:rsidR="00E30F07" w:rsidRPr="00E65498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252-1421</w:t>
                  </w:r>
                </w:p>
              </w:tc>
            </w:tr>
            <w:tr w:rsidR="00E30F07" w:rsidRPr="005152F2" w:rsidTr="004F4322">
              <w:trPr>
                <w:trHeight w:val="369"/>
              </w:trPr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E30F07" w:rsidRPr="004F4D13" w:rsidRDefault="00E30F07" w:rsidP="00111CC5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 w:rsidRPr="004F4D13">
                    <w:rPr>
                      <w:rFonts w:ascii="Arial" w:hAnsi="Arial" w:cs="Arial"/>
                      <w:b/>
                      <w:sz w:val="18"/>
                      <w:szCs w:val="18"/>
                    </w:rPr>
                    <w:t>1318 W. Victoria Street</w:t>
                  </w:r>
                  <w:r w:rsidRPr="0084469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2029FA">
                    <w:rPr>
                      <w:rFonts w:ascii="Arial" w:hAnsi="Arial" w:cs="Arial"/>
                      <w:b/>
                      <w:sz w:val="18"/>
                      <w:szCs w:val="18"/>
                    </w:rPr>
                    <w:t>Philadelphia, PA  19140</w:t>
                  </w:r>
                </w:p>
              </w:tc>
            </w:tr>
            <w:tr w:rsidR="00E30F07" w:rsidRPr="005152F2" w:rsidTr="00D35BC1">
              <w:trPr>
                <w:trHeight w:val="1406"/>
              </w:trPr>
              <w:tc>
                <w:tcPr>
                  <w:tcW w:w="3286" w:type="dxa"/>
                  <w:tcMar>
                    <w:top w:w="374" w:type="dxa"/>
                    <w:bottom w:w="115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2A1A57">
                    <w:rPr>
                      <w:rFonts w:ascii="Arial" w:hAnsi="Arial" w:cs="Arial"/>
                      <w:b/>
                      <w:sz w:val="19"/>
                      <w:szCs w:val="19"/>
                    </w:rPr>
                    <w:t>CAREER SUMMARY</w:t>
                  </w:r>
                </w:p>
                <w:p w:rsidR="00E30F07" w:rsidRDefault="00E30F07" w:rsidP="00111CC5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5A938C5" wp14:editId="47F3A127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D84C77F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yc/ud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E30F07" w:rsidRDefault="00E30F07" w:rsidP="00111CC5">
                  <w:r w:rsidRPr="00A9592C">
                    <w:t>Highly skilled professional that is willing to utilize my d</w:t>
                  </w:r>
                  <w:r w:rsidR="000B2D7A">
                    <w:t>iverse background and skill</w:t>
                  </w:r>
                  <w:r>
                    <w:t>set</w:t>
                  </w:r>
                  <w:r w:rsidR="000B2D7A">
                    <w:t xml:space="preserve"> to promote</w:t>
                  </w:r>
                  <w:r w:rsidRPr="00A9592C">
                    <w:t xml:space="preserve"> organizational growth and financial stability</w:t>
                  </w:r>
                  <w:r>
                    <w:t>.</w:t>
                  </w:r>
                </w:p>
              </w:tc>
            </w:tr>
          </w:tbl>
          <w:p w:rsidR="00E30F07" w:rsidRPr="005152F2" w:rsidRDefault="00E30F07" w:rsidP="00111CC5"/>
        </w:tc>
        <w:tc>
          <w:tcPr>
            <w:tcW w:w="6" w:type="dxa"/>
          </w:tcPr>
          <w:p w:rsidR="00E30F07" w:rsidRPr="005152F2" w:rsidRDefault="00E30F07" w:rsidP="00111CC5"/>
        </w:tc>
        <w:tc>
          <w:tcPr>
            <w:tcW w:w="8174" w:type="dxa"/>
          </w:tcPr>
          <w:p w:rsidR="00B429D3" w:rsidRDefault="00B429D3"/>
          <w:p w:rsidR="00B429D3" w:rsidRDefault="00B429D3"/>
          <w:p w:rsidR="00B429D3" w:rsidRDefault="00B429D3"/>
          <w:p w:rsidR="00B429D3" w:rsidRDefault="00B429D3"/>
          <w:p w:rsidR="00B429D3" w:rsidRDefault="00B429D3"/>
          <w:tbl>
            <w:tblPr>
              <w:tblpPr w:leftFromText="187" w:rightFromText="187" w:vertAnchor="text" w:tblpXSpec="center" w:tblpY="1"/>
              <w:tblW w:w="7290" w:type="dxa"/>
              <w:tblLook w:val="04A0" w:firstRow="1" w:lastRow="0" w:firstColumn="1" w:lastColumn="0" w:noHBand="0" w:noVBand="1"/>
            </w:tblPr>
            <w:tblGrid>
              <w:gridCol w:w="7290"/>
            </w:tblGrid>
            <w:tr w:rsidR="008503FE" w:rsidRPr="00150282" w:rsidTr="007876DA">
              <w:trPr>
                <w:cantSplit/>
                <w:trHeight w:val="9630"/>
              </w:trPr>
              <w:tc>
                <w:tcPr>
                  <w:tcW w:w="729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2B32A4" w:rsidRDefault="008503FE" w:rsidP="002B32A4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 xml:space="preserve">To Whom It </w:t>
                  </w:r>
                  <w:r w:rsidR="00137963" w:rsidRPr="00150282">
                    <w:rPr>
                      <w:sz w:val="22"/>
                      <w:szCs w:val="22"/>
                    </w:rPr>
                    <w:t xml:space="preserve">May Concern: </w:t>
                  </w:r>
                </w:p>
                <w:p w:rsidR="00137963" w:rsidRDefault="00137963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F61FA8" w:rsidRPr="00150282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F61FA8" w:rsidRPr="00150282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>Enclosed please find my resume and application for a current available posi</w:t>
                  </w:r>
                  <w:r>
                    <w:rPr>
                      <w:sz w:val="22"/>
                      <w:szCs w:val="22"/>
                    </w:rPr>
                    <w:t xml:space="preserve">tion within your organization. </w:t>
                  </w:r>
                  <w:r w:rsidRPr="00150282">
                    <w:rPr>
                      <w:sz w:val="22"/>
                      <w:szCs w:val="22"/>
                    </w:rPr>
                    <w:t xml:space="preserve">Your organization is one that welcomes diversity and personal growth, where </w:t>
                  </w:r>
                  <w:r>
                    <w:rPr>
                      <w:sz w:val="22"/>
                      <w:szCs w:val="22"/>
                    </w:rPr>
                    <w:t xml:space="preserve">I believe </w:t>
                  </w:r>
                  <w:r w:rsidRPr="00150282">
                    <w:rPr>
                      <w:sz w:val="22"/>
                      <w:szCs w:val="22"/>
                    </w:rPr>
                    <w:t>my skills can be utilized in the development and success of your facility.</w:t>
                  </w:r>
                </w:p>
                <w:p w:rsidR="00F61FA8" w:rsidRPr="00150282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F61FA8" w:rsidRPr="00150282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>I have a diverse background with experience</w:t>
                  </w:r>
                  <w:r>
                    <w:rPr>
                      <w:sz w:val="22"/>
                      <w:szCs w:val="22"/>
                    </w:rPr>
                    <w:t xml:space="preserve"> as an</w:t>
                  </w:r>
                  <w:r w:rsidRPr="00150282">
                    <w:rPr>
                      <w:sz w:val="22"/>
                      <w:szCs w:val="22"/>
                    </w:rPr>
                    <w:t xml:space="preserve"> Outreach Worker, Case Manage</w:t>
                  </w:r>
                  <w:r>
                    <w:rPr>
                      <w:sz w:val="22"/>
                      <w:szCs w:val="22"/>
                    </w:rPr>
                    <w:t>r, Program Monitor</w:t>
                  </w:r>
                  <w:r w:rsidRPr="00150282">
                    <w:rPr>
                      <w:sz w:val="22"/>
                      <w:szCs w:val="22"/>
                    </w:rPr>
                    <w:t>, Counseling, and Medical Assistant.  My volunteer experience include</w:t>
                  </w:r>
                  <w:r>
                    <w:rPr>
                      <w:sz w:val="22"/>
                      <w:szCs w:val="22"/>
                    </w:rPr>
                    <w:t xml:space="preserve">s </w:t>
                  </w:r>
                  <w:r w:rsidRPr="00150282">
                    <w:rPr>
                      <w:sz w:val="22"/>
                      <w:szCs w:val="22"/>
                    </w:rPr>
                    <w:t xml:space="preserve">community service, </w:t>
                  </w:r>
                  <w:r>
                    <w:rPr>
                      <w:sz w:val="22"/>
                      <w:szCs w:val="22"/>
                    </w:rPr>
                    <w:t xml:space="preserve">voting poll transportation, and mentoring youth in </w:t>
                  </w:r>
                  <w:r w:rsidRPr="00150282">
                    <w:rPr>
                      <w:sz w:val="22"/>
                      <w:szCs w:val="22"/>
                    </w:rPr>
                    <w:t xml:space="preserve">Philadelphia’s </w:t>
                  </w:r>
                  <w:r>
                    <w:rPr>
                      <w:sz w:val="22"/>
                      <w:szCs w:val="22"/>
                    </w:rPr>
                    <w:t>anti-</w:t>
                  </w:r>
                  <w:r w:rsidRPr="00150282">
                    <w:rPr>
                      <w:sz w:val="22"/>
                      <w:szCs w:val="22"/>
                    </w:rPr>
                    <w:t xml:space="preserve">violence </w:t>
                  </w:r>
                  <w:r>
                    <w:rPr>
                      <w:sz w:val="22"/>
                      <w:szCs w:val="22"/>
                    </w:rPr>
                    <w:t>campaign</w:t>
                  </w:r>
                  <w:r w:rsidRPr="00150282">
                    <w:rPr>
                      <w:sz w:val="22"/>
                      <w:szCs w:val="22"/>
                    </w:rPr>
                    <w:t>.</w:t>
                  </w:r>
                </w:p>
                <w:p w:rsidR="00F61FA8" w:rsidRPr="00150282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F61FA8" w:rsidRDefault="00F61FA8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 w:rsidRPr="00150282">
                    <w:rPr>
                      <w:sz w:val="22"/>
                      <w:szCs w:val="22"/>
                    </w:rPr>
                    <w:t>I am a dedicated and hardworking team player</w:t>
                  </w:r>
                  <w:r>
                    <w:rPr>
                      <w:sz w:val="22"/>
                      <w:szCs w:val="22"/>
                    </w:rPr>
                    <w:t>s</w:t>
                  </w:r>
                  <w:r w:rsidRPr="00150282">
                    <w:rPr>
                      <w:sz w:val="22"/>
                      <w:szCs w:val="22"/>
                    </w:rPr>
                    <w:t xml:space="preserve"> committed to getting the job done.  I can easily perform multiple projects simultaneously.  With my experience, skills, and enthusiasm I believe I will be a valuable asset to your organization.</w:t>
                  </w:r>
                </w:p>
                <w:p w:rsidR="00AC0673" w:rsidRDefault="00AC0673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AC0673" w:rsidRDefault="00AC0673" w:rsidP="00F61FA8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 would greatly appreciate the opportunity to discuss the possibility of acquiring a position with your organization. My salary requirements are negotiable. If any ad</w:t>
                  </w:r>
                  <w:r w:rsidR="00F57E7D">
                    <w:rPr>
                      <w:sz w:val="22"/>
                      <w:szCs w:val="22"/>
                    </w:rPr>
                    <w:t>ditional information is needed</w:t>
                  </w:r>
                  <w:r>
                    <w:rPr>
                      <w:sz w:val="22"/>
                      <w:szCs w:val="22"/>
                    </w:rPr>
                    <w:t xml:space="preserve"> please do not hesitate to contact me at 215-252-1421.                                                               </w:t>
                  </w:r>
                </w:p>
                <w:p w:rsidR="008503FE" w:rsidRDefault="008503FE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</w:p>
                <w:p w:rsidR="00F57E7D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Thank you for your time and consideration I look forward to hearing from you soon </w:t>
                  </w:r>
                </w:p>
                <w:p w:rsidR="00F57E7D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  <w:p w:rsidR="00F57E7D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Sincerely </w:t>
                  </w:r>
                </w:p>
                <w:p w:rsidR="00F57E7D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E7D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E7D" w:rsidRPr="00150282" w:rsidRDefault="00F57E7D" w:rsidP="00AC0673">
                  <w:pPr>
                    <w:spacing w:after="0"/>
                    <w:ind w:right="33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Yolanda Murray</w:t>
                  </w:r>
                </w:p>
              </w:tc>
            </w:tr>
          </w:tbl>
          <w:p w:rsidR="00E30F07" w:rsidRPr="005152F2" w:rsidRDefault="00E30F07" w:rsidP="00111CC5"/>
        </w:tc>
      </w:tr>
      <w:bookmarkEnd w:id="0"/>
    </w:tbl>
    <w:p w:rsidR="00E941EF" w:rsidRDefault="00E941EF" w:rsidP="00D37309">
      <w:pPr>
        <w:pStyle w:val="NoSpacing"/>
        <w:jc w:val="both"/>
      </w:pPr>
    </w:p>
    <w:sectPr w:rsidR="00E941EF" w:rsidSect="00111CC5">
      <w:footerReference w:type="default" r:id="rId7"/>
      <w:headerReference w:type="first" r:id="rId8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06B" w:rsidRDefault="00C5306B" w:rsidP="003856C9">
      <w:pPr>
        <w:spacing w:after="0" w:line="240" w:lineRule="auto"/>
      </w:pPr>
      <w:r>
        <w:separator/>
      </w:r>
    </w:p>
  </w:endnote>
  <w:endnote w:type="continuationSeparator" w:id="0">
    <w:p w:rsidR="00C5306B" w:rsidRDefault="00C5306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9EAB99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uwhkAAM+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PKwAW7CGQAAz7MAAA4AAAAAAAAAAAAAAAAALgIAAGRycy9lMm9Eb2Mu&#10;eG1sUEsBAi0AFAAGAAgAAAAhAHO3OPzaAAAABQEAAA8AAAAAAAAAAAAAAAAAHBwAAGRycy9kb3du&#10;cmV2LnhtbFBLBQYAAAAABAAEAPMAAAAjHQ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06B" w:rsidRDefault="00C5306B" w:rsidP="003856C9">
      <w:pPr>
        <w:spacing w:after="0" w:line="240" w:lineRule="auto"/>
      </w:pPr>
      <w:r>
        <w:separator/>
      </w:r>
    </w:p>
  </w:footnote>
  <w:footnote w:type="continuationSeparator" w:id="0">
    <w:p w:rsidR="00C5306B" w:rsidRDefault="00C5306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9BB" w:rsidRDefault="00DC79BB" w:rsidP="0001595D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55"/>
    <w:rsid w:val="00007EBC"/>
    <w:rsid w:val="0001595D"/>
    <w:rsid w:val="000362B2"/>
    <w:rsid w:val="00052BE1"/>
    <w:rsid w:val="00070C7E"/>
    <w:rsid w:val="0007412A"/>
    <w:rsid w:val="00076D3F"/>
    <w:rsid w:val="00084F63"/>
    <w:rsid w:val="000B2D7A"/>
    <w:rsid w:val="000C0F30"/>
    <w:rsid w:val="000C1AB0"/>
    <w:rsid w:val="000C790D"/>
    <w:rsid w:val="000C7CFD"/>
    <w:rsid w:val="000D5499"/>
    <w:rsid w:val="000E194C"/>
    <w:rsid w:val="000F04AC"/>
    <w:rsid w:val="0010199E"/>
    <w:rsid w:val="00104973"/>
    <w:rsid w:val="00111731"/>
    <w:rsid w:val="00111CC5"/>
    <w:rsid w:val="00115687"/>
    <w:rsid w:val="00137963"/>
    <w:rsid w:val="00146066"/>
    <w:rsid w:val="00150282"/>
    <w:rsid w:val="001765FE"/>
    <w:rsid w:val="001817D5"/>
    <w:rsid w:val="00193A0C"/>
    <w:rsid w:val="0019561F"/>
    <w:rsid w:val="001A309A"/>
    <w:rsid w:val="001B32D2"/>
    <w:rsid w:val="001C1D2E"/>
    <w:rsid w:val="001C27F1"/>
    <w:rsid w:val="001D6D11"/>
    <w:rsid w:val="00201FEA"/>
    <w:rsid w:val="002029FA"/>
    <w:rsid w:val="00224D99"/>
    <w:rsid w:val="00225174"/>
    <w:rsid w:val="00277EAE"/>
    <w:rsid w:val="00286BF9"/>
    <w:rsid w:val="00293B83"/>
    <w:rsid w:val="002A3621"/>
    <w:rsid w:val="002B32A4"/>
    <w:rsid w:val="002B3890"/>
    <w:rsid w:val="002B7747"/>
    <w:rsid w:val="002C77B9"/>
    <w:rsid w:val="002E5CBB"/>
    <w:rsid w:val="002E7065"/>
    <w:rsid w:val="002F485A"/>
    <w:rsid w:val="003053D9"/>
    <w:rsid w:val="00305DCE"/>
    <w:rsid w:val="003527B9"/>
    <w:rsid w:val="003856C9"/>
    <w:rsid w:val="003960CB"/>
    <w:rsid w:val="00396369"/>
    <w:rsid w:val="003A0DF9"/>
    <w:rsid w:val="003A4169"/>
    <w:rsid w:val="003B1DAF"/>
    <w:rsid w:val="003B698A"/>
    <w:rsid w:val="003B7056"/>
    <w:rsid w:val="003B768A"/>
    <w:rsid w:val="003F15BA"/>
    <w:rsid w:val="003F4D31"/>
    <w:rsid w:val="004151DC"/>
    <w:rsid w:val="00423E1C"/>
    <w:rsid w:val="00424FCF"/>
    <w:rsid w:val="0043426C"/>
    <w:rsid w:val="00440131"/>
    <w:rsid w:val="00441EB9"/>
    <w:rsid w:val="00463463"/>
    <w:rsid w:val="00465149"/>
    <w:rsid w:val="00473EF8"/>
    <w:rsid w:val="004760E5"/>
    <w:rsid w:val="004844C8"/>
    <w:rsid w:val="0048745D"/>
    <w:rsid w:val="004D22BB"/>
    <w:rsid w:val="004E4F38"/>
    <w:rsid w:val="004F4322"/>
    <w:rsid w:val="004F4D13"/>
    <w:rsid w:val="00505DE4"/>
    <w:rsid w:val="005152F2"/>
    <w:rsid w:val="00523238"/>
    <w:rsid w:val="005345D8"/>
    <w:rsid w:val="005345EE"/>
    <w:rsid w:val="00534E4E"/>
    <w:rsid w:val="00536E65"/>
    <w:rsid w:val="0054140D"/>
    <w:rsid w:val="0054435F"/>
    <w:rsid w:val="00551D35"/>
    <w:rsid w:val="00554D18"/>
    <w:rsid w:val="00557019"/>
    <w:rsid w:val="00563170"/>
    <w:rsid w:val="00566373"/>
    <w:rsid w:val="005674AC"/>
    <w:rsid w:val="00572C80"/>
    <w:rsid w:val="0057540F"/>
    <w:rsid w:val="005A1E51"/>
    <w:rsid w:val="005A7E57"/>
    <w:rsid w:val="005E452B"/>
    <w:rsid w:val="005F7C40"/>
    <w:rsid w:val="006079AD"/>
    <w:rsid w:val="00616FF4"/>
    <w:rsid w:val="00621D4E"/>
    <w:rsid w:val="00684C0C"/>
    <w:rsid w:val="00696729"/>
    <w:rsid w:val="006A3CE7"/>
    <w:rsid w:val="006C1F8E"/>
    <w:rsid w:val="006C5CE1"/>
    <w:rsid w:val="006E6531"/>
    <w:rsid w:val="006E6B2F"/>
    <w:rsid w:val="006F23E1"/>
    <w:rsid w:val="0070014E"/>
    <w:rsid w:val="00702F0D"/>
    <w:rsid w:val="0071509B"/>
    <w:rsid w:val="00734C4D"/>
    <w:rsid w:val="00743379"/>
    <w:rsid w:val="00763FA2"/>
    <w:rsid w:val="00771361"/>
    <w:rsid w:val="007803B7"/>
    <w:rsid w:val="00790360"/>
    <w:rsid w:val="007965C2"/>
    <w:rsid w:val="007A38B0"/>
    <w:rsid w:val="007B039C"/>
    <w:rsid w:val="007B17C0"/>
    <w:rsid w:val="007B2F5C"/>
    <w:rsid w:val="007C5F05"/>
    <w:rsid w:val="007C79DE"/>
    <w:rsid w:val="008010D9"/>
    <w:rsid w:val="00805DA2"/>
    <w:rsid w:val="0082599E"/>
    <w:rsid w:val="00832043"/>
    <w:rsid w:val="00832F81"/>
    <w:rsid w:val="008503FE"/>
    <w:rsid w:val="008571A9"/>
    <w:rsid w:val="008924B8"/>
    <w:rsid w:val="008A3AE5"/>
    <w:rsid w:val="008C5448"/>
    <w:rsid w:val="008C6219"/>
    <w:rsid w:val="008C6507"/>
    <w:rsid w:val="008C7CA2"/>
    <w:rsid w:val="008C7D00"/>
    <w:rsid w:val="008F13E9"/>
    <w:rsid w:val="008F14CE"/>
    <w:rsid w:val="008F4B06"/>
    <w:rsid w:val="008F6337"/>
    <w:rsid w:val="00902C1A"/>
    <w:rsid w:val="00905B71"/>
    <w:rsid w:val="0091050B"/>
    <w:rsid w:val="00912A97"/>
    <w:rsid w:val="00952404"/>
    <w:rsid w:val="00977E1E"/>
    <w:rsid w:val="00980FFD"/>
    <w:rsid w:val="009973F0"/>
    <w:rsid w:val="009A0D62"/>
    <w:rsid w:val="009A43F7"/>
    <w:rsid w:val="009B6EE6"/>
    <w:rsid w:val="009C61AD"/>
    <w:rsid w:val="00A24490"/>
    <w:rsid w:val="00A32E6D"/>
    <w:rsid w:val="00A412B9"/>
    <w:rsid w:val="00A42F91"/>
    <w:rsid w:val="00A5002D"/>
    <w:rsid w:val="00A51FCE"/>
    <w:rsid w:val="00A9592C"/>
    <w:rsid w:val="00AC0673"/>
    <w:rsid w:val="00AD28A5"/>
    <w:rsid w:val="00AE6A42"/>
    <w:rsid w:val="00AF0C3F"/>
    <w:rsid w:val="00AF1258"/>
    <w:rsid w:val="00AF45AD"/>
    <w:rsid w:val="00B01E52"/>
    <w:rsid w:val="00B023A3"/>
    <w:rsid w:val="00B32905"/>
    <w:rsid w:val="00B32B2C"/>
    <w:rsid w:val="00B429D3"/>
    <w:rsid w:val="00B505E4"/>
    <w:rsid w:val="00B550FC"/>
    <w:rsid w:val="00B85871"/>
    <w:rsid w:val="00B93310"/>
    <w:rsid w:val="00B96A6A"/>
    <w:rsid w:val="00BC0057"/>
    <w:rsid w:val="00BC1F18"/>
    <w:rsid w:val="00BD2E58"/>
    <w:rsid w:val="00BD5825"/>
    <w:rsid w:val="00BF5E14"/>
    <w:rsid w:val="00BF6BAB"/>
    <w:rsid w:val="00C007A5"/>
    <w:rsid w:val="00C2393B"/>
    <w:rsid w:val="00C36240"/>
    <w:rsid w:val="00C42CF2"/>
    <w:rsid w:val="00C4403A"/>
    <w:rsid w:val="00C5306B"/>
    <w:rsid w:val="00C56FAD"/>
    <w:rsid w:val="00C743D8"/>
    <w:rsid w:val="00C74D7A"/>
    <w:rsid w:val="00C74DDA"/>
    <w:rsid w:val="00C917A8"/>
    <w:rsid w:val="00C9252E"/>
    <w:rsid w:val="00CC673B"/>
    <w:rsid w:val="00CD670C"/>
    <w:rsid w:val="00CE6306"/>
    <w:rsid w:val="00CF6A87"/>
    <w:rsid w:val="00D11C4D"/>
    <w:rsid w:val="00D17618"/>
    <w:rsid w:val="00D35530"/>
    <w:rsid w:val="00D35BC1"/>
    <w:rsid w:val="00D37309"/>
    <w:rsid w:val="00D42E96"/>
    <w:rsid w:val="00D5067A"/>
    <w:rsid w:val="00D82E55"/>
    <w:rsid w:val="00DA285A"/>
    <w:rsid w:val="00DB02A3"/>
    <w:rsid w:val="00DC79BB"/>
    <w:rsid w:val="00DD09E0"/>
    <w:rsid w:val="00DD1651"/>
    <w:rsid w:val="00DD338D"/>
    <w:rsid w:val="00E067E1"/>
    <w:rsid w:val="00E10215"/>
    <w:rsid w:val="00E162C6"/>
    <w:rsid w:val="00E30F07"/>
    <w:rsid w:val="00E34D58"/>
    <w:rsid w:val="00E37CE2"/>
    <w:rsid w:val="00E4446B"/>
    <w:rsid w:val="00E44E03"/>
    <w:rsid w:val="00E52BBD"/>
    <w:rsid w:val="00E65498"/>
    <w:rsid w:val="00E6589D"/>
    <w:rsid w:val="00E941EF"/>
    <w:rsid w:val="00EA66C6"/>
    <w:rsid w:val="00EA7190"/>
    <w:rsid w:val="00EB1C1B"/>
    <w:rsid w:val="00EC3680"/>
    <w:rsid w:val="00ED509B"/>
    <w:rsid w:val="00EE71D3"/>
    <w:rsid w:val="00F179EF"/>
    <w:rsid w:val="00F56435"/>
    <w:rsid w:val="00F57E7D"/>
    <w:rsid w:val="00F61FA8"/>
    <w:rsid w:val="00F67243"/>
    <w:rsid w:val="00FA07AA"/>
    <w:rsid w:val="00FB02AA"/>
    <w:rsid w:val="00FB0A17"/>
    <w:rsid w:val="00FB6A8F"/>
    <w:rsid w:val="00FD110E"/>
    <w:rsid w:val="00FE20E6"/>
    <w:rsid w:val="00FE7FC3"/>
    <w:rsid w:val="00FF3342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EF5FA41-E273-492B-8872-9212CE06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C8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uiPriority w:val="99"/>
    <w:unhideWhenUsed/>
    <w:rsid w:val="008C6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e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F165A716184C808967963F73F3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C112-6B6F-4711-B981-5BAAC6F01E12}"/>
      </w:docPartPr>
      <w:docPartBody>
        <w:p w:rsidR="00E81A9D" w:rsidRDefault="00FF430C" w:rsidP="00FF430C">
          <w:pPr>
            <w:pStyle w:val="1DF165A716184C808967963F73F38E83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BB"/>
    <w:rsid w:val="00142A1B"/>
    <w:rsid w:val="00153FBB"/>
    <w:rsid w:val="00381161"/>
    <w:rsid w:val="003C7FF5"/>
    <w:rsid w:val="004D7751"/>
    <w:rsid w:val="006D0517"/>
    <w:rsid w:val="00725CD1"/>
    <w:rsid w:val="008E13B5"/>
    <w:rsid w:val="009511D9"/>
    <w:rsid w:val="00966C9D"/>
    <w:rsid w:val="00A009E5"/>
    <w:rsid w:val="00A95058"/>
    <w:rsid w:val="00B63AEA"/>
    <w:rsid w:val="00BD58BF"/>
    <w:rsid w:val="00CD5E6E"/>
    <w:rsid w:val="00DB3E50"/>
    <w:rsid w:val="00DC5962"/>
    <w:rsid w:val="00DF1049"/>
    <w:rsid w:val="00E256E7"/>
    <w:rsid w:val="00E81A9D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52490AEE14112AFD0F7EA39839812">
    <w:name w:val="7C652490AEE14112AFD0F7EA39839812"/>
  </w:style>
  <w:style w:type="paragraph" w:customStyle="1" w:styleId="20C27DBEA77B47A390E457BF41F66BB4">
    <w:name w:val="20C27DBEA77B47A390E457BF41F66BB4"/>
  </w:style>
  <w:style w:type="paragraph" w:customStyle="1" w:styleId="404D405C7FEE49BAB8C04985B716E68F">
    <w:name w:val="404D405C7FEE49BAB8C04985B716E68F"/>
  </w:style>
  <w:style w:type="paragraph" w:customStyle="1" w:styleId="198A71399C8B4469BD417FFEA8F58195">
    <w:name w:val="198A71399C8B4469BD417FFEA8F58195"/>
  </w:style>
  <w:style w:type="paragraph" w:customStyle="1" w:styleId="846ABC7B1B3B4CA286DF5C26E8F8A97C">
    <w:name w:val="846ABC7B1B3B4CA286DF5C26E8F8A97C"/>
  </w:style>
  <w:style w:type="paragraph" w:customStyle="1" w:styleId="D2814625B25841558209561AFFA11306">
    <w:name w:val="D2814625B25841558209561AFFA11306"/>
  </w:style>
  <w:style w:type="paragraph" w:customStyle="1" w:styleId="18D1E5E0AF834D8CB64CD330150F9D66">
    <w:name w:val="18D1E5E0AF834D8CB64CD330150F9D66"/>
  </w:style>
  <w:style w:type="paragraph" w:customStyle="1" w:styleId="C8F37570A2F24FFF875C338111F62122">
    <w:name w:val="C8F37570A2F24FFF875C338111F62122"/>
  </w:style>
  <w:style w:type="paragraph" w:customStyle="1" w:styleId="14E79B6DA7B34C6ABEBD9764955D66AD">
    <w:name w:val="14E79B6DA7B34C6ABEBD9764955D66AD"/>
  </w:style>
  <w:style w:type="paragraph" w:customStyle="1" w:styleId="C00D3499E6BA42F091D3BE15FF62BE16">
    <w:name w:val="C00D3499E6BA42F091D3BE15FF62BE16"/>
  </w:style>
  <w:style w:type="paragraph" w:customStyle="1" w:styleId="6530072EEEE6498E9524EFE2EDCCC314">
    <w:name w:val="6530072EEEE6498E9524EFE2EDCCC314"/>
  </w:style>
  <w:style w:type="paragraph" w:customStyle="1" w:styleId="5563878995D94922A8B5B94B3ABFF483">
    <w:name w:val="5563878995D94922A8B5B94B3ABFF483"/>
  </w:style>
  <w:style w:type="paragraph" w:customStyle="1" w:styleId="781074E671A44638B79BC8667704C8C1">
    <w:name w:val="781074E671A44638B79BC8667704C8C1"/>
  </w:style>
  <w:style w:type="paragraph" w:customStyle="1" w:styleId="BF1B7C7D627E4115890715B66CE54176">
    <w:name w:val="BF1B7C7D627E4115890715B66CE54176"/>
  </w:style>
  <w:style w:type="paragraph" w:customStyle="1" w:styleId="AB3A321F254D4BACBB68FC14D96F3EB2">
    <w:name w:val="AB3A321F254D4BACBB68FC14D96F3EB2"/>
  </w:style>
  <w:style w:type="paragraph" w:customStyle="1" w:styleId="F9406F450BAE4FCC95A90CD4488CAEE0">
    <w:name w:val="F9406F450BAE4FCC95A90CD4488CAEE0"/>
  </w:style>
  <w:style w:type="paragraph" w:customStyle="1" w:styleId="CEA5D27D716E4CA989CA23DFA15B339B">
    <w:name w:val="CEA5D27D716E4CA989CA23DFA15B339B"/>
  </w:style>
  <w:style w:type="paragraph" w:customStyle="1" w:styleId="B6A521A127694AD88B60E6E48121D930">
    <w:name w:val="B6A521A127694AD88B60E6E48121D930"/>
  </w:style>
  <w:style w:type="paragraph" w:customStyle="1" w:styleId="DB88CCE2AAEC4B6C8E2FC105ABE23EFA">
    <w:name w:val="DB88CCE2AAEC4B6C8E2FC105ABE23EFA"/>
  </w:style>
  <w:style w:type="paragraph" w:customStyle="1" w:styleId="DD44578E90514E9992FF6855C1D07402">
    <w:name w:val="DD44578E90514E9992FF6855C1D07402"/>
  </w:style>
  <w:style w:type="paragraph" w:customStyle="1" w:styleId="8E701FFF619C4B7B977ECD862B5123AD">
    <w:name w:val="8E701FFF619C4B7B977ECD862B5123AD"/>
  </w:style>
  <w:style w:type="paragraph" w:customStyle="1" w:styleId="033A2F1DA03E4A0BB12E3211E0ED70CD">
    <w:name w:val="033A2F1DA03E4A0BB12E3211E0ED70CD"/>
  </w:style>
  <w:style w:type="paragraph" w:customStyle="1" w:styleId="6F88269843ED4A3BBEE3E1D303685F62">
    <w:name w:val="6F88269843ED4A3BBEE3E1D303685F62"/>
    <w:rsid w:val="00DF1049"/>
  </w:style>
  <w:style w:type="paragraph" w:customStyle="1" w:styleId="E2D63BC2765D42099CA1872E0B204EC4">
    <w:name w:val="E2D63BC2765D42099CA1872E0B204EC4"/>
    <w:rsid w:val="00DF1049"/>
  </w:style>
  <w:style w:type="paragraph" w:customStyle="1" w:styleId="0B8553CFFF8B4E059657A54BA8BBCC80">
    <w:name w:val="0B8553CFFF8B4E059657A54BA8BBCC80"/>
    <w:rsid w:val="00DF1049"/>
  </w:style>
  <w:style w:type="paragraph" w:customStyle="1" w:styleId="EC5CFC4F05C741D19FFE7C1D5228A336">
    <w:name w:val="EC5CFC4F05C741D19FFE7C1D5228A336"/>
    <w:rsid w:val="00DF1049"/>
  </w:style>
  <w:style w:type="paragraph" w:customStyle="1" w:styleId="47856DFAC0054361B5654B109D84C4E9">
    <w:name w:val="47856DFAC0054361B5654B109D84C4E9"/>
    <w:rsid w:val="00DF1049"/>
  </w:style>
  <w:style w:type="paragraph" w:customStyle="1" w:styleId="309D96DC619E4AE9A4DE4B38E4376D29">
    <w:name w:val="309D96DC619E4AE9A4DE4B38E4376D29"/>
    <w:rsid w:val="00DF1049"/>
  </w:style>
  <w:style w:type="paragraph" w:customStyle="1" w:styleId="19213375741746F1B5B0F1B38C0E31AE">
    <w:name w:val="19213375741746F1B5B0F1B38C0E31AE"/>
    <w:rsid w:val="004D7751"/>
  </w:style>
  <w:style w:type="paragraph" w:customStyle="1" w:styleId="DCD0B5CD347440E0AE0F932E29198D18">
    <w:name w:val="DCD0B5CD347440E0AE0F932E29198D18"/>
    <w:rsid w:val="004D7751"/>
  </w:style>
  <w:style w:type="paragraph" w:customStyle="1" w:styleId="FB39745F14D4487D90ED80371063942C">
    <w:name w:val="FB39745F14D4487D90ED80371063942C"/>
    <w:rsid w:val="004D7751"/>
  </w:style>
  <w:style w:type="paragraph" w:customStyle="1" w:styleId="964FBBDFC55C4E0EB840AE07BC43211C">
    <w:name w:val="964FBBDFC55C4E0EB840AE07BC43211C"/>
    <w:rsid w:val="00A95058"/>
  </w:style>
  <w:style w:type="paragraph" w:customStyle="1" w:styleId="86FDBFF3719D4961B8A50793C123185F">
    <w:name w:val="86FDBFF3719D4961B8A50793C123185F"/>
    <w:rsid w:val="00A95058"/>
  </w:style>
  <w:style w:type="paragraph" w:customStyle="1" w:styleId="DE339ED5479B4E9BBB242CC93C444F7F">
    <w:name w:val="DE339ED5479B4E9BBB242CC93C444F7F"/>
    <w:rsid w:val="00A95058"/>
  </w:style>
  <w:style w:type="paragraph" w:customStyle="1" w:styleId="BDB05B943CC34C0BB3DE2053F748387A">
    <w:name w:val="BDB05B943CC34C0BB3DE2053F748387A"/>
    <w:rsid w:val="00A95058"/>
  </w:style>
  <w:style w:type="paragraph" w:customStyle="1" w:styleId="4458F66B698F4A36A95FA1E01BB71057">
    <w:name w:val="4458F66B698F4A36A95FA1E01BB71057"/>
    <w:rsid w:val="00A95058"/>
  </w:style>
  <w:style w:type="paragraph" w:customStyle="1" w:styleId="139954F2BC844E6EA98273B2E3C87DCC">
    <w:name w:val="139954F2BC844E6EA98273B2E3C87DCC"/>
    <w:rsid w:val="00A95058"/>
  </w:style>
  <w:style w:type="paragraph" w:customStyle="1" w:styleId="7B3C056C06BF45EE8C2311BC312F3C25">
    <w:name w:val="7B3C056C06BF45EE8C2311BC312F3C25"/>
    <w:rsid w:val="00A95058"/>
  </w:style>
  <w:style w:type="paragraph" w:customStyle="1" w:styleId="8FB0D6AECBFD4A17AED22120709B8114">
    <w:name w:val="8FB0D6AECBFD4A17AED22120709B8114"/>
    <w:rsid w:val="00A95058"/>
  </w:style>
  <w:style w:type="paragraph" w:customStyle="1" w:styleId="091A5C55D67244A48B5892807980D1D4">
    <w:name w:val="091A5C55D67244A48B5892807980D1D4"/>
    <w:rsid w:val="00A95058"/>
  </w:style>
  <w:style w:type="paragraph" w:customStyle="1" w:styleId="E419F603277F4B9A95BBF72E5850925C">
    <w:name w:val="E419F603277F4B9A95BBF72E5850925C"/>
    <w:rsid w:val="00A95058"/>
  </w:style>
  <w:style w:type="paragraph" w:customStyle="1" w:styleId="0A75660A36C14D7385774C1BCFF66284">
    <w:name w:val="0A75660A36C14D7385774C1BCFF66284"/>
    <w:rsid w:val="00A95058"/>
  </w:style>
  <w:style w:type="paragraph" w:customStyle="1" w:styleId="68746BA3FBE34C06A98730E31E30571A">
    <w:name w:val="68746BA3FBE34C06A98730E31E30571A"/>
    <w:rsid w:val="00A95058"/>
  </w:style>
  <w:style w:type="paragraph" w:customStyle="1" w:styleId="BCF081BD4E98496E90CC7F05C96320B8">
    <w:name w:val="BCF081BD4E98496E90CC7F05C96320B8"/>
    <w:rsid w:val="00A95058"/>
  </w:style>
  <w:style w:type="paragraph" w:customStyle="1" w:styleId="08D21E258CC343D5B0CFF6999A00D430">
    <w:name w:val="08D21E258CC343D5B0CFF6999A00D430"/>
    <w:rsid w:val="00A95058"/>
  </w:style>
  <w:style w:type="paragraph" w:customStyle="1" w:styleId="CE9168A02D7B49928E6935F5603EE503">
    <w:name w:val="CE9168A02D7B49928E6935F5603EE503"/>
    <w:rsid w:val="00A95058"/>
  </w:style>
  <w:style w:type="paragraph" w:customStyle="1" w:styleId="FAD3C67A47BF466C8AD04B6C807F2883">
    <w:name w:val="FAD3C67A47BF466C8AD04B6C807F2883"/>
    <w:rsid w:val="00A95058"/>
  </w:style>
  <w:style w:type="paragraph" w:customStyle="1" w:styleId="4AF9F381ED6C418C8374494000E30C76">
    <w:name w:val="4AF9F381ED6C418C8374494000E30C76"/>
    <w:rsid w:val="00A95058"/>
  </w:style>
  <w:style w:type="paragraph" w:customStyle="1" w:styleId="4E5BC4204AEF43D5AFE28E60A8C9E9A5">
    <w:name w:val="4E5BC4204AEF43D5AFE28E60A8C9E9A5"/>
    <w:rsid w:val="00A95058"/>
  </w:style>
  <w:style w:type="paragraph" w:customStyle="1" w:styleId="DFEF63BAD97444FBBC16B4388C75CB2C">
    <w:name w:val="DFEF63BAD97444FBBC16B4388C75CB2C"/>
    <w:rsid w:val="00A95058"/>
  </w:style>
  <w:style w:type="paragraph" w:customStyle="1" w:styleId="DA6062C01A4048D8B69380B212AE1EC9">
    <w:name w:val="DA6062C01A4048D8B69380B212AE1EC9"/>
    <w:rsid w:val="00A95058"/>
  </w:style>
  <w:style w:type="paragraph" w:customStyle="1" w:styleId="5C70DE0B4CA04A4ABE118AB86CDB2357">
    <w:name w:val="5C70DE0B4CA04A4ABE118AB86CDB2357"/>
    <w:rsid w:val="00A95058"/>
  </w:style>
  <w:style w:type="paragraph" w:customStyle="1" w:styleId="0AC69551FCDD46D1BEFAD5F9543B7A4D">
    <w:name w:val="0AC69551FCDD46D1BEFAD5F9543B7A4D"/>
    <w:rsid w:val="00A95058"/>
  </w:style>
  <w:style w:type="paragraph" w:customStyle="1" w:styleId="F0974A272A5C4271BCDA3ADC325E50CF">
    <w:name w:val="F0974A272A5C4271BCDA3ADC325E50CF"/>
    <w:rsid w:val="00A95058"/>
  </w:style>
  <w:style w:type="paragraph" w:customStyle="1" w:styleId="9DA8CCB0A4594B2AA9C66E1764DF78AF">
    <w:name w:val="9DA8CCB0A4594B2AA9C66E1764DF78AF"/>
    <w:rsid w:val="00A95058"/>
  </w:style>
  <w:style w:type="paragraph" w:customStyle="1" w:styleId="7F200018D1FF492D96531817D11DB041">
    <w:name w:val="7F200018D1FF492D96531817D11DB041"/>
    <w:rsid w:val="00A95058"/>
  </w:style>
  <w:style w:type="paragraph" w:customStyle="1" w:styleId="73AE7D14A94544BCBF22A9EAF0C1B920">
    <w:name w:val="73AE7D14A94544BCBF22A9EAF0C1B920"/>
    <w:rsid w:val="00A95058"/>
  </w:style>
  <w:style w:type="paragraph" w:customStyle="1" w:styleId="08480F0BC0F34173971206E39591EB38">
    <w:name w:val="08480F0BC0F34173971206E39591EB38"/>
    <w:rsid w:val="00A95058"/>
  </w:style>
  <w:style w:type="paragraph" w:customStyle="1" w:styleId="F536D463E7634B80BDD817C8AAEE59A7">
    <w:name w:val="F536D463E7634B80BDD817C8AAEE59A7"/>
    <w:rsid w:val="00A95058"/>
  </w:style>
  <w:style w:type="paragraph" w:customStyle="1" w:styleId="9DA981193A3A471399F1515C278A0786">
    <w:name w:val="9DA981193A3A471399F1515C278A0786"/>
    <w:rsid w:val="00A95058"/>
  </w:style>
  <w:style w:type="paragraph" w:customStyle="1" w:styleId="C57FA6CC1AA24940A5DE66E2FA6DF19E">
    <w:name w:val="C57FA6CC1AA24940A5DE66E2FA6DF19E"/>
    <w:rsid w:val="00A95058"/>
  </w:style>
  <w:style w:type="paragraph" w:customStyle="1" w:styleId="07F4420543DB497694C76EED4C43C7E2">
    <w:name w:val="07F4420543DB497694C76EED4C43C7E2"/>
    <w:rsid w:val="00A95058"/>
  </w:style>
  <w:style w:type="paragraph" w:customStyle="1" w:styleId="6C58DF9F500047499E9E47CE218510A6">
    <w:name w:val="6C58DF9F500047499E9E47CE218510A6"/>
    <w:rsid w:val="00A95058"/>
  </w:style>
  <w:style w:type="paragraph" w:customStyle="1" w:styleId="4D0115A3426E4A5CA67152B788BB6D19">
    <w:name w:val="4D0115A3426E4A5CA67152B788BB6D19"/>
    <w:rsid w:val="00A95058"/>
  </w:style>
  <w:style w:type="paragraph" w:customStyle="1" w:styleId="6115D564AA5E43248CE29C787FF36C8A">
    <w:name w:val="6115D564AA5E43248CE29C787FF36C8A"/>
    <w:rsid w:val="00A95058"/>
  </w:style>
  <w:style w:type="paragraph" w:customStyle="1" w:styleId="4B34527F23864C6D8F1F708D74584C4C">
    <w:name w:val="4B34527F23864C6D8F1F708D74584C4C"/>
    <w:rsid w:val="00A95058"/>
  </w:style>
  <w:style w:type="paragraph" w:customStyle="1" w:styleId="B3D6DF335F3041E482782AE2FDEDA8D1">
    <w:name w:val="B3D6DF335F3041E482782AE2FDEDA8D1"/>
    <w:rsid w:val="00A95058"/>
  </w:style>
  <w:style w:type="paragraph" w:customStyle="1" w:styleId="3DE9E001754D44D7AA442F594D878D20">
    <w:name w:val="3DE9E001754D44D7AA442F594D878D20"/>
    <w:rsid w:val="00A95058"/>
  </w:style>
  <w:style w:type="paragraph" w:customStyle="1" w:styleId="7B925800A0F341A6B9994D13A40910C4">
    <w:name w:val="7B925800A0F341A6B9994D13A40910C4"/>
    <w:rsid w:val="00A95058"/>
  </w:style>
  <w:style w:type="paragraph" w:customStyle="1" w:styleId="1A060EE807A344DEB862A35FEF66905D">
    <w:name w:val="1A060EE807A344DEB862A35FEF66905D"/>
    <w:rsid w:val="00A95058"/>
  </w:style>
  <w:style w:type="paragraph" w:customStyle="1" w:styleId="3B04C503D449498BA935531B1988DDEC">
    <w:name w:val="3B04C503D449498BA935531B1988DDEC"/>
    <w:rsid w:val="00A95058"/>
  </w:style>
  <w:style w:type="paragraph" w:customStyle="1" w:styleId="8056AE10B8964A628AD12EC05B61AE08">
    <w:name w:val="8056AE10B8964A628AD12EC05B61AE08"/>
    <w:rsid w:val="00A95058"/>
  </w:style>
  <w:style w:type="paragraph" w:customStyle="1" w:styleId="511E76D7EACB4D999C85F68C4951D10B">
    <w:name w:val="511E76D7EACB4D999C85F68C4951D10B"/>
    <w:rsid w:val="00A95058"/>
  </w:style>
  <w:style w:type="paragraph" w:customStyle="1" w:styleId="CA782D6A593E468F932B35543628AADD">
    <w:name w:val="CA782D6A593E468F932B35543628AADD"/>
    <w:rsid w:val="00A95058"/>
  </w:style>
  <w:style w:type="paragraph" w:customStyle="1" w:styleId="6A66611BDB94446F8FA385C9702F4060">
    <w:name w:val="6A66611BDB94446F8FA385C9702F4060"/>
    <w:rsid w:val="00A95058"/>
  </w:style>
  <w:style w:type="paragraph" w:customStyle="1" w:styleId="47B7D24E21AB4D43B2C6D434B8896D8C">
    <w:name w:val="47B7D24E21AB4D43B2C6D434B8896D8C"/>
    <w:rsid w:val="00A95058"/>
  </w:style>
  <w:style w:type="paragraph" w:customStyle="1" w:styleId="2A154DC8566C49A4AB1C1E595004FECF">
    <w:name w:val="2A154DC8566C49A4AB1C1E595004FECF"/>
    <w:rsid w:val="00A95058"/>
  </w:style>
  <w:style w:type="paragraph" w:customStyle="1" w:styleId="74E768AEC09F47A1B16A92E454C4A160">
    <w:name w:val="74E768AEC09F47A1B16A92E454C4A160"/>
    <w:rsid w:val="00A95058"/>
  </w:style>
  <w:style w:type="paragraph" w:customStyle="1" w:styleId="678461D35E1747D2BEFE430DEB8790A3">
    <w:name w:val="678461D35E1747D2BEFE430DEB8790A3"/>
    <w:rsid w:val="00A95058"/>
  </w:style>
  <w:style w:type="paragraph" w:customStyle="1" w:styleId="63B15C78C159490BB0A428A77B98DABB">
    <w:name w:val="63B15C78C159490BB0A428A77B98DABB"/>
    <w:rsid w:val="00A95058"/>
  </w:style>
  <w:style w:type="paragraph" w:customStyle="1" w:styleId="E2B51BFDE49D465CAE840543053C3768">
    <w:name w:val="E2B51BFDE49D465CAE840543053C3768"/>
    <w:rsid w:val="00A95058"/>
  </w:style>
  <w:style w:type="paragraph" w:customStyle="1" w:styleId="289C1EB4FA3140C9ACF3FBF8B46C891C">
    <w:name w:val="289C1EB4FA3140C9ACF3FBF8B46C891C"/>
    <w:rsid w:val="00A95058"/>
  </w:style>
  <w:style w:type="paragraph" w:customStyle="1" w:styleId="4D1D840B736243DCA326AE90F1E121E4">
    <w:name w:val="4D1D840B736243DCA326AE90F1E121E4"/>
    <w:rsid w:val="00A95058"/>
  </w:style>
  <w:style w:type="paragraph" w:customStyle="1" w:styleId="F3C731052CE54196A8B94D32FE8D80EE">
    <w:name w:val="F3C731052CE54196A8B94D32FE8D80EE"/>
    <w:rsid w:val="00A95058"/>
  </w:style>
  <w:style w:type="paragraph" w:customStyle="1" w:styleId="C8237E777FE341A78E492A39B158A0B7">
    <w:name w:val="C8237E777FE341A78E492A39B158A0B7"/>
    <w:rsid w:val="00A95058"/>
  </w:style>
  <w:style w:type="paragraph" w:customStyle="1" w:styleId="2A14AE09F2A94B939E83CAD3C4C0977E">
    <w:name w:val="2A14AE09F2A94B939E83CAD3C4C0977E"/>
    <w:rsid w:val="00A95058"/>
  </w:style>
  <w:style w:type="paragraph" w:customStyle="1" w:styleId="4274CE7032B74E05BB76229826A9EB7E">
    <w:name w:val="4274CE7032B74E05BB76229826A9EB7E"/>
    <w:rsid w:val="00A95058"/>
  </w:style>
  <w:style w:type="paragraph" w:customStyle="1" w:styleId="D156D9397BD94D1F87B5EA6BE02EE5F0">
    <w:name w:val="D156D9397BD94D1F87B5EA6BE02EE5F0"/>
    <w:rsid w:val="00A95058"/>
  </w:style>
  <w:style w:type="paragraph" w:customStyle="1" w:styleId="EACEA5DF7944498F8E046BC921EE8EDE">
    <w:name w:val="EACEA5DF7944498F8E046BC921EE8EDE"/>
    <w:rsid w:val="00A95058"/>
  </w:style>
  <w:style w:type="paragraph" w:customStyle="1" w:styleId="CBBBC35261884520851A0A3FFEAD13B7">
    <w:name w:val="CBBBC35261884520851A0A3FFEAD13B7"/>
    <w:rsid w:val="00A95058"/>
  </w:style>
  <w:style w:type="paragraph" w:customStyle="1" w:styleId="68292F00829344A88F7ECE09A555D929">
    <w:name w:val="68292F00829344A88F7ECE09A555D929"/>
    <w:rsid w:val="00A95058"/>
  </w:style>
  <w:style w:type="paragraph" w:customStyle="1" w:styleId="933E33F46D3B477CAB1AD5825EBEFF4B">
    <w:name w:val="933E33F46D3B477CAB1AD5825EBEFF4B"/>
    <w:rsid w:val="00A95058"/>
  </w:style>
  <w:style w:type="paragraph" w:customStyle="1" w:styleId="C342CD5848C14321BBFCE4246612EFA3">
    <w:name w:val="C342CD5848C14321BBFCE4246612EFA3"/>
    <w:rsid w:val="00A95058"/>
  </w:style>
  <w:style w:type="paragraph" w:customStyle="1" w:styleId="D99F0558CDE24303B0940658FD22003C">
    <w:name w:val="D99F0558CDE24303B0940658FD22003C"/>
    <w:rsid w:val="00A95058"/>
  </w:style>
  <w:style w:type="paragraph" w:customStyle="1" w:styleId="34DE535DE30142F7A22D498631668157">
    <w:name w:val="34DE535DE30142F7A22D498631668157"/>
    <w:rsid w:val="00A95058"/>
  </w:style>
  <w:style w:type="paragraph" w:customStyle="1" w:styleId="8B59B5EE6148424484C6DA6C763CF447">
    <w:name w:val="8B59B5EE6148424484C6DA6C763CF447"/>
    <w:rsid w:val="00A95058"/>
  </w:style>
  <w:style w:type="paragraph" w:customStyle="1" w:styleId="4A41DFFC2A704BCE8A1B01D71D7ECA08">
    <w:name w:val="4A41DFFC2A704BCE8A1B01D71D7ECA08"/>
    <w:rsid w:val="00A95058"/>
  </w:style>
  <w:style w:type="paragraph" w:customStyle="1" w:styleId="D585DCE950924CAFBB7A528F38EF6557">
    <w:name w:val="D585DCE950924CAFBB7A528F38EF6557"/>
    <w:rsid w:val="00A95058"/>
  </w:style>
  <w:style w:type="paragraph" w:customStyle="1" w:styleId="5A1EFB69EF5C49829308FAC487D0FFA4">
    <w:name w:val="5A1EFB69EF5C49829308FAC487D0FFA4"/>
    <w:rsid w:val="00A95058"/>
  </w:style>
  <w:style w:type="paragraph" w:customStyle="1" w:styleId="161A4786920647C7B9699E4DE8BE17AD">
    <w:name w:val="161A4786920647C7B9699E4DE8BE17AD"/>
    <w:rsid w:val="00A95058"/>
  </w:style>
  <w:style w:type="paragraph" w:customStyle="1" w:styleId="DB3FD9A63C084989A4E21E4D442E88A5">
    <w:name w:val="DB3FD9A63C084989A4E21E4D442E88A5"/>
    <w:rsid w:val="00A95058"/>
  </w:style>
  <w:style w:type="paragraph" w:customStyle="1" w:styleId="EBD26912901944D8878AEDD4ECF66532">
    <w:name w:val="EBD26912901944D8878AEDD4ECF66532"/>
    <w:rsid w:val="00A95058"/>
  </w:style>
  <w:style w:type="paragraph" w:customStyle="1" w:styleId="F1474001438041A6BEAF45B8E83D461A">
    <w:name w:val="F1474001438041A6BEAF45B8E83D461A"/>
    <w:rsid w:val="00A95058"/>
  </w:style>
  <w:style w:type="paragraph" w:customStyle="1" w:styleId="B719C210F4754B709E0EE8CC903B9388">
    <w:name w:val="B719C210F4754B709E0EE8CC903B9388"/>
    <w:rsid w:val="00A95058"/>
  </w:style>
  <w:style w:type="paragraph" w:customStyle="1" w:styleId="0FDFD1DDCC484558AEF568B5F5ECFADC">
    <w:name w:val="0FDFD1DDCC484558AEF568B5F5ECFADC"/>
    <w:rsid w:val="00A95058"/>
  </w:style>
  <w:style w:type="paragraph" w:customStyle="1" w:styleId="D5E8B55898184A6A904FF331F89D941D">
    <w:name w:val="D5E8B55898184A6A904FF331F89D941D"/>
    <w:rsid w:val="00A95058"/>
  </w:style>
  <w:style w:type="paragraph" w:customStyle="1" w:styleId="231F7675A2D24F5EA5FE41D3F510BE47">
    <w:name w:val="231F7675A2D24F5EA5FE41D3F510BE47"/>
    <w:rsid w:val="00A95058"/>
  </w:style>
  <w:style w:type="paragraph" w:customStyle="1" w:styleId="EA979B566E514D31BE87B98D10D353E3">
    <w:name w:val="EA979B566E514D31BE87B98D10D353E3"/>
    <w:rsid w:val="00A95058"/>
  </w:style>
  <w:style w:type="paragraph" w:customStyle="1" w:styleId="973C2253B829402D9E78BF23CCA7B7FA">
    <w:name w:val="973C2253B829402D9E78BF23CCA7B7FA"/>
    <w:rsid w:val="00A95058"/>
  </w:style>
  <w:style w:type="paragraph" w:customStyle="1" w:styleId="ECF47BDAAE9745668CDDBBD5FD99B186">
    <w:name w:val="ECF47BDAAE9745668CDDBBD5FD99B186"/>
    <w:rsid w:val="00A95058"/>
  </w:style>
  <w:style w:type="paragraph" w:customStyle="1" w:styleId="CE67EEA8683D4ADDA71DA3AB99662E82">
    <w:name w:val="CE67EEA8683D4ADDA71DA3AB99662E82"/>
    <w:rsid w:val="00A95058"/>
  </w:style>
  <w:style w:type="paragraph" w:customStyle="1" w:styleId="834718BB2562402A946DD379B23A2043">
    <w:name w:val="834718BB2562402A946DD379B23A2043"/>
    <w:rsid w:val="00A95058"/>
  </w:style>
  <w:style w:type="paragraph" w:customStyle="1" w:styleId="7179C13C0EDA4EC39A246DB91E5A781F">
    <w:name w:val="7179C13C0EDA4EC39A246DB91E5A781F"/>
    <w:rsid w:val="00A95058"/>
  </w:style>
  <w:style w:type="paragraph" w:customStyle="1" w:styleId="EEFFC5202325468A8711CC6138B5AF4C">
    <w:name w:val="EEFFC5202325468A8711CC6138B5AF4C"/>
    <w:rsid w:val="00A95058"/>
  </w:style>
  <w:style w:type="paragraph" w:customStyle="1" w:styleId="CC0868B4D115441190E8993F22EDBD25">
    <w:name w:val="CC0868B4D115441190E8993F22EDBD25"/>
    <w:rsid w:val="00A95058"/>
  </w:style>
  <w:style w:type="paragraph" w:customStyle="1" w:styleId="1701F6CA317449E3BA4BF5C5A7930910">
    <w:name w:val="1701F6CA317449E3BA4BF5C5A7930910"/>
    <w:rsid w:val="00A95058"/>
  </w:style>
  <w:style w:type="paragraph" w:customStyle="1" w:styleId="1F1378D54DCE454DA46D61C46EE106C6">
    <w:name w:val="1F1378D54DCE454DA46D61C46EE106C6"/>
    <w:rsid w:val="00A95058"/>
  </w:style>
  <w:style w:type="paragraph" w:customStyle="1" w:styleId="35EE05C00C80434C85DF47A0379A58C5">
    <w:name w:val="35EE05C00C80434C85DF47A0379A58C5"/>
    <w:rsid w:val="00A95058"/>
  </w:style>
  <w:style w:type="paragraph" w:customStyle="1" w:styleId="ABAB4A444E7549E9A0EC827E95237059">
    <w:name w:val="ABAB4A444E7549E9A0EC827E95237059"/>
    <w:rsid w:val="00A95058"/>
  </w:style>
  <w:style w:type="paragraph" w:customStyle="1" w:styleId="02BEC0EA4190435690287EA3EDF17947">
    <w:name w:val="02BEC0EA4190435690287EA3EDF17947"/>
    <w:rsid w:val="00A95058"/>
  </w:style>
  <w:style w:type="paragraph" w:customStyle="1" w:styleId="ACEA72FBEBAC445CBEC7DABCF18180CE">
    <w:name w:val="ACEA72FBEBAC445CBEC7DABCF18180CE"/>
    <w:rsid w:val="00A95058"/>
  </w:style>
  <w:style w:type="paragraph" w:customStyle="1" w:styleId="86858C31B9B345CEAC4E8F6BCC9BC350">
    <w:name w:val="86858C31B9B345CEAC4E8F6BCC9BC350"/>
    <w:rsid w:val="00A95058"/>
  </w:style>
  <w:style w:type="paragraph" w:customStyle="1" w:styleId="BD5B854E38F44529AB4B721C88BF677D">
    <w:name w:val="BD5B854E38F44529AB4B721C88BF677D"/>
    <w:rsid w:val="00A95058"/>
  </w:style>
  <w:style w:type="paragraph" w:customStyle="1" w:styleId="411836A2680F46E1917F7C2068F51F9F">
    <w:name w:val="411836A2680F46E1917F7C2068F51F9F"/>
    <w:rsid w:val="00A95058"/>
  </w:style>
  <w:style w:type="paragraph" w:customStyle="1" w:styleId="5D61A9835EE840ADA6A5B909BDB9EB8F">
    <w:name w:val="5D61A9835EE840ADA6A5B909BDB9EB8F"/>
    <w:rsid w:val="00A95058"/>
  </w:style>
  <w:style w:type="paragraph" w:customStyle="1" w:styleId="A0BD22BC626E46448D897C45B9900789">
    <w:name w:val="A0BD22BC626E46448D897C45B9900789"/>
    <w:rsid w:val="00FF430C"/>
  </w:style>
  <w:style w:type="paragraph" w:customStyle="1" w:styleId="C7103EA05D7D4927B6BEC53A5B214B24">
    <w:name w:val="C7103EA05D7D4927B6BEC53A5B214B24"/>
    <w:rsid w:val="00FF430C"/>
  </w:style>
  <w:style w:type="paragraph" w:customStyle="1" w:styleId="E2B73056548043068C996BD9E5148E5F">
    <w:name w:val="E2B73056548043068C996BD9E5148E5F"/>
    <w:rsid w:val="00FF430C"/>
  </w:style>
  <w:style w:type="paragraph" w:customStyle="1" w:styleId="605657AC2B9F4A9799598FABF461EFC6">
    <w:name w:val="605657AC2B9F4A9799598FABF461EFC6"/>
    <w:rsid w:val="00FF430C"/>
  </w:style>
  <w:style w:type="paragraph" w:customStyle="1" w:styleId="DD684A91F5BF482B9DFE2D5E433C5DD2">
    <w:name w:val="DD684A91F5BF482B9DFE2D5E433C5DD2"/>
    <w:rsid w:val="00FF430C"/>
  </w:style>
  <w:style w:type="paragraph" w:customStyle="1" w:styleId="C2CDDB168F614FE8B18F3A9A6F3FBA14">
    <w:name w:val="C2CDDB168F614FE8B18F3A9A6F3FBA14"/>
    <w:rsid w:val="00FF430C"/>
  </w:style>
  <w:style w:type="paragraph" w:customStyle="1" w:styleId="057C0F5A75654B36B467F8E9F90280A7">
    <w:name w:val="057C0F5A75654B36B467F8E9F90280A7"/>
    <w:rsid w:val="00FF430C"/>
  </w:style>
  <w:style w:type="paragraph" w:customStyle="1" w:styleId="8A24DDA6BC0F429C8F2F057933F26A87">
    <w:name w:val="8A24DDA6BC0F429C8F2F057933F26A87"/>
    <w:rsid w:val="00FF430C"/>
  </w:style>
  <w:style w:type="paragraph" w:customStyle="1" w:styleId="B9267EC3BBE64F9495F6E61AF44D345A">
    <w:name w:val="B9267EC3BBE64F9495F6E61AF44D345A"/>
    <w:rsid w:val="00FF430C"/>
  </w:style>
  <w:style w:type="paragraph" w:customStyle="1" w:styleId="77BC54F44047489BB728E62929D92EE6">
    <w:name w:val="77BC54F44047489BB728E62929D92EE6"/>
    <w:rsid w:val="00FF430C"/>
  </w:style>
  <w:style w:type="paragraph" w:customStyle="1" w:styleId="EB97C0DCBB9F40878F3E77F1E569DC1A">
    <w:name w:val="EB97C0DCBB9F40878F3E77F1E569DC1A"/>
    <w:rsid w:val="00FF430C"/>
  </w:style>
  <w:style w:type="paragraph" w:customStyle="1" w:styleId="A44AEF7037B348B9ACCAD4C9E8A5F53E">
    <w:name w:val="A44AEF7037B348B9ACCAD4C9E8A5F53E"/>
    <w:rsid w:val="00FF430C"/>
  </w:style>
  <w:style w:type="paragraph" w:customStyle="1" w:styleId="96EB115955E241D1ACCB792FA8F30E7E">
    <w:name w:val="96EB115955E241D1ACCB792FA8F30E7E"/>
    <w:rsid w:val="00FF430C"/>
  </w:style>
  <w:style w:type="paragraph" w:customStyle="1" w:styleId="F4B6B6C1381445129EAC6D977ECF713C">
    <w:name w:val="F4B6B6C1381445129EAC6D977ECF713C"/>
    <w:rsid w:val="00FF430C"/>
  </w:style>
  <w:style w:type="paragraph" w:customStyle="1" w:styleId="A081FB98ACCF465A936E03DFDBBF33E1">
    <w:name w:val="A081FB98ACCF465A936E03DFDBBF33E1"/>
    <w:rsid w:val="00FF430C"/>
  </w:style>
  <w:style w:type="paragraph" w:customStyle="1" w:styleId="BABBAE947BCC4AC0B933ED3C71B451EB">
    <w:name w:val="BABBAE947BCC4AC0B933ED3C71B451EB"/>
    <w:rsid w:val="00FF430C"/>
  </w:style>
  <w:style w:type="paragraph" w:customStyle="1" w:styleId="EFC4611EF3B04793902FA37431C4BA35">
    <w:name w:val="EFC4611EF3B04793902FA37431C4BA35"/>
    <w:rsid w:val="00FF430C"/>
  </w:style>
  <w:style w:type="paragraph" w:customStyle="1" w:styleId="49A0B3F6BB80472BB51CEEE4795171BF">
    <w:name w:val="49A0B3F6BB80472BB51CEEE4795171BF"/>
    <w:rsid w:val="00FF430C"/>
  </w:style>
  <w:style w:type="paragraph" w:customStyle="1" w:styleId="608F026DD0D94949BEC414B4D18E1F7F">
    <w:name w:val="608F026DD0D94949BEC414B4D18E1F7F"/>
    <w:rsid w:val="00FF430C"/>
  </w:style>
  <w:style w:type="paragraph" w:customStyle="1" w:styleId="1DF165A716184C808967963F73F38E83">
    <w:name w:val="1DF165A716184C808967963F73F38E83"/>
    <w:rsid w:val="00FF430C"/>
  </w:style>
  <w:style w:type="paragraph" w:customStyle="1" w:styleId="FF780789537048F3B726CFCE212B248C">
    <w:name w:val="FF780789537048F3B726CFCE212B248C"/>
    <w:rsid w:val="00FF430C"/>
  </w:style>
  <w:style w:type="paragraph" w:customStyle="1" w:styleId="D4E820E4CE724FCEA4D4A1DD18C71F55">
    <w:name w:val="D4E820E4CE724FCEA4D4A1DD18C71F55"/>
    <w:rsid w:val="00FF430C"/>
  </w:style>
  <w:style w:type="paragraph" w:customStyle="1" w:styleId="B6516110A518421D864407E56246313C">
    <w:name w:val="B6516110A518421D864407E56246313C"/>
    <w:rsid w:val="00FF430C"/>
  </w:style>
  <w:style w:type="paragraph" w:customStyle="1" w:styleId="E3D699EBB77946D6B168A146412F8A25">
    <w:name w:val="E3D699EBB77946D6B168A146412F8A25"/>
    <w:rsid w:val="00FF430C"/>
  </w:style>
  <w:style w:type="paragraph" w:customStyle="1" w:styleId="78112B6E4BCB401DABC1BBDD9AB3ABC8">
    <w:name w:val="78112B6E4BCB401DABC1BBDD9AB3ABC8"/>
    <w:rsid w:val="00FF430C"/>
  </w:style>
  <w:style w:type="paragraph" w:customStyle="1" w:styleId="97CC686CD930499FA8683D5246BF4EE5">
    <w:name w:val="97CC686CD930499FA8683D5246BF4EE5"/>
    <w:rsid w:val="00FF430C"/>
  </w:style>
  <w:style w:type="paragraph" w:customStyle="1" w:styleId="5043DD42F0864FB186126A369B3B6F90">
    <w:name w:val="5043DD42F0864FB186126A369B3B6F90"/>
    <w:rsid w:val="00FF430C"/>
  </w:style>
  <w:style w:type="paragraph" w:customStyle="1" w:styleId="EF9E4BAC48E7435E957D48F6B944FD0E">
    <w:name w:val="EF9E4BAC48E7435E957D48F6B944FD0E"/>
    <w:rsid w:val="00FF430C"/>
  </w:style>
  <w:style w:type="paragraph" w:customStyle="1" w:styleId="7BDABDF9CA8B4CE788DABDF4FC285F81">
    <w:name w:val="7BDABDF9CA8B4CE788DABDF4FC285F81"/>
    <w:rsid w:val="00FF430C"/>
  </w:style>
  <w:style w:type="paragraph" w:customStyle="1" w:styleId="593F543DC89A479580414AFD2F33B333">
    <w:name w:val="593F543DC89A479580414AFD2F33B333"/>
    <w:rsid w:val="00FF430C"/>
  </w:style>
  <w:style w:type="paragraph" w:customStyle="1" w:styleId="A836A2FCEA5E4FAB8623B411804F8C24">
    <w:name w:val="A836A2FCEA5E4FAB8623B411804F8C24"/>
    <w:rsid w:val="00FF430C"/>
  </w:style>
  <w:style w:type="paragraph" w:customStyle="1" w:styleId="62719123F4B144C0BFAD423C9AFB08A9">
    <w:name w:val="62719123F4B144C0BFAD423C9AFB08A9"/>
    <w:rsid w:val="00E81A9D"/>
  </w:style>
  <w:style w:type="paragraph" w:customStyle="1" w:styleId="90E48DB496ED4540B6B225E33829819D">
    <w:name w:val="90E48DB496ED4540B6B225E33829819D"/>
    <w:rsid w:val="00E81A9D"/>
  </w:style>
  <w:style w:type="paragraph" w:customStyle="1" w:styleId="DA43E397E903413BA8AFEE25A11611BF">
    <w:name w:val="DA43E397E903413BA8AFEE25A11611BF"/>
    <w:rsid w:val="006D0517"/>
  </w:style>
  <w:style w:type="paragraph" w:customStyle="1" w:styleId="9D75A649A2C14E07B91F78638CE4A4BF">
    <w:name w:val="9D75A649A2C14E07B91F78638CE4A4BF"/>
    <w:rsid w:val="006D0517"/>
  </w:style>
  <w:style w:type="paragraph" w:customStyle="1" w:styleId="E0E62A0BD0304958A8075BA374CBBD4C">
    <w:name w:val="E0E62A0BD0304958A8075BA374CBBD4C"/>
    <w:rsid w:val="006D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FBEF-3CC2-47FA-8F0E-7EC54B6F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161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mURRAY</dc:creator>
  <cp:keywords/>
  <dc:description/>
  <cp:lastModifiedBy>Library Guest</cp:lastModifiedBy>
  <cp:revision>10</cp:revision>
  <cp:lastPrinted>2017-03-10T15:32:00Z</cp:lastPrinted>
  <dcterms:created xsi:type="dcterms:W3CDTF">2017-07-07T17:07:00Z</dcterms:created>
  <dcterms:modified xsi:type="dcterms:W3CDTF">2018-01-17T16:11:00Z</dcterms:modified>
</cp:coreProperties>
</file>