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2BA79" w14:textId="113D488E" w:rsidR="00D70063" w:rsidRPr="00CE7DA8" w:rsidRDefault="00D70063" w:rsidP="00D70063">
      <w:pPr>
        <w:pStyle w:val="Heading3"/>
        <w:rPr>
          <w:u w:val="single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26FEB0E4" wp14:editId="13D4D127">
                <wp:simplePos x="0" y="0"/>
                <mc:AlternateContent>
                  <mc:Choice Requires="wp14">
                    <wp:positionH relativeFrom="page">
                      <wp14:pctPosHOffset>8800</wp14:pctPosHOffset>
                    </wp:positionH>
                  </mc:Choice>
                  <mc:Fallback>
                    <wp:positionH relativeFrom="page">
                      <wp:posOffset>683895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148840" cy="8458200"/>
                <wp:effectExtent l="0" t="0" r="381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1305" w14:textId="74E27BE8" w:rsidR="00D70063" w:rsidRDefault="00D70063" w:rsidP="00D70063">
                            <w:pPr>
                              <w:pStyle w:val="Photo"/>
                            </w:pPr>
                          </w:p>
                          <w:sdt>
                            <w:sdtPr>
                              <w:alias w:val="Your Name"/>
                              <w:tag w:val="Your Name"/>
                              <w:id w:val="-1489158292"/>
                              <w:placeholder>
                                <w:docPart w:val="43FAE74A522F41CFA7965CFB41CEA48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58D095A2" w14:textId="77777777" w:rsidR="00187B92" w:rsidRPr="00486E5D" w:rsidRDefault="000B2D0F" w:rsidP="00486E5D">
                                <w:pPr>
                                  <w:pStyle w:val="Title"/>
                                </w:pPr>
                                <w:r>
                                  <w:t>Rebecca Mannion</w:t>
                                </w:r>
                              </w:p>
                            </w:sdtContent>
                          </w:sdt>
                          <w:p w14:paraId="55095A7E" w14:textId="77153AF6" w:rsidR="00D70063" w:rsidRDefault="00970ECC" w:rsidP="00D70063">
                            <w:pPr>
                              <w:pStyle w:val="Subtitle"/>
                            </w:pPr>
                            <w:sdt>
                              <w:sdtPr>
                                <w:alias w:val="Position Title"/>
                                <w:tag w:val=""/>
                                <w:id w:val="-214128171"/>
                                <w:placeholder>
                                  <w:docPart w:val="1FE5DC6C0ED94BC185BE1B36EBF34AF8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C57BB2">
                                  <w:t>HUman Resource</w:t>
                                </w:r>
                                <w:r w:rsidR="006A52B8">
                                  <w:t>S</w:t>
                                </w:r>
                              </w:sdtContent>
                            </w:sdt>
                          </w:p>
                          <w:p w14:paraId="62E16A2A" w14:textId="77777777" w:rsidR="00D70063" w:rsidRDefault="00970ECC" w:rsidP="00D70063">
                            <w:pPr>
                              <w:pStyle w:val="Heading1"/>
                            </w:pPr>
                            <w:sdt>
                              <w:sdtPr>
                                <w:id w:val="-1270160369"/>
                                <w:placeholder>
                                  <w:docPart w:val="348A9463165E4266ABF493D0DD294ADC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D70063">
                                  <w:t>Objective</w:t>
                                </w:r>
                              </w:sdtContent>
                            </w:sdt>
                          </w:p>
                          <w:p w14:paraId="7CB2B7A7" w14:textId="4A8C8C8A" w:rsidR="00D70063" w:rsidRDefault="000B2D0F" w:rsidP="00D70063">
                            <w:r>
                              <w:t>To find a position within a company</w:t>
                            </w:r>
                            <w:r w:rsidR="00C57BB2">
                              <w:t>’s HR department</w:t>
                            </w:r>
                            <w:r>
                              <w:t xml:space="preserve"> as a</w:t>
                            </w:r>
                            <w:r w:rsidR="00C57BB2">
                              <w:t xml:space="preserve"> Coordinator</w:t>
                            </w:r>
                            <w:r w:rsidR="006A52B8">
                              <w:t xml:space="preserve"> or Administrative Assistant </w:t>
                            </w:r>
                          </w:p>
                          <w:sdt>
                            <w:sdtPr>
                              <w:id w:val="1993831541"/>
                              <w:placeholder>
                                <w:docPart w:val="7102525E8BAC49F5B48CE98B8B2465B3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F3C7F2C" w14:textId="77777777" w:rsidR="00D70063" w:rsidRDefault="00D70063" w:rsidP="00D70063">
                                <w:pPr>
                                  <w:pStyle w:val="Heading2"/>
                                </w:pPr>
                                <w:r>
                                  <w:t>Skills &amp; Abilities</w:t>
                                </w:r>
                              </w:p>
                            </w:sdtContent>
                          </w:sdt>
                          <w:p w14:paraId="7EE79E69" w14:textId="4D3E7FD6" w:rsidR="00D70063" w:rsidRDefault="00C57BB2" w:rsidP="00D70063">
                            <w:r>
                              <w:t xml:space="preserve">HR Compliance, New Hire Orientation, Onboarding Forms and Procedures </w:t>
                            </w:r>
                            <w:r w:rsidR="000B2D0F">
                              <w:t xml:space="preserve">Multitasking, Detail-Oriented, </w:t>
                            </w:r>
                            <w:r w:rsidR="001E680E">
                              <w:t>Organized</w:t>
                            </w:r>
                            <w:r w:rsidR="000B2D0F">
                              <w:t>, Microsoft Programs, Written and Oral Communication</w:t>
                            </w:r>
                          </w:p>
                          <w:p w14:paraId="03912A55" w14:textId="44A8FC70" w:rsidR="00CE7DA8" w:rsidRDefault="00CE7DA8" w:rsidP="00CE7DA8">
                            <w:pPr>
                              <w:pStyle w:val="Heading2"/>
                            </w:pPr>
                            <w:r>
                              <w:t>CONTAct INformation</w:t>
                            </w:r>
                          </w:p>
                          <w:p w14:paraId="7311A9F6" w14:textId="50587F90" w:rsidR="00CE7DA8" w:rsidRDefault="007E5E55" w:rsidP="00CE7DA8">
                            <w:pPr>
                              <w:pStyle w:val="ContactInfo"/>
                            </w:pPr>
                            <w:r w:rsidRPr="007E5E55">
                              <w:rPr>
                                <w:b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 w:rsidR="00CE7DA8">
                              <w:t xml:space="preserve">741 Signal Light Rd. </w:t>
                            </w:r>
                          </w:p>
                          <w:p w14:paraId="07B22D38" w14:textId="77777777" w:rsidR="00CE7DA8" w:rsidRDefault="00CE7DA8" w:rsidP="00CE7DA8">
                            <w:pPr>
                              <w:pStyle w:val="ContactInfo"/>
                            </w:pPr>
                            <w:r>
                              <w:t>Moorestown, NJ 08057</w:t>
                            </w:r>
                          </w:p>
                          <w:p w14:paraId="597D71B8" w14:textId="77777777" w:rsidR="00CE7DA8" w:rsidRDefault="00CE7DA8" w:rsidP="00CE7DA8">
                            <w:pPr>
                              <w:pStyle w:val="ContactInfo"/>
                            </w:pPr>
                            <w:r>
                              <w:rPr>
                                <w:rStyle w:val="Strong"/>
                              </w:rPr>
                              <w:t>T</w:t>
                            </w:r>
                            <w:r>
                              <w:t xml:space="preserve"> 609-276-2926</w:t>
                            </w:r>
                          </w:p>
                          <w:p w14:paraId="3C807869" w14:textId="77777777" w:rsidR="00CE7DA8" w:rsidRDefault="00CE7DA8" w:rsidP="00CE7DA8">
                            <w:pPr>
                              <w:pStyle w:val="ContactInfo"/>
                            </w:pPr>
                            <w:r>
                              <w:rPr>
                                <w:rStyle w:val="Strong"/>
                              </w:rPr>
                              <w:t>E</w:t>
                            </w:r>
                            <w:r>
                              <w:t xml:space="preserve"> missrebeccakim77@gmail.com</w:t>
                            </w:r>
                          </w:p>
                          <w:p w14:paraId="63DCA5DC" w14:textId="36EA4BE1" w:rsidR="00CE7DA8" w:rsidRDefault="00CE7DA8" w:rsidP="00D70063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B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top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" filled="f" stroked="f">
                <v:textbox inset="0,0,0,0">
                  <w:txbxContent>
                    <w:p w14:paraId="63F21305" w14:textId="74E27BE8" w:rsidR="00D70063" w:rsidRDefault="00D70063" w:rsidP="00D70063">
                      <w:pPr>
                        <w:pStyle w:val="Photo"/>
                      </w:pPr>
                    </w:p>
                    <w:sdt>
                      <w:sdtPr>
                        <w:alias w:val="Your Name"/>
                        <w:tag w:val="Your Name"/>
                        <w:id w:val="-1489158292"/>
                        <w:placeholder>
                          <w:docPart w:val="43FAE74A522F41CFA7965CFB41CEA480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EndPr/>
                      <w:sdtContent>
                        <w:p w14:paraId="58D095A2" w14:textId="77777777" w:rsidR="00187B92" w:rsidRPr="00486E5D" w:rsidRDefault="000B2D0F" w:rsidP="00486E5D">
                          <w:pPr>
                            <w:pStyle w:val="Title"/>
                          </w:pPr>
                          <w:r>
                            <w:t>Rebecca Mannion</w:t>
                          </w:r>
                        </w:p>
                      </w:sdtContent>
                    </w:sdt>
                    <w:p w14:paraId="55095A7E" w14:textId="77153AF6" w:rsidR="00D70063" w:rsidRDefault="00970ECC" w:rsidP="00D70063">
                      <w:pPr>
                        <w:pStyle w:val="Subtitle"/>
                      </w:pPr>
                      <w:sdt>
                        <w:sdtPr>
                          <w:alias w:val="Position Title"/>
                          <w:tag w:val=""/>
                          <w:id w:val="-214128171"/>
                          <w:placeholder>
                            <w:docPart w:val="1FE5DC6C0ED94BC185BE1B36EBF34AF8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="00C57BB2">
                            <w:t>HUman Resource</w:t>
                          </w:r>
                          <w:r w:rsidR="006A52B8">
                            <w:t>S</w:t>
                          </w:r>
                        </w:sdtContent>
                      </w:sdt>
                    </w:p>
                    <w:p w14:paraId="62E16A2A" w14:textId="77777777" w:rsidR="00D70063" w:rsidRDefault="00970ECC" w:rsidP="00D70063">
                      <w:pPr>
                        <w:pStyle w:val="Heading1"/>
                      </w:pPr>
                      <w:sdt>
                        <w:sdtPr>
                          <w:id w:val="-1270160369"/>
                          <w:placeholder>
                            <w:docPart w:val="348A9463165E4266ABF493D0DD294ADC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D70063">
                            <w:t>Objective</w:t>
                          </w:r>
                        </w:sdtContent>
                      </w:sdt>
                    </w:p>
                    <w:p w14:paraId="7CB2B7A7" w14:textId="4A8C8C8A" w:rsidR="00D70063" w:rsidRDefault="000B2D0F" w:rsidP="00D70063">
                      <w:r>
                        <w:t>To find a position within a company</w:t>
                      </w:r>
                      <w:r w:rsidR="00C57BB2">
                        <w:t>’s HR department</w:t>
                      </w:r>
                      <w:r>
                        <w:t xml:space="preserve"> as a</w:t>
                      </w:r>
                      <w:r w:rsidR="00C57BB2">
                        <w:t xml:space="preserve"> Coordinator</w:t>
                      </w:r>
                      <w:r w:rsidR="006A52B8">
                        <w:t xml:space="preserve"> or Administrative Assistant </w:t>
                      </w:r>
                    </w:p>
                    <w:sdt>
                      <w:sdtPr>
                        <w:id w:val="1993831541"/>
                        <w:placeholder>
                          <w:docPart w:val="7102525E8BAC49F5B48CE98B8B2465B3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6F3C7F2C" w14:textId="77777777" w:rsidR="00D70063" w:rsidRDefault="00D70063" w:rsidP="00D70063">
                          <w:pPr>
                            <w:pStyle w:val="Heading2"/>
                          </w:pPr>
                          <w:r>
                            <w:t>Skills &amp; Abilities</w:t>
                          </w:r>
                        </w:p>
                      </w:sdtContent>
                    </w:sdt>
                    <w:p w14:paraId="7EE79E69" w14:textId="4D3E7FD6" w:rsidR="00D70063" w:rsidRDefault="00C57BB2" w:rsidP="00D70063">
                      <w:r>
                        <w:t xml:space="preserve">HR Compliance, New Hire Orientation, Onboarding Forms and Procedures </w:t>
                      </w:r>
                      <w:r w:rsidR="000B2D0F">
                        <w:t xml:space="preserve">Multitasking, Detail-Oriented, </w:t>
                      </w:r>
                      <w:r w:rsidR="001E680E">
                        <w:t>Organized</w:t>
                      </w:r>
                      <w:r w:rsidR="000B2D0F">
                        <w:t>, Microsoft Programs, Written and Oral Communication</w:t>
                      </w:r>
                    </w:p>
                    <w:p w14:paraId="03912A55" w14:textId="44A8FC70" w:rsidR="00CE7DA8" w:rsidRDefault="00CE7DA8" w:rsidP="00CE7DA8">
                      <w:pPr>
                        <w:pStyle w:val="Heading2"/>
                      </w:pPr>
                      <w:r>
                        <w:t>CONTAct INformation</w:t>
                      </w:r>
                    </w:p>
                    <w:p w14:paraId="7311A9F6" w14:textId="50587F90" w:rsidR="00CE7DA8" w:rsidRDefault="007E5E55" w:rsidP="00CE7DA8">
                      <w:pPr>
                        <w:pStyle w:val="ContactInfo"/>
                      </w:pPr>
                      <w:r w:rsidRPr="007E5E55">
                        <w:rPr>
                          <w:b/>
                        </w:rPr>
                        <w:t>A</w:t>
                      </w:r>
                      <w:r>
                        <w:t xml:space="preserve"> </w:t>
                      </w:r>
                      <w:r w:rsidR="00CE7DA8">
                        <w:t xml:space="preserve">741 Signal Light Rd. </w:t>
                      </w:r>
                    </w:p>
                    <w:p w14:paraId="07B22D38" w14:textId="77777777" w:rsidR="00CE7DA8" w:rsidRDefault="00CE7DA8" w:rsidP="00CE7DA8">
                      <w:pPr>
                        <w:pStyle w:val="ContactInfo"/>
                      </w:pPr>
                      <w:r>
                        <w:t>Moorestown, NJ 08057</w:t>
                      </w:r>
                    </w:p>
                    <w:p w14:paraId="597D71B8" w14:textId="77777777" w:rsidR="00CE7DA8" w:rsidRDefault="00CE7DA8" w:rsidP="00CE7DA8">
                      <w:pPr>
                        <w:pStyle w:val="ContactInfo"/>
                      </w:pPr>
                      <w:r>
                        <w:rPr>
                          <w:rStyle w:val="Strong"/>
                        </w:rPr>
                        <w:t>T</w:t>
                      </w:r>
                      <w:r>
                        <w:t xml:space="preserve"> 609-276-2926</w:t>
                      </w:r>
                    </w:p>
                    <w:p w14:paraId="3C807869" w14:textId="77777777" w:rsidR="00CE7DA8" w:rsidRDefault="00CE7DA8" w:rsidP="00CE7DA8">
                      <w:pPr>
                        <w:pStyle w:val="ContactInfo"/>
                      </w:pPr>
                      <w:r>
                        <w:rPr>
                          <w:rStyle w:val="Strong"/>
                        </w:rPr>
                        <w:t>E</w:t>
                      </w:r>
                      <w:r>
                        <w:t xml:space="preserve"> missrebeccakim77@gmail.com</w:t>
                      </w:r>
                    </w:p>
                    <w:p w14:paraId="63DCA5DC" w14:textId="36EA4BE1" w:rsidR="00CE7DA8" w:rsidRDefault="00CE7DA8" w:rsidP="00D70063"/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CE7DA8">
        <w:tab/>
      </w:r>
      <w:r w:rsidR="00CE7DA8" w:rsidRPr="00CE7DA8">
        <w:rPr>
          <w:u w:val="single"/>
        </w:rPr>
        <w:t>Experience</w:t>
      </w:r>
    </w:p>
    <w:p w14:paraId="34988900" w14:textId="77777777" w:rsidR="000B2D0F" w:rsidRPr="00CE7DA8" w:rsidRDefault="000B2D0F" w:rsidP="000B2D0F">
      <w:pPr>
        <w:pStyle w:val="Heading4"/>
        <w:ind w:left="2880"/>
        <w:rPr>
          <w:i/>
          <w:sz w:val="24"/>
        </w:rPr>
      </w:pPr>
      <w:r w:rsidRPr="00CE7DA8">
        <w:rPr>
          <w:i/>
          <w:sz w:val="24"/>
        </w:rPr>
        <w:t>HR Recruiting Administrator</w:t>
      </w:r>
    </w:p>
    <w:p w14:paraId="5ACCA50F" w14:textId="77777777" w:rsidR="000B2D0F" w:rsidRPr="00043F37" w:rsidRDefault="000B2D0F" w:rsidP="000B2D0F">
      <w:pPr>
        <w:pStyle w:val="Heading4"/>
        <w:ind w:left="1440" w:firstLine="720"/>
        <w:rPr>
          <w:sz w:val="24"/>
        </w:rPr>
      </w:pPr>
      <w:r w:rsidRPr="00043F37">
        <w:rPr>
          <w:sz w:val="24"/>
        </w:rPr>
        <w:t>The Mentor Network, Mt. Laurel, NJ</w:t>
      </w:r>
    </w:p>
    <w:p w14:paraId="77E5050A" w14:textId="7769281A" w:rsidR="000B2D0F" w:rsidRPr="00043F37" w:rsidRDefault="000B2D0F" w:rsidP="000B2D0F">
      <w:pPr>
        <w:pStyle w:val="Heading5"/>
        <w:ind w:left="2880"/>
        <w:rPr>
          <w:sz w:val="24"/>
        </w:rPr>
      </w:pPr>
      <w:r>
        <w:rPr>
          <w:sz w:val="24"/>
        </w:rPr>
        <w:t xml:space="preserve"> </w:t>
      </w:r>
      <w:r w:rsidR="00CE7DA8">
        <w:rPr>
          <w:sz w:val="24"/>
        </w:rPr>
        <w:t>october 2017</w:t>
      </w:r>
      <w:r w:rsidRPr="00043F37">
        <w:rPr>
          <w:sz w:val="24"/>
        </w:rPr>
        <w:t xml:space="preserve">– </w:t>
      </w:r>
      <w:r w:rsidR="00CE7DA8">
        <w:rPr>
          <w:sz w:val="24"/>
        </w:rPr>
        <w:t>October</w:t>
      </w:r>
      <w:r w:rsidRPr="00043F37">
        <w:rPr>
          <w:sz w:val="24"/>
        </w:rPr>
        <w:t xml:space="preserve"> 2018</w:t>
      </w:r>
    </w:p>
    <w:p w14:paraId="4859D590" w14:textId="77777777" w:rsidR="00CE7DA8" w:rsidRDefault="000B2D0F" w:rsidP="000B2D0F">
      <w:pPr>
        <w:pStyle w:val="ListParagraph"/>
        <w:numPr>
          <w:ilvl w:val="0"/>
          <w:numId w:val="1"/>
        </w:numPr>
        <w:rPr>
          <w:rFonts w:ascii="Arial Narrow" w:hAnsi="Arial Narrow" w:cstheme="minorHAnsi"/>
        </w:rPr>
      </w:pPr>
      <w:r w:rsidRPr="00AC7F05">
        <w:rPr>
          <w:rFonts w:ascii="Arial Narrow" w:hAnsi="Arial Narrow" w:cstheme="minorHAnsi"/>
        </w:rPr>
        <w:t xml:space="preserve">Promoted to Corporate HR </w:t>
      </w:r>
      <w:r>
        <w:rPr>
          <w:rFonts w:ascii="Arial Narrow" w:hAnsi="Arial Narrow" w:cstheme="minorHAnsi"/>
        </w:rPr>
        <w:t>R</w:t>
      </w:r>
      <w:r w:rsidRPr="00AC7F05">
        <w:rPr>
          <w:rFonts w:ascii="Arial Narrow" w:hAnsi="Arial Narrow" w:cstheme="minorHAnsi"/>
        </w:rPr>
        <w:t>ecruiting Administrator</w:t>
      </w:r>
    </w:p>
    <w:p w14:paraId="09374EA2" w14:textId="63B7F18D" w:rsidR="000B2D0F" w:rsidRDefault="00CE7DA8" w:rsidP="000B2D0F">
      <w:pPr>
        <w:pStyle w:val="ListParagraph"/>
        <w:numPr>
          <w:ilvl w:val="0"/>
          <w:numId w:val="1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Simultaneously m</w:t>
      </w:r>
      <w:r w:rsidR="00133485">
        <w:rPr>
          <w:rFonts w:ascii="Arial Narrow" w:hAnsi="Arial Narrow" w:cstheme="minorHAnsi"/>
        </w:rPr>
        <w:t xml:space="preserve">anaged </w:t>
      </w:r>
      <w:r w:rsidR="006A52B8">
        <w:rPr>
          <w:rFonts w:ascii="Arial Narrow" w:hAnsi="Arial Narrow" w:cstheme="minorHAnsi"/>
        </w:rPr>
        <w:t xml:space="preserve">the completion and collection of all </w:t>
      </w:r>
      <w:r w:rsidR="00133485">
        <w:rPr>
          <w:rFonts w:ascii="Arial Narrow" w:hAnsi="Arial Narrow" w:cstheme="minorHAnsi"/>
        </w:rPr>
        <w:t xml:space="preserve">new hire </w:t>
      </w:r>
      <w:r w:rsidR="006A52B8">
        <w:rPr>
          <w:rFonts w:ascii="Arial Narrow" w:hAnsi="Arial Narrow" w:cstheme="minorHAnsi"/>
        </w:rPr>
        <w:t xml:space="preserve">forms including applications, background checks, and state clearances </w:t>
      </w:r>
      <w:r w:rsidR="00133485">
        <w:rPr>
          <w:rFonts w:ascii="Arial Narrow" w:hAnsi="Arial Narrow" w:cstheme="minorHAnsi"/>
        </w:rPr>
        <w:t xml:space="preserve">for </w:t>
      </w:r>
      <w:r>
        <w:rPr>
          <w:rFonts w:ascii="Arial Narrow" w:hAnsi="Arial Narrow" w:cstheme="minorHAnsi"/>
        </w:rPr>
        <w:t>several states</w:t>
      </w:r>
    </w:p>
    <w:p w14:paraId="22BA8717" w14:textId="4D43C6EE" w:rsidR="00CE7DA8" w:rsidRDefault="00CE7DA8" w:rsidP="000B2D0F">
      <w:pPr>
        <w:pStyle w:val="ListParagraph"/>
        <w:numPr>
          <w:ilvl w:val="0"/>
          <w:numId w:val="1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Ensured individual’s background checks and state clearances met agency licensing requirements</w:t>
      </w:r>
    </w:p>
    <w:p w14:paraId="69442354" w14:textId="47E628CC" w:rsidR="00CE7DA8" w:rsidRPr="00CE7DA8" w:rsidRDefault="00CE7DA8" w:rsidP="00CE7DA8">
      <w:pPr>
        <w:pStyle w:val="ListParagraph"/>
        <w:numPr>
          <w:ilvl w:val="0"/>
          <w:numId w:val="1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Utilized applicant tracking system to update job postings and track applicants onboarding process </w:t>
      </w:r>
      <w:r w:rsidRPr="00AC7F05">
        <w:rPr>
          <w:rFonts w:ascii="Arial Narrow" w:hAnsi="Arial Narrow" w:cstheme="minorHAnsi"/>
        </w:rPr>
        <w:t xml:space="preserve"> </w:t>
      </w:r>
    </w:p>
    <w:p w14:paraId="29D050DA" w14:textId="537C691D" w:rsidR="005B20B6" w:rsidRPr="005B20B6" w:rsidRDefault="005B20B6" w:rsidP="005B20B6">
      <w:pPr>
        <w:pStyle w:val="ListParagraph"/>
        <w:numPr>
          <w:ilvl w:val="0"/>
          <w:numId w:val="1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Coordinated</w:t>
      </w:r>
      <w:r w:rsidR="00FC2C49">
        <w:rPr>
          <w:rFonts w:ascii="Arial Narrow" w:hAnsi="Arial Narrow" w:cstheme="minorHAnsi"/>
        </w:rPr>
        <w:t xml:space="preserve"> and tracked</w:t>
      </w:r>
      <w:r>
        <w:rPr>
          <w:rFonts w:ascii="Arial Narrow" w:hAnsi="Arial Narrow" w:cstheme="minorHAnsi"/>
        </w:rPr>
        <w:t xml:space="preserve"> </w:t>
      </w:r>
      <w:r w:rsidR="00FC2C49">
        <w:rPr>
          <w:rFonts w:ascii="Arial Narrow" w:hAnsi="Arial Narrow" w:cstheme="minorHAnsi"/>
        </w:rPr>
        <w:t xml:space="preserve">Orientation </w:t>
      </w:r>
      <w:r w:rsidR="00CE7DA8">
        <w:rPr>
          <w:rFonts w:ascii="Arial Narrow" w:hAnsi="Arial Narrow" w:cstheme="minorHAnsi"/>
        </w:rPr>
        <w:t xml:space="preserve">and Annual </w:t>
      </w:r>
      <w:r w:rsidR="00FC2C49">
        <w:rPr>
          <w:rFonts w:ascii="Arial Narrow" w:hAnsi="Arial Narrow" w:cstheme="minorHAnsi"/>
        </w:rPr>
        <w:t>T</w:t>
      </w:r>
      <w:r w:rsidR="006A52B8">
        <w:rPr>
          <w:rFonts w:ascii="Arial Narrow" w:hAnsi="Arial Narrow" w:cstheme="minorHAnsi"/>
        </w:rPr>
        <w:t>raining</w:t>
      </w:r>
      <w:r w:rsidR="00CE7DA8">
        <w:rPr>
          <w:rFonts w:ascii="Arial Narrow" w:hAnsi="Arial Narrow" w:cstheme="minorHAnsi"/>
        </w:rPr>
        <w:t xml:space="preserve">s </w:t>
      </w:r>
      <w:r w:rsidR="006A52B8">
        <w:rPr>
          <w:rFonts w:ascii="Arial Narrow" w:hAnsi="Arial Narrow" w:cstheme="minorHAnsi"/>
        </w:rPr>
        <w:t>by creating spreadsheets, trackers, and an organized filing system</w:t>
      </w:r>
    </w:p>
    <w:p w14:paraId="37BA9748" w14:textId="40B5DEB7" w:rsidR="004A6532" w:rsidRDefault="00133485" w:rsidP="000B2D0F">
      <w:pPr>
        <w:pStyle w:val="ListParagraph"/>
        <w:numPr>
          <w:ilvl w:val="0"/>
          <w:numId w:val="1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Responded to all HR </w:t>
      </w:r>
      <w:r w:rsidR="006A52B8">
        <w:rPr>
          <w:rFonts w:ascii="Arial Narrow" w:hAnsi="Arial Narrow" w:cstheme="minorHAnsi"/>
        </w:rPr>
        <w:t>inquiries regarding benefits, PTO, and payrol</w:t>
      </w:r>
      <w:r w:rsidR="00FC2C49">
        <w:rPr>
          <w:rFonts w:ascii="Arial Narrow" w:hAnsi="Arial Narrow" w:cstheme="minorHAnsi"/>
        </w:rPr>
        <w:t>l</w:t>
      </w:r>
      <w:r w:rsidR="006A52B8">
        <w:rPr>
          <w:rFonts w:ascii="Arial Narrow" w:hAnsi="Arial Narrow" w:cstheme="minorHAnsi"/>
        </w:rPr>
        <w:t xml:space="preserve"> in </w:t>
      </w:r>
      <w:r>
        <w:rPr>
          <w:rFonts w:ascii="Arial Narrow" w:hAnsi="Arial Narrow" w:cstheme="minorHAnsi"/>
        </w:rPr>
        <w:t>timely and professional manner</w:t>
      </w:r>
    </w:p>
    <w:p w14:paraId="569D92DC" w14:textId="77777777" w:rsidR="000B2D0F" w:rsidRPr="00AC7F05" w:rsidRDefault="000B2D0F" w:rsidP="000B2D0F">
      <w:pPr>
        <w:pStyle w:val="ListParagraph"/>
        <w:numPr>
          <w:ilvl w:val="0"/>
          <w:numId w:val="1"/>
        </w:numPr>
        <w:rPr>
          <w:rFonts w:ascii="Arial Narrow" w:hAnsi="Arial Narrow" w:cstheme="minorHAnsi"/>
        </w:rPr>
      </w:pPr>
      <w:r w:rsidRPr="00AC7F05">
        <w:rPr>
          <w:rFonts w:ascii="Arial Narrow" w:hAnsi="Arial Narrow" w:cstheme="minorHAnsi"/>
        </w:rPr>
        <w:t xml:space="preserve">Posted, unposted, and refreshed all company job vacancies on digital job boards using </w:t>
      </w:r>
      <w:r>
        <w:rPr>
          <w:rFonts w:ascii="Arial Narrow" w:hAnsi="Arial Narrow" w:cstheme="minorHAnsi"/>
        </w:rPr>
        <w:t>applicant tracking</w:t>
      </w:r>
      <w:r w:rsidRPr="00AC7F05">
        <w:rPr>
          <w:rFonts w:ascii="Arial Narrow" w:hAnsi="Arial Narrow" w:cstheme="minorHAnsi"/>
        </w:rPr>
        <w:t xml:space="preserve"> software </w:t>
      </w:r>
    </w:p>
    <w:p w14:paraId="0BA46189" w14:textId="339CE28A" w:rsidR="000B2D0F" w:rsidRPr="00AC7F05" w:rsidRDefault="00FC2C49" w:rsidP="000B2D0F">
      <w:pPr>
        <w:pStyle w:val="ListParagraph"/>
        <w:numPr>
          <w:ilvl w:val="0"/>
          <w:numId w:val="1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Conducted all</w:t>
      </w:r>
      <w:r w:rsidR="000B2D0F" w:rsidRPr="00AC7F05">
        <w:rPr>
          <w:rFonts w:ascii="Arial Narrow" w:hAnsi="Arial Narrow" w:cstheme="minorHAnsi"/>
        </w:rPr>
        <w:t xml:space="preserve"> </w:t>
      </w:r>
      <w:r w:rsidR="000B2D0F">
        <w:rPr>
          <w:rFonts w:ascii="Arial Narrow" w:hAnsi="Arial Narrow" w:cstheme="minorHAnsi"/>
        </w:rPr>
        <w:t xml:space="preserve">Human Resources </w:t>
      </w:r>
      <w:r w:rsidR="006A52B8">
        <w:rPr>
          <w:rFonts w:ascii="Arial Narrow" w:hAnsi="Arial Narrow" w:cstheme="minorHAnsi"/>
        </w:rPr>
        <w:t xml:space="preserve">Training </w:t>
      </w:r>
      <w:r w:rsidR="000B2D0F">
        <w:rPr>
          <w:rFonts w:ascii="Arial Narrow" w:hAnsi="Arial Narrow" w:cstheme="minorHAnsi"/>
        </w:rPr>
        <w:t xml:space="preserve">for </w:t>
      </w:r>
      <w:r w:rsidR="000B2D0F" w:rsidRPr="00AC7F05">
        <w:rPr>
          <w:rFonts w:ascii="Arial Narrow" w:hAnsi="Arial Narrow" w:cstheme="minorHAnsi"/>
        </w:rPr>
        <w:t xml:space="preserve">New Jersey employees </w:t>
      </w:r>
    </w:p>
    <w:p w14:paraId="3C3E6AC2" w14:textId="77777777" w:rsidR="000B2D0F" w:rsidRPr="00AC7F05" w:rsidRDefault="000B2D0F" w:rsidP="000B2D0F">
      <w:pPr>
        <w:pStyle w:val="ListParagraph"/>
        <w:numPr>
          <w:ilvl w:val="0"/>
          <w:numId w:val="1"/>
        </w:numPr>
        <w:rPr>
          <w:rFonts w:ascii="Arial Narrow" w:hAnsi="Arial Narrow" w:cstheme="minorHAnsi"/>
        </w:rPr>
      </w:pPr>
      <w:r w:rsidRPr="00AC7F05">
        <w:rPr>
          <w:rFonts w:ascii="Arial Narrow" w:hAnsi="Arial Narrow" w:cstheme="minorHAnsi"/>
        </w:rPr>
        <w:t xml:space="preserve">Maintained all previously assigned duties as the Human Resources </w:t>
      </w:r>
      <w:r w:rsidR="005B20B6">
        <w:rPr>
          <w:rFonts w:ascii="Arial Narrow" w:hAnsi="Arial Narrow" w:cstheme="minorHAnsi"/>
        </w:rPr>
        <w:t>Administrative Assistant</w:t>
      </w:r>
    </w:p>
    <w:p w14:paraId="419271D6" w14:textId="2B9B6AF0" w:rsidR="005B20B6" w:rsidRPr="00CE7DA8" w:rsidRDefault="005B20B6" w:rsidP="005B20B6">
      <w:pPr>
        <w:pStyle w:val="Heading4"/>
        <w:ind w:left="2880"/>
        <w:rPr>
          <w:i/>
          <w:sz w:val="24"/>
        </w:rPr>
      </w:pPr>
      <w:r>
        <w:rPr>
          <w:sz w:val="24"/>
        </w:rPr>
        <w:t xml:space="preserve">  </w:t>
      </w:r>
      <w:r w:rsidR="00A70E25">
        <w:rPr>
          <w:sz w:val="24"/>
        </w:rPr>
        <w:tab/>
      </w:r>
      <w:r w:rsidR="00A70E25">
        <w:rPr>
          <w:sz w:val="24"/>
        </w:rPr>
        <w:tab/>
      </w:r>
      <w:r w:rsidRPr="00CE7DA8">
        <w:rPr>
          <w:i/>
          <w:sz w:val="24"/>
        </w:rPr>
        <w:t xml:space="preserve">HR </w:t>
      </w:r>
      <w:r w:rsidR="00A70E25" w:rsidRPr="00CE7DA8">
        <w:rPr>
          <w:i/>
          <w:sz w:val="24"/>
        </w:rPr>
        <w:t>Coordinator</w:t>
      </w:r>
    </w:p>
    <w:p w14:paraId="0F9B6856" w14:textId="01AF2981" w:rsidR="005B20B6" w:rsidRPr="00043F37" w:rsidRDefault="005B20B6" w:rsidP="00CE7DA8">
      <w:pPr>
        <w:pStyle w:val="Heading4"/>
        <w:rPr>
          <w:sz w:val="24"/>
        </w:rPr>
      </w:pPr>
      <w:r w:rsidRPr="00043F37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95332C">
        <w:rPr>
          <w:sz w:val="24"/>
        </w:rPr>
        <w:tab/>
      </w:r>
      <w:bookmarkStart w:id="0" w:name="_GoBack"/>
      <w:bookmarkEnd w:id="0"/>
      <w:r w:rsidR="0095332C">
        <w:rPr>
          <w:sz w:val="24"/>
        </w:rPr>
        <w:t>The mentor network</w:t>
      </w:r>
      <w:r w:rsidRPr="00043F37">
        <w:rPr>
          <w:sz w:val="24"/>
        </w:rPr>
        <w:t>, Mt. laurel, N</w:t>
      </w:r>
      <w:r w:rsidR="00CE7DA8">
        <w:rPr>
          <w:sz w:val="24"/>
        </w:rPr>
        <w:t>J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14:paraId="57FE64B6" w14:textId="77777777" w:rsidR="005B20B6" w:rsidRPr="00AC7F05" w:rsidRDefault="005B20B6" w:rsidP="005B20B6">
      <w:pPr>
        <w:pStyle w:val="ListParagraph"/>
        <w:numPr>
          <w:ilvl w:val="0"/>
          <w:numId w:val="2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Completed all</w:t>
      </w:r>
      <w:r w:rsidRPr="00AC7F05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 xml:space="preserve">orientation and </w:t>
      </w:r>
      <w:r w:rsidRPr="00AC7F05">
        <w:rPr>
          <w:rFonts w:ascii="Arial Narrow" w:hAnsi="Arial Narrow" w:cstheme="minorHAnsi"/>
        </w:rPr>
        <w:t xml:space="preserve">onboarding procedures for </w:t>
      </w:r>
      <w:r>
        <w:rPr>
          <w:rFonts w:ascii="Arial Narrow" w:hAnsi="Arial Narrow" w:cstheme="minorHAnsi"/>
        </w:rPr>
        <w:t xml:space="preserve">newly hired </w:t>
      </w:r>
      <w:r w:rsidRPr="00AC7F05">
        <w:rPr>
          <w:rFonts w:ascii="Arial Narrow" w:hAnsi="Arial Narrow" w:cstheme="minorHAnsi"/>
        </w:rPr>
        <w:t>NJ employees</w:t>
      </w:r>
    </w:p>
    <w:p w14:paraId="556A802B" w14:textId="77777777" w:rsidR="005B20B6" w:rsidRPr="00AC7F05" w:rsidRDefault="005B20B6" w:rsidP="005B20B6">
      <w:pPr>
        <w:pStyle w:val="ListParagraph"/>
        <w:numPr>
          <w:ilvl w:val="0"/>
          <w:numId w:val="2"/>
        </w:numPr>
        <w:rPr>
          <w:rFonts w:ascii="Arial Narrow" w:hAnsi="Arial Narrow" w:cstheme="minorHAnsi"/>
        </w:rPr>
      </w:pPr>
      <w:r w:rsidRPr="00AC7F05">
        <w:rPr>
          <w:rFonts w:ascii="Arial Narrow" w:hAnsi="Arial Narrow" w:cstheme="minorHAnsi"/>
        </w:rPr>
        <w:t xml:space="preserve">Managed and maintained </w:t>
      </w:r>
      <w:r>
        <w:rPr>
          <w:rFonts w:ascii="Arial Narrow" w:hAnsi="Arial Narrow" w:cstheme="minorHAnsi"/>
        </w:rPr>
        <w:t xml:space="preserve">employee </w:t>
      </w:r>
      <w:r w:rsidRPr="00AC7F05">
        <w:rPr>
          <w:rFonts w:ascii="Arial Narrow" w:hAnsi="Arial Narrow" w:cstheme="minorHAnsi"/>
        </w:rPr>
        <w:t>charts for all NJ Mentor employees</w:t>
      </w:r>
    </w:p>
    <w:p w14:paraId="71C3DA98" w14:textId="77777777" w:rsidR="005B20B6" w:rsidRPr="00AC7F05" w:rsidRDefault="005B20B6" w:rsidP="005B20B6">
      <w:pPr>
        <w:pStyle w:val="ListParagraph"/>
        <w:numPr>
          <w:ilvl w:val="0"/>
          <w:numId w:val="2"/>
        </w:numPr>
        <w:rPr>
          <w:rFonts w:ascii="Arial Narrow" w:hAnsi="Arial Narrow" w:cstheme="minorHAnsi"/>
        </w:rPr>
      </w:pPr>
      <w:r w:rsidRPr="00AC7F05">
        <w:rPr>
          <w:rFonts w:ascii="Arial Narrow" w:hAnsi="Arial Narrow" w:cstheme="minorHAnsi"/>
        </w:rPr>
        <w:t>Ensured Human Resources charts were in 100% compliance with state standards during monthly biennials</w:t>
      </w:r>
    </w:p>
    <w:p w14:paraId="01A5E56B" w14:textId="77777777" w:rsidR="005B20B6" w:rsidRPr="00AC7F05" w:rsidRDefault="005B20B6" w:rsidP="005B20B6">
      <w:pPr>
        <w:pStyle w:val="ListParagraph"/>
        <w:numPr>
          <w:ilvl w:val="0"/>
          <w:numId w:val="2"/>
        </w:numPr>
        <w:rPr>
          <w:rFonts w:ascii="Arial Narrow" w:hAnsi="Arial Narrow" w:cstheme="minorHAnsi"/>
        </w:rPr>
      </w:pPr>
      <w:r w:rsidRPr="00AC7F05">
        <w:rPr>
          <w:rFonts w:ascii="Arial Narrow" w:hAnsi="Arial Narrow" w:cstheme="minorHAnsi"/>
        </w:rPr>
        <w:t>Pulled and submitted all internal forms related to unemployment claims, government requests, and internal employee requests</w:t>
      </w:r>
    </w:p>
    <w:p w14:paraId="545EF86F" w14:textId="77777777" w:rsidR="005B20B6" w:rsidRDefault="005B20B6" w:rsidP="005B20B6">
      <w:pPr>
        <w:pStyle w:val="ListParagraph"/>
        <w:numPr>
          <w:ilvl w:val="0"/>
          <w:numId w:val="2"/>
        </w:numPr>
        <w:rPr>
          <w:rFonts w:ascii="Arial Narrow" w:hAnsi="Arial Narrow" w:cstheme="minorHAnsi"/>
        </w:rPr>
      </w:pPr>
      <w:r w:rsidRPr="00AC7F05">
        <w:rPr>
          <w:rFonts w:ascii="Arial Narrow" w:hAnsi="Arial Narrow" w:cstheme="minorHAnsi"/>
        </w:rPr>
        <w:t xml:space="preserve">Developed and utilized </w:t>
      </w:r>
      <w:r>
        <w:rPr>
          <w:rFonts w:ascii="Arial Narrow" w:hAnsi="Arial Narrow" w:cstheme="minorHAnsi"/>
        </w:rPr>
        <w:t xml:space="preserve">tracking </w:t>
      </w:r>
      <w:r w:rsidRPr="00AC7F05">
        <w:rPr>
          <w:rFonts w:ascii="Arial Narrow" w:hAnsi="Arial Narrow" w:cstheme="minorHAnsi"/>
        </w:rPr>
        <w:t xml:space="preserve">systems and forms to </w:t>
      </w:r>
      <w:r>
        <w:rPr>
          <w:rFonts w:ascii="Arial Narrow" w:hAnsi="Arial Narrow" w:cstheme="minorHAnsi"/>
        </w:rPr>
        <w:t xml:space="preserve">monitor </w:t>
      </w:r>
      <w:r w:rsidRPr="00AC7F05">
        <w:rPr>
          <w:rFonts w:ascii="Arial Narrow" w:hAnsi="Arial Narrow" w:cstheme="minorHAnsi"/>
        </w:rPr>
        <w:t xml:space="preserve">professional trainings for the Director of Training </w:t>
      </w:r>
    </w:p>
    <w:p w14:paraId="5A6DADDD" w14:textId="77777777" w:rsidR="005B20B6" w:rsidRPr="00AC7F05" w:rsidRDefault="005B20B6" w:rsidP="005B20B6">
      <w:pPr>
        <w:pStyle w:val="ListParagraph"/>
        <w:numPr>
          <w:ilvl w:val="0"/>
          <w:numId w:val="2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Coordinated and scheduled all Annual trainings for company employees</w:t>
      </w:r>
    </w:p>
    <w:p w14:paraId="3CB3E009" w14:textId="77777777" w:rsidR="005B20B6" w:rsidRPr="00CE7DA8" w:rsidRDefault="005B20B6" w:rsidP="005B20B6">
      <w:pPr>
        <w:pStyle w:val="Heading4"/>
        <w:ind w:left="3600"/>
        <w:rPr>
          <w:i/>
          <w:sz w:val="24"/>
        </w:rPr>
      </w:pPr>
      <w:r>
        <w:rPr>
          <w:sz w:val="24"/>
        </w:rPr>
        <w:t xml:space="preserve">        </w:t>
      </w:r>
      <w:r w:rsidRPr="00CE7DA8">
        <w:rPr>
          <w:i/>
          <w:sz w:val="24"/>
        </w:rPr>
        <w:t>PRogram Director</w:t>
      </w:r>
    </w:p>
    <w:p w14:paraId="5BA6908F" w14:textId="77777777" w:rsidR="005B20B6" w:rsidRPr="00043F37" w:rsidRDefault="005B20B6" w:rsidP="005B20B6">
      <w:pPr>
        <w:pStyle w:val="Heading4"/>
        <w:rPr>
          <w:sz w:val="24"/>
        </w:rPr>
      </w:pPr>
      <w:r w:rsidRPr="00043F37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Pr="00043F37">
        <w:rPr>
          <w:sz w:val="24"/>
        </w:rPr>
        <w:t xml:space="preserve">New Hope Academy, CHerry HIll, NJ </w:t>
      </w:r>
    </w:p>
    <w:p w14:paraId="2004AF3E" w14:textId="77777777" w:rsidR="005B20B6" w:rsidRPr="00043F37" w:rsidRDefault="005B20B6" w:rsidP="005B20B6">
      <w:pPr>
        <w:pStyle w:val="Heading5"/>
        <w:ind w:left="2880"/>
        <w:rPr>
          <w:sz w:val="24"/>
        </w:rPr>
      </w:pPr>
      <w:r>
        <w:rPr>
          <w:sz w:val="24"/>
        </w:rPr>
        <w:t xml:space="preserve">      </w:t>
      </w:r>
      <w:r w:rsidRPr="00043F37">
        <w:rPr>
          <w:sz w:val="24"/>
        </w:rPr>
        <w:t xml:space="preserve"> January 2015 – August 2017</w:t>
      </w:r>
    </w:p>
    <w:p w14:paraId="6EC3A993" w14:textId="77777777" w:rsidR="005B20B6" w:rsidRPr="00043F37" w:rsidRDefault="005B20B6" w:rsidP="005B20B6">
      <w:pPr>
        <w:pStyle w:val="ListParagraph"/>
        <w:numPr>
          <w:ilvl w:val="0"/>
          <w:numId w:val="3"/>
        </w:numPr>
        <w:spacing w:before="120" w:after="100" w:afterAutospacing="1" w:line="260" w:lineRule="atLeast"/>
        <w:rPr>
          <w:rFonts w:ascii="Arial Narrow" w:eastAsia="Times New Roman" w:hAnsi="Arial Narrow" w:cstheme="minorHAnsi"/>
          <w:color w:val="000000"/>
          <w:lang w:val="en"/>
        </w:rPr>
      </w:pPr>
      <w:r w:rsidRPr="00043F37">
        <w:rPr>
          <w:rFonts w:ascii="Arial Narrow" w:eastAsia="Times New Roman" w:hAnsi="Arial Narrow" w:cstheme="minorHAnsi"/>
          <w:color w:val="000000"/>
          <w:lang w:val="en"/>
        </w:rPr>
        <w:t>Prospected, interviewed, hired, and managed a faculty of 40 staff members including teachers, assistants, and lunch staff</w:t>
      </w:r>
    </w:p>
    <w:p w14:paraId="634D5440" w14:textId="77777777" w:rsidR="005B20B6" w:rsidRDefault="005B20B6" w:rsidP="005B20B6">
      <w:pPr>
        <w:pStyle w:val="ListParagraph"/>
        <w:numPr>
          <w:ilvl w:val="0"/>
          <w:numId w:val="3"/>
        </w:numPr>
        <w:spacing w:before="120" w:after="100" w:afterAutospacing="1" w:line="260" w:lineRule="atLeast"/>
        <w:rPr>
          <w:rFonts w:ascii="Arial Narrow" w:eastAsia="Times New Roman" w:hAnsi="Arial Narrow" w:cstheme="minorHAnsi"/>
          <w:color w:val="000000"/>
          <w:lang w:val="en"/>
        </w:rPr>
      </w:pPr>
      <w:r w:rsidRPr="00043F37">
        <w:rPr>
          <w:rFonts w:ascii="Arial Narrow" w:eastAsia="Times New Roman" w:hAnsi="Arial Narrow" w:cstheme="minorHAnsi"/>
          <w:color w:val="000000"/>
          <w:lang w:val="en"/>
        </w:rPr>
        <w:t xml:space="preserve">Completed all onboarding </w:t>
      </w:r>
      <w:r>
        <w:rPr>
          <w:rFonts w:ascii="Arial Narrow" w:eastAsia="Times New Roman" w:hAnsi="Arial Narrow" w:cstheme="minorHAnsi"/>
          <w:color w:val="000000"/>
          <w:lang w:val="en"/>
        </w:rPr>
        <w:t>and training procedures for new</w:t>
      </w:r>
      <w:r w:rsidRPr="00043F37">
        <w:rPr>
          <w:rFonts w:ascii="Arial Narrow" w:eastAsia="Times New Roman" w:hAnsi="Arial Narrow" w:cstheme="minorHAnsi"/>
          <w:color w:val="000000"/>
          <w:lang w:val="en"/>
        </w:rPr>
        <w:t xml:space="preserve"> employees </w:t>
      </w:r>
    </w:p>
    <w:p w14:paraId="28A6122A" w14:textId="77777777" w:rsidR="005B20B6" w:rsidRPr="005B20B6" w:rsidRDefault="005B20B6" w:rsidP="005B20B6">
      <w:pPr>
        <w:pStyle w:val="ListParagraph"/>
        <w:numPr>
          <w:ilvl w:val="0"/>
          <w:numId w:val="3"/>
        </w:numPr>
        <w:spacing w:before="120" w:after="100" w:afterAutospacing="1" w:line="260" w:lineRule="atLeast"/>
        <w:rPr>
          <w:rFonts w:ascii="Arial Narrow" w:eastAsia="Times New Roman" w:hAnsi="Arial Narrow" w:cstheme="minorHAnsi"/>
          <w:color w:val="000000"/>
          <w:lang w:val="en"/>
        </w:rPr>
      </w:pPr>
      <w:r w:rsidRPr="00043F37">
        <w:rPr>
          <w:rFonts w:ascii="Arial Narrow" w:eastAsia="Times New Roman" w:hAnsi="Arial Narrow" w:cstheme="minorHAnsi"/>
          <w:color w:val="000000"/>
          <w:lang w:val="en"/>
        </w:rPr>
        <w:t>Planned, organized, and implemented all special events for Career Day, Multicultural Day, and Technology Day</w:t>
      </w:r>
    </w:p>
    <w:p w14:paraId="2B2C0FFC" w14:textId="77777777" w:rsidR="00CE7DA8" w:rsidRDefault="00CE7DA8" w:rsidP="005B20B6">
      <w:pPr>
        <w:pStyle w:val="ListParagraph"/>
        <w:numPr>
          <w:ilvl w:val="0"/>
          <w:numId w:val="3"/>
        </w:numPr>
        <w:spacing w:before="120" w:after="100" w:afterAutospacing="1" w:line="260" w:lineRule="atLeast"/>
        <w:rPr>
          <w:rFonts w:ascii="Arial Narrow" w:eastAsia="Times New Roman" w:hAnsi="Arial Narrow" w:cstheme="minorHAnsi"/>
          <w:color w:val="000000"/>
          <w:lang w:val="en"/>
        </w:rPr>
      </w:pPr>
    </w:p>
    <w:p w14:paraId="1D4699D6" w14:textId="0BEC1A53" w:rsidR="00CE7DA8" w:rsidRPr="00CE7DA8" w:rsidRDefault="00CE7DA8" w:rsidP="00CE7DA8">
      <w:pPr>
        <w:pStyle w:val="ListParagraph"/>
        <w:spacing w:before="120" w:after="100" w:afterAutospacing="1" w:line="260" w:lineRule="atLeast"/>
        <w:jc w:val="right"/>
        <w:rPr>
          <w:rFonts w:ascii="Arial Narrow" w:eastAsia="Times New Roman" w:hAnsi="Arial Narrow" w:cstheme="minorHAnsi"/>
          <w:b/>
          <w:i/>
          <w:color w:val="000000"/>
          <w:lang w:val="en"/>
        </w:rPr>
      </w:pPr>
      <w:r w:rsidRPr="00CE7DA8">
        <w:rPr>
          <w:rFonts w:ascii="Arial Narrow" w:eastAsia="Times New Roman" w:hAnsi="Arial Narrow" w:cstheme="minorHAnsi"/>
          <w:b/>
          <w:i/>
          <w:color w:val="000000"/>
          <w:lang w:val="en"/>
        </w:rPr>
        <w:lastRenderedPageBreak/>
        <w:t>PROGRAM DIRECTOR</w:t>
      </w:r>
    </w:p>
    <w:p w14:paraId="7BBA99D2" w14:textId="0011FDB4" w:rsidR="00CE7DA8" w:rsidRPr="00CE7DA8" w:rsidRDefault="00CE7DA8" w:rsidP="00CE7DA8">
      <w:pPr>
        <w:pStyle w:val="ListParagraph"/>
        <w:spacing w:before="120" w:after="100" w:afterAutospacing="1" w:line="260" w:lineRule="atLeast"/>
        <w:jc w:val="right"/>
        <w:rPr>
          <w:rFonts w:ascii="Arial Narrow" w:eastAsia="Times New Roman" w:hAnsi="Arial Narrow" w:cstheme="minorHAnsi"/>
          <w:b/>
          <w:color w:val="000000"/>
          <w:lang w:val="en"/>
        </w:rPr>
      </w:pPr>
      <w:r>
        <w:rPr>
          <w:rFonts w:ascii="Arial Narrow" w:eastAsia="Times New Roman" w:hAnsi="Arial Narrow" w:cstheme="minorHAnsi"/>
          <w:b/>
          <w:color w:val="000000"/>
          <w:lang w:val="en"/>
        </w:rPr>
        <w:t>NEW HOPE ACADEMY, CHERRY HILL, NJ</w:t>
      </w:r>
    </w:p>
    <w:p w14:paraId="061392DA" w14:textId="546E0F1C" w:rsidR="005B20B6" w:rsidRPr="00043F37" w:rsidRDefault="005B20B6" w:rsidP="005B20B6">
      <w:pPr>
        <w:pStyle w:val="ListParagraph"/>
        <w:numPr>
          <w:ilvl w:val="0"/>
          <w:numId w:val="3"/>
        </w:numPr>
        <w:spacing w:before="120" w:after="100" w:afterAutospacing="1" w:line="260" w:lineRule="atLeast"/>
        <w:rPr>
          <w:rFonts w:ascii="Arial Narrow" w:eastAsia="Times New Roman" w:hAnsi="Arial Narrow" w:cstheme="minorHAnsi"/>
          <w:color w:val="000000"/>
          <w:lang w:val="en"/>
        </w:rPr>
      </w:pPr>
      <w:r w:rsidRPr="00043F37">
        <w:rPr>
          <w:rFonts w:ascii="Arial Narrow" w:eastAsia="Times New Roman" w:hAnsi="Arial Narrow" w:cstheme="minorHAnsi"/>
          <w:color w:val="000000"/>
          <w:lang w:val="en"/>
        </w:rPr>
        <w:t>Increased program enrollment by strategically using social media, email, and marketing events to generate 83 new students for the school</w:t>
      </w:r>
    </w:p>
    <w:p w14:paraId="37F57483" w14:textId="77777777" w:rsidR="005B20B6" w:rsidRDefault="005B20B6" w:rsidP="005B20B6">
      <w:pPr>
        <w:pStyle w:val="ListParagraph"/>
        <w:numPr>
          <w:ilvl w:val="0"/>
          <w:numId w:val="3"/>
        </w:numPr>
        <w:spacing w:before="120" w:after="100" w:afterAutospacing="1" w:line="260" w:lineRule="atLeast"/>
        <w:rPr>
          <w:rFonts w:ascii="Arial Narrow" w:eastAsia="Times New Roman" w:hAnsi="Arial Narrow" w:cstheme="minorHAnsi"/>
          <w:color w:val="000000"/>
          <w:lang w:val="en"/>
        </w:rPr>
      </w:pPr>
      <w:r w:rsidRPr="005B20B6">
        <w:rPr>
          <w:rFonts w:ascii="Arial Narrow" w:eastAsia="Times New Roman" w:hAnsi="Arial Narrow" w:cstheme="minorHAnsi"/>
          <w:color w:val="000000"/>
          <w:lang w:val="en"/>
        </w:rPr>
        <w:t xml:space="preserve">Served as the program’s primary administrator and responded to parent questions and student conflicts </w:t>
      </w:r>
      <w:r>
        <w:rPr>
          <w:rFonts w:ascii="Arial Narrow" w:eastAsia="Times New Roman" w:hAnsi="Arial Narrow" w:cstheme="minorHAnsi"/>
          <w:color w:val="000000"/>
          <w:lang w:val="en"/>
        </w:rPr>
        <w:t>in a professional and diplomatic manner</w:t>
      </w:r>
    </w:p>
    <w:p w14:paraId="5E838BB9" w14:textId="77777777" w:rsidR="005B20B6" w:rsidRPr="005B20B6" w:rsidRDefault="005B20B6" w:rsidP="005B20B6">
      <w:pPr>
        <w:pStyle w:val="ListParagraph"/>
        <w:numPr>
          <w:ilvl w:val="0"/>
          <w:numId w:val="3"/>
        </w:numPr>
        <w:spacing w:before="120" w:after="100" w:afterAutospacing="1" w:line="260" w:lineRule="atLeast"/>
        <w:rPr>
          <w:rFonts w:ascii="Arial Narrow" w:eastAsia="Times New Roman" w:hAnsi="Arial Narrow" w:cstheme="minorHAnsi"/>
          <w:color w:val="000000"/>
          <w:lang w:val="en"/>
        </w:rPr>
      </w:pPr>
      <w:r w:rsidRPr="005B20B6">
        <w:rPr>
          <w:rFonts w:ascii="Arial Narrow" w:eastAsia="Times New Roman" w:hAnsi="Arial Narrow" w:cstheme="minorHAnsi"/>
          <w:color w:val="000000"/>
          <w:lang w:val="en"/>
        </w:rPr>
        <w:t>Designed a thematic curriculum that tied biblical themes to academic objectives, providing cohesive guidelines for all teacher’s plans and instruction</w:t>
      </w:r>
    </w:p>
    <w:p w14:paraId="779412A4" w14:textId="77777777" w:rsidR="005B20B6" w:rsidRPr="00CE7DA8" w:rsidRDefault="005B20B6" w:rsidP="005B20B6">
      <w:pPr>
        <w:pStyle w:val="Heading4"/>
        <w:rPr>
          <w:i/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Pr="00CE7DA8">
        <w:rPr>
          <w:i/>
          <w:sz w:val="24"/>
        </w:rPr>
        <w:t xml:space="preserve">Temporary Language arts teacher </w:t>
      </w:r>
    </w:p>
    <w:p w14:paraId="069C2700" w14:textId="77777777" w:rsidR="005B20B6" w:rsidRPr="00043F37" w:rsidRDefault="005B20B6" w:rsidP="005B20B6">
      <w:pPr>
        <w:pStyle w:val="Heading4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Pr="00043F37">
        <w:rPr>
          <w:sz w:val="24"/>
        </w:rPr>
        <w:t>Southampton Schools, southampton, NJ</w:t>
      </w:r>
    </w:p>
    <w:p w14:paraId="2F90E392" w14:textId="77777777" w:rsidR="005B20B6" w:rsidRPr="00043F37" w:rsidRDefault="005B20B6" w:rsidP="005B20B6">
      <w:pPr>
        <w:pStyle w:val="Heading4"/>
        <w:rPr>
          <w:b w:val="0"/>
          <w:sz w:val="24"/>
        </w:rPr>
      </w:pPr>
      <w:r>
        <w:rPr>
          <w:b w:val="0"/>
          <w:sz w:val="24"/>
        </w:rPr>
        <w:t xml:space="preserve"> 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</w:t>
      </w:r>
      <w:r w:rsidRPr="00043F37">
        <w:rPr>
          <w:b w:val="0"/>
          <w:sz w:val="24"/>
        </w:rPr>
        <w:t>APRIL 2015 – December 2015</w:t>
      </w:r>
    </w:p>
    <w:p w14:paraId="64773732" w14:textId="77777777" w:rsidR="005B20B6" w:rsidRPr="004D1926" w:rsidRDefault="005B20B6" w:rsidP="005B20B6">
      <w:pPr>
        <w:pStyle w:val="worktitle"/>
        <w:numPr>
          <w:ilvl w:val="0"/>
          <w:numId w:val="5"/>
        </w:numPr>
        <w:spacing w:line="260" w:lineRule="atLeast"/>
        <w:rPr>
          <w:rFonts w:ascii="Arial Narrow" w:hAnsi="Arial Narrow" w:cstheme="minorHAnsi"/>
          <w:b w:val="0"/>
          <w:color w:val="000000"/>
          <w:sz w:val="22"/>
          <w:szCs w:val="22"/>
          <w:lang w:val="en"/>
        </w:rPr>
      </w:pPr>
      <w:r w:rsidRPr="004D1926">
        <w:rPr>
          <w:rFonts w:ascii="Arial Narrow" w:hAnsi="Arial Narrow" w:cstheme="minorHAnsi"/>
          <w:b w:val="0"/>
          <w:color w:val="000000"/>
          <w:sz w:val="22"/>
          <w:szCs w:val="22"/>
          <w:lang w:val="en"/>
        </w:rPr>
        <w:t>Developed strong, clear, and versatile writing skills by drafting documents, memos, newsletters, and emails for a variety of target audiences </w:t>
      </w:r>
    </w:p>
    <w:p w14:paraId="4C8D6D3A" w14:textId="77777777" w:rsidR="005B20B6" w:rsidRPr="004D1926" w:rsidRDefault="005B20B6" w:rsidP="005B20B6">
      <w:pPr>
        <w:pStyle w:val="worktitle"/>
        <w:numPr>
          <w:ilvl w:val="0"/>
          <w:numId w:val="5"/>
        </w:numPr>
        <w:spacing w:line="260" w:lineRule="atLeast"/>
        <w:rPr>
          <w:rFonts w:ascii="Arial Narrow" w:hAnsi="Arial Narrow" w:cstheme="minorHAnsi"/>
          <w:b w:val="0"/>
          <w:color w:val="000000"/>
          <w:sz w:val="22"/>
          <w:szCs w:val="22"/>
          <w:lang w:val="en"/>
        </w:rPr>
      </w:pPr>
      <w:r w:rsidRPr="004D1926">
        <w:rPr>
          <w:rFonts w:ascii="Arial Narrow" w:hAnsi="Arial Narrow" w:cstheme="minorHAnsi"/>
          <w:b w:val="0"/>
          <w:color w:val="000000"/>
          <w:sz w:val="22"/>
          <w:szCs w:val="22"/>
          <w:lang w:val="en"/>
        </w:rPr>
        <w:t>Utilized critical thinking skills to improve lessons by assessing the strengths and weaknesses of alternative instructional practices </w:t>
      </w:r>
    </w:p>
    <w:p w14:paraId="68A431C5" w14:textId="77777777" w:rsidR="005B20B6" w:rsidRPr="004D1926" w:rsidRDefault="005B20B6" w:rsidP="005B20B6">
      <w:pPr>
        <w:pStyle w:val="worktitle"/>
        <w:numPr>
          <w:ilvl w:val="0"/>
          <w:numId w:val="5"/>
        </w:numPr>
        <w:spacing w:line="260" w:lineRule="atLeast"/>
        <w:rPr>
          <w:rFonts w:ascii="Arial Narrow" w:hAnsi="Arial Narrow" w:cstheme="minorHAnsi"/>
          <w:b w:val="0"/>
          <w:color w:val="000000"/>
          <w:sz w:val="22"/>
          <w:szCs w:val="22"/>
          <w:lang w:val="en"/>
        </w:rPr>
      </w:pPr>
      <w:r w:rsidRPr="004D1926">
        <w:rPr>
          <w:rFonts w:ascii="Arial Narrow" w:hAnsi="Arial Narrow" w:cstheme="minorHAnsi"/>
          <w:b w:val="0"/>
          <w:color w:val="000000"/>
          <w:sz w:val="22"/>
          <w:szCs w:val="22"/>
          <w:lang w:val="en"/>
        </w:rPr>
        <w:t>Practiced complex problem-solving skills to resolve conflicts related to instruction, classroom management, and parent communication </w:t>
      </w:r>
    </w:p>
    <w:p w14:paraId="7E163B63" w14:textId="77777777" w:rsidR="005B20B6" w:rsidRPr="004D1926" w:rsidRDefault="005B20B6" w:rsidP="005B20B6">
      <w:pPr>
        <w:pStyle w:val="worktitle"/>
        <w:numPr>
          <w:ilvl w:val="0"/>
          <w:numId w:val="5"/>
        </w:numPr>
        <w:spacing w:line="260" w:lineRule="atLeast"/>
        <w:rPr>
          <w:rFonts w:ascii="Arial Narrow" w:hAnsi="Arial Narrow" w:cstheme="minorHAnsi"/>
          <w:b w:val="0"/>
          <w:color w:val="000000"/>
          <w:sz w:val="22"/>
          <w:szCs w:val="22"/>
          <w:lang w:val="en"/>
        </w:rPr>
      </w:pPr>
      <w:r w:rsidRPr="004D1926">
        <w:rPr>
          <w:rFonts w:ascii="Arial Narrow" w:hAnsi="Arial Narrow" w:cstheme="minorHAnsi"/>
          <w:b w:val="0"/>
          <w:color w:val="000000"/>
          <w:sz w:val="22"/>
          <w:szCs w:val="22"/>
          <w:lang w:val="en"/>
        </w:rPr>
        <w:t>Developed excellent interpersonal skills by interacting with staff, parents, and students in a complex work environment</w:t>
      </w:r>
    </w:p>
    <w:p w14:paraId="35F14997" w14:textId="77777777" w:rsidR="005B20B6" w:rsidRPr="00CE7DA8" w:rsidRDefault="005B20B6" w:rsidP="005B20B6">
      <w:pPr>
        <w:pStyle w:val="Heading4"/>
        <w:ind w:left="1440"/>
        <w:rPr>
          <w:i/>
          <w:sz w:val="24"/>
        </w:rPr>
      </w:pPr>
      <w:r>
        <w:rPr>
          <w:sz w:val="24"/>
        </w:rPr>
        <w:t xml:space="preserve">          </w:t>
      </w:r>
      <w:r w:rsidRPr="00CE7DA8">
        <w:rPr>
          <w:i/>
          <w:sz w:val="24"/>
        </w:rPr>
        <w:t>SPecial Education Teaching assistant</w:t>
      </w:r>
    </w:p>
    <w:p w14:paraId="04A0ECD1" w14:textId="77777777" w:rsidR="005B20B6" w:rsidRPr="00043F37" w:rsidRDefault="005B20B6" w:rsidP="005B20B6">
      <w:pPr>
        <w:pStyle w:val="Heading4"/>
        <w:ind w:left="3600"/>
        <w:rPr>
          <w:sz w:val="24"/>
        </w:rPr>
      </w:pPr>
      <w:r>
        <w:rPr>
          <w:sz w:val="24"/>
        </w:rPr>
        <w:t xml:space="preserve">    BCSSd, Burlington, NJ </w:t>
      </w:r>
    </w:p>
    <w:p w14:paraId="2CA9C1ED" w14:textId="77777777" w:rsidR="005B20B6" w:rsidRPr="00043F37" w:rsidRDefault="005B20B6" w:rsidP="005B20B6">
      <w:pPr>
        <w:pStyle w:val="Heading4"/>
        <w:ind w:left="2160" w:firstLine="720"/>
        <w:rPr>
          <w:b w:val="0"/>
          <w:sz w:val="24"/>
        </w:rPr>
      </w:pPr>
      <w:r>
        <w:rPr>
          <w:b w:val="0"/>
          <w:sz w:val="24"/>
        </w:rPr>
        <w:t xml:space="preserve">   september</w:t>
      </w:r>
      <w:r w:rsidRPr="00043F37">
        <w:rPr>
          <w:b w:val="0"/>
          <w:sz w:val="24"/>
        </w:rPr>
        <w:t xml:space="preserve"> 201</w:t>
      </w:r>
      <w:r>
        <w:rPr>
          <w:b w:val="0"/>
          <w:sz w:val="24"/>
        </w:rPr>
        <w:t>3</w:t>
      </w:r>
      <w:r w:rsidRPr="00043F37">
        <w:rPr>
          <w:b w:val="0"/>
          <w:sz w:val="24"/>
        </w:rPr>
        <w:t xml:space="preserve"> – </w:t>
      </w:r>
      <w:r>
        <w:rPr>
          <w:b w:val="0"/>
          <w:sz w:val="24"/>
        </w:rPr>
        <w:t>March</w:t>
      </w:r>
      <w:r w:rsidRPr="00043F37">
        <w:rPr>
          <w:b w:val="0"/>
          <w:sz w:val="24"/>
        </w:rPr>
        <w:t xml:space="preserve"> 2015</w:t>
      </w:r>
    </w:p>
    <w:p w14:paraId="07817D30" w14:textId="77777777" w:rsidR="005B20B6" w:rsidRPr="004D1926" w:rsidRDefault="005B20B6" w:rsidP="005B20B6">
      <w:pPr>
        <w:pStyle w:val="worktitle"/>
        <w:numPr>
          <w:ilvl w:val="0"/>
          <w:numId w:val="4"/>
        </w:numPr>
        <w:spacing w:line="260" w:lineRule="atLeast"/>
        <w:rPr>
          <w:rFonts w:ascii="Arial Narrow" w:hAnsi="Arial Narrow" w:cstheme="minorHAnsi"/>
          <w:b w:val="0"/>
          <w:color w:val="000000"/>
          <w:sz w:val="22"/>
          <w:szCs w:val="22"/>
          <w:lang w:val="en"/>
        </w:rPr>
      </w:pPr>
      <w:r w:rsidRPr="004D1926">
        <w:rPr>
          <w:rFonts w:ascii="Arial Narrow" w:hAnsi="Arial Narrow" w:cstheme="minorHAnsi"/>
          <w:b w:val="0"/>
          <w:color w:val="000000"/>
          <w:sz w:val="22"/>
          <w:szCs w:val="22"/>
          <w:lang w:val="en"/>
        </w:rPr>
        <w:t>Job description available upon request</w:t>
      </w:r>
    </w:p>
    <w:p w14:paraId="0DAC56FC" w14:textId="277B1721" w:rsidR="005B20B6" w:rsidRPr="00CE7DA8" w:rsidRDefault="00CE7DA8" w:rsidP="00CE7DA8">
      <w:pPr>
        <w:pStyle w:val="Heading3"/>
        <w:rPr>
          <w:u w:val="single"/>
        </w:rPr>
      </w:pPr>
      <w:r w:rsidRPr="00CE7DA8">
        <w:rPr>
          <w:u w:val="single"/>
        </w:rPr>
        <w:t>Education</w:t>
      </w:r>
    </w:p>
    <w:p w14:paraId="2791AC08" w14:textId="77777777" w:rsidR="005B20B6" w:rsidRPr="005B20B6" w:rsidRDefault="005B20B6" w:rsidP="005B20B6">
      <w:pPr>
        <w:pStyle w:val="Heading4"/>
        <w:rPr>
          <w:sz w:val="22"/>
          <w:szCs w:val="22"/>
        </w:rPr>
      </w:pPr>
      <w:r w:rsidRPr="005B20B6">
        <w:rPr>
          <w:sz w:val="22"/>
          <w:szCs w:val="22"/>
        </w:rPr>
        <w:t xml:space="preserve">rutgers university, camden, nj, </w:t>
      </w:r>
    </w:p>
    <w:p w14:paraId="1A818860" w14:textId="77777777" w:rsidR="005B20B6" w:rsidRPr="005B20B6" w:rsidRDefault="005B20B6" w:rsidP="005B20B6">
      <w:pPr>
        <w:pStyle w:val="Heading4"/>
        <w:rPr>
          <w:sz w:val="22"/>
          <w:szCs w:val="22"/>
        </w:rPr>
      </w:pPr>
      <w:r w:rsidRPr="005B20B6">
        <w:rPr>
          <w:sz w:val="22"/>
          <w:szCs w:val="22"/>
        </w:rPr>
        <w:t>Secondary Ed. Teaching Certificate</w:t>
      </w:r>
    </w:p>
    <w:p w14:paraId="765979B4" w14:textId="77777777" w:rsidR="005B20B6" w:rsidRPr="005B20B6" w:rsidRDefault="005B20B6" w:rsidP="005B20B6">
      <w:pPr>
        <w:rPr>
          <w:sz w:val="22"/>
          <w:szCs w:val="22"/>
        </w:rPr>
      </w:pPr>
      <w:r w:rsidRPr="005B20B6">
        <w:rPr>
          <w:sz w:val="22"/>
          <w:szCs w:val="22"/>
        </w:rPr>
        <w:t>GPA – 3.2, National Education Honors Society</w:t>
      </w:r>
    </w:p>
    <w:p w14:paraId="619EDC62" w14:textId="77777777" w:rsidR="005B20B6" w:rsidRPr="005B20B6" w:rsidRDefault="005B20B6" w:rsidP="005B20B6">
      <w:pPr>
        <w:pStyle w:val="Heading4"/>
        <w:rPr>
          <w:sz w:val="22"/>
          <w:szCs w:val="22"/>
        </w:rPr>
      </w:pPr>
      <w:r w:rsidRPr="005B20B6">
        <w:rPr>
          <w:sz w:val="22"/>
          <w:szCs w:val="22"/>
        </w:rPr>
        <w:t>ursinus college, collegeville, pa</w:t>
      </w:r>
    </w:p>
    <w:p w14:paraId="26798E52" w14:textId="77777777" w:rsidR="005B20B6" w:rsidRPr="005B20B6" w:rsidRDefault="005B20B6" w:rsidP="005B20B6">
      <w:pPr>
        <w:pStyle w:val="Heading4"/>
        <w:rPr>
          <w:sz w:val="22"/>
          <w:szCs w:val="22"/>
        </w:rPr>
      </w:pPr>
      <w:r w:rsidRPr="005B20B6">
        <w:rPr>
          <w:sz w:val="22"/>
          <w:szCs w:val="22"/>
        </w:rPr>
        <w:t xml:space="preserve">B.a. english and communications </w:t>
      </w:r>
    </w:p>
    <w:p w14:paraId="205596CA" w14:textId="77777777" w:rsidR="005B20B6" w:rsidRPr="005B20B6" w:rsidRDefault="005B20B6" w:rsidP="005B20B6">
      <w:pPr>
        <w:rPr>
          <w:sz w:val="22"/>
          <w:szCs w:val="22"/>
        </w:rPr>
      </w:pPr>
      <w:r w:rsidRPr="005B20B6">
        <w:rPr>
          <w:sz w:val="22"/>
          <w:szCs w:val="22"/>
        </w:rPr>
        <w:t>GPA – 3.0, Varsity Lacrosse, Omega Chi, Chairman of Community Service, Study Abroad Program</w:t>
      </w:r>
    </w:p>
    <w:p w14:paraId="0E86834D" w14:textId="77777777" w:rsidR="005B20B6" w:rsidRDefault="00970ECC" w:rsidP="005B20B6">
      <w:pPr>
        <w:pStyle w:val="Heading3"/>
      </w:pPr>
      <w:sdt>
        <w:sdtPr>
          <w:id w:val="-1838447341"/>
          <w:placeholder>
            <w:docPart w:val="9BDF3B31E4EA47DA99D5B2384363AF0B"/>
          </w:placeholder>
          <w:temporary/>
          <w:showingPlcHdr/>
          <w15:appearance w15:val="hidden"/>
        </w:sdtPr>
        <w:sdtEndPr/>
        <w:sdtContent>
          <w:r w:rsidR="005B20B6" w:rsidRPr="006C2C27">
            <w:rPr>
              <w:u w:val="single"/>
            </w:rPr>
            <w:t>REFERENCES</w:t>
          </w:r>
        </w:sdtContent>
      </w:sdt>
    </w:p>
    <w:p w14:paraId="5967D220" w14:textId="77777777" w:rsidR="005B20B6" w:rsidRPr="006C2C27" w:rsidRDefault="005B20B6" w:rsidP="005B20B6">
      <w:pPr>
        <w:rPr>
          <w:b/>
        </w:rPr>
      </w:pPr>
      <w:r w:rsidRPr="006C2C27">
        <w:rPr>
          <w:b/>
        </w:rPr>
        <w:t>Available upon request</w:t>
      </w:r>
    </w:p>
    <w:p w14:paraId="7EF4F574" w14:textId="77777777" w:rsidR="00D70063" w:rsidRDefault="00D70063" w:rsidP="00D70063">
      <w:pPr>
        <w:pStyle w:val="Heading4"/>
      </w:pPr>
    </w:p>
    <w:p w14:paraId="16796F8F" w14:textId="77777777" w:rsidR="00D70063" w:rsidRDefault="00D70063" w:rsidP="00D70063"/>
    <w:p w14:paraId="4BB983B6" w14:textId="77777777" w:rsidR="00581FC8" w:rsidRPr="00581FC8" w:rsidRDefault="00581FC8" w:rsidP="006B6D95">
      <w:pPr>
        <w:pStyle w:val="Heading5"/>
      </w:pPr>
    </w:p>
    <w:sectPr w:rsidR="00581FC8" w:rsidRPr="00581FC8" w:rsidSect="00FD7C04">
      <w:headerReference w:type="default" r:id="rId8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6070C" w14:textId="77777777" w:rsidR="00970ECC" w:rsidRDefault="00970ECC" w:rsidP="00187B92">
      <w:pPr>
        <w:spacing w:after="0" w:line="240" w:lineRule="auto"/>
      </w:pPr>
      <w:r>
        <w:separator/>
      </w:r>
    </w:p>
  </w:endnote>
  <w:endnote w:type="continuationSeparator" w:id="0">
    <w:p w14:paraId="7C1A75E4" w14:textId="77777777" w:rsidR="00970ECC" w:rsidRDefault="00970ECC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A9AB5" w14:textId="77777777" w:rsidR="00970ECC" w:rsidRDefault="00970ECC" w:rsidP="00187B92">
      <w:pPr>
        <w:spacing w:after="0" w:line="240" w:lineRule="auto"/>
      </w:pPr>
      <w:r>
        <w:separator/>
      </w:r>
    </w:p>
  </w:footnote>
  <w:footnote w:type="continuationSeparator" w:id="0">
    <w:p w14:paraId="04E15857" w14:textId="77777777" w:rsidR="00970ECC" w:rsidRDefault="00970ECC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FFBAE6" w14:textId="77777777"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3789E366" wp14:editId="3FE58A29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70"/>
                              </w:tblGrid>
                              <w:tr w:rsidR="002C0739" w14:paraId="27776870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93CD4CCE04FE4D39AD56FC9480B8052E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p w14:paraId="4410D170" w14:textId="77777777" w:rsidR="002C0739" w:rsidRPr="00187B92" w:rsidRDefault="000B2D0F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Rebecca Mannion</w:t>
                                        </w:r>
                                      </w:p>
                                    </w:sdtContent>
                                  </w:sdt>
                                  <w:p w14:paraId="543F9D03" w14:textId="52FDD7A2" w:rsidR="002C0739" w:rsidRPr="00970D57" w:rsidRDefault="00970ECC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C2A30F4880BE4CE9BF93064FC479C252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EndPr/>
                                      <w:sdtContent>
                                        <w:r w:rsidR="00CE7DA8">
                                          <w:t>HUman ResourceS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2AEE5D31" w14:textId="77777777" w:rsidR="009F0771" w:rsidRDefault="00970ECC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789E366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70"/>
                        </w:tblGrid>
                        <w:tr w:rsidR="002C0739" w14:paraId="27776870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93CD4CCE04FE4D39AD56FC9480B8052E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14:paraId="4410D170" w14:textId="77777777" w:rsidR="002C0739" w:rsidRPr="00187B92" w:rsidRDefault="000B2D0F" w:rsidP="00187B92">
                                  <w:pPr>
                                    <w:pStyle w:val="Title"/>
                                  </w:pPr>
                                  <w:r>
                                    <w:t>Rebecca Mannion</w:t>
                                  </w:r>
                                </w:p>
                              </w:sdtContent>
                            </w:sdt>
                            <w:p w14:paraId="543F9D03" w14:textId="52FDD7A2" w:rsidR="002C0739" w:rsidRPr="00970D57" w:rsidRDefault="00970ECC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C2A30F4880BE4CE9BF93064FC479C252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EndPr/>
                                <w:sdtContent>
                                  <w:r w:rsidR="00CE7DA8">
                                    <w:t>HUman ResourceS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2AEE5D31" w14:textId="77777777" w:rsidR="009F0771" w:rsidRDefault="00970ECC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328E"/>
    <w:multiLevelType w:val="hybridMultilevel"/>
    <w:tmpl w:val="8496F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C0D4C"/>
    <w:multiLevelType w:val="hybridMultilevel"/>
    <w:tmpl w:val="BCFE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6589D"/>
    <w:multiLevelType w:val="hybridMultilevel"/>
    <w:tmpl w:val="B7C6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3202D"/>
    <w:multiLevelType w:val="hybridMultilevel"/>
    <w:tmpl w:val="1F90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E1E37"/>
    <w:multiLevelType w:val="hybridMultilevel"/>
    <w:tmpl w:val="D4926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0F"/>
    <w:rsid w:val="000537A1"/>
    <w:rsid w:val="000A2727"/>
    <w:rsid w:val="000B2D0F"/>
    <w:rsid w:val="00133485"/>
    <w:rsid w:val="00157B6F"/>
    <w:rsid w:val="00187B92"/>
    <w:rsid w:val="001E680E"/>
    <w:rsid w:val="00293B83"/>
    <w:rsid w:val="002C0739"/>
    <w:rsid w:val="0039505A"/>
    <w:rsid w:val="00445BD1"/>
    <w:rsid w:val="00486E5D"/>
    <w:rsid w:val="004A6532"/>
    <w:rsid w:val="00581FC8"/>
    <w:rsid w:val="0059003C"/>
    <w:rsid w:val="005B20B6"/>
    <w:rsid w:val="006A3CE7"/>
    <w:rsid w:val="006A52B8"/>
    <w:rsid w:val="006B6D95"/>
    <w:rsid w:val="007E5E55"/>
    <w:rsid w:val="008C33FB"/>
    <w:rsid w:val="0095332C"/>
    <w:rsid w:val="00970ECC"/>
    <w:rsid w:val="00A70E25"/>
    <w:rsid w:val="00C57BB2"/>
    <w:rsid w:val="00CC2A00"/>
    <w:rsid w:val="00CE7DA8"/>
    <w:rsid w:val="00D70063"/>
    <w:rsid w:val="00E830DC"/>
    <w:rsid w:val="00F45E20"/>
    <w:rsid w:val="00F65E02"/>
    <w:rsid w:val="00FC2C49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FD83C"/>
  <w15:chartTrackingRefBased/>
  <w15:docId w15:val="{A2FEFFE2-2D84-4FD3-A3CD-30869EE7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paragraph" w:styleId="ListParagraph">
    <w:name w:val="List Paragraph"/>
    <w:basedOn w:val="Normal"/>
    <w:uiPriority w:val="34"/>
    <w:qFormat/>
    <w:rsid w:val="000B2D0F"/>
    <w:pPr>
      <w:spacing w:after="160"/>
      <w:ind w:left="720"/>
      <w:contextualSpacing/>
    </w:pPr>
    <w:rPr>
      <w:sz w:val="22"/>
      <w:szCs w:val="22"/>
    </w:rPr>
  </w:style>
  <w:style w:type="paragraph" w:customStyle="1" w:styleId="worktitle">
    <w:name w:val="work_title"/>
    <w:basedOn w:val="Normal"/>
    <w:rsid w:val="005B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%20Mannion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FAE74A522F41CFA7965CFB41CEA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A11DE-B5DE-47B1-AAA6-544381593A41}"/>
      </w:docPartPr>
      <w:docPartBody>
        <w:p w:rsidR="006A0C02" w:rsidRDefault="00CC5E7E">
          <w:pPr>
            <w:pStyle w:val="43FAE74A522F41CFA7965CFB41CEA48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1FE5DC6C0ED94BC185BE1B36EBF34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1AC3E-BE7C-4C9E-962E-B3816D85FE89}"/>
      </w:docPartPr>
      <w:docPartBody>
        <w:p w:rsidR="006A0C02" w:rsidRDefault="00CC5E7E">
          <w:pPr>
            <w:pStyle w:val="1FE5DC6C0ED94BC185BE1B36EBF34AF8"/>
          </w:pPr>
          <w:r>
            <w:t>Position Title</w:t>
          </w:r>
        </w:p>
      </w:docPartBody>
    </w:docPart>
    <w:docPart>
      <w:docPartPr>
        <w:name w:val="348A9463165E4266ABF493D0DD29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A540-9826-465D-A9E7-3E9E11CFF30C}"/>
      </w:docPartPr>
      <w:docPartBody>
        <w:p w:rsidR="006A0C02" w:rsidRDefault="00CC5E7E">
          <w:pPr>
            <w:pStyle w:val="348A9463165E4266ABF493D0DD294ADC"/>
          </w:pPr>
          <w:r>
            <w:t>Objective</w:t>
          </w:r>
        </w:p>
      </w:docPartBody>
    </w:docPart>
    <w:docPart>
      <w:docPartPr>
        <w:name w:val="7102525E8BAC49F5B48CE98B8B246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4F683-5166-452A-945E-B5EE0AE0D13E}"/>
      </w:docPartPr>
      <w:docPartBody>
        <w:p w:rsidR="006A0C02" w:rsidRDefault="00CC5E7E">
          <w:pPr>
            <w:pStyle w:val="7102525E8BAC49F5B48CE98B8B2465B3"/>
          </w:pPr>
          <w:r>
            <w:t>Skills &amp; Abilities</w:t>
          </w:r>
        </w:p>
      </w:docPartBody>
    </w:docPart>
    <w:docPart>
      <w:docPartPr>
        <w:name w:val="93CD4CCE04FE4D39AD56FC9480B80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5EFFE-6237-45A0-8167-AE55AD5A5D93}"/>
      </w:docPartPr>
      <w:docPartBody>
        <w:p w:rsidR="006A0C02" w:rsidRDefault="00CC5E7E">
          <w:pPr>
            <w:pStyle w:val="93CD4CCE04FE4D39AD56FC9480B8052E"/>
          </w:pPr>
          <w:r>
            <w:t>Your Name</w:t>
          </w:r>
        </w:p>
      </w:docPartBody>
    </w:docPart>
    <w:docPart>
      <w:docPartPr>
        <w:name w:val="C2A30F4880BE4CE9BF93064FC479C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9826-FEB5-4248-B7F7-32420560F468}"/>
      </w:docPartPr>
      <w:docPartBody>
        <w:p w:rsidR="006A0C02" w:rsidRDefault="00CC5E7E">
          <w:pPr>
            <w:pStyle w:val="C2A30F4880BE4CE9BF93064FC479C252"/>
          </w:pPr>
          <w:r>
            <w:t>Position Title</w:t>
          </w:r>
        </w:p>
      </w:docPartBody>
    </w:docPart>
    <w:docPart>
      <w:docPartPr>
        <w:name w:val="9BDF3B31E4EA47DA99D5B2384363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C04AB-D0C6-40E6-8FF2-7AA3F1A2278B}"/>
      </w:docPartPr>
      <w:docPartBody>
        <w:p w:rsidR="006A0C02" w:rsidRDefault="0046653F" w:rsidP="0046653F">
          <w:pPr>
            <w:pStyle w:val="9BDF3B31E4EA47DA99D5B2384363AF0B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3F"/>
    <w:rsid w:val="001C0618"/>
    <w:rsid w:val="00383495"/>
    <w:rsid w:val="0046653F"/>
    <w:rsid w:val="00493929"/>
    <w:rsid w:val="006775B0"/>
    <w:rsid w:val="00694F5B"/>
    <w:rsid w:val="006A0C02"/>
    <w:rsid w:val="00B67397"/>
    <w:rsid w:val="00C6587B"/>
    <w:rsid w:val="00C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564BF235DA4907A5268E0E1EF6E41E">
    <w:name w:val="4E564BF235DA4907A5268E0E1EF6E41E"/>
  </w:style>
  <w:style w:type="paragraph" w:customStyle="1" w:styleId="C9CF29E6CB16445A980A6CBF80DA0000">
    <w:name w:val="C9CF29E6CB16445A980A6CBF80DA0000"/>
  </w:style>
  <w:style w:type="paragraph" w:customStyle="1" w:styleId="70FB52F048704B269DC2B8624D9CFD72">
    <w:name w:val="70FB52F048704B269DC2B8624D9CFD72"/>
  </w:style>
  <w:style w:type="paragraph" w:customStyle="1" w:styleId="4ED2704040224107822BEBB3076C3F24">
    <w:name w:val="4ED2704040224107822BEBB3076C3F24"/>
  </w:style>
  <w:style w:type="paragraph" w:customStyle="1" w:styleId="B316862068644D3EBEE560F07544F3B2">
    <w:name w:val="B316862068644D3EBEE560F07544F3B2"/>
  </w:style>
  <w:style w:type="paragraph" w:customStyle="1" w:styleId="D427DDB9F85047CFBFA1FBB880A29F9E">
    <w:name w:val="D427DDB9F85047CFBFA1FBB880A29F9E"/>
  </w:style>
  <w:style w:type="paragraph" w:customStyle="1" w:styleId="2E523E332F014709B02A3E984219B458">
    <w:name w:val="2E523E332F014709B02A3E984219B458"/>
  </w:style>
  <w:style w:type="paragraph" w:customStyle="1" w:styleId="2DC59BBB33B0496DA9FE6985AAFB310B">
    <w:name w:val="2DC59BBB33B0496DA9FE6985AAFB310B"/>
  </w:style>
  <w:style w:type="paragraph" w:customStyle="1" w:styleId="5DD1278A35854A79A44912A962D1A67C">
    <w:name w:val="5DD1278A35854A79A44912A962D1A67C"/>
  </w:style>
  <w:style w:type="paragraph" w:customStyle="1" w:styleId="E0A03F8B0BFD46B49475E84BC9ECCCB3">
    <w:name w:val="E0A03F8B0BFD46B49475E84BC9ECCCB3"/>
  </w:style>
  <w:style w:type="paragraph" w:customStyle="1" w:styleId="15C9238300D44ABCB631D31723AAEE0C">
    <w:name w:val="15C9238300D44ABCB631D31723AAEE0C"/>
  </w:style>
  <w:style w:type="paragraph" w:customStyle="1" w:styleId="36A4476F11F4402BA2CF731504F89A4F">
    <w:name w:val="36A4476F11F4402BA2CF731504F89A4F"/>
  </w:style>
  <w:style w:type="paragraph" w:customStyle="1" w:styleId="84131ED1D4634D519817A1AEFE180F31">
    <w:name w:val="84131ED1D4634D519817A1AEFE180F31"/>
  </w:style>
  <w:style w:type="paragraph" w:customStyle="1" w:styleId="A9B6315AC56744F991F7849A27DE0FBD">
    <w:name w:val="A9B6315AC56744F991F7849A27DE0FBD"/>
  </w:style>
  <w:style w:type="paragraph" w:customStyle="1" w:styleId="140672E16B9E471A93C0AF923F2DB453">
    <w:name w:val="140672E16B9E471A93C0AF923F2DB453"/>
  </w:style>
  <w:style w:type="paragraph" w:customStyle="1" w:styleId="35515D52D1A44247BF70D93730D6767D">
    <w:name w:val="35515D52D1A44247BF70D93730D6767D"/>
  </w:style>
  <w:style w:type="paragraph" w:customStyle="1" w:styleId="064848A19345401DB06786A53FA8D712">
    <w:name w:val="064848A19345401DB06786A53FA8D71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3FAE74A522F41CFA7965CFB41CEA480">
    <w:name w:val="43FAE74A522F41CFA7965CFB41CEA480"/>
  </w:style>
  <w:style w:type="paragraph" w:customStyle="1" w:styleId="1FE5DC6C0ED94BC185BE1B36EBF34AF8">
    <w:name w:val="1FE5DC6C0ED94BC185BE1B36EBF34AF8"/>
  </w:style>
  <w:style w:type="paragraph" w:customStyle="1" w:styleId="348A9463165E4266ABF493D0DD294ADC">
    <w:name w:val="348A9463165E4266ABF493D0DD294ADC"/>
  </w:style>
  <w:style w:type="paragraph" w:customStyle="1" w:styleId="51E1334CBD254E419A993358A4271AA9">
    <w:name w:val="51E1334CBD254E419A993358A4271AA9"/>
  </w:style>
  <w:style w:type="paragraph" w:customStyle="1" w:styleId="7102525E8BAC49F5B48CE98B8B2465B3">
    <w:name w:val="7102525E8BAC49F5B48CE98B8B2465B3"/>
  </w:style>
  <w:style w:type="paragraph" w:customStyle="1" w:styleId="5C8DC032A47049099063654A0F18D5A2">
    <w:name w:val="5C8DC032A47049099063654A0F18D5A2"/>
  </w:style>
  <w:style w:type="paragraph" w:customStyle="1" w:styleId="0C3F4FBB06DB4322945D9745D3E28E8B">
    <w:name w:val="0C3F4FBB06DB4322945D9745D3E28E8B"/>
  </w:style>
  <w:style w:type="paragraph" w:customStyle="1" w:styleId="3AC1A25B44234E9B92A4BCA223FC8C99">
    <w:name w:val="3AC1A25B44234E9B92A4BCA223FC8C99"/>
  </w:style>
  <w:style w:type="paragraph" w:customStyle="1" w:styleId="B053BB5102E5441B996BBB8076132615">
    <w:name w:val="B053BB5102E5441B996BBB8076132615"/>
  </w:style>
  <w:style w:type="paragraph" w:customStyle="1" w:styleId="070344E9623841ACAD81B7D143D16CD1">
    <w:name w:val="070344E9623841ACAD81B7D143D16CD1"/>
  </w:style>
  <w:style w:type="paragraph" w:customStyle="1" w:styleId="93CD4CCE04FE4D39AD56FC9480B8052E">
    <w:name w:val="93CD4CCE04FE4D39AD56FC9480B8052E"/>
  </w:style>
  <w:style w:type="paragraph" w:customStyle="1" w:styleId="C2A30F4880BE4CE9BF93064FC479C252">
    <w:name w:val="C2A30F4880BE4CE9BF93064FC479C252"/>
  </w:style>
  <w:style w:type="paragraph" w:customStyle="1" w:styleId="335B513513AC4B2E8E8933A8CC589BEA">
    <w:name w:val="335B513513AC4B2E8E8933A8CC589BEA"/>
    <w:rsid w:val="0046653F"/>
  </w:style>
  <w:style w:type="paragraph" w:customStyle="1" w:styleId="9BDF3B31E4EA47DA99D5B2384363AF0B">
    <w:name w:val="9BDF3B31E4EA47DA99D5B2384363AF0B"/>
    <w:rsid w:val="0046653F"/>
  </w:style>
  <w:style w:type="paragraph" w:customStyle="1" w:styleId="500C552F52D74DA6A8CF90CB425839A2">
    <w:name w:val="500C552F52D74DA6A8CF90CB425839A2"/>
    <w:rsid w:val="00C65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HUman ResourceS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</Template>
  <TotalTime>2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Mannion</dc:creator>
  <cp:keywords/>
  <dc:description/>
  <cp:lastModifiedBy>Rebecca Mannion</cp:lastModifiedBy>
  <cp:revision>3</cp:revision>
  <dcterms:created xsi:type="dcterms:W3CDTF">2019-02-05T14:05:00Z</dcterms:created>
  <dcterms:modified xsi:type="dcterms:W3CDTF">2019-02-05T14:06:00Z</dcterms:modified>
</cp:coreProperties>
</file>