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1F3B2B8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166E755" w14:textId="13D7A02D" w:rsidR="00692703" w:rsidRPr="00CF1A49" w:rsidRDefault="00DA6C55" w:rsidP="00913946">
            <w:pPr>
              <w:pStyle w:val="Title"/>
            </w:pPr>
            <w:r>
              <w:t>Jane Siatk</w:t>
            </w:r>
            <w:bookmarkStart w:id="0" w:name="_GoBack"/>
            <w:bookmarkEnd w:id="0"/>
            <w:r>
              <w:t>owski</w:t>
            </w:r>
            <w:r w:rsidR="00692703" w:rsidRPr="00CF1A49">
              <w:t xml:space="preserve"> </w:t>
            </w:r>
          </w:p>
          <w:p w14:paraId="53C57EB8" w14:textId="726665FE" w:rsidR="00692703" w:rsidRPr="00CF1A49" w:rsidRDefault="00DA6C55" w:rsidP="00913946">
            <w:pPr>
              <w:pStyle w:val="ContactInfo"/>
              <w:contextualSpacing w:val="0"/>
            </w:pPr>
            <w:r>
              <w:t>1846 Benson Philadelphia, PA 19152/ 267-773-3623</w:t>
            </w:r>
          </w:p>
          <w:p w14:paraId="2FE1A823" w14:textId="2ACC3EA6" w:rsidR="00692703" w:rsidRDefault="005E767B" w:rsidP="005E767B">
            <w:pPr>
              <w:pStyle w:val="ContactInfoEmphasis"/>
              <w:contextualSpacing w:val="0"/>
              <w:jc w:val="left"/>
            </w:pPr>
            <w:r>
              <w:t xml:space="preserve">                                                                    </w:t>
            </w:r>
            <w:hyperlink r:id="rId7" w:history="1">
              <w:r w:rsidRPr="009878FD">
                <w:rPr>
                  <w:rStyle w:val="Hyperlink"/>
                </w:rPr>
                <w:t>Jsiatkowski27@gmail.com</w:t>
              </w:r>
            </w:hyperlink>
          </w:p>
          <w:p w14:paraId="5A9B46B0" w14:textId="626AA24F" w:rsidR="005E767B" w:rsidRPr="00CF1A49" w:rsidRDefault="005E767B" w:rsidP="005E767B">
            <w:pPr>
              <w:pStyle w:val="ContactInfoEmphasis"/>
              <w:contextualSpacing w:val="0"/>
              <w:jc w:val="left"/>
            </w:pPr>
          </w:p>
        </w:tc>
      </w:tr>
      <w:tr w:rsidR="009571D8" w:rsidRPr="00CF1A49" w14:paraId="45A29728" w14:textId="77777777" w:rsidTr="00692703">
        <w:tc>
          <w:tcPr>
            <w:tcW w:w="9360" w:type="dxa"/>
            <w:tcMar>
              <w:top w:w="432" w:type="dxa"/>
            </w:tcMar>
          </w:tcPr>
          <w:p w14:paraId="4D1BFC15" w14:textId="3BE5080A" w:rsidR="001755A8" w:rsidRPr="00CF1A49" w:rsidRDefault="001755A8" w:rsidP="00913946">
            <w:pPr>
              <w:contextualSpacing w:val="0"/>
            </w:pPr>
          </w:p>
        </w:tc>
      </w:tr>
    </w:tbl>
    <w:p w14:paraId="098DB818" w14:textId="670E460B" w:rsidR="004E01EB" w:rsidRPr="00CF1A49" w:rsidRDefault="008B05E7" w:rsidP="00D03FDF">
      <w:pPr>
        <w:pStyle w:val="Heading1"/>
        <w:tabs>
          <w:tab w:val="left" w:pos="5280"/>
        </w:tabs>
      </w:pPr>
      <w:sdt>
        <w:sdtPr>
          <w:alias w:val="Experience:"/>
          <w:tag w:val="Experience:"/>
          <w:id w:val="-1983300934"/>
          <w:placeholder>
            <w:docPart w:val="9387F31BC1E242F39815FCD7F260A4D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  <w:r w:rsidR="00D03FDF">
        <w:tab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523F882" w14:textId="77777777" w:rsidTr="00D66A52">
        <w:tc>
          <w:tcPr>
            <w:tcW w:w="9355" w:type="dxa"/>
          </w:tcPr>
          <w:p w14:paraId="1CDC2D0A" w14:textId="08FA5C23" w:rsidR="001D0BF1" w:rsidRPr="00CF1A49" w:rsidRDefault="00DA6C55" w:rsidP="001D0BF1">
            <w:pPr>
              <w:pStyle w:val="Heading3"/>
              <w:contextualSpacing w:val="0"/>
              <w:outlineLvl w:val="2"/>
            </w:pPr>
            <w:r>
              <w:t xml:space="preserve">Jan. 2013-Present </w:t>
            </w:r>
          </w:p>
          <w:p w14:paraId="45B89493" w14:textId="124D9272" w:rsidR="001D0BF1" w:rsidRPr="00CF1A49" w:rsidRDefault="00DA6C55" w:rsidP="001D0BF1">
            <w:pPr>
              <w:pStyle w:val="Heading2"/>
              <w:contextualSpacing w:val="0"/>
              <w:outlineLvl w:val="1"/>
            </w:pPr>
            <w:r>
              <w:t>Personal care assistant</w:t>
            </w:r>
            <w:r w:rsidR="001D0BF1" w:rsidRPr="00CF1A49">
              <w:t xml:space="preserve">, </w:t>
            </w:r>
            <w:r w:rsidRPr="00C34E61">
              <w:rPr>
                <w:rStyle w:val="SubtleReference"/>
                <w:color w:val="00B050"/>
              </w:rPr>
              <w:t>Kensington Management Services</w:t>
            </w:r>
          </w:p>
          <w:p w14:paraId="2DD2C5DF" w14:textId="1FCC84DF" w:rsidR="001E3120" w:rsidRDefault="00DA6C55" w:rsidP="001D0BF1">
            <w:pPr>
              <w:contextualSpacing w:val="0"/>
            </w:pPr>
            <w:r>
              <w:t>Assist clients with multiple disabilities to follow directions and to complete tasks to the best of their ability in a preschool setting. Also</w:t>
            </w:r>
            <w:r w:rsidR="00355733">
              <w:t>,</w:t>
            </w:r>
            <w:r>
              <w:t xml:space="preserve"> help with </w:t>
            </w:r>
            <w:r w:rsidR="00C34E61">
              <w:t>toileting.</w:t>
            </w:r>
          </w:p>
          <w:p w14:paraId="5528B13B" w14:textId="6A828FC7" w:rsidR="00DA6C55" w:rsidRPr="00CF1A49" w:rsidRDefault="00DA6C55" w:rsidP="001D0BF1">
            <w:pPr>
              <w:contextualSpacing w:val="0"/>
            </w:pPr>
          </w:p>
        </w:tc>
      </w:tr>
      <w:tr w:rsidR="00F61DF9" w:rsidRPr="00CF1A49" w14:paraId="5B644882" w14:textId="77777777" w:rsidTr="00F61DF9">
        <w:tc>
          <w:tcPr>
            <w:tcW w:w="9355" w:type="dxa"/>
            <w:tcMar>
              <w:top w:w="216" w:type="dxa"/>
            </w:tcMar>
          </w:tcPr>
          <w:p w14:paraId="20013F10" w14:textId="1EC2E216" w:rsidR="00F61DF9" w:rsidRPr="00CF1A49" w:rsidRDefault="00C34E61" w:rsidP="00F61DF9">
            <w:pPr>
              <w:pStyle w:val="Heading3"/>
              <w:contextualSpacing w:val="0"/>
              <w:outlineLvl w:val="2"/>
            </w:pPr>
            <w:r>
              <w:t>Oct. 2009-2011</w:t>
            </w:r>
          </w:p>
          <w:p w14:paraId="6ADD0640" w14:textId="03A26F7E" w:rsidR="00F61DF9" w:rsidRPr="00CF1A49" w:rsidRDefault="00C34E61" w:rsidP="00F61DF9">
            <w:pPr>
              <w:pStyle w:val="Heading2"/>
              <w:contextualSpacing w:val="0"/>
              <w:outlineLvl w:val="1"/>
            </w:pPr>
            <w:r>
              <w:t>Group Leader</w:t>
            </w:r>
            <w:r w:rsidR="00F61DF9" w:rsidRPr="00CF1A49">
              <w:t xml:space="preserve">, </w:t>
            </w:r>
            <w:r>
              <w:rPr>
                <w:b w:val="0"/>
              </w:rPr>
              <w:t>Lutheran Children and Family service</w:t>
            </w:r>
          </w:p>
          <w:p w14:paraId="3C45C35B" w14:textId="5A202F89" w:rsidR="00F61DF9" w:rsidRDefault="00C34E61" w:rsidP="00F61DF9">
            <w:r>
              <w:t>Worked with elementar</w:t>
            </w:r>
            <w:r w:rsidR="00355733">
              <w:t>y school</w:t>
            </w:r>
            <w:r>
              <w:t xml:space="preserve"> children (5-10 years old)</w:t>
            </w:r>
            <w:r w:rsidR="00355733">
              <w:t xml:space="preserve"> during the school year and summer.</w:t>
            </w:r>
            <w:r>
              <w:t xml:space="preserve"> Helped with homework and created ideas for Project Based Learning assignments. Coordinated and designed fitness club.</w:t>
            </w:r>
          </w:p>
        </w:tc>
      </w:tr>
    </w:tbl>
    <w:sdt>
      <w:sdtPr>
        <w:alias w:val="Education:"/>
        <w:tag w:val="Education:"/>
        <w:id w:val="-1908763273"/>
        <w:placeholder>
          <w:docPart w:val="344D5EFFCD65475B933FAF6DAC27565C"/>
        </w:placeholder>
        <w:temporary/>
        <w:showingPlcHdr/>
        <w15:appearance w15:val="hidden"/>
      </w:sdtPr>
      <w:sdtEndPr/>
      <w:sdtContent>
        <w:p w14:paraId="313E83E3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676CF3C" w14:textId="77777777" w:rsidTr="00D66A52">
        <w:tc>
          <w:tcPr>
            <w:tcW w:w="9355" w:type="dxa"/>
          </w:tcPr>
          <w:p w14:paraId="46565B14" w14:textId="315F60D5" w:rsidR="001D0BF1" w:rsidRPr="00CF1A49" w:rsidRDefault="00C34E61" w:rsidP="001D0BF1">
            <w:pPr>
              <w:pStyle w:val="Heading3"/>
              <w:contextualSpacing w:val="0"/>
              <w:outlineLvl w:val="2"/>
            </w:pPr>
            <w:r>
              <w:t>Janurary 2007-May 2009</w:t>
            </w:r>
          </w:p>
          <w:p w14:paraId="2B3E7763" w14:textId="67B33B3D" w:rsidR="007538DC" w:rsidRPr="00CF1A49" w:rsidRDefault="00C34E61" w:rsidP="008244E9">
            <w:pPr>
              <w:pStyle w:val="Heading2"/>
              <w:contextualSpacing w:val="0"/>
              <w:outlineLvl w:val="1"/>
            </w:pPr>
            <w:r>
              <w:t>Bachelor of Arts in sociology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Kutztown University</w:t>
            </w:r>
          </w:p>
        </w:tc>
      </w:tr>
      <w:tr w:rsidR="00F61DF9" w:rsidRPr="00CF1A49" w14:paraId="596D4B16" w14:textId="77777777" w:rsidTr="00F61DF9">
        <w:tc>
          <w:tcPr>
            <w:tcW w:w="9355" w:type="dxa"/>
            <w:tcMar>
              <w:top w:w="216" w:type="dxa"/>
            </w:tcMar>
          </w:tcPr>
          <w:p w14:paraId="66F8E219" w14:textId="4E9DDECC" w:rsidR="00F61DF9" w:rsidRPr="00CF1A49" w:rsidRDefault="008244E9" w:rsidP="00F61DF9">
            <w:pPr>
              <w:pStyle w:val="Heading3"/>
              <w:contextualSpacing w:val="0"/>
              <w:outlineLvl w:val="2"/>
            </w:pPr>
            <w:r>
              <w:t>September 2003-may 2006</w:t>
            </w:r>
          </w:p>
          <w:p w14:paraId="20077702" w14:textId="19360EEF" w:rsidR="00F61DF9" w:rsidRDefault="008244E9" w:rsidP="008244E9">
            <w:pPr>
              <w:pStyle w:val="Heading2"/>
              <w:contextualSpacing w:val="0"/>
              <w:outlineLvl w:val="1"/>
            </w:pPr>
            <w:r>
              <w:t>Majored in liberal arts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Community college of philadelphia</w:t>
            </w:r>
          </w:p>
        </w:tc>
      </w:tr>
    </w:tbl>
    <w:sdt>
      <w:sdtPr>
        <w:alias w:val="Skills:"/>
        <w:tag w:val="Skills:"/>
        <w:id w:val="-1392877668"/>
        <w:placeholder>
          <w:docPart w:val="83DFD547F3E94A5B8BFD73333F3ADDC8"/>
        </w:placeholder>
        <w:temporary/>
        <w:showingPlcHdr/>
        <w15:appearance w15:val="hidden"/>
      </w:sdtPr>
      <w:sdtEndPr/>
      <w:sdtContent>
        <w:p w14:paraId="50E67025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7C2C081B" w14:textId="77777777" w:rsidTr="00CF1A49">
        <w:tc>
          <w:tcPr>
            <w:tcW w:w="4675" w:type="dxa"/>
          </w:tcPr>
          <w:p w14:paraId="0B3983BD" w14:textId="058274D1" w:rsidR="008244E9" w:rsidRDefault="008244E9" w:rsidP="008244E9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CPR and </w:t>
            </w:r>
            <w:r w:rsidR="00903E02">
              <w:t>F</w:t>
            </w:r>
            <w:r>
              <w:t>irst Aid certified</w:t>
            </w:r>
          </w:p>
          <w:p w14:paraId="17A3C322" w14:textId="0029B7FE" w:rsidR="008244E9" w:rsidRDefault="008244E9" w:rsidP="008244E9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>Working Knowledge of Microsoft Word</w:t>
            </w:r>
          </w:p>
          <w:p w14:paraId="5B843BC0" w14:textId="0BAC293C" w:rsidR="008244E9" w:rsidRDefault="008244E9" w:rsidP="008244E9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>Experience working with special needs</w:t>
            </w:r>
          </w:p>
          <w:p w14:paraId="629E6E9A" w14:textId="2755375C" w:rsidR="001F4E6D" w:rsidRPr="006E1507" w:rsidRDefault="008244E9" w:rsidP="008244E9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  <w:r>
              <w:t xml:space="preserve"> </w:t>
            </w:r>
          </w:p>
        </w:tc>
        <w:tc>
          <w:tcPr>
            <w:tcW w:w="4675" w:type="dxa"/>
            <w:tcMar>
              <w:left w:w="360" w:type="dxa"/>
            </w:tcMar>
          </w:tcPr>
          <w:p w14:paraId="46CB3138" w14:textId="1D267933" w:rsidR="001E3120" w:rsidRPr="006E1507" w:rsidRDefault="001E3120" w:rsidP="008244E9">
            <w:pPr>
              <w:pStyle w:val="ListBullet"/>
              <w:numPr>
                <w:ilvl w:val="0"/>
                <w:numId w:val="0"/>
              </w:numPr>
              <w:ind w:left="360" w:hanging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8EA4B12F3ACC425EBEBC4EE4AEF2C1B7"/>
        </w:placeholder>
        <w:temporary/>
        <w:showingPlcHdr/>
        <w15:appearance w15:val="hidden"/>
      </w:sdtPr>
      <w:sdtEndPr/>
      <w:sdtContent>
        <w:p w14:paraId="72751255" w14:textId="365C5B53" w:rsidR="00B51D1B" w:rsidRDefault="0062312F" w:rsidP="008244E9">
          <w:pPr>
            <w:pStyle w:val="Heading1"/>
          </w:pPr>
          <w:r w:rsidRPr="00CF1A49">
            <w:t>Activities</w:t>
          </w:r>
        </w:p>
      </w:sdtContent>
    </w:sdt>
    <w:p w14:paraId="27BF1FB0" w14:textId="77777777" w:rsidR="00430F54" w:rsidRDefault="00430F54" w:rsidP="008244E9">
      <w:pPr>
        <w:pStyle w:val="Heading1"/>
        <w:rPr>
          <w:b w:val="0"/>
          <w:sz w:val="18"/>
          <w:szCs w:val="18"/>
        </w:rPr>
      </w:pPr>
    </w:p>
    <w:p w14:paraId="400BDAE8" w14:textId="77777777" w:rsidR="004F7A52" w:rsidRPr="004F7A52" w:rsidRDefault="004F7A52" w:rsidP="004F7A52">
      <w:pPr>
        <w:pStyle w:val="Heading1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4F7A52">
        <w:rPr>
          <w:rFonts w:asciiTheme="minorHAnsi" w:hAnsiTheme="minorHAnsi" w:cstheme="minorHAnsi"/>
          <w:b w:val="0"/>
          <w:caps w:val="0"/>
          <w:sz w:val="22"/>
          <w:szCs w:val="22"/>
        </w:rPr>
        <w:t>Wood Services (Volunteer)</w:t>
      </w:r>
    </w:p>
    <w:p w14:paraId="4F4DD5C0" w14:textId="5197A0A8" w:rsidR="004F7A52" w:rsidRPr="004F7A52" w:rsidRDefault="004F7A52" w:rsidP="004F7A52">
      <w:pPr>
        <w:pStyle w:val="Heading1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4F7A52">
        <w:rPr>
          <w:rFonts w:asciiTheme="minorHAnsi" w:hAnsiTheme="minorHAnsi" w:cstheme="minorHAnsi"/>
          <w:b w:val="0"/>
          <w:caps w:val="0"/>
          <w:sz w:val="22"/>
          <w:szCs w:val="22"/>
        </w:rPr>
        <w:t>Social Welfare Club</w:t>
      </w:r>
      <w:r w:rsidR="00903E02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</w:p>
    <w:p w14:paraId="780DF5B9" w14:textId="154019F0" w:rsidR="004F7A52" w:rsidRPr="004F7A52" w:rsidRDefault="004F7A52" w:rsidP="004F7A52">
      <w:pPr>
        <w:pStyle w:val="Heading1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4F7A52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Best </w:t>
      </w:r>
      <w:r>
        <w:rPr>
          <w:rFonts w:asciiTheme="minorHAnsi" w:hAnsiTheme="minorHAnsi" w:cstheme="minorHAnsi"/>
          <w:b w:val="0"/>
          <w:caps w:val="0"/>
          <w:sz w:val="22"/>
          <w:szCs w:val="22"/>
        </w:rPr>
        <w:t>B</w:t>
      </w:r>
      <w:r w:rsidRPr="004F7A52">
        <w:rPr>
          <w:rFonts w:asciiTheme="minorHAnsi" w:hAnsiTheme="minorHAnsi" w:cstheme="minorHAnsi"/>
          <w:b w:val="0"/>
          <w:caps w:val="0"/>
          <w:sz w:val="22"/>
          <w:szCs w:val="22"/>
        </w:rPr>
        <w:t>uddies of Kutztown University</w:t>
      </w:r>
      <w:r w:rsidR="00790AAE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</w:p>
    <w:p w14:paraId="4A98A547" w14:textId="264C6224" w:rsidR="004F7A52" w:rsidRPr="004F7A52" w:rsidRDefault="004F7A52" w:rsidP="004F7A52">
      <w:pPr>
        <w:pStyle w:val="Heading1"/>
        <w:rPr>
          <w:rFonts w:asciiTheme="minorHAnsi" w:hAnsiTheme="minorHAnsi" w:cstheme="minorHAnsi"/>
          <w:b w:val="0"/>
          <w:sz w:val="22"/>
          <w:szCs w:val="22"/>
        </w:rPr>
      </w:pPr>
      <w:r w:rsidRPr="004F7A52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Sociology Club </w:t>
      </w:r>
    </w:p>
    <w:p w14:paraId="54BEC10E" w14:textId="7D263528" w:rsidR="00430F54" w:rsidRPr="00430F54" w:rsidRDefault="00790AAE" w:rsidP="008244E9">
      <w:pPr>
        <w:pStyle w:val="Heading1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 xml:space="preserve">  </w:t>
      </w:r>
    </w:p>
    <w:sectPr w:rsidR="00430F54" w:rsidRPr="00430F54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9838D" w14:textId="77777777" w:rsidR="008B05E7" w:rsidRDefault="008B05E7" w:rsidP="0068194B">
      <w:r>
        <w:separator/>
      </w:r>
    </w:p>
    <w:p w14:paraId="15287AB0" w14:textId="77777777" w:rsidR="008B05E7" w:rsidRDefault="008B05E7"/>
    <w:p w14:paraId="4CF769D5" w14:textId="77777777" w:rsidR="008B05E7" w:rsidRDefault="008B05E7"/>
  </w:endnote>
  <w:endnote w:type="continuationSeparator" w:id="0">
    <w:p w14:paraId="1042D6A7" w14:textId="77777777" w:rsidR="008B05E7" w:rsidRDefault="008B05E7" w:rsidP="0068194B">
      <w:r>
        <w:continuationSeparator/>
      </w:r>
    </w:p>
    <w:p w14:paraId="6F3182A2" w14:textId="77777777" w:rsidR="008B05E7" w:rsidRDefault="008B05E7"/>
    <w:p w14:paraId="596D6302" w14:textId="77777777" w:rsidR="008B05E7" w:rsidRDefault="008B0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77DBF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61F92" w14:textId="77777777" w:rsidR="008B05E7" w:rsidRDefault="008B05E7" w:rsidP="0068194B">
      <w:r>
        <w:separator/>
      </w:r>
    </w:p>
    <w:p w14:paraId="4DD5EAB2" w14:textId="77777777" w:rsidR="008B05E7" w:rsidRDefault="008B05E7"/>
    <w:p w14:paraId="22999385" w14:textId="77777777" w:rsidR="008B05E7" w:rsidRDefault="008B05E7"/>
  </w:footnote>
  <w:footnote w:type="continuationSeparator" w:id="0">
    <w:p w14:paraId="09D5C517" w14:textId="77777777" w:rsidR="008B05E7" w:rsidRDefault="008B05E7" w:rsidP="0068194B">
      <w:r>
        <w:continuationSeparator/>
      </w:r>
    </w:p>
    <w:p w14:paraId="68F6BBED" w14:textId="77777777" w:rsidR="008B05E7" w:rsidRDefault="008B05E7"/>
    <w:p w14:paraId="5C945241" w14:textId="77777777" w:rsidR="008B05E7" w:rsidRDefault="008B0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3E23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0DCCB1" wp14:editId="7472908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3FD21B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55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4D02"/>
    <w:rsid w:val="003544E1"/>
    <w:rsid w:val="00355733"/>
    <w:rsid w:val="00366398"/>
    <w:rsid w:val="0039161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0F54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7A52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767B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0AAE"/>
    <w:rsid w:val="0079206B"/>
    <w:rsid w:val="00796076"/>
    <w:rsid w:val="007C0566"/>
    <w:rsid w:val="007C606B"/>
    <w:rsid w:val="007E6A61"/>
    <w:rsid w:val="00801140"/>
    <w:rsid w:val="00803404"/>
    <w:rsid w:val="008244E9"/>
    <w:rsid w:val="00834955"/>
    <w:rsid w:val="00855B59"/>
    <w:rsid w:val="00860461"/>
    <w:rsid w:val="0086487C"/>
    <w:rsid w:val="00870B20"/>
    <w:rsid w:val="008829F8"/>
    <w:rsid w:val="00885897"/>
    <w:rsid w:val="008A6538"/>
    <w:rsid w:val="008B05E7"/>
    <w:rsid w:val="008C7056"/>
    <w:rsid w:val="008F3B14"/>
    <w:rsid w:val="00901899"/>
    <w:rsid w:val="0090344B"/>
    <w:rsid w:val="00903E02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34E61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3FDF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6C55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B1B8D"/>
  <w15:chartTrackingRefBased/>
  <w15:docId w15:val="{E9C628EA-D04F-4F70-8DC3-FC05B402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557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siatkowski2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at\AppData\Local\Packages\Microsoft.Office.Desktop_8wekyb3d8bbwe\LocalCache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87F31BC1E242F39815FCD7F260A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69FDF-ED8F-43A9-8FF6-E45BFB9FCABE}"/>
      </w:docPartPr>
      <w:docPartBody>
        <w:p w:rsidR="009101D4" w:rsidRDefault="00686CBA">
          <w:pPr>
            <w:pStyle w:val="9387F31BC1E242F39815FCD7F260A4D5"/>
          </w:pPr>
          <w:r w:rsidRPr="00CF1A49">
            <w:t>Experience</w:t>
          </w:r>
        </w:p>
      </w:docPartBody>
    </w:docPart>
    <w:docPart>
      <w:docPartPr>
        <w:name w:val="344D5EFFCD65475B933FAF6DAC275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51699-31D0-4532-AEE3-F1413F6DFF7E}"/>
      </w:docPartPr>
      <w:docPartBody>
        <w:p w:rsidR="009101D4" w:rsidRDefault="00686CBA">
          <w:pPr>
            <w:pStyle w:val="344D5EFFCD65475B933FAF6DAC27565C"/>
          </w:pPr>
          <w:r w:rsidRPr="00CF1A49">
            <w:t>Education</w:t>
          </w:r>
        </w:p>
      </w:docPartBody>
    </w:docPart>
    <w:docPart>
      <w:docPartPr>
        <w:name w:val="83DFD547F3E94A5B8BFD73333F3A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1E232-DE47-40D4-92F8-EDD9DAF0C785}"/>
      </w:docPartPr>
      <w:docPartBody>
        <w:p w:rsidR="009101D4" w:rsidRDefault="00686CBA">
          <w:pPr>
            <w:pStyle w:val="83DFD547F3E94A5B8BFD73333F3ADDC8"/>
          </w:pPr>
          <w:r w:rsidRPr="00CF1A49">
            <w:t>Skills</w:t>
          </w:r>
        </w:p>
      </w:docPartBody>
    </w:docPart>
    <w:docPart>
      <w:docPartPr>
        <w:name w:val="8EA4B12F3ACC425EBEBC4EE4AEF2C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C82A2-07F4-4155-9C80-E03D26A6D7FF}"/>
      </w:docPartPr>
      <w:docPartBody>
        <w:p w:rsidR="009101D4" w:rsidRDefault="00686CBA">
          <w:pPr>
            <w:pStyle w:val="8EA4B12F3ACC425EBEBC4EE4AEF2C1B7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BA"/>
    <w:rsid w:val="001D2F04"/>
    <w:rsid w:val="00686CBA"/>
    <w:rsid w:val="007B3841"/>
    <w:rsid w:val="0091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F0FD0DC16C488A8C3012072FE329E2">
    <w:name w:val="85F0FD0DC16C488A8C3012072FE329E2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905C74E200147E497B1B373D14F70E3">
    <w:name w:val="C905C74E200147E497B1B373D14F70E3"/>
  </w:style>
  <w:style w:type="paragraph" w:customStyle="1" w:styleId="3EC7E77A3486497BB8CD058AD7757EAA">
    <w:name w:val="3EC7E77A3486497BB8CD058AD7757EAA"/>
  </w:style>
  <w:style w:type="paragraph" w:customStyle="1" w:styleId="9FD9C1770C864DCBB8604929C4FD793F">
    <w:name w:val="9FD9C1770C864DCBB8604929C4FD793F"/>
  </w:style>
  <w:style w:type="paragraph" w:customStyle="1" w:styleId="7056DBA60BB143F39F7C57A9BEB2D7EB">
    <w:name w:val="7056DBA60BB143F39F7C57A9BEB2D7EB"/>
  </w:style>
  <w:style w:type="paragraph" w:customStyle="1" w:styleId="FF246ED079FA433EB50ED74AE1724056">
    <w:name w:val="FF246ED079FA433EB50ED74AE1724056"/>
  </w:style>
  <w:style w:type="paragraph" w:customStyle="1" w:styleId="98CE6AEC2F5A4A8FBB731B2C72502ACD">
    <w:name w:val="98CE6AEC2F5A4A8FBB731B2C72502ACD"/>
  </w:style>
  <w:style w:type="paragraph" w:customStyle="1" w:styleId="8871D9ABDA1D44D7B4F1FE31FD8F9A0B">
    <w:name w:val="8871D9ABDA1D44D7B4F1FE31FD8F9A0B"/>
  </w:style>
  <w:style w:type="paragraph" w:customStyle="1" w:styleId="633FEDDE6FA1440196D0B05C3E3E3E6C">
    <w:name w:val="633FEDDE6FA1440196D0B05C3E3E3E6C"/>
  </w:style>
  <w:style w:type="paragraph" w:customStyle="1" w:styleId="557BF8F7DD1043C88E18E8B1586123EB">
    <w:name w:val="557BF8F7DD1043C88E18E8B1586123EB"/>
  </w:style>
  <w:style w:type="paragraph" w:customStyle="1" w:styleId="813E0710780848A3B9F9F5BBF372D3BD">
    <w:name w:val="813E0710780848A3B9F9F5BBF372D3BD"/>
  </w:style>
  <w:style w:type="paragraph" w:customStyle="1" w:styleId="9387F31BC1E242F39815FCD7F260A4D5">
    <w:name w:val="9387F31BC1E242F39815FCD7F260A4D5"/>
  </w:style>
  <w:style w:type="paragraph" w:customStyle="1" w:styleId="127E6E8B71BB4EB0944F1B8BA133E8C8">
    <w:name w:val="127E6E8B71BB4EB0944F1B8BA133E8C8"/>
  </w:style>
  <w:style w:type="paragraph" w:customStyle="1" w:styleId="C7F7800D1C4F496AB32A84FDF3CCFB99">
    <w:name w:val="C7F7800D1C4F496AB32A84FDF3CCFB99"/>
  </w:style>
  <w:style w:type="paragraph" w:customStyle="1" w:styleId="6E7FEBE1E1824D7DA4C79F34ADCF4542">
    <w:name w:val="6E7FEBE1E1824D7DA4C79F34ADCF454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3682C73364CF4D8DB04FA172F3D1B0AE">
    <w:name w:val="3682C73364CF4D8DB04FA172F3D1B0AE"/>
  </w:style>
  <w:style w:type="paragraph" w:customStyle="1" w:styleId="11AAE12DECA546759C9BFAFAF1992EBE">
    <w:name w:val="11AAE12DECA546759C9BFAFAF1992EBE"/>
  </w:style>
  <w:style w:type="paragraph" w:customStyle="1" w:styleId="694E48E99957409BB6996D8C72FD682E">
    <w:name w:val="694E48E99957409BB6996D8C72FD682E"/>
  </w:style>
  <w:style w:type="paragraph" w:customStyle="1" w:styleId="1309E0AAE9E64228B58FC1ECBE7388D6">
    <w:name w:val="1309E0AAE9E64228B58FC1ECBE7388D6"/>
  </w:style>
  <w:style w:type="paragraph" w:customStyle="1" w:styleId="66A4D357E65349378FACAF6C49C0FD6A">
    <w:name w:val="66A4D357E65349378FACAF6C49C0FD6A"/>
  </w:style>
  <w:style w:type="paragraph" w:customStyle="1" w:styleId="931F398DA977408EBB58E7D11EAF42B5">
    <w:name w:val="931F398DA977408EBB58E7D11EAF42B5"/>
  </w:style>
  <w:style w:type="paragraph" w:customStyle="1" w:styleId="CBD3375825A24C41868DB898CAEAD6A7">
    <w:name w:val="CBD3375825A24C41868DB898CAEAD6A7"/>
  </w:style>
  <w:style w:type="paragraph" w:customStyle="1" w:styleId="344D5EFFCD65475B933FAF6DAC27565C">
    <w:name w:val="344D5EFFCD65475B933FAF6DAC27565C"/>
  </w:style>
  <w:style w:type="paragraph" w:customStyle="1" w:styleId="5C5C7CAC993C4243A48C356297B2776D">
    <w:name w:val="5C5C7CAC993C4243A48C356297B2776D"/>
  </w:style>
  <w:style w:type="paragraph" w:customStyle="1" w:styleId="DEAC27E3C9554784B60BDEA8B4B8830B">
    <w:name w:val="DEAC27E3C9554784B60BDEA8B4B8830B"/>
  </w:style>
  <w:style w:type="paragraph" w:customStyle="1" w:styleId="F54B27791002408796586C2D6FC37B34">
    <w:name w:val="F54B27791002408796586C2D6FC37B34"/>
  </w:style>
  <w:style w:type="paragraph" w:customStyle="1" w:styleId="D1E537BA0FF84A8493238AFAD28CD397">
    <w:name w:val="D1E537BA0FF84A8493238AFAD28CD397"/>
  </w:style>
  <w:style w:type="paragraph" w:customStyle="1" w:styleId="61F0E33769FC4F238A29FCBB07A2D973">
    <w:name w:val="61F0E33769FC4F238A29FCBB07A2D973"/>
  </w:style>
  <w:style w:type="paragraph" w:customStyle="1" w:styleId="3B929EDEE4544D64879EF9AF2AEC138F">
    <w:name w:val="3B929EDEE4544D64879EF9AF2AEC138F"/>
  </w:style>
  <w:style w:type="paragraph" w:customStyle="1" w:styleId="98634F718F9644D7818D0584A5924BF8">
    <w:name w:val="98634F718F9644D7818D0584A5924BF8"/>
  </w:style>
  <w:style w:type="paragraph" w:customStyle="1" w:styleId="AC51FF489D484338BEE64BA678DAA104">
    <w:name w:val="AC51FF489D484338BEE64BA678DAA104"/>
  </w:style>
  <w:style w:type="paragraph" w:customStyle="1" w:styleId="6BA5F3B0D4FC4504879AEF01DF257C22">
    <w:name w:val="6BA5F3B0D4FC4504879AEF01DF257C22"/>
  </w:style>
  <w:style w:type="paragraph" w:customStyle="1" w:styleId="6B72813555534D7084E9F915E60CFBCD">
    <w:name w:val="6B72813555534D7084E9F915E60CFBCD"/>
  </w:style>
  <w:style w:type="paragraph" w:customStyle="1" w:styleId="83DFD547F3E94A5B8BFD73333F3ADDC8">
    <w:name w:val="83DFD547F3E94A5B8BFD73333F3ADDC8"/>
  </w:style>
  <w:style w:type="paragraph" w:customStyle="1" w:styleId="77E7DF5A3BDE467B8572C7A5E9770138">
    <w:name w:val="77E7DF5A3BDE467B8572C7A5E9770138"/>
  </w:style>
  <w:style w:type="paragraph" w:customStyle="1" w:styleId="C47DB6BA26C24E2990BA18EFF279D174">
    <w:name w:val="C47DB6BA26C24E2990BA18EFF279D174"/>
  </w:style>
  <w:style w:type="paragraph" w:customStyle="1" w:styleId="A4C3E6705D3346FCAF89B393B155AC8E">
    <w:name w:val="A4C3E6705D3346FCAF89B393B155AC8E"/>
  </w:style>
  <w:style w:type="paragraph" w:customStyle="1" w:styleId="E0FABB6B5D714D0CBD5AEBAB872AE149">
    <w:name w:val="E0FABB6B5D714D0CBD5AEBAB872AE149"/>
  </w:style>
  <w:style w:type="paragraph" w:customStyle="1" w:styleId="7FE8B0E86CEF4059AA8DE1893BED0CC0">
    <w:name w:val="7FE8B0E86CEF4059AA8DE1893BED0CC0"/>
  </w:style>
  <w:style w:type="paragraph" w:customStyle="1" w:styleId="8EA4B12F3ACC425EBEBC4EE4AEF2C1B7">
    <w:name w:val="8EA4B12F3ACC425EBEBC4EE4AEF2C1B7"/>
  </w:style>
  <w:style w:type="paragraph" w:customStyle="1" w:styleId="64A8DBBF4ADB4F39B080D76CF80C0B4A">
    <w:name w:val="64A8DBBF4ADB4F39B080D76CF80C0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86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Siatkowski</dc:creator>
  <cp:keywords/>
  <dc:description/>
  <cp:lastModifiedBy>Jane Siatkowski</cp:lastModifiedBy>
  <cp:revision>5</cp:revision>
  <cp:lastPrinted>2018-10-17T16:14:00Z</cp:lastPrinted>
  <dcterms:created xsi:type="dcterms:W3CDTF">2018-10-16T17:13:00Z</dcterms:created>
  <dcterms:modified xsi:type="dcterms:W3CDTF">2018-10-17T16:17:00Z</dcterms:modified>
  <cp:category/>
</cp:coreProperties>
</file>