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86BDD" w14:textId="77777777" w:rsidR="00C067C5" w:rsidRPr="008E28DB" w:rsidRDefault="000A5556">
      <w:pPr>
        <w:pStyle w:val="Title"/>
        <w:rPr>
          <w:rFonts w:ascii="Times New Roman" w:hAnsi="Times New Roman" w:cs="Times New Roman"/>
        </w:rPr>
      </w:pPr>
      <w:r>
        <w:t xml:space="preserve">          </w:t>
      </w:r>
      <w:r w:rsidRPr="008E28DB">
        <w:rPr>
          <w:rFonts w:ascii="Times New Roman" w:hAnsi="Times New Roman" w:cs="Times New Roman"/>
        </w:rPr>
        <w:t>Lissette Quinones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260D3F" w:rsidRPr="008E28DB" w14:paraId="2D11CAEC" w14:textId="77777777" w:rsidTr="00843164">
        <w:trPr>
          <w:tblHeader/>
        </w:trPr>
        <w:tc>
          <w:tcPr>
            <w:tcW w:w="5000" w:type="pct"/>
          </w:tcPr>
          <w:p w14:paraId="7E9ECC55" w14:textId="2305C0CB" w:rsidR="00260D3F" w:rsidRPr="008E28DB" w:rsidRDefault="000A5556">
            <w:pPr>
              <w:pStyle w:val="ContactInf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 xml:space="preserve">                   </w:t>
            </w:r>
            <w:r w:rsidR="00150562" w:rsidRPr="008E28DB">
              <w:rPr>
                <w:rFonts w:ascii="Times New Roman" w:hAnsi="Times New Roman" w:cs="Times New Roman"/>
              </w:rPr>
              <w:t xml:space="preserve">  </w:t>
            </w:r>
            <w:r w:rsidRPr="008E28DB">
              <w:rPr>
                <w:rFonts w:ascii="Times New Roman" w:hAnsi="Times New Roman" w:cs="Times New Roman"/>
              </w:rPr>
              <w:t xml:space="preserve">           </w:t>
            </w:r>
            <w:r w:rsidR="00260D3F" w:rsidRPr="008E28DB">
              <w:rPr>
                <w:rFonts w:ascii="Times New Roman" w:hAnsi="Times New Roman" w:cs="Times New Roman"/>
              </w:rPr>
              <w:t> | </w:t>
            </w:r>
            <w:r w:rsidRPr="008E28DB">
              <w:rPr>
                <w:rFonts w:ascii="Times New Roman" w:hAnsi="Times New Roman" w:cs="Times New Roman"/>
              </w:rPr>
              <w:t>2</w:t>
            </w:r>
            <w:r w:rsidR="00E53D24">
              <w:rPr>
                <w:rFonts w:ascii="Times New Roman" w:hAnsi="Times New Roman" w:cs="Times New Roman"/>
              </w:rPr>
              <w:t>67-560-9671</w:t>
            </w:r>
            <w:r w:rsidR="00260D3F" w:rsidRPr="008E28DB">
              <w:rPr>
                <w:rFonts w:ascii="Times New Roman" w:hAnsi="Times New Roman" w:cs="Times New Roman"/>
              </w:rPr>
              <w:t> | </w:t>
            </w:r>
          </w:p>
        </w:tc>
      </w:tr>
    </w:tbl>
    <w:sdt>
      <w:sdtPr>
        <w:rPr>
          <w:rFonts w:ascii="Times New Roman" w:hAnsi="Times New Roman" w:cs="Times New Roman"/>
        </w:rPr>
        <w:alias w:val="Objective heading:"/>
        <w:tag w:val="Objective heading:"/>
        <w:id w:val="-1471434502"/>
        <w:placeholder>
          <w:docPart w:val="D9D9E62D6C1B41D483F4AFE5E62DBAC2"/>
        </w:placeholder>
        <w:temporary/>
        <w:showingPlcHdr/>
        <w15:appearance w15:val="hidden"/>
      </w:sdtPr>
      <w:sdtEndPr/>
      <w:sdtContent>
        <w:p w14:paraId="1EA284E5" w14:textId="77777777" w:rsidR="00C067C5" w:rsidRPr="008E28DB" w:rsidRDefault="00126049" w:rsidP="002563E8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E28DB" w14:paraId="7EA37E77" w14:textId="77777777" w:rsidTr="00843164">
        <w:trPr>
          <w:tblHeader/>
        </w:trPr>
        <w:tc>
          <w:tcPr>
            <w:tcW w:w="5000" w:type="pct"/>
          </w:tcPr>
          <w:p w14:paraId="5BD111C4" w14:textId="77777777" w:rsidR="00260D3F" w:rsidRPr="008E28DB" w:rsidRDefault="000A5556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I am seeking a competitive and challenging environment where I can serve your organization and begin an enjoyable career for myself.</w:t>
            </w:r>
          </w:p>
        </w:tc>
      </w:tr>
    </w:tbl>
    <w:sdt>
      <w:sdtPr>
        <w:rPr>
          <w:rFonts w:ascii="Times New Roman" w:hAnsi="Times New Roman" w:cs="Times New Roman"/>
        </w:rPr>
        <w:alias w:val="Skills &amp; Abilities heading:"/>
        <w:tag w:val="Skills &amp; Abilities heading:"/>
        <w:id w:val="-1758198345"/>
        <w:placeholder>
          <w:docPart w:val="7D82FCD0AA99443A99F97FCB6C055255"/>
        </w:placeholder>
        <w:temporary/>
        <w:showingPlcHdr/>
        <w15:appearance w15:val="hidden"/>
      </w:sdtPr>
      <w:sdtEndPr/>
      <w:sdtContent>
        <w:p w14:paraId="61379B82" w14:textId="77777777" w:rsidR="00126049" w:rsidRPr="008E28DB" w:rsidRDefault="00126049" w:rsidP="002563E8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E28DB" w14:paraId="50D4A1AC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55A2DE" w14:textId="77777777" w:rsidR="00260D3F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Bilingual – Spanish</w:t>
            </w:r>
          </w:p>
          <w:p w14:paraId="4955F3EB" w14:textId="77777777" w:rsidR="000A5556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 xml:space="preserve">Strong work ethic </w:t>
            </w:r>
          </w:p>
          <w:p w14:paraId="017B4CFA" w14:textId="77777777" w:rsidR="000A5556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Team player</w:t>
            </w:r>
          </w:p>
          <w:p w14:paraId="7244B4AF" w14:textId="77777777" w:rsidR="000A5556" w:rsidRPr="008E28DB" w:rsidRDefault="000A5556" w:rsidP="008431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General working knowledge of Microsoft Word, PowerPoint and Excel</w:t>
            </w:r>
          </w:p>
        </w:tc>
      </w:tr>
    </w:tbl>
    <w:sdt>
      <w:sdtPr>
        <w:rPr>
          <w:rFonts w:ascii="Times New Roman" w:hAnsi="Times New Roman" w:cs="Times New Roman"/>
        </w:rPr>
        <w:alias w:val="Experience heading:"/>
        <w:tag w:val="Experience heading:"/>
        <w:id w:val="899876606"/>
        <w:placeholder>
          <w:docPart w:val="09BD46E4854442FCA163FC69D76A40CC"/>
        </w:placeholder>
        <w:temporary/>
        <w:showingPlcHdr/>
        <w15:appearance w15:val="hidden"/>
      </w:sdtPr>
      <w:sdtEndPr/>
      <w:sdtContent>
        <w:p w14:paraId="084B31DC" w14:textId="77777777" w:rsidR="00843164" w:rsidRPr="008E28DB" w:rsidRDefault="00843164" w:rsidP="00843164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Experience</w:t>
          </w:r>
        </w:p>
      </w:sdtContent>
    </w:sdt>
    <w:tbl>
      <w:tblPr>
        <w:tblStyle w:val="ResumeTable"/>
        <w:tblW w:w="5474" w:type="pct"/>
        <w:tblLook w:val="0600" w:firstRow="0" w:lastRow="0" w:firstColumn="0" w:lastColumn="0" w:noHBand="1" w:noVBand="1"/>
        <w:tblDescription w:val="Experience table"/>
      </w:tblPr>
      <w:tblGrid>
        <w:gridCol w:w="1530"/>
        <w:gridCol w:w="8402"/>
      </w:tblGrid>
      <w:tr w:rsidR="00544D5A" w:rsidRPr="008E28DB" w14:paraId="745629BC" w14:textId="77777777" w:rsidTr="000B198A">
        <w:trPr>
          <w:trHeight w:val="97"/>
        </w:trPr>
        <w:tc>
          <w:tcPr>
            <w:tcW w:w="770" w:type="pct"/>
          </w:tcPr>
          <w:p w14:paraId="77C4BDBF" w14:textId="42CF47E6" w:rsidR="00544D5A" w:rsidRPr="008E28DB" w:rsidRDefault="004004F2" w:rsidP="00C9603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12/17-</w:t>
            </w:r>
            <w:r w:rsidR="008E6AAA">
              <w:rPr>
                <w:rFonts w:ascii="Times New Roman" w:hAnsi="Times New Roman" w:cs="Times New Roman"/>
                <w:color w:val="auto"/>
              </w:rPr>
              <w:t>Present</w:t>
            </w:r>
            <w:bookmarkStart w:id="0" w:name="_GoBack"/>
            <w:bookmarkEnd w:id="0"/>
          </w:p>
        </w:tc>
        <w:tc>
          <w:tcPr>
            <w:tcW w:w="4230" w:type="pct"/>
          </w:tcPr>
          <w:p w14:paraId="56495E19" w14:textId="60CB3D9A" w:rsidR="00544D5A" w:rsidRDefault="001B6363" w:rsidP="005B4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Teacher, Dream Factory Daycare</w:t>
            </w:r>
          </w:p>
          <w:p w14:paraId="51B05267" w14:textId="7988FA6F" w:rsidR="001B6363" w:rsidRPr="002A21D3" w:rsidRDefault="002A21D3" w:rsidP="002A21D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2A21D3">
              <w:rPr>
                <w:rFonts w:ascii="Times New Roman" w:hAnsi="Times New Roman" w:cs="Times New Roman"/>
              </w:rPr>
              <w:t>Teach and supervise children</w:t>
            </w:r>
            <w:r>
              <w:rPr>
                <w:rFonts w:ascii="Times New Roman" w:hAnsi="Times New Roman" w:cs="Times New Roman"/>
              </w:rPr>
              <w:t xml:space="preserve">, etc. </w:t>
            </w:r>
          </w:p>
        </w:tc>
      </w:tr>
      <w:tr w:rsidR="00843164" w:rsidRPr="008E28DB" w14:paraId="43856A07" w14:textId="77777777" w:rsidTr="000B198A">
        <w:trPr>
          <w:trHeight w:val="97"/>
        </w:trPr>
        <w:tc>
          <w:tcPr>
            <w:tcW w:w="770" w:type="pct"/>
          </w:tcPr>
          <w:p w14:paraId="47C46764" w14:textId="4D2595DE" w:rsidR="00C96032" w:rsidRPr="008E28DB" w:rsidRDefault="000B198A" w:rsidP="00C96032">
            <w:pPr>
              <w:rPr>
                <w:rFonts w:ascii="Times New Roman" w:hAnsi="Times New Roman" w:cs="Times New Roman"/>
                <w:color w:val="auto"/>
              </w:rPr>
            </w:pPr>
            <w:r w:rsidRPr="008E28DB">
              <w:rPr>
                <w:rFonts w:ascii="Times New Roman" w:hAnsi="Times New Roman" w:cs="Times New Roman"/>
                <w:color w:val="auto"/>
              </w:rPr>
              <w:t xml:space="preserve">6/15-8/16   </w:t>
            </w:r>
            <w:r w:rsidR="00C96032" w:rsidRPr="008E28DB">
              <w:rPr>
                <w:rFonts w:ascii="Times New Roman" w:hAnsi="Times New Roman" w:cs="Times New Roman"/>
                <w:color w:val="auto"/>
              </w:rPr>
              <w:t xml:space="preserve">     </w:t>
            </w:r>
          </w:p>
          <w:p w14:paraId="54BF3015" w14:textId="77777777" w:rsidR="00C96032" w:rsidRPr="008E28DB" w:rsidRDefault="00C96032" w:rsidP="00C96032">
            <w:pPr>
              <w:rPr>
                <w:rFonts w:ascii="Times New Roman" w:hAnsi="Times New Roman" w:cs="Times New Roman"/>
              </w:rPr>
            </w:pPr>
          </w:p>
          <w:p w14:paraId="45A47DC7" w14:textId="77777777" w:rsidR="00C96032" w:rsidRPr="008E28DB" w:rsidRDefault="00C96032" w:rsidP="00843164">
            <w:pPr>
              <w:pStyle w:val="Date"/>
              <w:rPr>
                <w:rFonts w:ascii="Times New Roman" w:hAnsi="Times New Roman" w:cs="Times New Roman"/>
              </w:rPr>
            </w:pPr>
          </w:p>
          <w:p w14:paraId="527A2790" w14:textId="783C4E93" w:rsidR="00843164" w:rsidRPr="008E28DB" w:rsidRDefault="00C96032" w:rsidP="00843164">
            <w:pPr>
              <w:pStyle w:val="Date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5/1</w:t>
            </w:r>
            <w:r w:rsidR="00AA1F2F">
              <w:rPr>
                <w:rFonts w:ascii="Times New Roman" w:hAnsi="Times New Roman" w:cs="Times New Roman"/>
              </w:rPr>
              <w:t>3</w:t>
            </w:r>
            <w:r w:rsidRPr="008E28DB">
              <w:rPr>
                <w:rFonts w:ascii="Times New Roman" w:hAnsi="Times New Roman" w:cs="Times New Roman"/>
              </w:rPr>
              <w:t xml:space="preserve"> – </w:t>
            </w:r>
            <w:r w:rsidR="002410F6">
              <w:rPr>
                <w:rFonts w:ascii="Times New Roman" w:hAnsi="Times New Roman" w:cs="Times New Roman"/>
              </w:rPr>
              <w:t>5</w:t>
            </w:r>
            <w:r w:rsidRPr="008E28DB">
              <w:rPr>
                <w:rFonts w:ascii="Times New Roman" w:hAnsi="Times New Roman" w:cs="Times New Roman"/>
              </w:rPr>
              <w:t>/1</w:t>
            </w:r>
            <w:r w:rsidR="002228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pct"/>
          </w:tcPr>
          <w:p w14:paraId="42A15691" w14:textId="4282DBF5" w:rsidR="00544D5A" w:rsidRPr="008E28DB" w:rsidRDefault="00C96032" w:rsidP="005B43C2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Teacher, Children’s Place Preschool</w:t>
            </w:r>
          </w:p>
          <w:p w14:paraId="1F50FFAD" w14:textId="77777777" w:rsidR="00C96032" w:rsidRPr="008E28DB" w:rsidRDefault="00C96032" w:rsidP="005B43C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Teach and supervise children.</w:t>
            </w:r>
          </w:p>
          <w:p w14:paraId="016D4726" w14:textId="77777777" w:rsidR="00C96032" w:rsidRPr="008E28DB" w:rsidRDefault="00C96032" w:rsidP="002850E9">
            <w:pPr>
              <w:rPr>
                <w:rFonts w:ascii="Times New Roman" w:hAnsi="Times New Roman" w:cs="Times New Roman"/>
              </w:rPr>
            </w:pPr>
          </w:p>
          <w:p w14:paraId="584F323A" w14:textId="77777777" w:rsidR="00843164" w:rsidRPr="008E28DB" w:rsidRDefault="000A5556" w:rsidP="002850E9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Teacher, PICM</w:t>
            </w:r>
          </w:p>
          <w:p w14:paraId="7146C877" w14:textId="77777777" w:rsidR="00843164" w:rsidRPr="008E28DB" w:rsidRDefault="000A5556" w:rsidP="002850E9">
            <w:pPr>
              <w:pStyle w:val="ListBullet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Supervise children, teach and plan lessons.</w:t>
            </w:r>
          </w:p>
        </w:tc>
      </w:tr>
      <w:tr w:rsidR="00843164" w:rsidRPr="008E28DB" w14:paraId="7FFEE7AF" w14:textId="77777777" w:rsidTr="000B198A">
        <w:trPr>
          <w:trHeight w:val="164"/>
        </w:trPr>
        <w:tc>
          <w:tcPr>
            <w:tcW w:w="770" w:type="pct"/>
          </w:tcPr>
          <w:p w14:paraId="70415E7D" w14:textId="77777777" w:rsidR="00D67BA9" w:rsidRPr="008E28DB" w:rsidRDefault="000A5556" w:rsidP="00843164">
            <w:pPr>
              <w:pStyle w:val="Date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12/10</w:t>
            </w:r>
            <w:r w:rsidR="00843164" w:rsidRPr="008E28DB">
              <w:rPr>
                <w:rFonts w:ascii="Times New Roman" w:hAnsi="Times New Roman" w:cs="Times New Roman"/>
              </w:rPr>
              <w:t>-</w:t>
            </w:r>
            <w:r w:rsidRPr="008E28DB">
              <w:rPr>
                <w:rFonts w:ascii="Times New Roman" w:hAnsi="Times New Roman" w:cs="Times New Roman"/>
              </w:rPr>
              <w:t>8/12</w:t>
            </w:r>
          </w:p>
          <w:p w14:paraId="16D2DA59" w14:textId="77777777" w:rsidR="00D67BA9" w:rsidRPr="008E28DB" w:rsidRDefault="00D67BA9" w:rsidP="00D67BA9">
            <w:pPr>
              <w:rPr>
                <w:rFonts w:ascii="Times New Roman" w:hAnsi="Times New Roman" w:cs="Times New Roman"/>
              </w:rPr>
            </w:pPr>
          </w:p>
          <w:p w14:paraId="320F4267" w14:textId="77777777" w:rsidR="00C96032" w:rsidRPr="008E28DB" w:rsidRDefault="00C96032" w:rsidP="00D67BA9">
            <w:pPr>
              <w:rPr>
                <w:rFonts w:ascii="Times New Roman" w:hAnsi="Times New Roman" w:cs="Times New Roman"/>
                <w:color w:val="auto"/>
              </w:rPr>
            </w:pPr>
          </w:p>
          <w:p w14:paraId="0E733A7E" w14:textId="77777777" w:rsidR="00843164" w:rsidRPr="008E28DB" w:rsidRDefault="00D67BA9" w:rsidP="00D67BA9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  <w:color w:val="auto"/>
              </w:rPr>
              <w:t xml:space="preserve">7/10-8/10                     </w:t>
            </w:r>
          </w:p>
        </w:tc>
        <w:tc>
          <w:tcPr>
            <w:tcW w:w="4230" w:type="pct"/>
          </w:tcPr>
          <w:p w14:paraId="7597BBC7" w14:textId="77777777" w:rsidR="00843164" w:rsidRPr="008E28DB" w:rsidRDefault="000A5556" w:rsidP="002850E9">
            <w:p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Sales Associate, Rainbow</w:t>
            </w:r>
            <w:r w:rsidRPr="008E28DB">
              <w:rPr>
                <w:rStyle w:val="Emphasis"/>
                <w:rFonts w:ascii="Times New Roman" w:hAnsi="Times New Roman" w:cs="Times New Roman"/>
              </w:rPr>
              <w:t xml:space="preserve"> </w:t>
            </w:r>
            <w:r w:rsidRPr="008E28DB">
              <w:rPr>
                <w:rStyle w:val="Emphasis"/>
                <w:rFonts w:ascii="Times New Roman" w:hAnsi="Times New Roman" w:cs="Times New Roman"/>
                <w:i w:val="0"/>
              </w:rPr>
              <w:t>Shops</w:t>
            </w:r>
          </w:p>
          <w:p w14:paraId="590BB07C" w14:textId="77777777" w:rsidR="00843164" w:rsidRPr="008E28DB" w:rsidRDefault="00D67BA9" w:rsidP="002850E9">
            <w:pPr>
              <w:pStyle w:val="ListBullet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Handle cash, assess customer’s needs, and answer their queries.</w:t>
            </w:r>
          </w:p>
          <w:p w14:paraId="307E742B" w14:textId="77777777" w:rsidR="00C96032" w:rsidRPr="008E28DB" w:rsidRDefault="00C96032" w:rsidP="00C9603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14:paraId="7E3B5768" w14:textId="77777777" w:rsidR="00D67BA9" w:rsidRPr="008E28DB" w:rsidRDefault="00D67BA9" w:rsidP="00D67BA9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Temporary receptionist, Exit Realty</w:t>
            </w:r>
          </w:p>
          <w:p w14:paraId="048867B3" w14:textId="0C95B019" w:rsidR="00D67BA9" w:rsidRPr="003C1BDA" w:rsidRDefault="00D67BA9" w:rsidP="003C1BDA">
            <w:pPr>
              <w:pStyle w:val="ListBulle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8E28DB">
              <w:rPr>
                <w:rFonts w:ascii="Times New Roman" w:hAnsi="Times New Roman" w:cs="Times New Roman"/>
              </w:rPr>
              <w:t>Answe</w:t>
            </w:r>
            <w:r w:rsidR="006363A4" w:rsidRPr="008E28DB">
              <w:rPr>
                <w:rFonts w:ascii="Times New Roman" w:hAnsi="Times New Roman" w:cs="Times New Roman"/>
              </w:rPr>
              <w:t>r inbound calls and collect rent payments.</w:t>
            </w:r>
          </w:p>
        </w:tc>
      </w:tr>
    </w:tbl>
    <w:sdt>
      <w:sdtPr>
        <w:rPr>
          <w:rFonts w:ascii="Times New Roman" w:hAnsi="Times New Roman" w:cs="Times New Roman"/>
        </w:rPr>
        <w:alias w:val="Education heading:"/>
        <w:tag w:val="Education heading:"/>
        <w:id w:val="989682148"/>
        <w:placeholder>
          <w:docPart w:val="AE36D82048D044F8A071B0C596DB6727"/>
        </w:placeholder>
        <w:temporary/>
        <w:showingPlcHdr/>
        <w15:appearance w15:val="hidden"/>
      </w:sdtPr>
      <w:sdtEndPr/>
      <w:sdtContent>
        <w:p w14:paraId="710B2479" w14:textId="77777777" w:rsidR="00843164" w:rsidRPr="008E28DB" w:rsidRDefault="00843164" w:rsidP="00843164">
          <w:pPr>
            <w:pStyle w:val="Heading1"/>
            <w:rPr>
              <w:rFonts w:ascii="Times New Roman" w:hAnsi="Times New Roman" w:cs="Times New Roman"/>
            </w:rPr>
          </w:pPr>
          <w:r w:rsidRPr="008E28DB">
            <w:rPr>
              <w:rFonts w:ascii="Times New Roman" w:hAnsi="Times New Roman" w:cs="Times New Roman"/>
            </w:rPr>
            <w:t>Education</w:t>
          </w:r>
        </w:p>
      </w:sdtContent>
    </w:sdt>
    <w:tbl>
      <w:tblPr>
        <w:tblStyle w:val="ResumeTable"/>
        <w:tblW w:w="5026" w:type="pct"/>
        <w:tblLook w:val="0600" w:firstRow="0" w:lastRow="0" w:firstColumn="0" w:lastColumn="0" w:noHBand="1" w:noVBand="1"/>
        <w:tblDescription w:val="Education table"/>
      </w:tblPr>
      <w:tblGrid>
        <w:gridCol w:w="11"/>
        <w:gridCol w:w="9108"/>
      </w:tblGrid>
      <w:tr w:rsidR="00843164" w:rsidRPr="008E28DB" w14:paraId="453D7470" w14:textId="77777777" w:rsidTr="001B4146">
        <w:trPr>
          <w:trHeight w:val="68"/>
          <w:tblHeader/>
        </w:trPr>
        <w:tc>
          <w:tcPr>
            <w:tcW w:w="6" w:type="pct"/>
          </w:tcPr>
          <w:p w14:paraId="5383388E" w14:textId="77777777" w:rsidR="00D67BA9" w:rsidRPr="008E28DB" w:rsidRDefault="00D67BA9" w:rsidP="00D67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4" w:type="pct"/>
          </w:tcPr>
          <w:p w14:paraId="6C1D9080" w14:textId="4888282E" w:rsidR="00843164" w:rsidRPr="008E28DB" w:rsidRDefault="009808A1" w:rsidP="00D67B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</w:t>
            </w:r>
            <w:r w:rsidR="009A5C2A">
              <w:rPr>
                <w:rFonts w:ascii="Times New Roman" w:hAnsi="Times New Roman" w:cs="Times New Roman"/>
              </w:rPr>
              <w:t>’s</w:t>
            </w:r>
            <w:r w:rsidR="00D67BA9" w:rsidRPr="008E28DB">
              <w:rPr>
                <w:rFonts w:ascii="Times New Roman" w:hAnsi="Times New Roman" w:cs="Times New Roman"/>
              </w:rPr>
              <w:t xml:space="preserve"> degree in </w:t>
            </w:r>
            <w:r>
              <w:rPr>
                <w:rFonts w:ascii="Times New Roman" w:hAnsi="Times New Roman" w:cs="Times New Roman"/>
              </w:rPr>
              <w:t>Human Resource Management</w:t>
            </w:r>
            <w:r w:rsidR="00D67BA9" w:rsidRPr="008E28DB">
              <w:rPr>
                <w:rFonts w:ascii="Times New Roman" w:hAnsi="Times New Roman" w:cs="Times New Roman"/>
              </w:rPr>
              <w:t>, </w:t>
            </w:r>
            <w:r>
              <w:rPr>
                <w:rFonts w:ascii="Times New Roman" w:hAnsi="Times New Roman" w:cs="Times New Roman"/>
              </w:rPr>
              <w:t>Liberty University</w:t>
            </w:r>
            <w:r w:rsidR="004C6C4E">
              <w:rPr>
                <w:rFonts w:ascii="Times New Roman" w:hAnsi="Times New Roman" w:cs="Times New Roman"/>
              </w:rPr>
              <w:t xml:space="preserve"> </w:t>
            </w:r>
            <w:r w:rsidR="00E8259B">
              <w:rPr>
                <w:rFonts w:ascii="Times New Roman" w:hAnsi="Times New Roman" w:cs="Times New Roman"/>
              </w:rPr>
              <w:t>- 2018</w:t>
            </w:r>
          </w:p>
        </w:tc>
      </w:tr>
    </w:tbl>
    <w:p w14:paraId="61A8C2EE" w14:textId="77777777" w:rsidR="00C96032" w:rsidRPr="008E28DB" w:rsidRDefault="00C96032">
      <w:pPr>
        <w:pStyle w:val="Heading1"/>
        <w:rPr>
          <w:rFonts w:ascii="Times New Roman" w:hAnsi="Times New Roman" w:cs="Times New Roman"/>
        </w:rPr>
      </w:pPr>
    </w:p>
    <w:sectPr w:rsidR="00C96032" w:rsidRPr="008E28DB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21D10" w14:textId="77777777" w:rsidR="002850E9" w:rsidRDefault="002850E9">
      <w:pPr>
        <w:spacing w:after="0"/>
      </w:pPr>
      <w:r>
        <w:separator/>
      </w:r>
    </w:p>
    <w:p w14:paraId="1081C150" w14:textId="77777777" w:rsidR="002850E9" w:rsidRDefault="002850E9"/>
  </w:endnote>
  <w:endnote w:type="continuationSeparator" w:id="0">
    <w:p w14:paraId="5D82D9B5" w14:textId="77777777" w:rsidR="002850E9" w:rsidRDefault="002850E9">
      <w:pPr>
        <w:spacing w:after="0"/>
      </w:pPr>
      <w:r>
        <w:continuationSeparator/>
      </w:r>
    </w:p>
    <w:p w14:paraId="7FE6EAFD" w14:textId="77777777" w:rsidR="002850E9" w:rsidRDefault="0028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BEDC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67BA9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00ED" w14:textId="77777777" w:rsidR="002850E9" w:rsidRDefault="002850E9">
      <w:pPr>
        <w:spacing w:after="0"/>
      </w:pPr>
      <w:r>
        <w:separator/>
      </w:r>
    </w:p>
    <w:p w14:paraId="326F3D1F" w14:textId="77777777" w:rsidR="002850E9" w:rsidRDefault="002850E9"/>
  </w:footnote>
  <w:footnote w:type="continuationSeparator" w:id="0">
    <w:p w14:paraId="41365233" w14:textId="77777777" w:rsidR="002850E9" w:rsidRDefault="002850E9">
      <w:pPr>
        <w:spacing w:after="0"/>
      </w:pPr>
      <w:r>
        <w:continuationSeparator/>
      </w:r>
    </w:p>
    <w:p w14:paraId="5BFC588D" w14:textId="77777777" w:rsidR="002850E9" w:rsidRDefault="0028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57029D"/>
    <w:multiLevelType w:val="hybridMultilevel"/>
    <w:tmpl w:val="00340A7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03CF"/>
    <w:multiLevelType w:val="hybridMultilevel"/>
    <w:tmpl w:val="7220987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45037"/>
    <w:multiLevelType w:val="hybridMultilevel"/>
    <w:tmpl w:val="1004D828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7593E"/>
    <w:multiLevelType w:val="hybridMultilevel"/>
    <w:tmpl w:val="F2EE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66390"/>
    <w:multiLevelType w:val="hybridMultilevel"/>
    <w:tmpl w:val="91DE7E92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43F2"/>
    <w:multiLevelType w:val="hybridMultilevel"/>
    <w:tmpl w:val="B03A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A1DB2"/>
    <w:multiLevelType w:val="hybridMultilevel"/>
    <w:tmpl w:val="E33637A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1E5B"/>
    <w:multiLevelType w:val="hybridMultilevel"/>
    <w:tmpl w:val="8E6C4CE4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7818"/>
    <w:multiLevelType w:val="hybridMultilevel"/>
    <w:tmpl w:val="02C4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151"/>
    <w:multiLevelType w:val="hybridMultilevel"/>
    <w:tmpl w:val="FA7C1AF4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43E89"/>
    <w:multiLevelType w:val="hybridMultilevel"/>
    <w:tmpl w:val="AD44B372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8"/>
  </w:num>
  <w:num w:numId="17">
    <w:abstractNumId w:val="16"/>
  </w:num>
  <w:num w:numId="18">
    <w:abstractNumId w:val="12"/>
  </w:num>
  <w:num w:numId="19">
    <w:abstractNumId w:val="21"/>
  </w:num>
  <w:num w:numId="20">
    <w:abstractNumId w:val="19"/>
  </w:num>
  <w:num w:numId="21">
    <w:abstractNumId w:val="14"/>
  </w:num>
  <w:num w:numId="22">
    <w:abstractNumId w:val="13"/>
  </w:num>
  <w:num w:numId="23">
    <w:abstractNumId w:val="10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56"/>
    <w:rsid w:val="000A5556"/>
    <w:rsid w:val="000B198A"/>
    <w:rsid w:val="000C0CA7"/>
    <w:rsid w:val="000F2762"/>
    <w:rsid w:val="00126049"/>
    <w:rsid w:val="0014523F"/>
    <w:rsid w:val="00150562"/>
    <w:rsid w:val="0017322C"/>
    <w:rsid w:val="001B4146"/>
    <w:rsid w:val="001B6363"/>
    <w:rsid w:val="0022288A"/>
    <w:rsid w:val="002410F6"/>
    <w:rsid w:val="00254924"/>
    <w:rsid w:val="002563E8"/>
    <w:rsid w:val="00260D3F"/>
    <w:rsid w:val="002850E9"/>
    <w:rsid w:val="002A21D3"/>
    <w:rsid w:val="002F50A9"/>
    <w:rsid w:val="00390C98"/>
    <w:rsid w:val="003974FA"/>
    <w:rsid w:val="003C1BDA"/>
    <w:rsid w:val="003E7024"/>
    <w:rsid w:val="004004F2"/>
    <w:rsid w:val="004827F9"/>
    <w:rsid w:val="004A544D"/>
    <w:rsid w:val="004B3E73"/>
    <w:rsid w:val="004C6C4E"/>
    <w:rsid w:val="00544D5A"/>
    <w:rsid w:val="00570239"/>
    <w:rsid w:val="005826CD"/>
    <w:rsid w:val="005B43C2"/>
    <w:rsid w:val="005C0FB1"/>
    <w:rsid w:val="0061525E"/>
    <w:rsid w:val="006363A4"/>
    <w:rsid w:val="00650306"/>
    <w:rsid w:val="00693B17"/>
    <w:rsid w:val="006D0C44"/>
    <w:rsid w:val="00711760"/>
    <w:rsid w:val="00762CE4"/>
    <w:rsid w:val="00797C46"/>
    <w:rsid w:val="007C6C80"/>
    <w:rsid w:val="00843164"/>
    <w:rsid w:val="00854E7D"/>
    <w:rsid w:val="008551F7"/>
    <w:rsid w:val="008B5DC0"/>
    <w:rsid w:val="008E28DB"/>
    <w:rsid w:val="008E6AAA"/>
    <w:rsid w:val="00931654"/>
    <w:rsid w:val="009808A1"/>
    <w:rsid w:val="009A5C2A"/>
    <w:rsid w:val="00A82DCC"/>
    <w:rsid w:val="00AA1F2F"/>
    <w:rsid w:val="00AC5738"/>
    <w:rsid w:val="00C02E26"/>
    <w:rsid w:val="00C067C5"/>
    <w:rsid w:val="00C604A9"/>
    <w:rsid w:val="00C7026C"/>
    <w:rsid w:val="00C96032"/>
    <w:rsid w:val="00CC05D9"/>
    <w:rsid w:val="00CD7582"/>
    <w:rsid w:val="00D0020C"/>
    <w:rsid w:val="00D06E8C"/>
    <w:rsid w:val="00D65641"/>
    <w:rsid w:val="00D67BA9"/>
    <w:rsid w:val="00D81F4E"/>
    <w:rsid w:val="00E53D24"/>
    <w:rsid w:val="00E56092"/>
    <w:rsid w:val="00E76367"/>
    <w:rsid w:val="00E8259B"/>
    <w:rsid w:val="00EF16A5"/>
    <w:rsid w:val="00F25533"/>
    <w:rsid w:val="00F369B9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E6DE"/>
  <w15:chartTrackingRefBased/>
  <w15:docId w15:val="{208F4631-A22F-4693-9432-AA003F9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i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D9E62D6C1B41D483F4AFE5E62DB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857F-A4DC-4E34-86CA-E833558D9493}"/>
      </w:docPartPr>
      <w:docPartBody>
        <w:p w:rsidR="006D0FD0" w:rsidRDefault="00005733">
          <w:pPr>
            <w:pStyle w:val="D9D9E62D6C1B41D483F4AFE5E62DBAC2"/>
          </w:pPr>
          <w:r w:rsidRPr="00843164">
            <w:t>Objective</w:t>
          </w:r>
        </w:p>
      </w:docPartBody>
    </w:docPart>
    <w:docPart>
      <w:docPartPr>
        <w:name w:val="7D82FCD0AA99443A99F97FCB6C05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0C02-95FD-4AC5-8AE4-2A7EF76D0F53}"/>
      </w:docPartPr>
      <w:docPartBody>
        <w:p w:rsidR="006D0FD0" w:rsidRDefault="00005733">
          <w:pPr>
            <w:pStyle w:val="7D82FCD0AA99443A99F97FCB6C055255"/>
          </w:pPr>
          <w:r w:rsidRPr="00843164">
            <w:t>Skills &amp; Abilities</w:t>
          </w:r>
        </w:p>
      </w:docPartBody>
    </w:docPart>
    <w:docPart>
      <w:docPartPr>
        <w:name w:val="09BD46E4854442FCA163FC69D76A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0B78-A847-46E0-B47D-4D291EE5B307}"/>
      </w:docPartPr>
      <w:docPartBody>
        <w:p w:rsidR="006D0FD0" w:rsidRDefault="00005733">
          <w:pPr>
            <w:pStyle w:val="09BD46E4854442FCA163FC69D76A40CC"/>
          </w:pPr>
          <w:r w:rsidRPr="00843164">
            <w:t>Experience</w:t>
          </w:r>
        </w:p>
      </w:docPartBody>
    </w:docPart>
    <w:docPart>
      <w:docPartPr>
        <w:name w:val="AE36D82048D044F8A071B0C596DB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D486-AB41-4C2D-9565-831E8B5E5277}"/>
      </w:docPartPr>
      <w:docPartBody>
        <w:p w:rsidR="006D0FD0" w:rsidRDefault="00005733">
          <w:pPr>
            <w:pStyle w:val="AE36D82048D044F8A071B0C596DB6727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D0"/>
    <w:rsid w:val="00005733"/>
    <w:rsid w:val="006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5B96DA39CF4F7D9012AAE7A37083F4">
    <w:name w:val="2C5B96DA39CF4F7D9012AAE7A37083F4"/>
  </w:style>
  <w:style w:type="paragraph" w:customStyle="1" w:styleId="F14E0F9AB7D64E74BED0153FB0F63AF4">
    <w:name w:val="F14E0F9AB7D64E74BED0153FB0F63AF4"/>
  </w:style>
  <w:style w:type="paragraph" w:customStyle="1" w:styleId="D7F5D15B78A840629FD3332B9A658435">
    <w:name w:val="D7F5D15B78A840629FD3332B9A658435"/>
  </w:style>
  <w:style w:type="paragraph" w:customStyle="1" w:styleId="527529F48E274F42AF2D37B7D667AE31">
    <w:name w:val="527529F48E274F42AF2D37B7D667AE31"/>
  </w:style>
  <w:style w:type="paragraph" w:customStyle="1" w:styleId="D9D9E62D6C1B41D483F4AFE5E62DBAC2">
    <w:name w:val="D9D9E62D6C1B41D483F4AFE5E62DBAC2"/>
  </w:style>
  <w:style w:type="paragraph" w:customStyle="1" w:styleId="042EF8735DEF458E893969B89AC8249B">
    <w:name w:val="042EF8735DEF458E893969B89AC8249B"/>
  </w:style>
  <w:style w:type="paragraph" w:customStyle="1" w:styleId="7D82FCD0AA99443A99F97FCB6C055255">
    <w:name w:val="7D82FCD0AA99443A99F97FCB6C055255"/>
  </w:style>
  <w:style w:type="paragraph" w:customStyle="1" w:styleId="048DEBF1957A4EEAB34AD213E1B895CA">
    <w:name w:val="048DEBF1957A4EEAB34AD213E1B895CA"/>
  </w:style>
  <w:style w:type="paragraph" w:customStyle="1" w:styleId="09BD46E4854442FCA163FC69D76A40CC">
    <w:name w:val="09BD46E4854442FCA163FC69D76A40CC"/>
  </w:style>
  <w:style w:type="paragraph" w:customStyle="1" w:styleId="5F22D72813A24F7A890721BE6C687E87">
    <w:name w:val="5F22D72813A24F7A890721BE6C687E87"/>
  </w:style>
  <w:style w:type="paragraph" w:customStyle="1" w:styleId="9D5C86B656F34F65B6B4D8483024916A">
    <w:name w:val="9D5C86B656F34F65B6B4D8483024916A"/>
  </w:style>
  <w:style w:type="paragraph" w:customStyle="1" w:styleId="737E001D930C4CAE876F161F10EE23A4">
    <w:name w:val="737E001D930C4CAE876F161F10EE23A4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1943080547204D02B1E573954D084016">
    <w:name w:val="1943080547204D02B1E573954D084016"/>
  </w:style>
  <w:style w:type="paragraph" w:customStyle="1" w:styleId="B350B27802D440C6B6E3D4FABB337408">
    <w:name w:val="B350B27802D440C6B6E3D4FABB337408"/>
  </w:style>
  <w:style w:type="paragraph" w:customStyle="1" w:styleId="3EE577D766394079B323E9891E8487A4">
    <w:name w:val="3EE577D766394079B323E9891E8487A4"/>
  </w:style>
  <w:style w:type="paragraph" w:customStyle="1" w:styleId="3179778548434E319D1BFF673E00378C">
    <w:name w:val="3179778548434E319D1BFF673E00378C"/>
  </w:style>
  <w:style w:type="paragraph" w:customStyle="1" w:styleId="DAB219C57E544A2E84684946DFC75FD1">
    <w:name w:val="DAB219C57E544A2E84684946DFC75FD1"/>
  </w:style>
  <w:style w:type="paragraph" w:customStyle="1" w:styleId="335944F52E184A77BBBD03790E869281">
    <w:name w:val="335944F52E184A77BBBD03790E869281"/>
  </w:style>
  <w:style w:type="paragraph" w:customStyle="1" w:styleId="09DF39171EF9429EA84476FF0B75CB52">
    <w:name w:val="09DF39171EF9429EA84476FF0B75CB52"/>
  </w:style>
  <w:style w:type="paragraph" w:customStyle="1" w:styleId="AE36D82048D044F8A071B0C596DB6727">
    <w:name w:val="AE36D82048D044F8A071B0C596DB6727"/>
  </w:style>
  <w:style w:type="paragraph" w:customStyle="1" w:styleId="7B69C31F75DF4D3EB7C4C5805A19AB79">
    <w:name w:val="7B69C31F75DF4D3EB7C4C5805A19AB79"/>
  </w:style>
  <w:style w:type="paragraph" w:customStyle="1" w:styleId="5B5DFA5C689D4501967F610136EAA29A">
    <w:name w:val="5B5DFA5C689D4501967F610136EAA29A"/>
  </w:style>
  <w:style w:type="paragraph" w:customStyle="1" w:styleId="020AF184656D4C38AD0287C242C9D2CD">
    <w:name w:val="020AF184656D4C38AD0287C242C9D2CD"/>
  </w:style>
  <w:style w:type="paragraph" w:customStyle="1" w:styleId="B0C4F66484724681BE3078F2E4E9BEF6">
    <w:name w:val="B0C4F66484724681BE3078F2E4E9BEF6"/>
  </w:style>
  <w:style w:type="paragraph" w:customStyle="1" w:styleId="D0D9A9398F8D4D8BBEA81D299A460283">
    <w:name w:val="D0D9A9398F8D4D8BBEA81D299A460283"/>
  </w:style>
  <w:style w:type="paragraph" w:customStyle="1" w:styleId="040C40A5D29C4D179266D0C18CD43FDB">
    <w:name w:val="040C40A5D29C4D179266D0C18CD43FDB"/>
  </w:style>
  <w:style w:type="paragraph" w:customStyle="1" w:styleId="1639905C8550414F90F50A251BA2B7CE">
    <w:name w:val="1639905C8550414F90F50A251BA2B7CE"/>
  </w:style>
  <w:style w:type="paragraph" w:customStyle="1" w:styleId="96C50B3E77D542D194A2C581E7998CD1">
    <w:name w:val="96C50B3E77D542D194A2C581E7998CD1"/>
  </w:style>
  <w:style w:type="paragraph" w:customStyle="1" w:styleId="BDAED138A6374DF4AE6E5EE62E865AA8">
    <w:name w:val="BDAED138A6374DF4AE6E5EE62E865AA8"/>
  </w:style>
  <w:style w:type="paragraph" w:customStyle="1" w:styleId="EF7684BCEBB14AE3901DD827ADD77802">
    <w:name w:val="EF7684BCEBB14AE3901DD827ADD77802"/>
    <w:rsid w:val="006D0FD0"/>
  </w:style>
  <w:style w:type="paragraph" w:customStyle="1" w:styleId="8E9D822F7DB6492FB05E2589565E917C">
    <w:name w:val="8E9D822F7DB6492FB05E2589565E917C"/>
  </w:style>
  <w:style w:type="paragraph" w:customStyle="1" w:styleId="B9CB7F8FF10441F4BB79A7A9B8706B1D">
    <w:name w:val="B9CB7F8FF10441F4BB79A7A9B8706B1D"/>
  </w:style>
  <w:style w:type="paragraph" w:customStyle="1" w:styleId="0FDAA81293D741A4A4D4754628F79917">
    <w:name w:val="0FDAA81293D741A4A4D4754628F79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72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LMarie</dc:creator>
  <cp:keywords/>
  <dc:description/>
  <cp:lastModifiedBy>Liss</cp:lastModifiedBy>
  <cp:revision>35</cp:revision>
  <dcterms:created xsi:type="dcterms:W3CDTF">2017-09-27T22:23:00Z</dcterms:created>
  <dcterms:modified xsi:type="dcterms:W3CDTF">2018-10-22T23:47:00Z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