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8B1E8" w14:textId="77777777" w:rsidR="00B86C5B" w:rsidRDefault="00AE49EA" w:rsidP="00B86C5B">
      <w:pPr>
        <w:pStyle w:val="Name"/>
      </w:pPr>
      <w:r>
        <w:t>Ada E. Garcia</w:t>
      </w:r>
    </w:p>
    <w:p w14:paraId="0412B836" w14:textId="47C5E366" w:rsidR="00286E8D" w:rsidRDefault="00E91C90" w:rsidP="00B86C5B">
      <w:pPr>
        <w:pStyle w:val="Name"/>
      </w:pPr>
      <w:r>
        <w:t>Philadelphia pa</w:t>
      </w:r>
    </w:p>
    <w:p w14:paraId="4AA8B0B3" w14:textId="085C9E08" w:rsidR="00E91C90" w:rsidRDefault="00E91C90">
      <w:pPr>
        <w:pStyle w:val="ContactInfo"/>
      </w:pPr>
      <w:r>
        <w:t>(215)</w:t>
      </w:r>
      <w:r w:rsidR="00522C13">
        <w:t>833-6756</w:t>
      </w:r>
    </w:p>
    <w:p w14:paraId="055C0760" w14:textId="59B86AE5" w:rsidR="00E91C90" w:rsidRDefault="00417447">
      <w:pPr>
        <w:pStyle w:val="ContactInfo"/>
      </w:pPr>
      <w:hyperlink r:id="rId8" w:history="1">
        <w:r w:rsidR="00E91C90" w:rsidRPr="004B4D56">
          <w:rPr>
            <w:rStyle w:val="Hyperlink"/>
          </w:rPr>
          <w:t>Ema2844@gmail.com</w:t>
        </w:r>
      </w:hyperlink>
      <w:r w:rsidR="00E91C90">
        <w:t xml:space="preserve"> </w:t>
      </w:r>
    </w:p>
    <w:sdt>
      <w:sdtPr>
        <w:id w:val="-1179423465"/>
        <w:placeholder>
          <w:docPart w:val="C9420E1EC3177C45A12CA43679847A6A"/>
        </w:placeholder>
        <w:temporary/>
        <w:showingPlcHdr/>
        <w15:appearance w15:val="hidden"/>
      </w:sdtPr>
      <w:sdtEndPr/>
      <w:sdtContent>
        <w:p w14:paraId="5D31A2B8" w14:textId="77777777" w:rsidR="00286E8D" w:rsidRDefault="000A64A2">
          <w:pPr>
            <w:pStyle w:val="Heading1"/>
          </w:pPr>
          <w:r>
            <w:t>Objective</w:t>
          </w:r>
        </w:p>
      </w:sdtContent>
    </w:sdt>
    <w:p w14:paraId="543C4209" w14:textId="557AD123" w:rsidR="00286E8D" w:rsidRDefault="00AB3E07">
      <w:r>
        <w:t>To start right away,</w:t>
      </w:r>
      <w:r w:rsidR="008F0E13">
        <w:t xml:space="preserve"> </w:t>
      </w:r>
      <w:r w:rsidR="00FC118A">
        <w:t>so that I may</w:t>
      </w:r>
      <w:r w:rsidR="008F0E13">
        <w:t xml:space="preserve"> obtain a challenging position that allow me to utilize my communications</w:t>
      </w:r>
      <w:r w:rsidR="00C611F3">
        <w:t xml:space="preserve">, Public relations, </w:t>
      </w:r>
      <w:r w:rsidR="002363A6">
        <w:t>can do adduced</w:t>
      </w:r>
      <w:r w:rsidR="005D75CC">
        <w:t xml:space="preserve">, </w:t>
      </w:r>
      <w:r w:rsidR="008F0E13">
        <w:t>other abilities and skills</w:t>
      </w:r>
      <w:r w:rsidR="005D75CC">
        <w:t xml:space="preserve"> in getting the job done.</w:t>
      </w:r>
    </w:p>
    <w:sdt>
      <w:sdtPr>
        <w:id w:val="1728489637"/>
        <w:placeholder>
          <w:docPart w:val="E23C53547EC26B44B41CB2C4BD9022C6"/>
        </w:placeholder>
        <w:temporary/>
        <w:showingPlcHdr/>
        <w15:appearance w15:val="hidden"/>
      </w:sdtPr>
      <w:sdtEndPr/>
      <w:sdtContent>
        <w:p w14:paraId="26BE4144" w14:textId="77777777" w:rsidR="00286E8D" w:rsidRDefault="000A64A2">
          <w:pPr>
            <w:pStyle w:val="Heading1"/>
          </w:pPr>
          <w:r>
            <w:t>Experience</w:t>
          </w:r>
        </w:p>
      </w:sdtContent>
    </w:sdt>
    <w:p w14:paraId="58374049" w14:textId="77777777" w:rsidR="004A05A2" w:rsidRDefault="004A2BEB">
      <w:r>
        <w:t xml:space="preserve">Gap </w:t>
      </w:r>
      <w:r w:rsidR="00890A28">
        <w:t>Inc. Old Navy</w:t>
      </w:r>
      <w:r w:rsidR="001D546B">
        <w:t xml:space="preserve">. </w:t>
      </w:r>
    </w:p>
    <w:p w14:paraId="5A597852" w14:textId="7818530E" w:rsidR="00E80999" w:rsidRPr="007B4E78" w:rsidRDefault="00FF58AD">
      <w:r>
        <w:t>B</w:t>
      </w:r>
      <w:r w:rsidR="00890A28">
        <w:t xml:space="preserve">usiness operations specialist/ </w:t>
      </w:r>
      <w:r w:rsidR="00CF469C">
        <w:t xml:space="preserve"> October </w:t>
      </w:r>
      <w:r w:rsidR="00961068">
        <w:t>1/2015 _ March1/2018</w:t>
      </w:r>
      <w:r w:rsidR="001E792C">
        <w:t xml:space="preserve"> </w:t>
      </w:r>
      <w:r w:rsidR="00617CAF">
        <w:rPr>
          <w:rFonts w:eastAsia="Times New Roman"/>
        </w:rPr>
        <w:t>opening and closing the store, while being a leader to a group of Associates as we are maintain the store , as we are</w:t>
      </w:r>
      <w:r w:rsidR="00175B0E">
        <w:rPr>
          <w:rFonts w:eastAsia="Times New Roman"/>
        </w:rPr>
        <w:t xml:space="preserve"> </w:t>
      </w:r>
      <w:r w:rsidR="00617CAF">
        <w:rPr>
          <w:rFonts w:eastAsia="Times New Roman"/>
        </w:rPr>
        <w:t>communicating with one another making sure everyone's in their individual departments with positive reinforcements ... as making sure that our cashiers are doing their part in emails, open credit cards, Exc.</w:t>
      </w:r>
      <w:r w:rsidR="00ED610D">
        <w:rPr>
          <w:rFonts w:eastAsia="Times New Roman"/>
        </w:rPr>
        <w:br/>
      </w:r>
      <w:r w:rsidR="00ED610D">
        <w:rPr>
          <w:rFonts w:eastAsia="Times New Roman"/>
        </w:rPr>
        <w:br/>
        <w:t>Congerso de latino Unidos</w:t>
      </w:r>
      <w:r w:rsidR="00ED610D">
        <w:rPr>
          <w:rFonts w:eastAsia="Times New Roman"/>
        </w:rPr>
        <w:br/>
      </w:r>
      <w:r w:rsidR="001E792C">
        <w:rPr>
          <w:rFonts w:eastAsia="Times New Roman"/>
        </w:rPr>
        <w:t xml:space="preserve">Head Teacher </w:t>
      </w:r>
      <w:r w:rsidR="00ED610D">
        <w:rPr>
          <w:rFonts w:eastAsia="Times New Roman"/>
        </w:rPr>
        <w:t>September 2012 to June 2013</w:t>
      </w:r>
      <w:r w:rsidR="00ED610D">
        <w:rPr>
          <w:rFonts w:eastAsia="Times New Roman"/>
        </w:rPr>
        <w:br/>
        <w:t>Head Instructor For Classroom Of Youth</w:t>
      </w:r>
      <w:r w:rsidR="002B6180">
        <w:rPr>
          <w:rFonts w:eastAsia="Times New Roman"/>
        </w:rPr>
        <w:t xml:space="preserve">, </w:t>
      </w:r>
      <w:r w:rsidR="00ED610D">
        <w:rPr>
          <w:rFonts w:eastAsia="Times New Roman"/>
        </w:rPr>
        <w:t>Interview Applicants and train</w:t>
      </w:r>
      <w:r w:rsidR="002B6180">
        <w:rPr>
          <w:rFonts w:eastAsia="Times New Roman"/>
        </w:rPr>
        <w:t xml:space="preserve">, </w:t>
      </w:r>
      <w:r w:rsidR="00ED610D">
        <w:rPr>
          <w:rFonts w:eastAsia="Times New Roman"/>
        </w:rPr>
        <w:t>responsible for cleaning my class as well.</w:t>
      </w:r>
    </w:p>
    <w:p w14:paraId="3A5F1ACA" w14:textId="497CF896" w:rsidR="001D546B" w:rsidRDefault="007B7CFF">
      <w:pPr>
        <w:rPr>
          <w:rFonts w:eastAsia="Times New Roman"/>
        </w:rPr>
      </w:pPr>
      <w:r>
        <w:rPr>
          <w:rFonts w:eastAsia="Times New Roman"/>
        </w:rPr>
        <w:t>Wood Rock, INC</w:t>
      </w:r>
      <w:r>
        <w:rPr>
          <w:rFonts w:eastAsia="Times New Roman"/>
        </w:rPr>
        <w:br/>
      </w:r>
      <w:r w:rsidR="00822406">
        <w:rPr>
          <w:rFonts w:eastAsia="Times New Roman"/>
        </w:rPr>
        <w:t xml:space="preserve">Program Leader </w:t>
      </w:r>
      <w:r>
        <w:rPr>
          <w:rFonts w:eastAsia="Times New Roman"/>
        </w:rPr>
        <w:t>2005 to 2007</w:t>
      </w:r>
      <w:r>
        <w:rPr>
          <w:rFonts w:eastAsia="Times New Roman"/>
        </w:rPr>
        <w:br/>
        <w:t xml:space="preserve">Promote Interracial, Inter Ethnic And Intercultural Harmony. Among Youth Basic Mediation, Fostering Youth Leadership, Diversity And </w:t>
      </w:r>
      <w:r w:rsidR="00822406">
        <w:rPr>
          <w:rFonts w:eastAsia="Times New Roman"/>
        </w:rPr>
        <w:t>Multiculturalism. American</w:t>
      </w:r>
      <w:r>
        <w:rPr>
          <w:rFonts w:eastAsia="Times New Roman"/>
        </w:rPr>
        <w:t xml:space="preserve"> Sign Language Kaleidoscope Of Diversity Ages: 8-12 Campers 8-12 Years Of Age Will Learn About Seeing Thing From A New </w:t>
      </w:r>
      <w:r w:rsidR="00822406">
        <w:rPr>
          <w:rFonts w:eastAsia="Times New Roman"/>
        </w:rPr>
        <w:t>Perspective. This</w:t>
      </w:r>
      <w:r>
        <w:rPr>
          <w:rFonts w:eastAsia="Times New Roman"/>
        </w:rPr>
        <w:t xml:space="preserve"> Five-</w:t>
      </w:r>
      <w:r w:rsidR="00822406">
        <w:rPr>
          <w:rFonts w:eastAsia="Times New Roman"/>
        </w:rPr>
        <w:t>Day, Four</w:t>
      </w:r>
      <w:r>
        <w:rPr>
          <w:rFonts w:eastAsia="Times New Roman"/>
        </w:rPr>
        <w:t>-Night Encampment Will Take Campers</w:t>
      </w:r>
    </w:p>
    <w:p w14:paraId="36E4D856" w14:textId="6460F1F6" w:rsidR="00802695" w:rsidRPr="00D162BE" w:rsidRDefault="00A4270C">
      <w:pPr>
        <w:rPr>
          <w:rFonts w:eastAsia="Times New Roman"/>
        </w:rPr>
      </w:pPr>
      <w:r>
        <w:rPr>
          <w:rFonts w:eastAsia="Times New Roman"/>
        </w:rPr>
        <w:t>City Year Greater Philadelphia</w:t>
      </w:r>
      <w:r>
        <w:rPr>
          <w:rFonts w:eastAsia="Times New Roman"/>
        </w:rPr>
        <w:br/>
      </w:r>
      <w:r w:rsidR="008B1B45">
        <w:rPr>
          <w:rFonts w:eastAsia="Times New Roman"/>
        </w:rPr>
        <w:t xml:space="preserve">Corps Member </w:t>
      </w:r>
      <w:r>
        <w:rPr>
          <w:rFonts w:eastAsia="Times New Roman"/>
        </w:rPr>
        <w:t>August 2004 to June 2005</w:t>
      </w:r>
      <w:r>
        <w:rPr>
          <w:rFonts w:eastAsia="Times New Roman"/>
        </w:rPr>
        <w:br/>
        <w:t>Engaged Corporate Sponsors And The Greater Public With Presentations Regarding The National Service Movement. Developed And Implemented Curricula With A Diverse Team Of Peers. Provided Individual And Small Group Tutoring To Youth. And it was the best giving back for one year of national service awesome times</w:t>
      </w:r>
    </w:p>
    <w:p w14:paraId="2E2FE7C2" w14:textId="2DA3DDDB" w:rsidR="00286E8D" w:rsidRDefault="006960EB">
      <w:pPr>
        <w:pStyle w:val="Heading1"/>
      </w:pPr>
      <w:r>
        <w:lastRenderedPageBreak/>
        <w:t xml:space="preserve">Education </w:t>
      </w:r>
    </w:p>
    <w:p w14:paraId="55221025" w14:textId="5079D600" w:rsidR="00027605" w:rsidRPr="009C4CFB" w:rsidRDefault="00EF1D4A" w:rsidP="00865137">
      <w:pPr>
        <w:pStyle w:val="ListBullet"/>
      </w:pPr>
      <w:r>
        <w:rPr>
          <w:rFonts w:eastAsia="Times New Roman"/>
        </w:rPr>
        <w:t xml:space="preserve">Early Childhood Education, </w:t>
      </w:r>
      <w:proofErr w:type="spellStart"/>
      <w:r w:rsidR="006C10A0">
        <w:rPr>
          <w:rFonts w:eastAsia="Times New Roman"/>
        </w:rPr>
        <w:t>Harcum</w:t>
      </w:r>
      <w:proofErr w:type="spellEnd"/>
      <w:r w:rsidR="00CE76D4">
        <w:rPr>
          <w:rFonts w:eastAsia="Times New Roman"/>
        </w:rPr>
        <w:t xml:space="preserve"> </w:t>
      </w:r>
      <w:r w:rsidR="006C10A0">
        <w:rPr>
          <w:rFonts w:eastAsia="Times New Roman"/>
        </w:rPr>
        <w:t xml:space="preserve"> College</w:t>
      </w:r>
      <w:r w:rsidR="00CE0226">
        <w:rPr>
          <w:rFonts w:eastAsia="Times New Roman"/>
        </w:rPr>
        <w:t>, Philadelphia</w:t>
      </w:r>
      <w:r w:rsidR="00CE76D4">
        <w:rPr>
          <w:rFonts w:eastAsia="Times New Roman"/>
        </w:rPr>
        <w:t xml:space="preserve">, p.a. </w:t>
      </w:r>
      <w:r w:rsidR="00E2562C">
        <w:rPr>
          <w:rFonts w:eastAsia="Times New Roman"/>
        </w:rPr>
        <w:t>August</w:t>
      </w:r>
      <w:r w:rsidR="003E50DC">
        <w:rPr>
          <w:rFonts w:eastAsia="Times New Roman"/>
        </w:rPr>
        <w:t>,2018 -</w:t>
      </w:r>
      <w:r w:rsidR="00E2562C">
        <w:rPr>
          <w:rFonts w:eastAsia="Times New Roman"/>
        </w:rPr>
        <w:t>June 2020</w:t>
      </w:r>
    </w:p>
    <w:p w14:paraId="0904A897" w14:textId="4C8E14AA" w:rsidR="009C4CFB" w:rsidRPr="0055708A" w:rsidRDefault="009C4CFB" w:rsidP="00865137">
      <w:pPr>
        <w:pStyle w:val="ListBullet"/>
      </w:pPr>
      <w:r>
        <w:t>Early Childhood Education,  Fayetteville Technical Community College</w:t>
      </w:r>
      <w:r w:rsidR="009216BC">
        <w:t>,</w:t>
      </w:r>
      <w:r w:rsidR="008D6566">
        <w:t xml:space="preserve"> </w:t>
      </w:r>
      <w:r w:rsidR="009216BC">
        <w:t xml:space="preserve">Fayetteville  North Carolina </w:t>
      </w:r>
      <w:r w:rsidR="006C10A0">
        <w:t>…March 2012, to  April 2012</w:t>
      </w:r>
    </w:p>
    <w:p w14:paraId="4292DFED" w14:textId="53883FD3" w:rsidR="0055708A" w:rsidRPr="001C1467" w:rsidRDefault="0013542C">
      <w:pPr>
        <w:pStyle w:val="ListBullet"/>
      </w:pPr>
      <w:r>
        <w:rPr>
          <w:rFonts w:eastAsia="Times New Roman"/>
        </w:rPr>
        <w:t xml:space="preserve">DP - </w:t>
      </w:r>
      <w:r w:rsidR="008D6566">
        <w:rPr>
          <w:rFonts w:eastAsia="Times New Roman"/>
        </w:rPr>
        <w:t>G</w:t>
      </w:r>
      <w:r>
        <w:rPr>
          <w:rFonts w:eastAsia="Times New Roman"/>
        </w:rPr>
        <w:t xml:space="preserve">eneral </w:t>
      </w:r>
      <w:r w:rsidR="008D6566">
        <w:rPr>
          <w:rFonts w:eastAsia="Times New Roman"/>
        </w:rPr>
        <w:t>E</w:t>
      </w:r>
      <w:r>
        <w:rPr>
          <w:rFonts w:eastAsia="Times New Roman"/>
        </w:rPr>
        <w:t>ducation</w:t>
      </w:r>
      <w:r w:rsidR="00BC7988">
        <w:rPr>
          <w:rFonts w:eastAsia="Times New Roman"/>
        </w:rPr>
        <w:t xml:space="preserve">, </w:t>
      </w:r>
      <w:r>
        <w:rPr>
          <w:rFonts w:eastAsia="Times New Roman"/>
        </w:rPr>
        <w:t>Edison High School</w:t>
      </w:r>
      <w:r w:rsidR="008D6566">
        <w:rPr>
          <w:rFonts w:eastAsia="Times New Roman"/>
        </w:rPr>
        <w:t xml:space="preserve">, Philadelphia </w:t>
      </w:r>
      <w:r w:rsidR="00CE76D4">
        <w:rPr>
          <w:rFonts w:eastAsia="Times New Roman"/>
        </w:rPr>
        <w:t>p.a.</w:t>
      </w:r>
      <w:r w:rsidR="00BC7988">
        <w:rPr>
          <w:rFonts w:eastAsia="Times New Roman"/>
        </w:rPr>
        <w:t>…</w:t>
      </w:r>
      <w:r>
        <w:rPr>
          <w:rFonts w:eastAsia="Times New Roman"/>
        </w:rPr>
        <w:t>September 1996 to June 2000</w:t>
      </w:r>
    </w:p>
    <w:p w14:paraId="1605DF36" w14:textId="7C92B46E" w:rsidR="001C1467" w:rsidRDefault="00E80999" w:rsidP="002172C8">
      <w:pPr>
        <w:pStyle w:val="Heading1"/>
      </w:pPr>
      <w:r>
        <w:t xml:space="preserve"> </w:t>
      </w:r>
      <w:r w:rsidR="008A4BF6">
        <w:t xml:space="preserve">Skills and </w:t>
      </w:r>
      <w:r>
        <w:t xml:space="preserve"> qualifications</w:t>
      </w:r>
    </w:p>
    <w:p w14:paraId="4365854E" w14:textId="77777777" w:rsidR="00943AEF" w:rsidRPr="00943AEF" w:rsidRDefault="005F51E8">
      <w:pPr>
        <w:pStyle w:val="ListBullet"/>
      </w:pPr>
      <w:r>
        <w:rPr>
          <w:rFonts w:eastAsia="Times New Roman"/>
        </w:rPr>
        <w:t>Individual and small-group mentoring</w:t>
      </w:r>
    </w:p>
    <w:p w14:paraId="0227540B" w14:textId="77777777" w:rsidR="00943AEF" w:rsidRPr="00943AEF" w:rsidRDefault="005F51E8">
      <w:pPr>
        <w:pStyle w:val="ListBullet"/>
      </w:pPr>
      <w:r>
        <w:rPr>
          <w:rFonts w:eastAsia="Times New Roman"/>
        </w:rPr>
        <w:t xml:space="preserve">Team leadership </w:t>
      </w:r>
    </w:p>
    <w:p w14:paraId="47434EF7" w14:textId="77777777" w:rsidR="00943AEF" w:rsidRPr="00943AEF" w:rsidRDefault="005F51E8">
      <w:pPr>
        <w:pStyle w:val="ListBullet"/>
      </w:pPr>
      <w:r>
        <w:rPr>
          <w:rFonts w:eastAsia="Times New Roman"/>
        </w:rPr>
        <w:t>Public speaking</w:t>
      </w:r>
    </w:p>
    <w:p w14:paraId="6D1215B5" w14:textId="15418267" w:rsidR="00B5572F" w:rsidRPr="00B5572F" w:rsidRDefault="005F51E8" w:rsidP="00554297">
      <w:pPr>
        <w:pStyle w:val="ListBullet"/>
      </w:pPr>
      <w:r>
        <w:rPr>
          <w:rFonts w:eastAsia="Times New Roman"/>
        </w:rPr>
        <w:t>Classroom management</w:t>
      </w:r>
    </w:p>
    <w:p w14:paraId="566AD914" w14:textId="77777777" w:rsidR="00B5572F" w:rsidRPr="00B5572F" w:rsidRDefault="005F51E8">
      <w:pPr>
        <w:pStyle w:val="ListBullet"/>
      </w:pPr>
      <w:r>
        <w:rPr>
          <w:rFonts w:eastAsia="Times New Roman"/>
        </w:rPr>
        <w:t xml:space="preserve">CPR and First Aid </w:t>
      </w:r>
    </w:p>
    <w:p w14:paraId="1F7CC19E" w14:textId="77777777" w:rsidR="00B5572F" w:rsidRPr="00B5572F" w:rsidRDefault="005F51E8">
      <w:pPr>
        <w:pStyle w:val="ListBullet"/>
      </w:pPr>
      <w:r>
        <w:rPr>
          <w:rFonts w:eastAsia="Times New Roman"/>
        </w:rPr>
        <w:t>Project Planning and Management</w:t>
      </w:r>
    </w:p>
    <w:p w14:paraId="70135B42" w14:textId="77777777" w:rsidR="00B5572F" w:rsidRPr="00B5572F" w:rsidRDefault="005F51E8">
      <w:pPr>
        <w:pStyle w:val="ListBullet"/>
      </w:pPr>
      <w:r>
        <w:rPr>
          <w:rFonts w:eastAsia="Times New Roman"/>
        </w:rPr>
        <w:t>Promotions</w:t>
      </w:r>
    </w:p>
    <w:p w14:paraId="7A9AC222" w14:textId="77777777" w:rsidR="003C2AC1" w:rsidRPr="003C2AC1" w:rsidRDefault="005F51E8">
      <w:pPr>
        <w:pStyle w:val="ListBullet"/>
      </w:pPr>
      <w:r>
        <w:rPr>
          <w:rFonts w:eastAsia="Times New Roman"/>
        </w:rPr>
        <w:t>Management of interpersonal</w:t>
      </w:r>
      <w:r w:rsidR="00B5572F">
        <w:rPr>
          <w:rFonts w:eastAsia="Times New Roman"/>
        </w:rPr>
        <w:t xml:space="preserve"> </w:t>
      </w:r>
      <w:r>
        <w:rPr>
          <w:rFonts w:eastAsia="Times New Roman"/>
        </w:rPr>
        <w:t>relations</w:t>
      </w:r>
    </w:p>
    <w:p w14:paraId="02F302D4" w14:textId="77777777" w:rsidR="003C2AC1" w:rsidRPr="003C2AC1" w:rsidRDefault="005F51E8">
      <w:pPr>
        <w:pStyle w:val="ListBullet"/>
      </w:pPr>
      <w:r>
        <w:rPr>
          <w:rFonts w:eastAsia="Times New Roman"/>
        </w:rPr>
        <w:t>Campaigns</w:t>
      </w:r>
    </w:p>
    <w:p w14:paraId="691E6ABE" w14:textId="77777777" w:rsidR="003C2AC1" w:rsidRPr="003C2AC1" w:rsidRDefault="005F51E8">
      <w:pPr>
        <w:pStyle w:val="ListBullet"/>
      </w:pPr>
      <w:r>
        <w:rPr>
          <w:rFonts w:eastAsia="Times New Roman"/>
        </w:rPr>
        <w:t>Computer skills:-Microsoft Office</w:t>
      </w:r>
    </w:p>
    <w:p w14:paraId="1D260146" w14:textId="77777777" w:rsidR="003C2AC1" w:rsidRPr="003C2AC1" w:rsidRDefault="005F51E8">
      <w:pPr>
        <w:pStyle w:val="ListBullet"/>
      </w:pPr>
      <w:r>
        <w:rPr>
          <w:rFonts w:eastAsia="Times New Roman"/>
        </w:rPr>
        <w:t>Sales</w:t>
      </w:r>
    </w:p>
    <w:p w14:paraId="2D24F45D" w14:textId="77777777" w:rsidR="003C2AC1" w:rsidRPr="003C2AC1" w:rsidRDefault="005F51E8">
      <w:pPr>
        <w:pStyle w:val="ListBullet"/>
      </w:pPr>
      <w:r>
        <w:rPr>
          <w:rFonts w:eastAsia="Times New Roman"/>
        </w:rPr>
        <w:t>Recreational Activities</w:t>
      </w:r>
    </w:p>
    <w:p w14:paraId="1E0EF810" w14:textId="71337752" w:rsidR="003C2AC1" w:rsidRPr="003C2AC1" w:rsidRDefault="005F51E8" w:rsidP="00554297">
      <w:pPr>
        <w:pStyle w:val="ListBullet"/>
      </w:pPr>
      <w:r>
        <w:rPr>
          <w:rFonts w:eastAsia="Times New Roman"/>
        </w:rPr>
        <w:t xml:space="preserve">Network Marketing </w:t>
      </w:r>
    </w:p>
    <w:p w14:paraId="0550028B" w14:textId="77777777" w:rsidR="003C2AC1" w:rsidRPr="003C2AC1" w:rsidRDefault="005F51E8">
      <w:pPr>
        <w:pStyle w:val="ListBullet"/>
      </w:pPr>
      <w:r>
        <w:rPr>
          <w:rFonts w:eastAsia="Times New Roman"/>
        </w:rPr>
        <w:t>Trainer</w:t>
      </w:r>
    </w:p>
    <w:p w14:paraId="2754B427" w14:textId="77777777" w:rsidR="003C2AC1" w:rsidRPr="003C2AC1" w:rsidRDefault="005F51E8">
      <w:pPr>
        <w:pStyle w:val="ListBullet"/>
      </w:pPr>
      <w:r>
        <w:rPr>
          <w:rFonts w:eastAsia="Times New Roman"/>
        </w:rPr>
        <w:t>Community Organizers</w:t>
      </w:r>
    </w:p>
    <w:p w14:paraId="21D63E38" w14:textId="77777777" w:rsidR="003C2AC1" w:rsidRPr="003C2AC1" w:rsidRDefault="005F51E8">
      <w:pPr>
        <w:pStyle w:val="ListBullet"/>
      </w:pPr>
      <w:r>
        <w:rPr>
          <w:rFonts w:eastAsia="Times New Roman"/>
        </w:rPr>
        <w:t xml:space="preserve">Communication </w:t>
      </w:r>
    </w:p>
    <w:p w14:paraId="433C9F0A" w14:textId="77777777" w:rsidR="00B3506B" w:rsidRPr="00B3506B" w:rsidRDefault="005F51E8">
      <w:pPr>
        <w:pStyle w:val="ListBullet"/>
      </w:pPr>
      <w:r>
        <w:rPr>
          <w:rFonts w:eastAsia="Times New Roman"/>
        </w:rPr>
        <w:t>Grass Root Organizer</w:t>
      </w:r>
    </w:p>
    <w:p w14:paraId="6674142B" w14:textId="2ADF45F2" w:rsidR="00B3506B" w:rsidRPr="00B3506B" w:rsidRDefault="005F51E8">
      <w:pPr>
        <w:pStyle w:val="ListBullet"/>
      </w:pPr>
      <w:r>
        <w:rPr>
          <w:rFonts w:eastAsia="Times New Roman"/>
        </w:rPr>
        <w:t xml:space="preserve">ABC’s Of </w:t>
      </w:r>
      <w:r w:rsidR="00B3506B">
        <w:rPr>
          <w:rFonts w:eastAsia="Times New Roman"/>
        </w:rPr>
        <w:t>Childcare</w:t>
      </w:r>
    </w:p>
    <w:p w14:paraId="00DB3F71" w14:textId="1FAEBBE8" w:rsidR="001C1467" w:rsidRDefault="005F51E8" w:rsidP="00925B90">
      <w:pPr>
        <w:pStyle w:val="ListBullet"/>
      </w:pPr>
      <w:bookmarkStart w:id="0" w:name="_GoBack"/>
      <w:bookmarkEnd w:id="0"/>
      <w:r>
        <w:rPr>
          <w:rFonts w:eastAsia="Times New Roman"/>
        </w:rPr>
        <w:t>Working with aggressive and Violent Youth</w:t>
      </w:r>
    </w:p>
    <w:sectPr w:rsidR="001C1467">
      <w:headerReference w:type="default" r:id="rId9"/>
      <w:footerReference w:type="default" r:id="rId10"/>
      <w:headerReference w:type="first" r:id="rId11"/>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A0B10" w14:textId="77777777" w:rsidR="00417447" w:rsidRDefault="00417447">
      <w:r>
        <w:separator/>
      </w:r>
    </w:p>
  </w:endnote>
  <w:endnote w:type="continuationSeparator" w:id="0">
    <w:p w14:paraId="33F04AC2" w14:textId="77777777" w:rsidR="00417447" w:rsidRDefault="0041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ACB0" w14:textId="77777777" w:rsidR="00286E8D" w:rsidRDefault="000A64A2">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429BE" w14:textId="77777777" w:rsidR="00417447" w:rsidRDefault="00417447">
      <w:r>
        <w:separator/>
      </w:r>
    </w:p>
  </w:footnote>
  <w:footnote w:type="continuationSeparator" w:id="0">
    <w:p w14:paraId="350F897B" w14:textId="77777777" w:rsidR="00417447" w:rsidRDefault="00417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15A7" w14:textId="77777777" w:rsidR="00286E8D" w:rsidRDefault="000A64A2">
    <w:r>
      <w:rPr>
        <w:noProof/>
        <w:lang w:eastAsia="en-US"/>
      </w:rPr>
      <mc:AlternateContent>
        <mc:Choice Requires="wps">
          <w:drawing>
            <wp:anchor distT="0" distB="0" distL="114300" distR="114300" simplePos="0" relativeHeight="251665408" behindDoc="1" locked="0" layoutInCell="1" allowOverlap="1" wp14:anchorId="7B0BD738" wp14:editId="104C6FAA">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1325E051"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44519" w14:textId="77777777" w:rsidR="00286E8D" w:rsidRDefault="000A64A2">
    <w:r>
      <w:rPr>
        <w:noProof/>
        <w:lang w:eastAsia="en-US"/>
      </w:rPr>
      <mc:AlternateContent>
        <mc:Choice Requires="wpg">
          <w:drawing>
            <wp:anchor distT="0" distB="0" distL="114300" distR="114300" simplePos="0" relativeHeight="251663360" behindDoc="1" locked="0" layoutInCell="1" allowOverlap="1" wp14:anchorId="5F648B06" wp14:editId="2F363CD9">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599"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4EC9183D" w14:textId="77777777" w:rsidR="00286E8D" w:rsidRDefault="00286E8D">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5F648B06"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">
              <v:shape id="Frame 5" o:spid="_x0000_s1027" style="position:absolute;left:1333;width:73152;height:96012;visibility:visible;mso-wrap-style:square;v-text-anchor:middle" coordsize="7315200,96012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" path="m,l7315200,r,9601200l,9601200,,xm190488,190488r,9220224l7124712,9410712r,-9220224l190488,190488xe" fillcolor="#4472c4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5;top:4286;width:3582;height:8020;visibility:visible;mso-wrap-style:square;v-text-anchor:top" coordsize="240,528"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4EC9183D" w14:textId="77777777" w:rsidR="00286E8D" w:rsidRDefault="00286E8D">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
  <w:proofState w:spelling="clean"/>
  <w:attachedTemplate r:id="rId1"/>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EA"/>
    <w:rsid w:val="00016508"/>
    <w:rsid w:val="00027605"/>
    <w:rsid w:val="000A64A2"/>
    <w:rsid w:val="00100210"/>
    <w:rsid w:val="0013542C"/>
    <w:rsid w:val="00175B0E"/>
    <w:rsid w:val="001C1467"/>
    <w:rsid w:val="001D546B"/>
    <w:rsid w:val="001E792C"/>
    <w:rsid w:val="001F12CD"/>
    <w:rsid w:val="002363A6"/>
    <w:rsid w:val="00241763"/>
    <w:rsid w:val="00286E8D"/>
    <w:rsid w:val="0028729F"/>
    <w:rsid w:val="002B6180"/>
    <w:rsid w:val="002B7F79"/>
    <w:rsid w:val="002C0BDB"/>
    <w:rsid w:val="00351AA4"/>
    <w:rsid w:val="003C2AC1"/>
    <w:rsid w:val="003E50DC"/>
    <w:rsid w:val="00417447"/>
    <w:rsid w:val="004A05A2"/>
    <w:rsid w:val="004A2BEB"/>
    <w:rsid w:val="004F28E4"/>
    <w:rsid w:val="004F4449"/>
    <w:rsid w:val="00522C13"/>
    <w:rsid w:val="0053520F"/>
    <w:rsid w:val="00554297"/>
    <w:rsid w:val="0055708A"/>
    <w:rsid w:val="005D75CC"/>
    <w:rsid w:val="005E44B6"/>
    <w:rsid w:val="005F51E8"/>
    <w:rsid w:val="00617CAF"/>
    <w:rsid w:val="00627751"/>
    <w:rsid w:val="00663C5D"/>
    <w:rsid w:val="006960EB"/>
    <w:rsid w:val="006C10A0"/>
    <w:rsid w:val="007638AD"/>
    <w:rsid w:val="007B4E78"/>
    <w:rsid w:val="007B7CFF"/>
    <w:rsid w:val="00802695"/>
    <w:rsid w:val="00822406"/>
    <w:rsid w:val="00865137"/>
    <w:rsid w:val="00890A28"/>
    <w:rsid w:val="00897A9A"/>
    <w:rsid w:val="008A4BF6"/>
    <w:rsid w:val="008B1B45"/>
    <w:rsid w:val="008D6566"/>
    <w:rsid w:val="008F0E13"/>
    <w:rsid w:val="009006E9"/>
    <w:rsid w:val="009216BC"/>
    <w:rsid w:val="00925B90"/>
    <w:rsid w:val="00943AEF"/>
    <w:rsid w:val="00961068"/>
    <w:rsid w:val="009C4CFB"/>
    <w:rsid w:val="00A4270C"/>
    <w:rsid w:val="00AB3E07"/>
    <w:rsid w:val="00AE49EA"/>
    <w:rsid w:val="00B3506B"/>
    <w:rsid w:val="00B5572F"/>
    <w:rsid w:val="00B86C5B"/>
    <w:rsid w:val="00B9162D"/>
    <w:rsid w:val="00BC27C6"/>
    <w:rsid w:val="00BC7988"/>
    <w:rsid w:val="00C611F3"/>
    <w:rsid w:val="00CC2CDD"/>
    <w:rsid w:val="00CE0226"/>
    <w:rsid w:val="00CE76D4"/>
    <w:rsid w:val="00CF469C"/>
    <w:rsid w:val="00D162BE"/>
    <w:rsid w:val="00D63C4C"/>
    <w:rsid w:val="00D91FE6"/>
    <w:rsid w:val="00E2562C"/>
    <w:rsid w:val="00E80999"/>
    <w:rsid w:val="00E91C90"/>
    <w:rsid w:val="00ED610D"/>
    <w:rsid w:val="00EF1D4A"/>
    <w:rsid w:val="00EF4420"/>
    <w:rsid w:val="00F02EBA"/>
    <w:rsid w:val="00FC118A"/>
    <w:rsid w:val="00FD465B"/>
    <w:rsid w:val="00FF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C647F"/>
  <w15:chartTrackingRefBased/>
  <w15:docId w15:val="{F03F1264-EF4D-FE43-AC2B-8221BC2D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44546A"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44546A"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44546A"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44546A"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44546A"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44546A"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44546A"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44546A"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44546A"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44546A"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44546A"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44546A"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44546A"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4546A"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44546A"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44546A" w:themeColor="text2"/>
      <w:sz w:val="24"/>
    </w:rPr>
  </w:style>
  <w:style w:type="character" w:customStyle="1" w:styleId="FooterChar">
    <w:name w:val="Footer Char"/>
    <w:basedOn w:val="DefaultParagraphFont"/>
    <w:link w:val="Footer"/>
    <w:uiPriority w:val="99"/>
    <w:rPr>
      <w:color w:val="44546A"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4472C4"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4472C4"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semiHidden/>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before="120" w:after="120" w:line="192" w:lineRule="auto"/>
      <w:contextualSpacing/>
    </w:pPr>
    <w:rPr>
      <w:rFonts w:asciiTheme="majorHAnsi" w:hAnsiTheme="majorHAnsi"/>
      <w:b/>
      <w:caps/>
      <w:color w:val="44546A"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4546A"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44546A"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44546A" w:themeColor="text2"/>
      <w:sz w:val="24"/>
    </w:rPr>
  </w:style>
  <w:style w:type="character" w:customStyle="1" w:styleId="DateChar">
    <w:name w:val="Date Char"/>
    <w:basedOn w:val="DefaultParagraphFont"/>
    <w:link w:val="Date"/>
    <w:uiPriority w:val="99"/>
    <w:semiHidden/>
    <w:rPr>
      <w:color w:val="44546A"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44546A" w:themeColor="text2"/>
      <w:sz w:val="24"/>
    </w:rPr>
  </w:style>
  <w:style w:type="character" w:customStyle="1" w:styleId="SalutationChar">
    <w:name w:val="Salutation Char"/>
    <w:basedOn w:val="DefaultParagraphFont"/>
    <w:link w:val="Salutation"/>
    <w:uiPriority w:val="99"/>
    <w:semiHidden/>
    <w:rPr>
      <w:color w:val="44546A"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44546A" w:themeColor="text2"/>
    </w:rPr>
  </w:style>
  <w:style w:type="character" w:customStyle="1" w:styleId="SignatureChar">
    <w:name w:val="Signature Char"/>
    <w:basedOn w:val="DefaultParagraphFont"/>
    <w:link w:val="Signature"/>
    <w:uiPriority w:val="99"/>
    <w:semiHidden/>
    <w:rPr>
      <w:color w:val="44546A" w:themeColor="text2"/>
    </w:rPr>
  </w:style>
  <w:style w:type="character" w:styleId="Hyperlink">
    <w:name w:val="Hyperlink"/>
    <w:basedOn w:val="DefaultParagraphFont"/>
    <w:uiPriority w:val="99"/>
    <w:unhideWhenUsed/>
    <w:rsid w:val="00E91C90"/>
    <w:rPr>
      <w:color w:val="0563C1" w:themeColor="hyperlink"/>
      <w:u w:val="single"/>
    </w:rPr>
  </w:style>
  <w:style w:type="character" w:styleId="UnresolvedMention">
    <w:name w:val="Unresolved Mention"/>
    <w:basedOn w:val="DefaultParagraphFont"/>
    <w:uiPriority w:val="99"/>
    <w:semiHidden/>
    <w:unhideWhenUsed/>
    <w:rsid w:val="00E91C90"/>
    <w:rPr>
      <w:color w:val="808080"/>
      <w:shd w:val="clear" w:color="auto" w:fill="E6E6E6"/>
    </w:rPr>
  </w:style>
  <w:style w:type="character" w:styleId="FollowedHyperlink">
    <w:name w:val="FollowedHyperlink"/>
    <w:basedOn w:val="DefaultParagraphFont"/>
    <w:uiPriority w:val="99"/>
    <w:semiHidden/>
    <w:unhideWhenUsed/>
    <w:rsid w:val="000165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2844@gmail.com" TargetMode="External" /><Relationship Id="rId13" Type="http://schemas.openxmlformats.org/officeDocument/2006/relationships/glossaryDocument" Target="glossary/document.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7bD3DB8D4D-2142-4B48-81CF-7477FF41E365%7dtf50002018.dotx" TargetMode="Externa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5" Type="http://schemas.openxmlformats.org/officeDocument/2006/relationships/fontTable" Target="fontTable.xml" /><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420E1EC3177C45A12CA43679847A6A"/>
        <w:category>
          <w:name w:val="General"/>
          <w:gallery w:val="placeholder"/>
        </w:category>
        <w:types>
          <w:type w:val="bbPlcHdr"/>
        </w:types>
        <w:behaviors>
          <w:behavior w:val="content"/>
        </w:behaviors>
        <w:guid w:val="{837A50E4-AACE-2D45-BFEF-077B716B11E1}"/>
      </w:docPartPr>
      <w:docPartBody>
        <w:p w:rsidR="00784692" w:rsidRDefault="007B4A8B">
          <w:pPr>
            <w:pStyle w:val="C9420E1EC3177C45A12CA43679847A6A"/>
          </w:pPr>
          <w:r>
            <w:t>Objective</w:t>
          </w:r>
        </w:p>
      </w:docPartBody>
    </w:docPart>
    <w:docPart>
      <w:docPartPr>
        <w:name w:val="E23C53547EC26B44B41CB2C4BD9022C6"/>
        <w:category>
          <w:name w:val="General"/>
          <w:gallery w:val="placeholder"/>
        </w:category>
        <w:types>
          <w:type w:val="bbPlcHdr"/>
        </w:types>
        <w:behaviors>
          <w:behavior w:val="content"/>
        </w:behaviors>
        <w:guid w:val="{A250FA83-A0DD-F948-B82C-17F8EDCC06B5}"/>
      </w:docPartPr>
      <w:docPartBody>
        <w:p w:rsidR="00784692" w:rsidRDefault="007B4A8B">
          <w:pPr>
            <w:pStyle w:val="E23C53547EC26B44B41CB2C4BD9022C6"/>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8B"/>
    <w:rsid w:val="00245981"/>
    <w:rsid w:val="006A2E34"/>
    <w:rsid w:val="00784692"/>
    <w:rsid w:val="007B4A8B"/>
    <w:rsid w:val="00841D88"/>
    <w:rsid w:val="00C14825"/>
    <w:rsid w:val="00C5657B"/>
    <w:rsid w:val="00E7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829291CDE9B43B30118E3FE6311AC">
    <w:name w:val="1F3829291CDE9B43B30118E3FE6311AC"/>
  </w:style>
  <w:style w:type="paragraph" w:customStyle="1" w:styleId="5DD7578CEF79634B83B31D50537FB3B3">
    <w:name w:val="5DD7578CEF79634B83B31D50537FB3B3"/>
  </w:style>
  <w:style w:type="paragraph" w:customStyle="1" w:styleId="C9420E1EC3177C45A12CA43679847A6A">
    <w:name w:val="C9420E1EC3177C45A12CA43679847A6A"/>
  </w:style>
  <w:style w:type="paragraph" w:customStyle="1" w:styleId="7E103DB6F4211542A906922FE3A63CC1">
    <w:name w:val="7E103DB6F4211542A906922FE3A63CC1"/>
  </w:style>
  <w:style w:type="paragraph" w:customStyle="1" w:styleId="E23C53547EC26B44B41CB2C4BD9022C6">
    <w:name w:val="E23C53547EC26B44B41CB2C4BD9022C6"/>
  </w:style>
  <w:style w:type="paragraph" w:customStyle="1" w:styleId="17F5879419889642B7F479D4E54C9E41">
    <w:name w:val="17F5879419889642B7F479D4E54C9E41"/>
  </w:style>
  <w:style w:type="paragraph" w:customStyle="1" w:styleId="D05E8843D89FAE4FBB4A820E1ECF344D">
    <w:name w:val="D05E8843D89FAE4FBB4A820E1ECF344D"/>
  </w:style>
  <w:style w:type="paragraph" w:styleId="ListBullet">
    <w:name w:val="List Bullet"/>
    <w:basedOn w:val="Normal"/>
    <w:uiPriority w:val="9"/>
    <w:qFormat/>
    <w:pPr>
      <w:numPr>
        <w:numId w:val="1"/>
      </w:numPr>
      <w:spacing w:after="120" w:line="312" w:lineRule="auto"/>
    </w:pPr>
    <w:rPr>
      <w:rFonts w:eastAsiaTheme="minorHAnsi"/>
      <w:color w:val="7F7F7F" w:themeColor="text1" w:themeTint="80"/>
      <w:sz w:val="20"/>
      <w:szCs w:val="20"/>
      <w:lang w:eastAsia="ja-JP"/>
    </w:rPr>
  </w:style>
  <w:style w:type="paragraph" w:customStyle="1" w:styleId="66E6421253645F449E40ADABB87640DE">
    <w:name w:val="66E6421253645F449E40ADABB87640DE"/>
  </w:style>
  <w:style w:type="paragraph" w:customStyle="1" w:styleId="7DD4F6DFD594D048AC2BECB9E6BB01F2">
    <w:name w:val="7DD4F6DFD594D048AC2BECB9E6BB01F2"/>
  </w:style>
  <w:style w:type="paragraph" w:customStyle="1" w:styleId="7AE0684DD24F7149BF0B4639E96155BE">
    <w:name w:val="7AE0684DD24F7149BF0B4639E96155BE"/>
  </w:style>
  <w:style w:type="paragraph" w:customStyle="1" w:styleId="1C5A57C6285F744581FA879C567859B9">
    <w:name w:val="1C5A57C6285F744581FA879C567859B9"/>
  </w:style>
  <w:style w:type="paragraph" w:customStyle="1" w:styleId="21F612FE8C68A24BA59A67511E73E012">
    <w:name w:val="21F612FE8C68A24BA59A67511E73E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C1516-22A1-684F-9D28-D2EC45D23BC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%7bD3DB8D4D-2142-4B48-81CF-7477FF41E365%7dtf50002018.dotx</Template>
  <TotalTime>10</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Garcia</dc:creator>
  <cp:keywords/>
  <dc:description/>
  <cp:lastModifiedBy>Ada Garcia</cp:lastModifiedBy>
  <cp:revision>19</cp:revision>
  <dcterms:created xsi:type="dcterms:W3CDTF">2018-04-13T15:05:00Z</dcterms:created>
  <dcterms:modified xsi:type="dcterms:W3CDTF">2018-10-16T00:37:00Z</dcterms:modified>
</cp:coreProperties>
</file>