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40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79A0BF9" w14:textId="77777777" w:rsidTr="0023486C">
        <w:trPr>
          <w:trHeight w:hRule="exact" w:val="144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8CDDFCE" w14:textId="77777777" w:rsidR="00692703" w:rsidRPr="00CF1A49" w:rsidRDefault="00552D5E" w:rsidP="0023486C">
            <w:pPr>
              <w:pStyle w:val="Title"/>
            </w:pPr>
            <w:r>
              <w:t>Sara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Busch</w:t>
            </w:r>
          </w:p>
          <w:p w14:paraId="7D0FA917" w14:textId="3ECE4540" w:rsidR="00692703" w:rsidRPr="00CF1A49" w:rsidRDefault="00552D5E" w:rsidP="0023486C">
            <w:pPr>
              <w:pStyle w:val="ContactInfo"/>
              <w:contextualSpacing w:val="0"/>
            </w:pPr>
            <w:r>
              <w:t>12</w:t>
            </w:r>
            <w:r w:rsidR="00C345FE">
              <w:t xml:space="preserve">21 N. Randolph St. Apt. 3 </w:t>
            </w:r>
            <w:r>
              <w:t>Philadelphia, PA 19120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D23C85FF9DD4BDE8D4DBD141C8AC3B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64764E">
              <w:t>609.923.9296</w:t>
            </w:r>
          </w:p>
          <w:p w14:paraId="5CD6CD97" w14:textId="4A941CC6" w:rsidR="00692703" w:rsidRPr="00CF1A49" w:rsidRDefault="00586861" w:rsidP="0023486C">
            <w:pPr>
              <w:pStyle w:val="ContactInfoEmphasis"/>
              <w:contextualSpacing w:val="0"/>
            </w:pPr>
            <w:r>
              <w:t>s</w:t>
            </w:r>
            <w:r w:rsidR="0064764E">
              <w:t>ara_busch@yahoo.com</w:t>
            </w:r>
          </w:p>
        </w:tc>
      </w:tr>
      <w:tr w:rsidR="009571D8" w:rsidRPr="00CF1A49" w14:paraId="038B5236" w14:textId="77777777" w:rsidTr="0023486C">
        <w:tc>
          <w:tcPr>
            <w:tcW w:w="9360" w:type="dxa"/>
            <w:tcMar>
              <w:top w:w="432" w:type="dxa"/>
            </w:tcMar>
          </w:tcPr>
          <w:p w14:paraId="2BCA1B70" w14:textId="7DE3BD48" w:rsidR="001755A8" w:rsidRPr="00CF1A49" w:rsidRDefault="001755A8" w:rsidP="0023486C">
            <w:pPr>
              <w:tabs>
                <w:tab w:val="left" w:pos="2170"/>
              </w:tabs>
              <w:contextualSpacing w:val="0"/>
            </w:pPr>
          </w:p>
        </w:tc>
      </w:tr>
    </w:tbl>
    <w:p w14:paraId="12DD8FC7" w14:textId="77777777" w:rsidR="004E01EB" w:rsidRPr="00CF1A49" w:rsidRDefault="001D7DA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EDB54B207B2497DB1DD67DAB08CE3EE"/>
          </w:placeholder>
          <w:temporary/>
          <w:showingPlcHdr/>
          <w15:appearance w15:val="hidden"/>
        </w:sdtPr>
        <w:sdtEndPr/>
        <w:sdtContent>
          <w:r w:rsidR="004E01EB" w:rsidRPr="0023486C">
            <w:rPr>
              <w:sz w:val="26"/>
              <w:szCs w:val="26"/>
            </w:rPr>
            <w:t>Experience</w:t>
          </w:r>
        </w:sdtContent>
      </w:sdt>
    </w:p>
    <w:tbl>
      <w:tblPr>
        <w:tblStyle w:val="TableGrid"/>
        <w:tblW w:w="4975" w:type="pct"/>
        <w:tblInd w:w="-54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3CC60CF3" w14:textId="77777777" w:rsidTr="004B3F14">
        <w:tc>
          <w:tcPr>
            <w:tcW w:w="9290" w:type="dxa"/>
          </w:tcPr>
          <w:p w14:paraId="58E17492" w14:textId="4662C39C" w:rsidR="001D0BF1" w:rsidRPr="00CF1A49" w:rsidRDefault="0064764E" w:rsidP="0023486C">
            <w:pPr>
              <w:pStyle w:val="Heading3"/>
              <w:contextualSpacing w:val="0"/>
              <w:outlineLvl w:val="2"/>
            </w:pPr>
            <w:r>
              <w:t>January 2018</w:t>
            </w:r>
            <w:r w:rsidR="001D0BF1" w:rsidRPr="00CF1A49">
              <w:t xml:space="preserve"> </w:t>
            </w:r>
            <w:r w:rsidR="005F1F51">
              <w:t>TO</w:t>
            </w:r>
            <w:r w:rsidR="001D0BF1" w:rsidRPr="00CF1A49">
              <w:t xml:space="preserve"> </w:t>
            </w:r>
            <w:r>
              <w:t>present</w:t>
            </w:r>
          </w:p>
          <w:p w14:paraId="63648DA7" w14:textId="4C24A9FA" w:rsidR="00C85D36" w:rsidRPr="00C85D36" w:rsidRDefault="0064764E" w:rsidP="0023486C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HR Assistant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Esperanza inc.</w:t>
            </w:r>
          </w:p>
          <w:p w14:paraId="6999A6AC" w14:textId="77777777" w:rsidR="0064764E" w:rsidRDefault="002C367D" w:rsidP="009B50AF">
            <w:pPr>
              <w:contextualSpacing w:val="0"/>
            </w:pPr>
            <w:r>
              <w:t>*Compliance of employee personnel files</w:t>
            </w:r>
          </w:p>
          <w:p w14:paraId="469BF418" w14:textId="77777777" w:rsidR="002C367D" w:rsidRDefault="002C367D" w:rsidP="009B50AF">
            <w:pPr>
              <w:contextualSpacing w:val="0"/>
            </w:pPr>
            <w:r>
              <w:t>*Tracking, maintaining, and completing employee background clearances for FBI fingerprints, PA Child Abuse, and PA State Background</w:t>
            </w:r>
          </w:p>
          <w:p w14:paraId="67F00DDD" w14:textId="41049AC0" w:rsidR="002C367D" w:rsidRDefault="002C367D" w:rsidP="009B50AF">
            <w:pPr>
              <w:contextualSpacing w:val="0"/>
            </w:pPr>
            <w:r>
              <w:t>*Employee Relations</w:t>
            </w:r>
          </w:p>
          <w:p w14:paraId="0045781C" w14:textId="4ACEF4B0" w:rsidR="00586861" w:rsidRDefault="002C367D" w:rsidP="009B50AF">
            <w:pPr>
              <w:contextualSpacing w:val="0"/>
            </w:pPr>
            <w:r>
              <w:t>*</w:t>
            </w:r>
            <w:r w:rsidR="00F75CA6">
              <w:t>Collection and Organization of timesheets</w:t>
            </w:r>
            <w:r w:rsidR="0026662F">
              <w:t xml:space="preserve">, execution of </w:t>
            </w:r>
            <w:r w:rsidR="00586861">
              <w:t>payroll process</w:t>
            </w:r>
            <w:r w:rsidR="00417140">
              <w:t xml:space="preserve"> and PTO tracking</w:t>
            </w:r>
          </w:p>
          <w:p w14:paraId="5A8D1192" w14:textId="22078786" w:rsidR="002C367D" w:rsidRDefault="002C367D" w:rsidP="009B50AF">
            <w:pPr>
              <w:contextualSpacing w:val="0"/>
            </w:pPr>
            <w:r>
              <w:t>*Coordinating and executing 5 yearly all staff events</w:t>
            </w:r>
          </w:p>
          <w:p w14:paraId="4BA07F6B" w14:textId="77777777" w:rsidR="00586861" w:rsidRDefault="00586861" w:rsidP="009B50AF">
            <w:pPr>
              <w:contextualSpacing w:val="0"/>
            </w:pPr>
            <w:r>
              <w:t>*</w:t>
            </w:r>
            <w:r w:rsidR="00C345FE">
              <w:t>Provide administrative support to both HR coordinators and VP of HR</w:t>
            </w:r>
          </w:p>
          <w:p w14:paraId="7EEFE71A" w14:textId="4649C0CE" w:rsidR="0073177F" w:rsidRDefault="00C85D36" w:rsidP="004B3F14">
            <w:pPr>
              <w:contextualSpacing w:val="0"/>
            </w:pPr>
            <w:r>
              <w:t>*Perform new hire orientation</w:t>
            </w:r>
          </w:p>
          <w:p w14:paraId="167668DE" w14:textId="3E76FE0E" w:rsidR="00A9060D" w:rsidRDefault="00A9060D" w:rsidP="004B3F14">
            <w:pPr>
              <w:contextualSpacing w:val="0"/>
            </w:pPr>
            <w:r>
              <w:t>*Verification</w:t>
            </w:r>
            <w:r w:rsidR="00BD6356">
              <w:t xml:space="preserve"> of Employment</w:t>
            </w:r>
          </w:p>
          <w:p w14:paraId="57D68B85" w14:textId="77777777" w:rsidR="0023486C" w:rsidRDefault="0023486C" w:rsidP="0023486C">
            <w:pPr>
              <w:jc w:val="center"/>
            </w:pPr>
          </w:p>
          <w:p w14:paraId="1F3742EF" w14:textId="7BD04BA6" w:rsidR="0023486C" w:rsidRPr="0023486C" w:rsidRDefault="0023486C" w:rsidP="0023486C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Pr="0023486C">
              <w:rPr>
                <w:b/>
              </w:rPr>
              <w:t xml:space="preserve">2015 TO </w:t>
            </w:r>
            <w:r>
              <w:rPr>
                <w:b/>
              </w:rPr>
              <w:t xml:space="preserve">AUGUST </w:t>
            </w:r>
            <w:r w:rsidRPr="0023486C">
              <w:rPr>
                <w:b/>
              </w:rPr>
              <w:t>2017</w:t>
            </w:r>
          </w:p>
          <w:p w14:paraId="400A8C7E" w14:textId="77777777" w:rsidR="0023486C" w:rsidRPr="0023486C" w:rsidRDefault="0023486C" w:rsidP="0023486C">
            <w:pPr>
              <w:rPr>
                <w:b/>
                <w:color w:val="1D824C" w:themeColor="accent1"/>
                <w:sz w:val="26"/>
                <w:szCs w:val="26"/>
              </w:rPr>
            </w:pPr>
            <w:r w:rsidRPr="0023486C">
              <w:rPr>
                <w:b/>
                <w:color w:val="1D824C" w:themeColor="accent1"/>
                <w:sz w:val="26"/>
                <w:szCs w:val="26"/>
              </w:rPr>
              <w:t>NANNY/ SPECIAL NEEDS CARETAKER</w:t>
            </w:r>
          </w:p>
          <w:p w14:paraId="6FBC9164" w14:textId="0880B14D" w:rsidR="0023486C" w:rsidRDefault="0023486C" w:rsidP="0023486C">
            <w:r>
              <w:t>*</w:t>
            </w:r>
            <w:r>
              <w:t>Responsible for care of two children, one with severe Cerebral Palsy</w:t>
            </w:r>
          </w:p>
          <w:p w14:paraId="30229E71" w14:textId="48D504EB" w:rsidR="0023486C" w:rsidRDefault="0023486C" w:rsidP="0023486C">
            <w:r>
              <w:t>*</w:t>
            </w:r>
            <w:r>
              <w:t>Gastrointestinal tube feeding every two and half hours</w:t>
            </w:r>
          </w:p>
          <w:p w14:paraId="3B252B4B" w14:textId="0C3CC631" w:rsidR="0023486C" w:rsidRDefault="0023486C" w:rsidP="0023486C">
            <w:r>
              <w:t>*</w:t>
            </w:r>
            <w:r>
              <w:t>Measurement and distribution of multiple medications</w:t>
            </w:r>
          </w:p>
          <w:p w14:paraId="1BFAB8B6" w14:textId="1E293301" w:rsidR="0023486C" w:rsidRDefault="0023486C" w:rsidP="0023486C">
            <w:r>
              <w:t>*</w:t>
            </w:r>
            <w:r>
              <w:t>Operation of specialized wheelchair, wheelchair lift, and handicap van</w:t>
            </w:r>
          </w:p>
          <w:p w14:paraId="7C8CD722" w14:textId="7D80E49A" w:rsidR="0023486C" w:rsidRDefault="0023486C" w:rsidP="0023486C">
            <w:r>
              <w:t>*</w:t>
            </w:r>
            <w:r>
              <w:t>Collaboration with school issued LPN to customize child’s special needs daily</w:t>
            </w:r>
          </w:p>
          <w:p w14:paraId="59C6DAD5" w14:textId="1EE69FFD" w:rsidR="0023486C" w:rsidRPr="00CF1A49" w:rsidRDefault="0023486C" w:rsidP="0023486C">
            <w:pPr>
              <w:contextualSpacing w:val="0"/>
            </w:pPr>
            <w:r>
              <w:t>*</w:t>
            </w:r>
            <w:r>
              <w:t>Completion of Self Hired Respite Worker program through the ARC of Essex County</w:t>
            </w:r>
          </w:p>
        </w:tc>
      </w:tr>
    </w:tbl>
    <w:sdt>
      <w:sdtPr>
        <w:alias w:val="Education:"/>
        <w:tag w:val="Education:"/>
        <w:id w:val="-1908763273"/>
        <w:placeholder>
          <w:docPart w:val="0055BDA3109C41A79D71C6B9B77DAF67"/>
        </w:placeholder>
        <w:temporary/>
        <w:showingPlcHdr/>
        <w15:appearance w15:val="hidden"/>
      </w:sdtPr>
      <w:sdtEndPr/>
      <w:sdtContent>
        <w:p w14:paraId="4EC9AA7F" w14:textId="77777777" w:rsidR="00DA59AA" w:rsidRPr="00CF1A49" w:rsidRDefault="00DA59AA" w:rsidP="0097790C">
          <w:pPr>
            <w:pStyle w:val="Heading1"/>
          </w:pPr>
          <w:r w:rsidRPr="0023486C">
            <w:rPr>
              <w:sz w:val="26"/>
              <w:szCs w:val="26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939A0B4" w14:textId="77777777" w:rsidTr="00D66A52">
        <w:tc>
          <w:tcPr>
            <w:tcW w:w="9355" w:type="dxa"/>
          </w:tcPr>
          <w:p w14:paraId="299EA46D" w14:textId="77777777" w:rsidR="001D0BF1" w:rsidRPr="00CF1A49" w:rsidRDefault="002C367D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2015</w:t>
            </w:r>
          </w:p>
          <w:p w14:paraId="4616BEB7" w14:textId="77777777" w:rsidR="001D0BF1" w:rsidRPr="00CF1A49" w:rsidRDefault="002C367D" w:rsidP="001D0BF1">
            <w:pPr>
              <w:pStyle w:val="Heading2"/>
              <w:contextualSpacing w:val="0"/>
              <w:outlineLvl w:val="1"/>
            </w:pPr>
            <w:r>
              <w:t>Bachelor of Arts</w:t>
            </w:r>
            <w:r w:rsidR="001D0BF1" w:rsidRPr="00CF1A49">
              <w:t xml:space="preserve">, </w:t>
            </w:r>
            <w:r w:rsidR="004C0732">
              <w:rPr>
                <w:rStyle w:val="SubtleReference"/>
              </w:rPr>
              <w:t>Montclair State University</w:t>
            </w:r>
          </w:p>
          <w:p w14:paraId="719F5981" w14:textId="09F3CECA" w:rsidR="007538DC" w:rsidRPr="00CF1A49" w:rsidRDefault="00586861" w:rsidP="007538DC">
            <w:pPr>
              <w:contextualSpacing w:val="0"/>
            </w:pPr>
            <w:r>
              <w:t>Minor in Italian</w:t>
            </w:r>
          </w:p>
        </w:tc>
      </w:tr>
      <w:tr w:rsidR="00F61DF9" w:rsidRPr="00CF1A49" w14:paraId="05FCACA2" w14:textId="77777777" w:rsidTr="00BD6356">
        <w:trPr>
          <w:trHeight w:val="184"/>
        </w:trPr>
        <w:tc>
          <w:tcPr>
            <w:tcW w:w="9355" w:type="dxa"/>
            <w:tcMar>
              <w:top w:w="216" w:type="dxa"/>
            </w:tcMar>
          </w:tcPr>
          <w:p w14:paraId="02D6D02B" w14:textId="7777777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E76B343A749942BB8B565B056A71A99F"/>
        </w:placeholder>
        <w:temporary/>
        <w:showingPlcHdr/>
        <w15:appearance w15:val="hidden"/>
      </w:sdtPr>
      <w:sdtEndPr/>
      <w:sdtContent>
        <w:p w14:paraId="4977805F" w14:textId="77777777" w:rsidR="00486277" w:rsidRPr="00CF1A49" w:rsidRDefault="00486277" w:rsidP="00486277">
          <w:pPr>
            <w:pStyle w:val="Heading1"/>
          </w:pPr>
          <w:r w:rsidRPr="0023486C">
            <w:rPr>
              <w:sz w:val="26"/>
              <w:szCs w:val="26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63B8E5F" w14:textId="77777777" w:rsidTr="00CF1A49">
        <w:tc>
          <w:tcPr>
            <w:tcW w:w="4675" w:type="dxa"/>
          </w:tcPr>
          <w:p w14:paraId="08848BDB" w14:textId="3DC42251" w:rsidR="001E3120" w:rsidRPr="006E1507" w:rsidRDefault="002602FC" w:rsidP="006E1507">
            <w:pPr>
              <w:pStyle w:val="ListBullet"/>
              <w:contextualSpacing w:val="0"/>
            </w:pPr>
            <w:r>
              <w:t>Excellent</w:t>
            </w:r>
            <w:r w:rsidR="000753D5">
              <w:t xml:space="preserve"> </w:t>
            </w:r>
            <w:r w:rsidR="00F75CA6">
              <w:t xml:space="preserve">communication </w:t>
            </w:r>
          </w:p>
          <w:p w14:paraId="5FF60276" w14:textId="40585D7A" w:rsidR="001F4E6D" w:rsidRPr="006E1507" w:rsidRDefault="00F75CA6" w:rsidP="006E1507">
            <w:pPr>
              <w:pStyle w:val="ListBullet"/>
              <w:contextualSpacing w:val="0"/>
            </w:pPr>
            <w:r>
              <w:t xml:space="preserve">Record keeping and organization </w:t>
            </w:r>
          </w:p>
        </w:tc>
        <w:tc>
          <w:tcPr>
            <w:tcW w:w="4675" w:type="dxa"/>
            <w:tcMar>
              <w:left w:w="360" w:type="dxa"/>
            </w:tcMar>
          </w:tcPr>
          <w:p w14:paraId="7BC941A7" w14:textId="5227DE89" w:rsidR="003A0632" w:rsidRPr="006E1507" w:rsidRDefault="002602FC" w:rsidP="006E1507">
            <w:pPr>
              <w:pStyle w:val="ListBullet"/>
              <w:contextualSpacing w:val="0"/>
            </w:pPr>
            <w:r>
              <w:t>Experienced with</w:t>
            </w:r>
            <w:r w:rsidR="00F75CA6">
              <w:t xml:space="preserve"> ADP and PPI/AETNA</w:t>
            </w:r>
          </w:p>
          <w:p w14:paraId="25D42959" w14:textId="77777777" w:rsidR="001E3120" w:rsidRDefault="00C40B64" w:rsidP="00417140">
            <w:pPr>
              <w:pStyle w:val="ListBullet"/>
              <w:contextualSpacing w:val="0"/>
            </w:pPr>
            <w:r>
              <w:t>Proficient in Microsoft Word, Excel,</w:t>
            </w:r>
            <w:r w:rsidR="00417140">
              <w:t xml:space="preserve"> and PowerPoint,</w:t>
            </w:r>
            <w:r>
              <w:t xml:space="preserve"> </w:t>
            </w:r>
            <w:r w:rsidR="00417140">
              <w:t>Google Sheets and Docs</w:t>
            </w:r>
          </w:p>
          <w:p w14:paraId="634AC384" w14:textId="7E2F86C9" w:rsidR="00417140" w:rsidRPr="006E1507" w:rsidRDefault="00417140" w:rsidP="00A64C97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bookmarkStart w:id="0" w:name="_GoBack"/>
        <w:bookmarkEnd w:id="0"/>
      </w:tr>
    </w:tbl>
    <w:sdt>
      <w:sdtPr>
        <w:alias w:val="Activities:"/>
        <w:tag w:val="Activities:"/>
        <w:id w:val="1223332893"/>
        <w:placeholder>
          <w:docPart w:val="9614F84429E0407D93ACDF9B03EC690A"/>
        </w:placeholder>
        <w:temporary/>
        <w:showingPlcHdr/>
        <w15:appearance w15:val="hidden"/>
      </w:sdtPr>
      <w:sdtEndPr/>
      <w:sdtContent>
        <w:p w14:paraId="75D1B02B" w14:textId="77777777" w:rsidR="00AD782D" w:rsidRPr="00CF1A49" w:rsidRDefault="0062312F" w:rsidP="0062312F">
          <w:pPr>
            <w:pStyle w:val="Heading1"/>
          </w:pPr>
          <w:r w:rsidRPr="0023486C">
            <w:rPr>
              <w:sz w:val="26"/>
              <w:szCs w:val="26"/>
            </w:rPr>
            <w:t>Activities</w:t>
          </w:r>
        </w:p>
      </w:sdtContent>
    </w:sdt>
    <w:p w14:paraId="691AB72E" w14:textId="77777777" w:rsidR="0023486C" w:rsidRDefault="000259CF" w:rsidP="006E1507">
      <w:r>
        <w:t>Staff member at the National Hispanic Prayer Breakfast- June 2018</w:t>
      </w:r>
    </w:p>
    <w:p w14:paraId="438B67A1" w14:textId="0DC8BD81" w:rsidR="00D11ADB" w:rsidRDefault="0003719B" w:rsidP="006E1507">
      <w:r>
        <w:lastRenderedPageBreak/>
        <w:t>Team member of the Italian Club- Montclair State University- 2012-2015</w:t>
      </w:r>
    </w:p>
    <w:p w14:paraId="0440D953" w14:textId="46DE037E" w:rsidR="0003719B" w:rsidRDefault="0003719B" w:rsidP="006E1507"/>
    <w:p w14:paraId="4E38D768" w14:textId="77777777" w:rsidR="0003719B" w:rsidRPr="006E1507" w:rsidRDefault="0003719B" w:rsidP="006E1507"/>
    <w:sectPr w:rsidR="0003719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30A8" w14:textId="77777777" w:rsidR="001D7DAF" w:rsidRDefault="001D7DAF" w:rsidP="0068194B">
      <w:r>
        <w:separator/>
      </w:r>
    </w:p>
    <w:p w14:paraId="34DB681C" w14:textId="77777777" w:rsidR="001D7DAF" w:rsidRDefault="001D7DAF"/>
    <w:p w14:paraId="6035D429" w14:textId="77777777" w:rsidR="001D7DAF" w:rsidRDefault="001D7DAF"/>
  </w:endnote>
  <w:endnote w:type="continuationSeparator" w:id="0">
    <w:p w14:paraId="37680E03" w14:textId="77777777" w:rsidR="001D7DAF" w:rsidRDefault="001D7DAF" w:rsidP="0068194B">
      <w:r>
        <w:continuationSeparator/>
      </w:r>
    </w:p>
    <w:p w14:paraId="2DEE5811" w14:textId="77777777" w:rsidR="001D7DAF" w:rsidRDefault="001D7DAF"/>
    <w:p w14:paraId="2BB548E3" w14:textId="77777777" w:rsidR="001D7DAF" w:rsidRDefault="001D7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C69F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9A6B" w14:textId="77777777" w:rsidR="001D7DAF" w:rsidRDefault="001D7DAF" w:rsidP="0068194B">
      <w:r>
        <w:separator/>
      </w:r>
    </w:p>
    <w:p w14:paraId="3C40F3BB" w14:textId="77777777" w:rsidR="001D7DAF" w:rsidRDefault="001D7DAF"/>
    <w:p w14:paraId="22D32653" w14:textId="77777777" w:rsidR="001D7DAF" w:rsidRDefault="001D7DAF"/>
  </w:footnote>
  <w:footnote w:type="continuationSeparator" w:id="0">
    <w:p w14:paraId="4751B0FE" w14:textId="77777777" w:rsidR="001D7DAF" w:rsidRDefault="001D7DAF" w:rsidP="0068194B">
      <w:r>
        <w:continuationSeparator/>
      </w:r>
    </w:p>
    <w:p w14:paraId="23FFCC41" w14:textId="77777777" w:rsidR="001D7DAF" w:rsidRDefault="001D7DAF"/>
    <w:p w14:paraId="274B9422" w14:textId="77777777" w:rsidR="001D7DAF" w:rsidRDefault="001D7D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FD6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9B8431" wp14:editId="602B3BA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372177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5E"/>
    <w:rsid w:val="000001EF"/>
    <w:rsid w:val="00007322"/>
    <w:rsid w:val="00007728"/>
    <w:rsid w:val="00024584"/>
    <w:rsid w:val="00024730"/>
    <w:rsid w:val="000259CF"/>
    <w:rsid w:val="0003719B"/>
    <w:rsid w:val="00055E95"/>
    <w:rsid w:val="0007021F"/>
    <w:rsid w:val="000753D5"/>
    <w:rsid w:val="00097570"/>
    <w:rsid w:val="000B2BA5"/>
    <w:rsid w:val="000E16FC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7DAF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486C"/>
    <w:rsid w:val="00236D54"/>
    <w:rsid w:val="00241D8C"/>
    <w:rsid w:val="00241FDB"/>
    <w:rsid w:val="0024720C"/>
    <w:rsid w:val="002602FC"/>
    <w:rsid w:val="002617AE"/>
    <w:rsid w:val="002638D0"/>
    <w:rsid w:val="002647D3"/>
    <w:rsid w:val="0026662F"/>
    <w:rsid w:val="00275EAE"/>
    <w:rsid w:val="00294998"/>
    <w:rsid w:val="00297F18"/>
    <w:rsid w:val="002A1945"/>
    <w:rsid w:val="002B2958"/>
    <w:rsid w:val="002B3FC8"/>
    <w:rsid w:val="002C367D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17140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3F14"/>
    <w:rsid w:val="004B6AD0"/>
    <w:rsid w:val="004C0732"/>
    <w:rsid w:val="004C2D5D"/>
    <w:rsid w:val="004C33E1"/>
    <w:rsid w:val="004E01EB"/>
    <w:rsid w:val="004E2794"/>
    <w:rsid w:val="00510392"/>
    <w:rsid w:val="00513E2A"/>
    <w:rsid w:val="00552D5E"/>
    <w:rsid w:val="00566A35"/>
    <w:rsid w:val="0056701E"/>
    <w:rsid w:val="005740D7"/>
    <w:rsid w:val="00586861"/>
    <w:rsid w:val="005A0036"/>
    <w:rsid w:val="005A0F26"/>
    <w:rsid w:val="005A1B10"/>
    <w:rsid w:val="005A6850"/>
    <w:rsid w:val="005B1B1B"/>
    <w:rsid w:val="005C5932"/>
    <w:rsid w:val="005D3CA7"/>
    <w:rsid w:val="005D4CC1"/>
    <w:rsid w:val="005F1F51"/>
    <w:rsid w:val="005F4B91"/>
    <w:rsid w:val="005F55D2"/>
    <w:rsid w:val="0062312F"/>
    <w:rsid w:val="00625F2C"/>
    <w:rsid w:val="0064764E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177F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1696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50AF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4C97"/>
    <w:rsid w:val="00A6510B"/>
    <w:rsid w:val="00A755E8"/>
    <w:rsid w:val="00A9060D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D5B0E"/>
    <w:rsid w:val="00BD6356"/>
    <w:rsid w:val="00BE423E"/>
    <w:rsid w:val="00BF61AC"/>
    <w:rsid w:val="00C345FE"/>
    <w:rsid w:val="00C40B64"/>
    <w:rsid w:val="00C47FA6"/>
    <w:rsid w:val="00C57FC6"/>
    <w:rsid w:val="00C66A7D"/>
    <w:rsid w:val="00C779DA"/>
    <w:rsid w:val="00C814F7"/>
    <w:rsid w:val="00C85D36"/>
    <w:rsid w:val="00CA4B4D"/>
    <w:rsid w:val="00CB35C3"/>
    <w:rsid w:val="00CD323D"/>
    <w:rsid w:val="00CE4030"/>
    <w:rsid w:val="00CE64B3"/>
    <w:rsid w:val="00CF1A49"/>
    <w:rsid w:val="00D04B5A"/>
    <w:rsid w:val="00D0630C"/>
    <w:rsid w:val="00D11ADB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75CA6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CA7F"/>
  <w15:chartTrackingRefBased/>
  <w15:docId w15:val="{92855BCB-A5EB-4417-8EFE-15CCDB1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1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Italics">
    <w:name w:val="Italics"/>
    <w:basedOn w:val="Normal"/>
    <w:qFormat/>
    <w:rsid w:val="0073177F"/>
    <w:rPr>
      <w:i/>
      <w:color w:val="auto"/>
      <w:spacing w:val="2"/>
      <w:sz w:val="17"/>
    </w:rPr>
  </w:style>
  <w:style w:type="paragraph" w:customStyle="1" w:styleId="ResponsibilitiesAchievements">
    <w:name w:val="Responsibilities/Achievements"/>
    <w:basedOn w:val="Normal"/>
    <w:qFormat/>
    <w:rsid w:val="0073177F"/>
    <w:pPr>
      <w:numPr>
        <w:numId w:val="14"/>
      </w:numPr>
      <w:spacing w:after="80"/>
      <w:ind w:left="504" w:hanging="288"/>
    </w:pPr>
    <w:rPr>
      <w:color w:val="auto"/>
      <w:spacing w:val="2"/>
      <w:sz w:val="17"/>
    </w:rPr>
  </w:style>
  <w:style w:type="paragraph" w:customStyle="1" w:styleId="AllCapsCopy">
    <w:name w:val="All Caps Copy"/>
    <w:basedOn w:val="Normal"/>
    <w:qFormat/>
    <w:rsid w:val="0073177F"/>
    <w:rPr>
      <w:caps/>
      <w:color w:val="auto"/>
      <w:spacing w:val="10"/>
      <w:sz w:val="16"/>
    </w:rPr>
  </w:style>
  <w:style w:type="paragraph" w:customStyle="1" w:styleId="Copy">
    <w:name w:val="Copy"/>
    <w:basedOn w:val="Normal"/>
    <w:qFormat/>
    <w:rsid w:val="0073177F"/>
    <w:rPr>
      <w:color w:val="auto"/>
      <w:spacing w:val="2"/>
      <w:sz w:val="17"/>
    </w:rPr>
  </w:style>
  <w:style w:type="paragraph" w:customStyle="1" w:styleId="JobTitle">
    <w:name w:val="Job Title"/>
    <w:basedOn w:val="Normal"/>
    <w:qFormat/>
    <w:rsid w:val="0073177F"/>
    <w:pPr>
      <w:spacing w:after="40"/>
    </w:pPr>
    <w:rPr>
      <w:rFonts w:asciiTheme="majorHAnsi" w:hAnsiTheme="majorHAnsi"/>
      <w:caps/>
      <w:color w:val="auto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sch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23C85FF9DD4BDE8D4DBD141C8A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BDA1-DEB8-48D8-9336-7130533E761B}"/>
      </w:docPartPr>
      <w:docPartBody>
        <w:p w:rsidR="0082659C" w:rsidRDefault="00E23AC9">
          <w:pPr>
            <w:pStyle w:val="BD23C85FF9DD4BDE8D4DBD141C8AC3B3"/>
          </w:pPr>
          <w:r w:rsidRPr="00CF1A49">
            <w:t>·</w:t>
          </w:r>
        </w:p>
      </w:docPartBody>
    </w:docPart>
    <w:docPart>
      <w:docPartPr>
        <w:name w:val="3EDB54B207B2497DB1DD67DAB08C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C0EAC-6C03-43AE-AAFC-684CFA11ED6A}"/>
      </w:docPartPr>
      <w:docPartBody>
        <w:p w:rsidR="0082659C" w:rsidRDefault="00E23AC9">
          <w:pPr>
            <w:pStyle w:val="3EDB54B207B2497DB1DD67DAB08CE3EE"/>
          </w:pPr>
          <w:r w:rsidRPr="00CF1A49">
            <w:t>Experience</w:t>
          </w:r>
        </w:p>
      </w:docPartBody>
    </w:docPart>
    <w:docPart>
      <w:docPartPr>
        <w:name w:val="0055BDA3109C41A79D71C6B9B77D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EC8D-E931-40E8-A81A-07DFA09815CF}"/>
      </w:docPartPr>
      <w:docPartBody>
        <w:p w:rsidR="0082659C" w:rsidRDefault="00E23AC9">
          <w:pPr>
            <w:pStyle w:val="0055BDA3109C41A79D71C6B9B77DAF67"/>
          </w:pPr>
          <w:r w:rsidRPr="00CF1A49">
            <w:t>Education</w:t>
          </w:r>
        </w:p>
      </w:docPartBody>
    </w:docPart>
    <w:docPart>
      <w:docPartPr>
        <w:name w:val="E76B343A749942BB8B565B056A71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70A9-0601-427D-BE25-7B97327B2EFA}"/>
      </w:docPartPr>
      <w:docPartBody>
        <w:p w:rsidR="0082659C" w:rsidRDefault="00E23AC9">
          <w:pPr>
            <w:pStyle w:val="E76B343A749942BB8B565B056A71A99F"/>
          </w:pPr>
          <w:r w:rsidRPr="00CF1A49">
            <w:t>Skills</w:t>
          </w:r>
        </w:p>
      </w:docPartBody>
    </w:docPart>
    <w:docPart>
      <w:docPartPr>
        <w:name w:val="9614F84429E0407D93ACDF9B03EC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5CA9-CFB5-4BF3-83F1-11440DB400FA}"/>
      </w:docPartPr>
      <w:docPartBody>
        <w:p w:rsidR="0082659C" w:rsidRDefault="00E23AC9">
          <w:pPr>
            <w:pStyle w:val="9614F84429E0407D93ACDF9B03EC690A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9C"/>
    <w:rsid w:val="002C18D9"/>
    <w:rsid w:val="0082659C"/>
    <w:rsid w:val="00B94D0F"/>
    <w:rsid w:val="00E23AC9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EA58DEB89D45C2A14F7112ED2F4759">
    <w:name w:val="5DEA58DEB89D45C2A14F7112ED2F475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33F6FACE8954A7EA540BBFA761783F3">
    <w:name w:val="633F6FACE8954A7EA540BBFA761783F3"/>
  </w:style>
  <w:style w:type="paragraph" w:customStyle="1" w:styleId="CAF7931D6EDD41628B78B1EB3193E570">
    <w:name w:val="CAF7931D6EDD41628B78B1EB3193E570"/>
  </w:style>
  <w:style w:type="paragraph" w:customStyle="1" w:styleId="BD23C85FF9DD4BDE8D4DBD141C8AC3B3">
    <w:name w:val="BD23C85FF9DD4BDE8D4DBD141C8AC3B3"/>
  </w:style>
  <w:style w:type="paragraph" w:customStyle="1" w:styleId="7835A89A16204027BF27D150783F1400">
    <w:name w:val="7835A89A16204027BF27D150783F1400"/>
  </w:style>
  <w:style w:type="paragraph" w:customStyle="1" w:styleId="0D6A459F50DD434FB6EB191D9A9C4067">
    <w:name w:val="0D6A459F50DD434FB6EB191D9A9C4067"/>
  </w:style>
  <w:style w:type="paragraph" w:customStyle="1" w:styleId="5BE0595920104325B3928C1D813937E8">
    <w:name w:val="5BE0595920104325B3928C1D813937E8"/>
  </w:style>
  <w:style w:type="paragraph" w:customStyle="1" w:styleId="5E8B1771CBC74ED6A52F43D4DE5128A0">
    <w:name w:val="5E8B1771CBC74ED6A52F43D4DE5128A0"/>
  </w:style>
  <w:style w:type="paragraph" w:customStyle="1" w:styleId="07DAC04B223B44ED9F1358568D063606">
    <w:name w:val="07DAC04B223B44ED9F1358568D063606"/>
  </w:style>
  <w:style w:type="paragraph" w:customStyle="1" w:styleId="7D40C1FC17F74D0E8BB561417F513304">
    <w:name w:val="7D40C1FC17F74D0E8BB561417F513304"/>
  </w:style>
  <w:style w:type="paragraph" w:customStyle="1" w:styleId="F61D2458F1A9405EBEA164D5AD737934">
    <w:name w:val="F61D2458F1A9405EBEA164D5AD737934"/>
  </w:style>
  <w:style w:type="paragraph" w:customStyle="1" w:styleId="3EDB54B207B2497DB1DD67DAB08CE3EE">
    <w:name w:val="3EDB54B207B2497DB1DD67DAB08CE3EE"/>
  </w:style>
  <w:style w:type="paragraph" w:customStyle="1" w:styleId="D62A99374F714AB99F384701F52BFF45">
    <w:name w:val="D62A99374F714AB99F384701F52BFF45"/>
  </w:style>
  <w:style w:type="paragraph" w:customStyle="1" w:styleId="729E4C0E2AE24E02ADA0122650551C76">
    <w:name w:val="729E4C0E2AE24E02ADA0122650551C76"/>
  </w:style>
  <w:style w:type="paragraph" w:customStyle="1" w:styleId="8ABED5DE32104AA6B8B98BFE4BC2C3DC">
    <w:name w:val="8ABED5DE32104AA6B8B98BFE4BC2C3D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6F1BF8838F24EC986160E7023A6FEDC">
    <w:name w:val="D6F1BF8838F24EC986160E7023A6FEDC"/>
  </w:style>
  <w:style w:type="paragraph" w:customStyle="1" w:styleId="DD1E6F58F48C434A8F3D792C62B037BF">
    <w:name w:val="DD1E6F58F48C434A8F3D792C62B037BF"/>
  </w:style>
  <w:style w:type="paragraph" w:customStyle="1" w:styleId="82D70CE47F8846588240BF17CBB80806">
    <w:name w:val="82D70CE47F8846588240BF17CBB80806"/>
  </w:style>
  <w:style w:type="paragraph" w:customStyle="1" w:styleId="BE8A41F6D8EB4086859E6F4203BB4936">
    <w:name w:val="BE8A41F6D8EB4086859E6F4203BB4936"/>
  </w:style>
  <w:style w:type="paragraph" w:customStyle="1" w:styleId="721EDD78F27D49708497EB77297B7A7B">
    <w:name w:val="721EDD78F27D49708497EB77297B7A7B"/>
  </w:style>
  <w:style w:type="paragraph" w:customStyle="1" w:styleId="F00293056B0549DEA357882749D0DD69">
    <w:name w:val="F00293056B0549DEA357882749D0DD69"/>
  </w:style>
  <w:style w:type="paragraph" w:customStyle="1" w:styleId="024885BE143B4EBFA180CDDC6A40FD14">
    <w:name w:val="024885BE143B4EBFA180CDDC6A40FD14"/>
  </w:style>
  <w:style w:type="paragraph" w:customStyle="1" w:styleId="0055BDA3109C41A79D71C6B9B77DAF67">
    <w:name w:val="0055BDA3109C41A79D71C6B9B77DAF67"/>
  </w:style>
  <w:style w:type="paragraph" w:customStyle="1" w:styleId="FAAE05C986F3443FAE5D2CF6B4FAC9B7">
    <w:name w:val="FAAE05C986F3443FAE5D2CF6B4FAC9B7"/>
  </w:style>
  <w:style w:type="paragraph" w:customStyle="1" w:styleId="BB5156DD904A43829D63401C36F11A1F">
    <w:name w:val="BB5156DD904A43829D63401C36F11A1F"/>
  </w:style>
  <w:style w:type="paragraph" w:customStyle="1" w:styleId="DC9DEBCDC3E4443FB37C8B224D143E0F">
    <w:name w:val="DC9DEBCDC3E4443FB37C8B224D143E0F"/>
  </w:style>
  <w:style w:type="paragraph" w:customStyle="1" w:styleId="911D2ECCF7CA4F508A809B0FEC64D886">
    <w:name w:val="911D2ECCF7CA4F508A809B0FEC64D886"/>
  </w:style>
  <w:style w:type="paragraph" w:customStyle="1" w:styleId="AAC57AAE9AB841BEBD43C2AB0E183BC3">
    <w:name w:val="AAC57AAE9AB841BEBD43C2AB0E183BC3"/>
  </w:style>
  <w:style w:type="paragraph" w:customStyle="1" w:styleId="7276A8714E09456884F4A86171A13925">
    <w:name w:val="7276A8714E09456884F4A86171A13925"/>
  </w:style>
  <w:style w:type="paragraph" w:customStyle="1" w:styleId="D71F97354D6B43B0BAA5DE05545A90F8">
    <w:name w:val="D71F97354D6B43B0BAA5DE05545A90F8"/>
  </w:style>
  <w:style w:type="paragraph" w:customStyle="1" w:styleId="7E234BB69E7D43DBA614E5AF7D9CB329">
    <w:name w:val="7E234BB69E7D43DBA614E5AF7D9CB329"/>
  </w:style>
  <w:style w:type="paragraph" w:customStyle="1" w:styleId="5C382DDFD5D44E25B8BEF8AE72A74EEF">
    <w:name w:val="5C382DDFD5D44E25B8BEF8AE72A74EEF"/>
  </w:style>
  <w:style w:type="paragraph" w:customStyle="1" w:styleId="996578406D98426BB569F37D90AC2C3A">
    <w:name w:val="996578406D98426BB569F37D90AC2C3A"/>
  </w:style>
  <w:style w:type="paragraph" w:customStyle="1" w:styleId="E76B343A749942BB8B565B056A71A99F">
    <w:name w:val="E76B343A749942BB8B565B056A71A99F"/>
  </w:style>
  <w:style w:type="paragraph" w:customStyle="1" w:styleId="57ECFD00824F4B0A85E5CF4A623D2271">
    <w:name w:val="57ECFD00824F4B0A85E5CF4A623D2271"/>
  </w:style>
  <w:style w:type="paragraph" w:customStyle="1" w:styleId="54A5D65A652542BD86D5E1B5C41F6752">
    <w:name w:val="54A5D65A652542BD86D5E1B5C41F6752"/>
  </w:style>
  <w:style w:type="paragraph" w:customStyle="1" w:styleId="3CFE0DD26EE148CC9121D54F011FF356">
    <w:name w:val="3CFE0DD26EE148CC9121D54F011FF356"/>
  </w:style>
  <w:style w:type="paragraph" w:customStyle="1" w:styleId="46F0375469654A1E9C8A8D3A40A9EB75">
    <w:name w:val="46F0375469654A1E9C8A8D3A40A9EB75"/>
  </w:style>
  <w:style w:type="paragraph" w:customStyle="1" w:styleId="5343A738BBEF4F89AE7FF05C1198A721">
    <w:name w:val="5343A738BBEF4F89AE7FF05C1198A721"/>
  </w:style>
  <w:style w:type="paragraph" w:customStyle="1" w:styleId="9614F84429E0407D93ACDF9B03EC690A">
    <w:name w:val="9614F84429E0407D93ACDF9B03EC690A"/>
  </w:style>
  <w:style w:type="paragraph" w:customStyle="1" w:styleId="7BEBC25492D04C649D31CC73BA6CABCB">
    <w:name w:val="7BEBC25492D04C649D31CC73BA6CABCB"/>
  </w:style>
  <w:style w:type="character" w:styleId="PlaceholderText">
    <w:name w:val="Placeholder Text"/>
    <w:basedOn w:val="DefaultParagraphFont"/>
    <w:uiPriority w:val="99"/>
    <w:semiHidden/>
    <w:rsid w:val="00FB423E"/>
  </w:style>
  <w:style w:type="paragraph" w:customStyle="1" w:styleId="7546E1909FE24BF18A6AFDDEE5908B52">
    <w:name w:val="7546E1909FE24BF18A6AFDDEE5908B52"/>
    <w:rsid w:val="00FB423E"/>
  </w:style>
  <w:style w:type="paragraph" w:customStyle="1" w:styleId="76E83AC60BFC49F9823E0731F857AFB2">
    <w:name w:val="76E83AC60BFC49F9823E0731F857AFB2"/>
    <w:rsid w:val="00FB423E"/>
  </w:style>
  <w:style w:type="paragraph" w:customStyle="1" w:styleId="9464580AC2A34DD7B556DFD5279EC948">
    <w:name w:val="9464580AC2A34DD7B556DFD5279EC948"/>
    <w:rsid w:val="00FB423E"/>
  </w:style>
  <w:style w:type="paragraph" w:customStyle="1" w:styleId="C3D750222BB749B4A2267AED9615B140">
    <w:name w:val="C3D750222BB749B4A2267AED9615B140"/>
    <w:rsid w:val="00FB4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1487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Busch</dc:creator>
  <cp:keywords/>
  <dc:description/>
  <cp:lastModifiedBy>Sara Busch</cp:lastModifiedBy>
  <cp:revision>22</cp:revision>
  <dcterms:created xsi:type="dcterms:W3CDTF">2019-01-09T20:52:00Z</dcterms:created>
  <dcterms:modified xsi:type="dcterms:W3CDTF">2019-02-05T18:28:00Z</dcterms:modified>
  <cp:category/>
</cp:coreProperties>
</file>