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500"/>
        <w:gridCol w:w="8300"/>
      </w:tblGrid>
      <w:tr w:rsidR="00927723" w14:paraId="5E9D3662" w14:textId="77777777" w:rsidTr="00B50C46">
        <w:tc>
          <w:tcPr>
            <w:tcW w:w="2250" w:type="dxa"/>
          </w:tcPr>
          <w:p w14:paraId="5EC343A9" w14:textId="77777777" w:rsidR="00927723" w:rsidRDefault="00927723" w:rsidP="00EC2C01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14:paraId="040799E4" w14:textId="77777777" w:rsidR="00F132C7" w:rsidRPr="00F132C7" w:rsidRDefault="005443EB" w:rsidP="00F132C7">
            <w:pPr>
              <w:pStyle w:val="Title"/>
            </w:pPr>
            <w:r>
              <w:t>victoria Michitsch</w:t>
            </w:r>
          </w:p>
          <w:p w14:paraId="32A77E18" w14:textId="678A8E75" w:rsidR="00927723" w:rsidRDefault="005443EB" w:rsidP="00EC2C01">
            <w:pPr>
              <w:pStyle w:val="NoSpacing"/>
            </w:pPr>
            <w:r>
              <w:t xml:space="preserve">1022 Top View Drive Harrisburg, PA </w:t>
            </w:r>
            <w:proofErr w:type="gramStart"/>
            <w:r>
              <w:t>17112</w:t>
            </w:r>
            <w:r w:rsidR="00927723">
              <w:t>  |</w:t>
            </w:r>
            <w:proofErr w:type="gramEnd"/>
            <w:r w:rsidR="00927723">
              <w:t> </w:t>
            </w:r>
            <w:r w:rsidR="00927723">
              <w:rPr>
                <w:kern w:val="20"/>
              </w:rPr>
              <w:t> </w:t>
            </w:r>
            <w:r>
              <w:t>vmich506@live.kutztown.edu</w:t>
            </w:r>
            <w:r w:rsidR="00927723">
              <w:t>  |  </w:t>
            </w:r>
            <w:r>
              <w:t>717-</w:t>
            </w:r>
            <w:r w:rsidR="009C581F">
              <w:t>503-1335</w:t>
            </w:r>
          </w:p>
        </w:tc>
      </w:tr>
      <w:tr w:rsidR="00927723" w14:paraId="75A6F883" w14:textId="77777777" w:rsidTr="00B50C46">
        <w:tc>
          <w:tcPr>
            <w:tcW w:w="2250" w:type="dxa"/>
          </w:tcPr>
          <w:p w14:paraId="503C3B5F" w14:textId="77777777" w:rsidR="00927723" w:rsidRDefault="00927723" w:rsidP="00EC2C01">
            <w:pPr>
              <w:pStyle w:val="Heading1"/>
            </w:pPr>
            <w:r>
              <w:t>Objective</w:t>
            </w:r>
          </w:p>
        </w:tc>
        <w:tc>
          <w:tcPr>
            <w:tcW w:w="7470" w:type="dxa"/>
          </w:tcPr>
          <w:p w14:paraId="31BE8953" w14:textId="717D3D74" w:rsidR="00927723" w:rsidRDefault="009C581F" w:rsidP="00EC2C01">
            <w:r>
              <w:t>S</w:t>
            </w:r>
            <w:r w:rsidR="001D6F25">
              <w:t xml:space="preserve">eeking a position in </w:t>
            </w:r>
            <w:r>
              <w:t xml:space="preserve">the child welfare field in </w:t>
            </w:r>
            <w:r w:rsidR="001D6F25">
              <w:t xml:space="preserve">which I can use </w:t>
            </w:r>
            <w:r w:rsidR="00EC2C01">
              <w:t xml:space="preserve">my </w:t>
            </w:r>
            <w:r w:rsidR="00B311CC">
              <w:t>social work skills.</w:t>
            </w:r>
          </w:p>
        </w:tc>
      </w:tr>
      <w:tr w:rsidR="00927723" w14:paraId="5C4B4B87" w14:textId="77777777" w:rsidTr="00B50C46">
        <w:tc>
          <w:tcPr>
            <w:tcW w:w="2250" w:type="dxa"/>
          </w:tcPr>
          <w:p w14:paraId="21989EBF" w14:textId="77777777" w:rsidR="00927723" w:rsidRDefault="00927723" w:rsidP="00EC2C01">
            <w:pPr>
              <w:pStyle w:val="Heading1"/>
            </w:pPr>
            <w:r>
              <w:t>Skills &amp; Abilities</w:t>
            </w:r>
          </w:p>
        </w:tc>
        <w:tc>
          <w:tcPr>
            <w:tcW w:w="7470" w:type="dxa"/>
          </w:tcPr>
          <w:p w14:paraId="770EC140" w14:textId="77777777" w:rsidR="00927723" w:rsidRDefault="005443EB" w:rsidP="005443EB">
            <w:pPr>
              <w:pStyle w:val="ListParagraph"/>
              <w:numPr>
                <w:ilvl w:val="0"/>
                <w:numId w:val="1"/>
              </w:numPr>
            </w:pPr>
            <w:r>
              <w:t>Organized, dependable, honest, reliable</w:t>
            </w:r>
          </w:p>
          <w:p w14:paraId="2B902F4D" w14:textId="241527EA" w:rsidR="0030670B" w:rsidRDefault="005443EB" w:rsidP="00D736D1">
            <w:pPr>
              <w:pStyle w:val="ListParagraph"/>
              <w:numPr>
                <w:ilvl w:val="0"/>
                <w:numId w:val="1"/>
              </w:numPr>
            </w:pPr>
            <w:r>
              <w:t>Great communication skills</w:t>
            </w:r>
          </w:p>
          <w:p w14:paraId="1E2637A7" w14:textId="77777777" w:rsidR="00B311CC" w:rsidRDefault="009C581F" w:rsidP="005443EB">
            <w:pPr>
              <w:pStyle w:val="ListParagraph"/>
              <w:numPr>
                <w:ilvl w:val="0"/>
                <w:numId w:val="1"/>
              </w:numPr>
            </w:pPr>
            <w:r>
              <w:t>4</w:t>
            </w:r>
            <w:r w:rsidR="00B311CC">
              <w:t>+ years of experience with childre</w:t>
            </w:r>
            <w:r>
              <w:t>n</w:t>
            </w:r>
          </w:p>
          <w:p w14:paraId="44C5333C" w14:textId="77F928D1" w:rsidR="00D736D1" w:rsidRDefault="00D736D1" w:rsidP="00D736D1">
            <w:r>
              <w:t>*Safety and Responsiveness in Child Welfare Certification* obtained October 2018 through the University of Pittsburgh, School of Social Work safety program.</w:t>
            </w:r>
          </w:p>
        </w:tc>
      </w:tr>
      <w:tr w:rsidR="00927723" w14:paraId="0EC1371F" w14:textId="77777777" w:rsidTr="00B50C46">
        <w:tc>
          <w:tcPr>
            <w:tcW w:w="2250" w:type="dxa"/>
          </w:tcPr>
          <w:p w14:paraId="4F9D65DD" w14:textId="77777777" w:rsidR="00927723" w:rsidRDefault="00927723" w:rsidP="00EC2C01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14:paraId="2C26CB7C" w14:textId="0F374BCF" w:rsidR="002D5A1F" w:rsidRDefault="00927723" w:rsidP="005A776C">
            <w:r>
              <w:t xml:space="preserve"> </w:t>
            </w:r>
            <w:r w:rsidR="002D5A1F">
              <w:t>BERKS COUNTY CHILDREN AND YOUTH SERVICES</w:t>
            </w:r>
          </w:p>
          <w:p w14:paraId="5763FC65" w14:textId="663747C6" w:rsidR="002D5A1F" w:rsidRDefault="002D5A1F" w:rsidP="005A776C">
            <w:r>
              <w:t>August 2018- (Present, but interning until May 2019)</w:t>
            </w:r>
          </w:p>
          <w:p w14:paraId="5E5FC764" w14:textId="236E491B" w:rsidR="002D5A1F" w:rsidRDefault="00C5188B" w:rsidP="005A776C">
            <w:r>
              <w:t>Caseworker Intern</w:t>
            </w:r>
            <w:r w:rsidR="00D736D1">
              <w:t xml:space="preserve"> (In-Home Unit)</w:t>
            </w:r>
          </w:p>
          <w:p w14:paraId="06EDE7F3" w14:textId="1C383111" w:rsidR="00D736D1" w:rsidRDefault="00D736D1" w:rsidP="00D736D1">
            <w:pPr>
              <w:pStyle w:val="ListParagraph"/>
              <w:numPr>
                <w:ilvl w:val="0"/>
                <w:numId w:val="3"/>
              </w:numPr>
            </w:pPr>
            <w:r>
              <w:t>Assess children and families with services we provide</w:t>
            </w:r>
          </w:p>
          <w:p w14:paraId="32BF265A" w14:textId="2046786C" w:rsidR="00D736D1" w:rsidRDefault="00D736D1" w:rsidP="00D736D1">
            <w:pPr>
              <w:pStyle w:val="ListParagraph"/>
              <w:numPr>
                <w:ilvl w:val="0"/>
                <w:numId w:val="3"/>
              </w:numPr>
            </w:pPr>
            <w:r>
              <w:t>Assure the safety and well-being of the child</w:t>
            </w:r>
          </w:p>
          <w:p w14:paraId="4A868E57" w14:textId="7628EABF" w:rsidR="00D736D1" w:rsidRDefault="00D736D1" w:rsidP="00D736D1">
            <w:pPr>
              <w:pStyle w:val="ListParagraph"/>
              <w:numPr>
                <w:ilvl w:val="0"/>
                <w:numId w:val="3"/>
              </w:numPr>
            </w:pPr>
            <w:r>
              <w:t>Ongoing communication with providers that are servicing the families</w:t>
            </w:r>
          </w:p>
          <w:p w14:paraId="1AC291EE" w14:textId="02FC5401" w:rsidR="00D736D1" w:rsidRDefault="00D736D1" w:rsidP="00D736D1">
            <w:pPr>
              <w:pStyle w:val="ListParagraph"/>
              <w:numPr>
                <w:ilvl w:val="0"/>
                <w:numId w:val="3"/>
              </w:numPr>
            </w:pPr>
            <w:r>
              <w:t>Conducting case notes and family service plans</w:t>
            </w:r>
          </w:p>
          <w:p w14:paraId="252F500E" w14:textId="06FC5E30" w:rsidR="00D736D1" w:rsidRDefault="00D736D1" w:rsidP="00D736D1">
            <w:pPr>
              <w:pStyle w:val="ListParagraph"/>
              <w:numPr>
                <w:ilvl w:val="0"/>
                <w:numId w:val="3"/>
              </w:numPr>
            </w:pPr>
            <w:r>
              <w:t>Making sure to meet with the family at least once a month</w:t>
            </w:r>
          </w:p>
          <w:p w14:paraId="623130D4" w14:textId="77777777" w:rsidR="002D5A1F" w:rsidRDefault="002D5A1F" w:rsidP="005A776C"/>
          <w:p w14:paraId="6459B7BC" w14:textId="1B713CAB" w:rsidR="005A776C" w:rsidRPr="005A776C" w:rsidRDefault="005A776C" w:rsidP="005A776C">
            <w:r w:rsidRPr="005A776C">
              <w:t>WEIS MARKETS</w:t>
            </w:r>
          </w:p>
          <w:p w14:paraId="60EA8914" w14:textId="493FAE23" w:rsidR="005A776C" w:rsidRPr="005A776C" w:rsidRDefault="005A776C" w:rsidP="005A776C">
            <w:r w:rsidRPr="005A776C">
              <w:t xml:space="preserve">July 2014- </w:t>
            </w:r>
            <w:r w:rsidR="009C581F">
              <w:t>September 2018</w:t>
            </w:r>
          </w:p>
          <w:p w14:paraId="20999FAE" w14:textId="77777777" w:rsidR="005A776C" w:rsidRPr="005A776C" w:rsidRDefault="005A776C" w:rsidP="005A776C">
            <w:r w:rsidRPr="005A776C">
              <w:t xml:space="preserve">           Job title: </w:t>
            </w:r>
            <w:proofErr w:type="gramStart"/>
            <w:r w:rsidRPr="005A776C">
              <w:t>HR(</w:t>
            </w:r>
            <w:proofErr w:type="gramEnd"/>
            <w:r w:rsidRPr="005A776C">
              <w:t>Human Resources)/Customer Service/Cashier</w:t>
            </w:r>
          </w:p>
          <w:p w14:paraId="408FA0C4" w14:textId="77777777" w:rsidR="005A776C" w:rsidRPr="005A776C" w:rsidRDefault="005A776C" w:rsidP="005A776C">
            <w:pPr>
              <w:numPr>
                <w:ilvl w:val="0"/>
                <w:numId w:val="2"/>
              </w:numPr>
              <w:contextualSpacing/>
            </w:pPr>
            <w:r w:rsidRPr="005A776C">
              <w:t xml:space="preserve">processed applications/background checks, complete new hire operations, set up interviews and training(job orientations). My main role in this job position was an organizer. </w:t>
            </w:r>
          </w:p>
          <w:p w14:paraId="61174EC6" w14:textId="4A995A85" w:rsidR="005A776C" w:rsidRPr="005A776C" w:rsidRDefault="005A776C" w:rsidP="005A776C">
            <w:pPr>
              <w:numPr>
                <w:ilvl w:val="0"/>
                <w:numId w:val="2"/>
              </w:numPr>
              <w:contextualSpacing/>
            </w:pPr>
            <w:r w:rsidRPr="005A776C">
              <w:t>Enhanced the quality of customer service by providing customers with excellent service, making sure every customer is satisfied. Job tasks as a customer service associate also include dealing with money, counting drawers, western union/lottery</w:t>
            </w:r>
            <w:r w:rsidR="009C581F">
              <w:t>, bill payments.</w:t>
            </w:r>
          </w:p>
          <w:p w14:paraId="5635FE62" w14:textId="77777777" w:rsidR="005A776C" w:rsidRPr="005A776C" w:rsidRDefault="005A776C" w:rsidP="005A776C">
            <w:pPr>
              <w:numPr>
                <w:ilvl w:val="0"/>
                <w:numId w:val="2"/>
              </w:numPr>
              <w:contextualSpacing/>
            </w:pPr>
            <w:r w:rsidRPr="005A776C">
              <w:t>As a cashier, I deal with customers and make sure they are satisfied with their shopping experience.</w:t>
            </w:r>
          </w:p>
          <w:p w14:paraId="706CEA7D" w14:textId="77777777" w:rsidR="005A776C" w:rsidRDefault="005A776C" w:rsidP="005A776C">
            <w:pPr>
              <w:pStyle w:val="Heading2"/>
              <w:rPr>
                <w:caps w:val="0"/>
                <w:color w:val="262626" w:themeColor="text1" w:themeTint="D9"/>
                <w:kern w:val="0"/>
              </w:rPr>
            </w:pPr>
            <w:r w:rsidRPr="005A776C">
              <w:rPr>
                <w:caps w:val="0"/>
                <w:color w:val="262626" w:themeColor="text1" w:themeTint="D9"/>
                <w:kern w:val="0"/>
              </w:rPr>
              <w:t>Also have experience in various departments such as bakery, deli, grocery, frozen, and HBC (healthcare/beauty/baby supplies etc.)</w:t>
            </w:r>
          </w:p>
          <w:p w14:paraId="23D7D59A" w14:textId="77777777" w:rsidR="00D736D1" w:rsidRPr="005A776C" w:rsidRDefault="00D736D1" w:rsidP="005A776C"/>
          <w:p w14:paraId="6C042C33" w14:textId="77777777" w:rsidR="00927723" w:rsidRDefault="00030E34" w:rsidP="00EC2C01">
            <w:pPr>
              <w:pStyle w:val="Heading2"/>
            </w:pPr>
            <w:r>
              <w:t>Mcdonalds</w:t>
            </w:r>
          </w:p>
          <w:p w14:paraId="772089E0" w14:textId="77777777" w:rsidR="00927723" w:rsidRDefault="00030E34" w:rsidP="00EC2C01">
            <w:pPr>
              <w:pStyle w:val="Heading3"/>
            </w:pPr>
            <w:r>
              <w:t>July 2013-september 2013</w:t>
            </w:r>
          </w:p>
          <w:p w14:paraId="36563F33" w14:textId="77777777" w:rsidR="00030E34" w:rsidRDefault="00EC2C01" w:rsidP="00EC2C01">
            <w:pPr>
              <w:pStyle w:val="ListParagraph"/>
            </w:pPr>
            <w:r>
              <w:t>Job Title: Cashier/drive-through</w:t>
            </w:r>
          </w:p>
          <w:p w14:paraId="54279D0F" w14:textId="5F12A279" w:rsidR="005A776C" w:rsidRDefault="00EC2C01" w:rsidP="00D736D1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maintained the quality of customer service</w:t>
            </w:r>
            <w:r w:rsidR="00A27DED">
              <w:t xml:space="preserve"> by providing hospitality and exceptional service to all guests. Prepared food for customers. Also ensured the cleanliness and safety of the restaurant.</w:t>
            </w:r>
          </w:p>
        </w:tc>
      </w:tr>
      <w:tr w:rsidR="00927723" w14:paraId="79862C68" w14:textId="77777777" w:rsidTr="00B50C46">
        <w:tc>
          <w:tcPr>
            <w:tcW w:w="2250" w:type="dxa"/>
          </w:tcPr>
          <w:p w14:paraId="256C5E9B" w14:textId="77777777" w:rsidR="00927723" w:rsidRDefault="00927723" w:rsidP="00EC2C01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7470" w:type="dxa"/>
          </w:tcPr>
          <w:p w14:paraId="49761894" w14:textId="77777777" w:rsidR="00927723" w:rsidRDefault="00D14258" w:rsidP="00EC2C01">
            <w:pPr>
              <w:pStyle w:val="Heading2"/>
            </w:pPr>
            <w:r>
              <w:rPr>
                <w:rStyle w:val="Strong"/>
              </w:rPr>
              <w:t>Kutztown University, kutztown pa</w:t>
            </w:r>
          </w:p>
          <w:p w14:paraId="5299CF6A" w14:textId="77777777" w:rsidR="00D14258" w:rsidRDefault="00D14258" w:rsidP="00D14258">
            <w:pPr>
              <w:pStyle w:val="Heading3"/>
            </w:pPr>
            <w:r>
              <w:t>bachelor of liberal arts and sciences</w:t>
            </w:r>
          </w:p>
          <w:p w14:paraId="71B6F3B1" w14:textId="77777777" w:rsidR="00927723" w:rsidRDefault="00D14258" w:rsidP="00D14258">
            <w:pPr>
              <w:pStyle w:val="Heading3"/>
            </w:pPr>
            <w:r>
              <w:t>major: Social work 2014-present</w:t>
            </w:r>
          </w:p>
          <w:p w14:paraId="12AFB382" w14:textId="118CAE6A" w:rsidR="00D14258" w:rsidRPr="00D14258" w:rsidRDefault="00D14258" w:rsidP="00D14258">
            <w:r>
              <w:t xml:space="preserve">Kutztown has taught me how to work with others and improve my communication skills. Working towards this degree has also caused me to develop a deep understanding of </w:t>
            </w:r>
            <w:r w:rsidR="00F7557A">
              <w:t>diversity and the activity of helping individuals/groups/families/children.</w:t>
            </w:r>
            <w:r w:rsidR="009C581F">
              <w:t xml:space="preserve"> </w:t>
            </w:r>
            <w:r w:rsidR="002D5A1F">
              <w:t>I have developed a variety of social work skills that I am able to use in the future and have managed to be more aware of the Code of Ethics and Core Competencies used in the field of social work.</w:t>
            </w:r>
          </w:p>
        </w:tc>
      </w:tr>
      <w:tr w:rsidR="00927723" w14:paraId="2A2BCEB7" w14:textId="77777777" w:rsidTr="00B50C46">
        <w:tc>
          <w:tcPr>
            <w:tcW w:w="2250" w:type="dxa"/>
          </w:tcPr>
          <w:p w14:paraId="2B629C1A" w14:textId="77777777" w:rsidR="00927723" w:rsidRDefault="00927723" w:rsidP="00EC2C01">
            <w:pPr>
              <w:pStyle w:val="Heading1"/>
            </w:pPr>
            <w:r>
              <w:t>Communication</w:t>
            </w:r>
          </w:p>
        </w:tc>
        <w:tc>
          <w:tcPr>
            <w:tcW w:w="7470" w:type="dxa"/>
          </w:tcPr>
          <w:p w14:paraId="010B50EA" w14:textId="77777777" w:rsidR="00927723" w:rsidRDefault="00F7557A" w:rsidP="00EC2C01">
            <w:r>
              <w:t>Working at McDonalds and Weis Markets has improved my communication skills tremendously. I communicate daily with customers and other employees either in person or through phone calls. Communication is important because this affects the customers overall experience and I like to make sure they leave the store satisfied with the services provided.</w:t>
            </w:r>
          </w:p>
        </w:tc>
      </w:tr>
      <w:tr w:rsidR="00927723" w14:paraId="5D025E98" w14:textId="77777777" w:rsidTr="00B50C46">
        <w:tc>
          <w:tcPr>
            <w:tcW w:w="2250" w:type="dxa"/>
          </w:tcPr>
          <w:p w14:paraId="6DA614AD" w14:textId="77777777" w:rsidR="00927723" w:rsidRDefault="00927723" w:rsidP="00EC2C01">
            <w:pPr>
              <w:pStyle w:val="Heading1"/>
            </w:pPr>
            <w:r>
              <w:t>Leadership</w:t>
            </w:r>
          </w:p>
        </w:tc>
        <w:tc>
          <w:tcPr>
            <w:tcW w:w="7470" w:type="dxa"/>
          </w:tcPr>
          <w:p w14:paraId="17742028" w14:textId="77777777" w:rsidR="00927723" w:rsidRDefault="00F7557A" w:rsidP="00EC2C01">
            <w:r>
              <w:t xml:space="preserve">Working as the HR and customer service associate, I </w:t>
            </w:r>
            <w:r w:rsidR="00DB53E7">
              <w:t xml:space="preserve">expressed my leadership skills by making sure the front end operates </w:t>
            </w:r>
            <w:r w:rsidR="00885932">
              <w:t>smoothly and basic needs are taken care of.</w:t>
            </w:r>
          </w:p>
        </w:tc>
      </w:tr>
      <w:tr w:rsidR="00927723" w14:paraId="6F334123" w14:textId="77777777" w:rsidTr="00B50C46">
        <w:tc>
          <w:tcPr>
            <w:tcW w:w="2250" w:type="dxa"/>
          </w:tcPr>
          <w:p w14:paraId="3EF3D2AC" w14:textId="77777777" w:rsidR="00927723" w:rsidRDefault="00927723" w:rsidP="00EC2C01">
            <w:pPr>
              <w:pStyle w:val="Heading1"/>
            </w:pPr>
            <w:r>
              <w:t>References</w:t>
            </w:r>
          </w:p>
        </w:tc>
        <w:tc>
          <w:tcPr>
            <w:tcW w:w="7470" w:type="dxa"/>
          </w:tcPr>
          <w:p w14:paraId="2AE5E814" w14:textId="77777777" w:rsidR="00927723" w:rsidRDefault="00885932" w:rsidP="00EC2C01">
            <w:pPr>
              <w:pStyle w:val="Heading2"/>
              <w:rPr>
                <w:color w:val="262626" w:themeColor="text1" w:themeTint="D9"/>
                <w:szCs w:val="16"/>
              </w:rPr>
            </w:pPr>
            <w:r>
              <w:rPr>
                <w:rStyle w:val="Strong"/>
              </w:rPr>
              <w:t>nicole smith, MSW (masters social work)</w:t>
            </w:r>
          </w:p>
          <w:p w14:paraId="510507B4" w14:textId="77777777" w:rsidR="00927723" w:rsidRDefault="00885932" w:rsidP="00EC2C01">
            <w:pPr>
              <w:pStyle w:val="Heading3"/>
            </w:pPr>
            <w:r>
              <w:t>hershey hospital, PA</w:t>
            </w:r>
          </w:p>
          <w:p w14:paraId="49056652" w14:textId="7A0F7D16" w:rsidR="006809B4" w:rsidRDefault="00885932" w:rsidP="00EC2C01">
            <w:r>
              <w:t>717-903-4460</w:t>
            </w:r>
          </w:p>
        </w:tc>
      </w:tr>
      <w:tr w:rsidR="00885932" w14:paraId="129D8CE5" w14:textId="77777777" w:rsidTr="00B50C46">
        <w:tc>
          <w:tcPr>
            <w:tcW w:w="2250" w:type="dxa"/>
          </w:tcPr>
          <w:p w14:paraId="1C56C464" w14:textId="77777777" w:rsidR="00885932" w:rsidRDefault="00885932" w:rsidP="00885932">
            <w:pPr>
              <w:pStyle w:val="Heading1"/>
              <w:jc w:val="left"/>
            </w:pPr>
          </w:p>
        </w:tc>
        <w:tc>
          <w:tcPr>
            <w:tcW w:w="7470" w:type="dxa"/>
          </w:tcPr>
          <w:p w14:paraId="47B900BA" w14:textId="77777777" w:rsidR="00900C3E" w:rsidRDefault="00900C3E" w:rsidP="00900C3E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katie raimondo, manager</w:t>
            </w:r>
          </w:p>
          <w:p w14:paraId="1F5DB597" w14:textId="77777777" w:rsidR="00900C3E" w:rsidRDefault="00900C3E" w:rsidP="00900C3E">
            <w:r>
              <w:t xml:space="preserve">WEIS MARKETS, store #102 </w:t>
            </w:r>
          </w:p>
          <w:p w14:paraId="555FE4A1" w14:textId="2C9FC1DA" w:rsidR="006D3308" w:rsidRDefault="00A767E5" w:rsidP="00900C3E">
            <w:r>
              <w:t>717-540-0692</w:t>
            </w:r>
          </w:p>
          <w:p w14:paraId="6C3033B8" w14:textId="72FFB0A1" w:rsidR="006D3308" w:rsidRDefault="006D3308" w:rsidP="00900C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9C581F">
              <w:rPr>
                <w:b/>
                <w:sz w:val="24"/>
              </w:rPr>
              <w:t>NDREW</w:t>
            </w:r>
            <w:r>
              <w:rPr>
                <w:b/>
                <w:sz w:val="24"/>
              </w:rPr>
              <w:t xml:space="preserve"> ZEITER</w:t>
            </w:r>
          </w:p>
          <w:p w14:paraId="2BC6786C" w14:textId="347FEF65" w:rsidR="006D3308" w:rsidRPr="006D3308" w:rsidRDefault="006D3308" w:rsidP="00900C3E">
            <w:pPr>
              <w:rPr>
                <w:rFonts w:ascii="Times New Roman" w:hAnsi="Times New Roman" w:cs="Times New Roman"/>
                <w:sz w:val="24"/>
              </w:rPr>
            </w:pPr>
            <w:r w:rsidRPr="006D3308">
              <w:rPr>
                <w:rFonts w:ascii="Times New Roman" w:hAnsi="Times New Roman" w:cs="Times New Roman"/>
                <w:sz w:val="24"/>
              </w:rPr>
              <w:t>Harrisburg, PA</w:t>
            </w:r>
          </w:p>
          <w:p w14:paraId="35E50915" w14:textId="77777777" w:rsidR="006D3308" w:rsidRDefault="006D3308" w:rsidP="00900C3E">
            <w:pPr>
              <w:rPr>
                <w:rFonts w:ascii="Times New Roman" w:hAnsi="Times New Roman" w:cs="Times New Roman"/>
                <w:sz w:val="24"/>
              </w:rPr>
            </w:pPr>
            <w:r w:rsidRPr="006D3308">
              <w:rPr>
                <w:rFonts w:ascii="Times New Roman" w:hAnsi="Times New Roman" w:cs="Times New Roman"/>
                <w:sz w:val="24"/>
              </w:rPr>
              <w:t>717-</w:t>
            </w:r>
            <w:r w:rsidR="00D736D1">
              <w:rPr>
                <w:rFonts w:ascii="Times New Roman" w:hAnsi="Times New Roman" w:cs="Times New Roman"/>
                <w:sz w:val="24"/>
              </w:rPr>
              <w:t>439-9641</w:t>
            </w:r>
          </w:p>
          <w:p w14:paraId="227849F9" w14:textId="77777777" w:rsidR="00D736D1" w:rsidRDefault="00D736D1" w:rsidP="00900C3E">
            <w:pPr>
              <w:rPr>
                <w:b/>
              </w:rPr>
            </w:pPr>
            <w:r>
              <w:rPr>
                <w:b/>
              </w:rPr>
              <w:t>JAMES TRUPP</w:t>
            </w:r>
          </w:p>
          <w:p w14:paraId="6A086A6D" w14:textId="5D2A7B8C" w:rsidR="00D736D1" w:rsidRPr="00D736D1" w:rsidRDefault="00D736D1" w:rsidP="00900C3E">
            <w:r w:rsidRPr="00D736D1">
              <w:t>In Home Unit Supervisor at Berks County CYS</w:t>
            </w:r>
            <w:r>
              <w:t xml:space="preserve"> </w:t>
            </w:r>
            <w:bookmarkStart w:id="0" w:name="_GoBack"/>
            <w:bookmarkEnd w:id="0"/>
            <w:r>
              <w:t>484-955-3942</w:t>
            </w:r>
          </w:p>
          <w:p w14:paraId="690C2969" w14:textId="2A7BCA30" w:rsidR="00D736D1" w:rsidRPr="006D3308" w:rsidRDefault="00D736D1" w:rsidP="00900C3E">
            <w:pPr>
              <w:rPr>
                <w:b/>
              </w:rPr>
            </w:pPr>
          </w:p>
        </w:tc>
      </w:tr>
    </w:tbl>
    <w:p w14:paraId="4132E84F" w14:textId="77777777" w:rsidR="00EC2C01" w:rsidRDefault="00EC2C01" w:rsidP="00CB67E2"/>
    <w:sectPr w:rsidR="00EC2C01" w:rsidSect="00D14258">
      <w:footerReference w:type="default" r:id="rId7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4D93E" w14:textId="77777777" w:rsidR="00C31D87" w:rsidRDefault="00C31D87" w:rsidP="00927723">
      <w:pPr>
        <w:spacing w:after="0" w:line="240" w:lineRule="auto"/>
      </w:pPr>
      <w:r>
        <w:separator/>
      </w:r>
    </w:p>
  </w:endnote>
  <w:endnote w:type="continuationSeparator" w:id="0">
    <w:p w14:paraId="44B21EA9" w14:textId="77777777" w:rsidR="00C31D87" w:rsidRDefault="00C31D87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48E7A" w14:textId="56745621" w:rsidR="00EC2C01" w:rsidRDefault="00EC2C01" w:rsidP="00D736D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C63A0" w14:textId="77777777" w:rsidR="00C31D87" w:rsidRDefault="00C31D87" w:rsidP="00927723">
      <w:pPr>
        <w:spacing w:after="0" w:line="240" w:lineRule="auto"/>
      </w:pPr>
      <w:r>
        <w:separator/>
      </w:r>
    </w:p>
  </w:footnote>
  <w:footnote w:type="continuationSeparator" w:id="0">
    <w:p w14:paraId="44BB1400" w14:textId="77777777" w:rsidR="00C31D87" w:rsidRDefault="00C31D87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F55"/>
    <w:multiLevelType w:val="hybridMultilevel"/>
    <w:tmpl w:val="6DF0F6DA"/>
    <w:lvl w:ilvl="0" w:tplc="1ABE744A">
      <w:start w:val="1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C35A1"/>
    <w:multiLevelType w:val="hybridMultilevel"/>
    <w:tmpl w:val="93B2815A"/>
    <w:lvl w:ilvl="0" w:tplc="10FCF0F6">
      <w:start w:val="71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0C715A"/>
    <w:multiLevelType w:val="hybridMultilevel"/>
    <w:tmpl w:val="C25E483E"/>
    <w:lvl w:ilvl="0" w:tplc="F0AA6F92">
      <w:start w:val="7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6037"/>
    <w:multiLevelType w:val="hybridMultilevel"/>
    <w:tmpl w:val="C50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25"/>
    <w:rsid w:val="00030E34"/>
    <w:rsid w:val="001D5933"/>
    <w:rsid w:val="001D6F25"/>
    <w:rsid w:val="00293B83"/>
    <w:rsid w:val="002D5A1F"/>
    <w:rsid w:val="0030670B"/>
    <w:rsid w:val="00430D2E"/>
    <w:rsid w:val="005443EB"/>
    <w:rsid w:val="00573421"/>
    <w:rsid w:val="005A776C"/>
    <w:rsid w:val="005B2855"/>
    <w:rsid w:val="00634A57"/>
    <w:rsid w:val="0065058A"/>
    <w:rsid w:val="006809B4"/>
    <w:rsid w:val="006A3CE7"/>
    <w:rsid w:val="006D3308"/>
    <w:rsid w:val="006E1F7F"/>
    <w:rsid w:val="00885932"/>
    <w:rsid w:val="008B400F"/>
    <w:rsid w:val="008C7DF8"/>
    <w:rsid w:val="00900C3E"/>
    <w:rsid w:val="00927723"/>
    <w:rsid w:val="009C581F"/>
    <w:rsid w:val="00A27DED"/>
    <w:rsid w:val="00A767E5"/>
    <w:rsid w:val="00B311CC"/>
    <w:rsid w:val="00B50C46"/>
    <w:rsid w:val="00C31D87"/>
    <w:rsid w:val="00C5188B"/>
    <w:rsid w:val="00CB67E2"/>
    <w:rsid w:val="00D14258"/>
    <w:rsid w:val="00D736D1"/>
    <w:rsid w:val="00DB53E7"/>
    <w:rsid w:val="00EC2C01"/>
    <w:rsid w:val="00EF037A"/>
    <w:rsid w:val="00EF2F82"/>
    <w:rsid w:val="00F132C7"/>
    <w:rsid w:val="00F7557A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19EE9"/>
  <w15:chartTrackingRefBased/>
  <w15:docId w15:val="{199F977D-7C79-43CC-AC64-281E9FC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54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mic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Michitsch</dc:creator>
  <cp:keywords/>
  <dc:description/>
  <cp:lastModifiedBy>Victoria Michitsch</cp:lastModifiedBy>
  <cp:revision>2</cp:revision>
  <dcterms:created xsi:type="dcterms:W3CDTF">2018-12-12T01:32:00Z</dcterms:created>
  <dcterms:modified xsi:type="dcterms:W3CDTF">2018-12-12T01:32:00Z</dcterms:modified>
</cp:coreProperties>
</file>