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383" w:rsidRDefault="00130B9D" w:rsidP="00965D17">
      <w:pPr>
        <w:pStyle w:val="Title"/>
      </w:pPr>
      <w:r>
        <w:t>Ruperta Rodriguez</w:t>
      </w:r>
    </w:p>
    <w:p w:rsidR="00965D17" w:rsidRDefault="00130B9D" w:rsidP="00965D17">
      <w:r>
        <w:t>414 Hellerman Street, Philadelphia, PA 19111</w:t>
      </w:r>
      <w:r w:rsidR="00965D17">
        <w:t> | </w:t>
      </w:r>
      <w:r>
        <w:t>215-510-1898</w:t>
      </w:r>
      <w:r w:rsidR="00965D17">
        <w:t> | </w:t>
      </w:r>
      <w:r>
        <w:t>rrod414</w:t>
      </w:r>
      <w:r w:rsidR="0046237D">
        <w:t>@gmail.com</w:t>
      </w:r>
    </w:p>
    <w:p w:rsidR="00965D17" w:rsidRPr="00005FAA" w:rsidRDefault="001D44AA" w:rsidP="00965D17">
      <w:pPr>
        <w:pStyle w:val="Date"/>
      </w:pPr>
      <w:r>
        <w:t>February 5, 2019</w:t>
      </w:r>
    </w:p>
    <w:p w:rsidR="001D44AA" w:rsidRDefault="001D44AA" w:rsidP="0076387D">
      <w:pPr>
        <w:pStyle w:val="Address"/>
      </w:pPr>
      <w:r>
        <w:t>Cora Services</w:t>
      </w:r>
    </w:p>
    <w:p w:rsidR="0076387D" w:rsidRDefault="0046237D" w:rsidP="0076387D">
      <w:pPr>
        <w:pStyle w:val="Address"/>
      </w:pPr>
      <w:r>
        <w:t>Human Resources Director</w:t>
      </w:r>
    </w:p>
    <w:p w:rsidR="00965D17" w:rsidRDefault="00965D17" w:rsidP="00A54C5D">
      <w:pPr>
        <w:pStyle w:val="Salutation"/>
        <w:spacing w:before="240"/>
      </w:pPr>
      <w:r>
        <w:t xml:space="preserve">Dear </w:t>
      </w:r>
      <w:sdt>
        <w:sdtPr>
          <w:alias w:val="Recipient Name:"/>
          <w:tag w:val="Recipient Name:"/>
          <w:id w:val="1710682847"/>
          <w:placeholder>
            <w:docPart w:val="68BF68EAC1994F9EA0008068EF576593"/>
          </w:placeholder>
          <w:dataBinding w:prefixMappings="xmlns:ns0='http://schemas.microsoft.com/office/2006/coverPageProps' " w:xpath="/ns0:CoverPageProperties[1]/ns0:CompanyFax[1]" w:storeItemID="{55AF091B-3C7A-41E3-B477-F2FDAA23CFDA}"/>
          <w15:appearance w15:val="hidden"/>
          <w:text w:multiLine="1"/>
        </w:sdtPr>
        <w:sdtEndPr/>
        <w:sdtContent>
          <w:r w:rsidR="001D44AA">
            <w:t>Cora Services</w:t>
          </w:r>
        </w:sdtContent>
      </w:sdt>
      <w:r>
        <w:t>:</w:t>
      </w:r>
    </w:p>
    <w:p w:rsidR="001D44AA" w:rsidRDefault="00060908" w:rsidP="0046237D">
      <w:r>
        <w:t xml:space="preserve">While searching on line for </w:t>
      </w:r>
      <w:r w:rsidR="00263D65">
        <w:t xml:space="preserve">an </w:t>
      </w:r>
      <w:r w:rsidR="00A54C5D">
        <w:t xml:space="preserve">available </w:t>
      </w:r>
      <w:r w:rsidR="001D44AA">
        <w:t>Human Resources Coordinator position,</w:t>
      </w:r>
      <w:r>
        <w:t xml:space="preserve"> I learned of </w:t>
      </w:r>
      <w:r w:rsidR="001D44AA">
        <w:t xml:space="preserve">Cora Services open position. </w:t>
      </w:r>
      <w:r>
        <w:t xml:space="preserve">  </w:t>
      </w:r>
      <w:r w:rsidR="0046237D">
        <w:t xml:space="preserve">I am very interested in interviewing and presenting my </w:t>
      </w:r>
      <w:r w:rsidR="001D44AA">
        <w:t xml:space="preserve">Human Resources coordinator skills </w:t>
      </w:r>
      <w:r w:rsidR="005F3C19">
        <w:t>for th</w:t>
      </w:r>
      <w:r>
        <w:t>is</w:t>
      </w:r>
      <w:r w:rsidR="005F3C19">
        <w:t xml:space="preserve"> posted position</w:t>
      </w:r>
      <w:r>
        <w:t>.</w:t>
      </w:r>
      <w:r w:rsidR="005F3C19">
        <w:t xml:space="preserve">  </w:t>
      </w:r>
    </w:p>
    <w:p w:rsidR="001D44AA" w:rsidRDefault="00883EEF" w:rsidP="0046237D">
      <w:r>
        <w:t xml:space="preserve">My resume attached will show </w:t>
      </w:r>
      <w:r w:rsidR="00013C81">
        <w:t xml:space="preserve">that I have over </w:t>
      </w:r>
      <w:r w:rsidR="001D44AA">
        <w:t>10 years</w:t>
      </w:r>
      <w:r w:rsidR="00013C81">
        <w:t xml:space="preserve"> of experience in </w:t>
      </w:r>
      <w:r w:rsidR="001D44AA">
        <w:t>Human Resources and administrative experience.</w:t>
      </w:r>
    </w:p>
    <w:p w:rsidR="00CD38B1" w:rsidRDefault="001D44AA" w:rsidP="0046237D">
      <w:bookmarkStart w:id="0" w:name="_GoBack"/>
      <w:bookmarkEnd w:id="0"/>
      <w:r>
        <w:t xml:space="preserve">My attention to detail working with contracts and my customer service skills are what sets me apart from other candidates.  </w:t>
      </w:r>
      <w:r w:rsidR="00263D65">
        <w:t xml:space="preserve"> With my skills and dedication, my positive work ethics can add value to this position.  Please contact me via email or cell phone at your earliest convenience.  </w:t>
      </w:r>
      <w:r w:rsidR="00D93C0D">
        <w:t xml:space="preserve"> Thank you for your consideration in reviewing my qualifications.</w:t>
      </w:r>
      <w:r>
        <w:t xml:space="preserve">  I look forward to speaking with you.  </w:t>
      </w:r>
    </w:p>
    <w:p w:rsidR="00965D17" w:rsidRDefault="00C07CA3" w:rsidP="00965D17">
      <w:pPr>
        <w:pStyle w:val="Closing"/>
      </w:pPr>
      <w:sdt>
        <w:sdtPr>
          <w:alias w:val="Sincerely:"/>
          <w:tag w:val="Sincerely:"/>
          <w:id w:val="-1406294513"/>
          <w:placeholder>
            <w:docPart w:val="60396DD8AD574039B16D0A990B16F0FB"/>
          </w:placeholder>
          <w:temporary/>
          <w:showingPlcHdr/>
          <w15:appearance w15:val="hidden"/>
        </w:sdtPr>
        <w:sdtEndPr/>
        <w:sdtContent>
          <w:r w:rsidR="000D5AB1">
            <w:t>Sincerely</w:t>
          </w:r>
        </w:sdtContent>
      </w:sdt>
      <w:r w:rsidR="00965D17">
        <w:t>,</w:t>
      </w:r>
    </w:p>
    <w:sdt>
      <w:sdtPr>
        <w:alias w:val="Your Name:"/>
        <w:tag w:val="Your Name:"/>
        <w:id w:val="-80522426"/>
        <w:placeholder>
          <w:docPart w:val="D2C026A841A94DB1A8D96485266D8001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15:appearance w15:val="hidden"/>
        <w:text w:multiLine="1"/>
      </w:sdtPr>
      <w:sdtEndPr/>
      <w:sdtContent>
        <w:p w:rsidR="00302A2C" w:rsidRPr="001D44AA" w:rsidRDefault="0046237D" w:rsidP="00CD38B1">
          <w:pPr>
            <w:pStyle w:val="Signature"/>
            <w:spacing w:after="0"/>
          </w:pPr>
          <w:r w:rsidRPr="001D44AA">
            <w:t xml:space="preserve">Ruperta </w:t>
          </w:r>
          <w:r w:rsidR="00130B9D" w:rsidRPr="001D44AA">
            <w:t>Rodriguez</w:t>
          </w:r>
        </w:p>
      </w:sdtContent>
    </w:sdt>
    <w:p w:rsidR="00CD38B1" w:rsidRPr="001D44AA" w:rsidRDefault="00CD38B1" w:rsidP="00CD38B1">
      <w:pPr>
        <w:spacing w:after="0"/>
      </w:pPr>
      <w:r w:rsidRPr="001D44AA">
        <w:t>215-510-1898 (cell)</w:t>
      </w:r>
    </w:p>
    <w:p w:rsidR="00CD38B1" w:rsidRPr="001D44AA" w:rsidRDefault="00CD38B1" w:rsidP="00CD38B1">
      <w:pPr>
        <w:spacing w:after="0"/>
      </w:pPr>
      <w:r w:rsidRPr="001D44AA">
        <w:t>rrod414@gmail.com</w:t>
      </w:r>
    </w:p>
    <w:sectPr w:rsidR="00CD38B1" w:rsidRPr="001D44AA" w:rsidSect="00673C35">
      <w:footerReference w:type="default" r:id="rId8"/>
      <w:pgSz w:w="12240" w:h="15840"/>
      <w:pgMar w:top="1008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CA3" w:rsidRDefault="00C07CA3">
      <w:pPr>
        <w:spacing w:after="0"/>
      </w:pPr>
      <w:r>
        <w:separator/>
      </w:r>
    </w:p>
  </w:endnote>
  <w:endnote w:type="continuationSeparator" w:id="0">
    <w:p w:rsidR="00C07CA3" w:rsidRDefault="00C07C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C8B" w:rsidRDefault="000D5AB1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387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CA3" w:rsidRDefault="00C07CA3">
      <w:pPr>
        <w:spacing w:after="0"/>
      </w:pPr>
      <w:r>
        <w:separator/>
      </w:r>
    </w:p>
  </w:footnote>
  <w:footnote w:type="continuationSeparator" w:id="0">
    <w:p w:rsidR="00C07CA3" w:rsidRDefault="00C07CA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C52B42"/>
    <w:multiLevelType w:val="multilevel"/>
    <w:tmpl w:val="381014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B9D"/>
    <w:rsid w:val="00013C81"/>
    <w:rsid w:val="00060908"/>
    <w:rsid w:val="000756D4"/>
    <w:rsid w:val="000D5AB1"/>
    <w:rsid w:val="00115557"/>
    <w:rsid w:val="00130B9D"/>
    <w:rsid w:val="001D44AA"/>
    <w:rsid w:val="002045EB"/>
    <w:rsid w:val="00263D65"/>
    <w:rsid w:val="00293B83"/>
    <w:rsid w:val="00302A2C"/>
    <w:rsid w:val="00381669"/>
    <w:rsid w:val="0046237D"/>
    <w:rsid w:val="004B14D0"/>
    <w:rsid w:val="0052105A"/>
    <w:rsid w:val="005F3C19"/>
    <w:rsid w:val="00673C35"/>
    <w:rsid w:val="006A3CE7"/>
    <w:rsid w:val="0076387D"/>
    <w:rsid w:val="007F1042"/>
    <w:rsid w:val="00883EEF"/>
    <w:rsid w:val="008F15C5"/>
    <w:rsid w:val="00942E5F"/>
    <w:rsid w:val="00965D17"/>
    <w:rsid w:val="00A27383"/>
    <w:rsid w:val="00A54C5D"/>
    <w:rsid w:val="00A736B0"/>
    <w:rsid w:val="00BC634E"/>
    <w:rsid w:val="00C07CA3"/>
    <w:rsid w:val="00C83E3C"/>
    <w:rsid w:val="00CB2062"/>
    <w:rsid w:val="00CD38B1"/>
    <w:rsid w:val="00D02A74"/>
    <w:rsid w:val="00D905F1"/>
    <w:rsid w:val="00D93C0D"/>
    <w:rsid w:val="00D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531DD"/>
  <w15:chartTrackingRefBased/>
  <w15:docId w15:val="{A1D07F0E-7FFC-498A-AA1E-B8958028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383"/>
  </w:style>
  <w:style w:type="paragraph" w:styleId="Heading1">
    <w:name w:val="heading 1"/>
    <w:basedOn w:val="Normal"/>
    <w:link w:val="Heading1Char"/>
    <w:uiPriority w:val="9"/>
    <w:qFormat/>
    <w:rsid w:val="0076387D"/>
    <w:pPr>
      <w:keepNext/>
      <w:keepLines/>
      <w:spacing w:before="40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8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8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673C35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673C35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paragraph" w:styleId="Date">
    <w:name w:val="Date"/>
    <w:basedOn w:val="Normal"/>
    <w:next w:val="Address"/>
    <w:link w:val="DateChar"/>
    <w:uiPriority w:val="2"/>
    <w:unhideWhenUsed/>
    <w:qFormat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673C35"/>
    <w:rPr>
      <w:b/>
      <w:bCs/>
      <w:color w:val="0D0D0D" w:themeColor="text1" w:themeTint="F2"/>
    </w:rPr>
  </w:style>
  <w:style w:type="paragraph" w:customStyle="1" w:styleId="Address">
    <w:name w:val="Address"/>
    <w:basedOn w:val="Normal"/>
    <w:next w:val="Salutation"/>
    <w:uiPriority w:val="3"/>
    <w:qFormat/>
    <w:rsid w:val="00965D17"/>
    <w:pPr>
      <w:spacing w:line="336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D5AB1"/>
    <w:pPr>
      <w:spacing w:after="0"/>
      <w:jc w:val="right"/>
    </w:pPr>
    <w:rPr>
      <w:rFonts w:eastAsiaTheme="minorEastAsia"/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D5AB1"/>
    <w:rPr>
      <w:rFonts w:eastAsiaTheme="minorEastAsia"/>
      <w:color w:val="2A7B88" w:themeColor="accent1" w:themeShade="BF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5AB1"/>
    <w:pPr>
      <w:spacing w:after="0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0D5AB1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965D17"/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D5AB1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DF56DD"/>
    <w:rPr>
      <w:color w:val="3A3836" w:themeColor="background2" w:themeShade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D5AB1"/>
    <w:rPr>
      <w:rFonts w:eastAsiaTheme="minorEastAsia"/>
      <w:color w:val="5A5A5A" w:themeColor="text1" w:themeTint="A5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F56DD"/>
    <w:pPr>
      <w:pBdr>
        <w:top w:val="single" w:sz="4" w:space="10" w:color="39A5B7" w:themeColor="accent1"/>
        <w:bottom w:val="single" w:sz="4" w:space="10" w:color="39A5B7" w:themeColor="accent1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F56DD"/>
    <w:rPr>
      <w:i/>
      <w:iCs/>
      <w:color w:val="2A7B88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F56DD"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F56DD"/>
    <w:rPr>
      <w:b/>
      <w:bCs/>
      <w:smallCaps/>
      <w:color w:val="2A7B88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rFonts w:eastAsiaTheme="minorEastAsia"/>
      <w:i/>
      <w:iCs/>
      <w:color w:val="2A7B88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DF56DD"/>
    <w:rPr>
      <w:color w:val="2A7B88" w:themeColor="accent1" w:themeShade="B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F56DD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F56DD"/>
    <w:rPr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F56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F56DD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36B0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F56DD"/>
    <w:rPr>
      <w:rFonts w:ascii="Segoe UI" w:hAnsi="Segoe UI" w:cs="Segoe UI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6DD"/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6B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6B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36B0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B0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6B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6B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6B0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36B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36B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36B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36B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736B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36B0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driaa1\AppData\Roaming\Microsoft\Templates\Cover%20letter%20(blu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BF68EAC1994F9EA0008068EF576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6CD18-B39B-4F97-9439-81F34AC010D8}"/>
      </w:docPartPr>
      <w:docPartBody>
        <w:p w:rsidR="00EA7660" w:rsidRDefault="00CF01FC">
          <w:pPr>
            <w:pStyle w:val="68BF68EAC1994F9EA0008068EF576593"/>
          </w:pPr>
          <w:r>
            <w:t>Recipient Name</w:t>
          </w:r>
        </w:p>
      </w:docPartBody>
    </w:docPart>
    <w:docPart>
      <w:docPartPr>
        <w:name w:val="60396DD8AD574039B16D0A990B16F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DEA99-52C8-4F43-9369-63E30BE2E066}"/>
      </w:docPartPr>
      <w:docPartBody>
        <w:p w:rsidR="00EA7660" w:rsidRDefault="00CF01FC">
          <w:pPr>
            <w:pStyle w:val="60396DD8AD574039B16D0A990B16F0FB"/>
          </w:pPr>
          <w:r>
            <w:t>Sincerely</w:t>
          </w:r>
        </w:p>
      </w:docPartBody>
    </w:docPart>
    <w:docPart>
      <w:docPartPr>
        <w:name w:val="D2C026A841A94DB1A8D96485266D8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FC316-8EB2-4233-8AE4-49B166BB0D1D}"/>
      </w:docPartPr>
      <w:docPartBody>
        <w:p w:rsidR="00EA7660" w:rsidRDefault="00CF01FC">
          <w:pPr>
            <w:pStyle w:val="D2C026A841A94DB1A8D96485266D8001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1FC"/>
    <w:rsid w:val="001F6114"/>
    <w:rsid w:val="0079546F"/>
    <w:rsid w:val="00B92D7C"/>
    <w:rsid w:val="00CF01FC"/>
    <w:rsid w:val="00EA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52CF2F57694643ACD5071E398A208F">
    <w:name w:val="9F52CF2F57694643ACD5071E398A208F"/>
  </w:style>
  <w:style w:type="paragraph" w:customStyle="1" w:styleId="8061EB3346064955AB07B1A2315A2223">
    <w:name w:val="8061EB3346064955AB07B1A2315A2223"/>
  </w:style>
  <w:style w:type="paragraph" w:customStyle="1" w:styleId="BBDDFA992B794E8EB21E91ADCE8DA44E">
    <w:name w:val="BBDDFA992B794E8EB21E91ADCE8DA44E"/>
  </w:style>
  <w:style w:type="paragraph" w:customStyle="1" w:styleId="17AB478212324F50B1FDABE5987E0A20">
    <w:name w:val="17AB478212324F50B1FDABE5987E0A20"/>
  </w:style>
  <w:style w:type="paragraph" w:customStyle="1" w:styleId="29C852AB43DB42D095ECCA36381BC16E">
    <w:name w:val="29C852AB43DB42D095ECCA36381BC16E"/>
  </w:style>
  <w:style w:type="paragraph" w:customStyle="1" w:styleId="A8B9BC250E8D413EA664FF1A3C188C04">
    <w:name w:val="A8B9BC250E8D413EA664FF1A3C188C04"/>
  </w:style>
  <w:style w:type="paragraph" w:customStyle="1" w:styleId="4BF1E3830C154123A3AB1FEE88B29A30">
    <w:name w:val="4BF1E3830C154123A3AB1FEE88B29A30"/>
  </w:style>
  <w:style w:type="paragraph" w:customStyle="1" w:styleId="46FA590F28BD4F0C80D67F19E7B4E67A">
    <w:name w:val="46FA590F28BD4F0C80D67F19E7B4E67A"/>
  </w:style>
  <w:style w:type="paragraph" w:customStyle="1" w:styleId="B08A31C313A5421880B26270A3CD8991">
    <w:name w:val="B08A31C313A5421880B26270A3CD8991"/>
  </w:style>
  <w:style w:type="paragraph" w:customStyle="1" w:styleId="68BF68EAC1994F9EA0008068EF576593">
    <w:name w:val="68BF68EAC1994F9EA0008068EF576593"/>
  </w:style>
  <w:style w:type="paragraph" w:customStyle="1" w:styleId="070B412E0ADF462CB38EFEE16103428D">
    <w:name w:val="070B412E0ADF462CB38EFEE16103428D"/>
  </w:style>
  <w:style w:type="paragraph" w:customStyle="1" w:styleId="60396DD8AD574039B16D0A990B16F0FB">
    <w:name w:val="60396DD8AD574039B16D0A990B16F0FB"/>
  </w:style>
  <w:style w:type="paragraph" w:customStyle="1" w:styleId="D2C026A841A94DB1A8D96485266D8001">
    <w:name w:val="D2C026A841A94DB1A8D96485266D80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>Cora Services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 letter (blue)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Ruperta Rodriguez</dc:creator>
  <cp:keywords/>
  <dc:description/>
  <cp:lastModifiedBy>Rodriguez, Arnulfo (Admin)</cp:lastModifiedBy>
  <cp:revision>2</cp:revision>
  <dcterms:created xsi:type="dcterms:W3CDTF">2019-02-05T19:58:00Z</dcterms:created>
  <dcterms:modified xsi:type="dcterms:W3CDTF">2019-02-05T19:58:00Z</dcterms:modified>
</cp:coreProperties>
</file>