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83" w:rsidRPr="006F3A39" w:rsidRDefault="006F3A39" w:rsidP="00965D17">
      <w:pPr>
        <w:pStyle w:val="Title"/>
      </w:pPr>
      <w:r>
        <w:t>Nathaniel D</w:t>
      </w:r>
      <w:r>
        <w:t xml:space="preserve">. Robinson </w:t>
      </w:r>
    </w:p>
    <w:p w:rsidR="00965D17" w:rsidRDefault="006F3A39" w:rsidP="00965D17">
      <w:r w:rsidRPr="006F3A39">
        <w:rPr>
          <w:color w:val="auto"/>
        </w:rPr>
        <w:t>1019 Duncan Avenue Lansdowne, PA 19078</w:t>
      </w:r>
      <w:r w:rsidR="00965D17">
        <w:t> | </w:t>
      </w:r>
      <w:r w:rsidRPr="006F3A39">
        <w:rPr>
          <w:color w:val="auto"/>
        </w:rPr>
        <w:t>215-594-6049</w:t>
      </w:r>
      <w:r w:rsidR="00965D17">
        <w:t> | </w:t>
      </w:r>
      <w:r w:rsidRPr="006F3A39">
        <w:rPr>
          <w:rStyle w:val="Title"/>
          <w:color w:val="2A7B88" w:themeColor="accent1" w:themeShade="BF"/>
          <w:u w:val="single"/>
        </w:rPr>
        <w:t>Natethegreat215@yahoo.com</w:t>
      </w:r>
    </w:p>
    <w:p w:rsidR="00965D17" w:rsidRPr="00005FAA" w:rsidRDefault="006F3A39" w:rsidP="00965D17">
      <w:pPr>
        <w:pStyle w:val="Date"/>
      </w:pPr>
      <w:r>
        <w:t>1/18/19</w:t>
      </w:r>
    </w:p>
    <w:p w:rsidR="006F3A39" w:rsidRDefault="006F3A39" w:rsidP="00965D17">
      <w:pPr>
        <w:pStyle w:val="Address"/>
        <w:rPr>
          <w:rStyle w:val="Title"/>
        </w:rPr>
      </w:pPr>
      <w:sdt>
        <w:sdtPr>
          <w:alias w:val="Recipient Name:"/>
          <w:tag w:val="Recipient Name:"/>
          <w:id w:val="329652792"/>
          <w:placeholder>
            <w:docPart w:val="0A881AE1E9684CCCAE767F9A70A03A1F"/>
          </w:placeholder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EndPr/>
        <w:sdtContent>
          <w:r>
            <w:t xml:space="preserve">Cora Services, </w:t>
          </w:r>
          <w:proofErr w:type="spellStart"/>
          <w:r>
            <w:t>Inc</w:t>
          </w:r>
          <w:proofErr w:type="spellEnd"/>
        </w:sdtContent>
      </w:sdt>
      <w:r w:rsidRPr="006F3A39">
        <w:rPr>
          <w:rStyle w:val="Title"/>
        </w:rPr>
        <w:t xml:space="preserve"> </w:t>
      </w:r>
    </w:p>
    <w:p w:rsidR="006F3A39" w:rsidRDefault="006F3A39" w:rsidP="00965D17">
      <w:pPr>
        <w:pStyle w:val="Address"/>
        <w:rPr>
          <w:rStyle w:val="lrzxr"/>
        </w:rPr>
      </w:pPr>
      <w:r>
        <w:rPr>
          <w:rStyle w:val="lrzxr"/>
        </w:rPr>
        <w:t xml:space="preserve">8540 </w:t>
      </w:r>
      <w:proofErr w:type="spellStart"/>
      <w:r>
        <w:rPr>
          <w:rStyle w:val="lrzxr"/>
        </w:rPr>
        <w:t>Verree</w:t>
      </w:r>
      <w:proofErr w:type="spellEnd"/>
      <w:r>
        <w:rPr>
          <w:rStyle w:val="lrzxr"/>
        </w:rPr>
        <w:t xml:space="preserve"> Rd, </w:t>
      </w:r>
      <w:bookmarkStart w:id="0" w:name="_GoBack"/>
      <w:bookmarkEnd w:id="0"/>
    </w:p>
    <w:p w:rsidR="00965D17" w:rsidRDefault="006F3A39" w:rsidP="00965D17">
      <w:pPr>
        <w:pStyle w:val="Address"/>
      </w:pPr>
      <w:r>
        <w:rPr>
          <w:rStyle w:val="lrzxr"/>
        </w:rPr>
        <w:t>Philadelphia, PA 19111</w:t>
      </w:r>
    </w:p>
    <w:p w:rsidR="00965D17" w:rsidRDefault="00965D17" w:rsidP="00965D17">
      <w:pPr>
        <w:pStyle w:val="Salutation"/>
      </w:pPr>
      <w:r>
        <w:t xml:space="preserve">Dear </w:t>
      </w:r>
      <w:sdt>
        <w:sdtPr>
          <w:alias w:val="Recipient Name:"/>
          <w:tag w:val="Recipient Name:"/>
          <w:id w:val="1710682847"/>
          <w:placeholder>
            <w:docPart w:val="D513C7C0BBF34077A5469DC6A121D3DA"/>
          </w:placeholder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EndPr/>
        <w:sdtContent>
          <w:r w:rsidR="006F3A39">
            <w:t xml:space="preserve">Cora Services, </w:t>
          </w:r>
          <w:proofErr w:type="spellStart"/>
          <w:r w:rsidR="006F3A39">
            <w:t>Inc</w:t>
          </w:r>
          <w:proofErr w:type="spellEnd"/>
        </w:sdtContent>
      </w:sdt>
      <w:r>
        <w:t>:</w:t>
      </w:r>
    </w:p>
    <w:p w:rsidR="006F3A39" w:rsidRPr="006E39DD" w:rsidRDefault="006F3A39" w:rsidP="006F3A39">
      <w:pPr>
        <w:rPr>
          <w:color w:val="auto"/>
          <w:sz w:val="24"/>
          <w:szCs w:val="24"/>
        </w:rPr>
      </w:pPr>
      <w:r w:rsidRPr="006E39DD">
        <w:rPr>
          <w:color w:val="auto"/>
          <w:sz w:val="24"/>
          <w:szCs w:val="24"/>
        </w:rPr>
        <w:t>As a highly skilled Maintenance Technician, I read your posting for a new Maintenance Technician with interest. My experience aligns well with the</w:t>
      </w:r>
      <w:r>
        <w:rPr>
          <w:color w:val="auto"/>
          <w:sz w:val="24"/>
          <w:szCs w:val="24"/>
        </w:rPr>
        <w:t xml:space="preserve"> qualifications you are seeking,</w:t>
      </w:r>
      <w:r>
        <w:rPr>
          <w:color w:val="auto"/>
          <w:sz w:val="24"/>
          <w:szCs w:val="24"/>
        </w:rPr>
        <w:t xml:space="preserve"> </w:t>
      </w:r>
      <w:r w:rsidRPr="006E39DD">
        <w:rPr>
          <w:color w:val="auto"/>
          <w:sz w:val="24"/>
          <w:szCs w:val="24"/>
        </w:rPr>
        <w:t xml:space="preserve">in particular my role as a </w:t>
      </w:r>
      <w:r>
        <w:rPr>
          <w:color w:val="auto"/>
          <w:sz w:val="24"/>
          <w:szCs w:val="24"/>
        </w:rPr>
        <w:t>Maintenance Technician with Standard Parking and my position</w:t>
      </w:r>
      <w:r w:rsidRPr="006E39DD">
        <w:rPr>
          <w:color w:val="auto"/>
          <w:sz w:val="24"/>
          <w:szCs w:val="24"/>
        </w:rPr>
        <w:t xml:space="preserve"> at Lewis General Contracting.  I am certain I would make a valuable addition to your organization</w:t>
      </w:r>
      <w:r>
        <w:rPr>
          <w:color w:val="auto"/>
          <w:sz w:val="24"/>
          <w:szCs w:val="24"/>
        </w:rPr>
        <w:t xml:space="preserve"> while </w:t>
      </w:r>
      <w:r w:rsidRPr="006E39DD">
        <w:rPr>
          <w:color w:val="auto"/>
          <w:sz w:val="24"/>
          <w:szCs w:val="24"/>
        </w:rPr>
        <w:t>bring</w:t>
      </w:r>
      <w:r>
        <w:rPr>
          <w:color w:val="auto"/>
          <w:sz w:val="24"/>
          <w:szCs w:val="24"/>
        </w:rPr>
        <w:t>ing</w:t>
      </w:r>
      <w:r w:rsidRPr="006E39DD">
        <w:rPr>
          <w:color w:val="auto"/>
          <w:sz w:val="24"/>
          <w:szCs w:val="24"/>
        </w:rPr>
        <w:t xml:space="preserve"> a</w:t>
      </w:r>
      <w:r>
        <w:rPr>
          <w:color w:val="auto"/>
          <w:sz w:val="24"/>
          <w:szCs w:val="24"/>
        </w:rPr>
        <w:t xml:space="preserve"> professional,</w:t>
      </w:r>
      <w:r w:rsidRPr="006E39DD">
        <w:rPr>
          <w:color w:val="auto"/>
          <w:sz w:val="24"/>
          <w:szCs w:val="24"/>
        </w:rPr>
        <w:t xml:space="preserve"> service -focused and hardworking attitude to this role.</w:t>
      </w:r>
    </w:p>
    <w:p w:rsidR="006F3A39" w:rsidRPr="006E39DD" w:rsidRDefault="006F3A39" w:rsidP="006F3A39">
      <w:pPr>
        <w:spacing w:before="100" w:beforeAutospacing="1" w:after="225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</w:rPr>
        <w:t xml:space="preserve">With more than two </w:t>
      </w:r>
      <w:r>
        <w:rPr>
          <w:rFonts w:eastAsia="Times New Roman" w:cs="Times New Roman"/>
          <w:color w:val="auto"/>
          <w:sz w:val="24"/>
          <w:szCs w:val="24"/>
        </w:rPr>
        <w:t>years</w:t>
      </w:r>
      <w:r w:rsidRPr="006E39DD">
        <w:rPr>
          <w:rFonts w:eastAsia="Times New Roman" w:cs="Times New Roman"/>
          <w:color w:val="auto"/>
          <w:sz w:val="24"/>
          <w:szCs w:val="24"/>
        </w:rPr>
        <w:t>’ experience</w:t>
      </w:r>
      <w:r w:rsidRPr="006E39DD">
        <w:rPr>
          <w:rFonts w:eastAsia="Times New Roman" w:cs="Times New Roman"/>
          <w:color w:val="auto"/>
          <w:sz w:val="24"/>
          <w:szCs w:val="24"/>
        </w:rPr>
        <w:t xml:space="preserve"> as a Maintenance Technician, I am adept in equipment evaluations, repairs, and installations. Moreover, while my on-the-job experience has afforded me a well-rounded skill set, including first-rate problem solving and communication skills, I </w:t>
      </w:r>
      <w:r>
        <w:rPr>
          <w:rFonts w:eastAsia="Times New Roman" w:cs="Times New Roman"/>
          <w:color w:val="auto"/>
          <w:sz w:val="24"/>
          <w:szCs w:val="24"/>
        </w:rPr>
        <w:t xml:space="preserve">also </w:t>
      </w:r>
      <w:r w:rsidRPr="006E39DD">
        <w:rPr>
          <w:rFonts w:eastAsia="Times New Roman" w:cs="Times New Roman"/>
          <w:color w:val="auto"/>
          <w:sz w:val="24"/>
          <w:szCs w:val="24"/>
        </w:rPr>
        <w:t>excel at:</w:t>
      </w:r>
    </w:p>
    <w:p w:rsidR="006F3A39" w:rsidRPr="006E39DD" w:rsidRDefault="006F3A39" w:rsidP="006F3A39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</w:rPr>
        <w:t>Responding timely to service calls from management and/or corporate offices.</w:t>
      </w:r>
    </w:p>
    <w:p w:rsidR="006F3A39" w:rsidRDefault="006F3A39" w:rsidP="006F3A39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color w:val="auto"/>
          <w:sz w:val="24"/>
          <w:szCs w:val="24"/>
        </w:rPr>
      </w:pPr>
      <w:r w:rsidRPr="006E39DD">
        <w:rPr>
          <w:rFonts w:eastAsia="Times New Roman" w:cs="Times New Roman"/>
          <w:color w:val="auto"/>
          <w:sz w:val="24"/>
          <w:szCs w:val="24"/>
        </w:rPr>
        <w:t xml:space="preserve">Diagnosing malfunctions, </w:t>
      </w:r>
      <w:r>
        <w:rPr>
          <w:rFonts w:eastAsia="Times New Roman" w:cs="Times New Roman"/>
          <w:color w:val="auto"/>
          <w:sz w:val="24"/>
          <w:szCs w:val="24"/>
        </w:rPr>
        <w:t>preventative troubleshooting</w:t>
      </w:r>
      <w:r w:rsidRPr="006E39DD">
        <w:rPr>
          <w:rFonts w:eastAsia="Times New Roman" w:cs="Times New Roman"/>
          <w:color w:val="auto"/>
          <w:sz w:val="24"/>
          <w:szCs w:val="24"/>
        </w:rPr>
        <w:t>, and assessing maintenance needs.</w:t>
      </w:r>
    </w:p>
    <w:p w:rsidR="006F3A39" w:rsidRPr="006E39DD" w:rsidRDefault="006F3A39" w:rsidP="006F3A39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</w:rPr>
        <w:t>Available for on call duties to include snow removal and emergency issues on site.</w:t>
      </w:r>
    </w:p>
    <w:p w:rsidR="006F3A39" w:rsidRPr="006E39DD" w:rsidRDefault="006F3A39" w:rsidP="006F3A39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color w:val="auto"/>
          <w:sz w:val="24"/>
          <w:szCs w:val="24"/>
        </w:rPr>
      </w:pPr>
      <w:r w:rsidRPr="006E39DD">
        <w:rPr>
          <w:rFonts w:eastAsia="Times New Roman" w:cs="Times New Roman"/>
          <w:color w:val="auto"/>
          <w:sz w:val="24"/>
          <w:szCs w:val="24"/>
        </w:rPr>
        <w:t>Completing all</w:t>
      </w:r>
      <w:r>
        <w:rPr>
          <w:rFonts w:eastAsia="Times New Roman" w:cs="Times New Roman"/>
          <w:color w:val="auto"/>
          <w:sz w:val="24"/>
          <w:szCs w:val="24"/>
        </w:rPr>
        <w:t xml:space="preserve"> paperwork and job logs on time while keeping sites free of safety hazards.</w:t>
      </w:r>
    </w:p>
    <w:p w:rsidR="006F3A39" w:rsidRPr="00012DFF" w:rsidRDefault="006F3A39" w:rsidP="006F3A39">
      <w:pPr>
        <w:rPr>
          <w:color w:val="auto"/>
          <w:sz w:val="24"/>
          <w:szCs w:val="24"/>
        </w:rPr>
      </w:pPr>
      <w:r w:rsidRPr="00012DFF">
        <w:rPr>
          <w:color w:val="auto"/>
          <w:sz w:val="24"/>
          <w:szCs w:val="24"/>
        </w:rPr>
        <w:t xml:space="preserve">Considering my current experience as a Maintenance Technician and my previous knowledge and knowhow in construction and building maintenance repair, I believe I could surpass your expectations in this role.  I appreciate your consideration and look forward to discussing this position in further detail.  </w:t>
      </w:r>
    </w:p>
    <w:p w:rsidR="006F3A39" w:rsidRPr="00012DFF" w:rsidRDefault="006F3A39" w:rsidP="006F3A39">
      <w:pPr>
        <w:rPr>
          <w:color w:val="auto"/>
          <w:sz w:val="24"/>
          <w:szCs w:val="24"/>
        </w:rPr>
      </w:pPr>
      <w:r w:rsidRPr="00012DFF">
        <w:rPr>
          <w:color w:val="auto"/>
          <w:sz w:val="24"/>
          <w:szCs w:val="24"/>
        </w:rPr>
        <w:t xml:space="preserve">Thank you for your time. </w:t>
      </w:r>
    </w:p>
    <w:p w:rsidR="00965D17" w:rsidRPr="006F3A39" w:rsidRDefault="006F3A39" w:rsidP="00965D17">
      <w:pPr>
        <w:pStyle w:val="Closing"/>
        <w:rPr>
          <w:color w:val="auto"/>
        </w:rPr>
      </w:pPr>
      <w:r w:rsidRPr="006F3A39">
        <w:rPr>
          <w:bCs w:val="0"/>
          <w:color w:val="auto"/>
        </w:rPr>
        <w:t>Sincerely</w:t>
      </w:r>
      <w:r w:rsidR="00965D17" w:rsidRPr="006F3A39">
        <w:rPr>
          <w:color w:val="auto"/>
        </w:rPr>
        <w:t>,</w:t>
      </w:r>
    </w:p>
    <w:sdt>
      <w:sdtPr>
        <w:alias w:val="Your Name:"/>
        <w:tag w:val="Your Name:"/>
        <w:id w:val="-80522426"/>
        <w:placeholder>
          <w:docPart w:val="3A44CB53996F48B9AA152C00BA80280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 w:multiLine="1"/>
      </w:sdtPr>
      <w:sdtEndPr/>
      <w:sdtContent>
        <w:p w:rsidR="00302A2C" w:rsidRPr="00302A2C" w:rsidRDefault="006F3A39" w:rsidP="00302A2C">
          <w:pPr>
            <w:pStyle w:val="Signature"/>
          </w:pPr>
          <w:r>
            <w:t>Nathaniel D. Robinson</w:t>
          </w:r>
        </w:p>
      </w:sdtContent>
    </w:sdt>
    <w:sectPr w:rsidR="00302A2C" w:rsidRPr="00302A2C" w:rsidSect="00673C35">
      <w:footerReference w:type="default" r:id="rId8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A39" w:rsidRDefault="006F3A39">
      <w:pPr>
        <w:spacing w:after="0"/>
      </w:pPr>
      <w:r>
        <w:separator/>
      </w:r>
    </w:p>
  </w:endnote>
  <w:endnote w:type="continuationSeparator" w:id="0">
    <w:p w:rsidR="006F3A39" w:rsidRDefault="006F3A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F3A3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A39" w:rsidRDefault="006F3A39">
      <w:pPr>
        <w:spacing w:after="0"/>
      </w:pPr>
      <w:r>
        <w:separator/>
      </w:r>
    </w:p>
  </w:footnote>
  <w:footnote w:type="continuationSeparator" w:id="0">
    <w:p w:rsidR="006F3A39" w:rsidRDefault="006F3A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AB024B"/>
    <w:multiLevelType w:val="multilevel"/>
    <w:tmpl w:val="67E6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4"/>
  </w:num>
  <w:num w:numId="15">
    <w:abstractNumId w:val="1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39"/>
    <w:rsid w:val="000D5AB1"/>
    <w:rsid w:val="002045EB"/>
    <w:rsid w:val="00293B83"/>
    <w:rsid w:val="00302A2C"/>
    <w:rsid w:val="00381669"/>
    <w:rsid w:val="0052105A"/>
    <w:rsid w:val="00673C35"/>
    <w:rsid w:val="006A3CE7"/>
    <w:rsid w:val="006F3A39"/>
    <w:rsid w:val="0076387D"/>
    <w:rsid w:val="008F15C5"/>
    <w:rsid w:val="00965D17"/>
    <w:rsid w:val="00A27383"/>
    <w:rsid w:val="00A736B0"/>
    <w:rsid w:val="00C83E3C"/>
    <w:rsid w:val="00D02A74"/>
    <w:rsid w:val="00D905F1"/>
    <w:rsid w:val="00D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9BDB9-3E35-45EB-8990-220FB712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  <w:style w:type="character" w:customStyle="1" w:styleId="lrzxr">
    <w:name w:val="lrzxr"/>
    <w:basedOn w:val="DefaultParagraphFont"/>
    <w:rsid w:val="006F3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ordan\AppData\Roaming\Microsoft\Templates\Cover%20letter%20(blu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881AE1E9684CCCAE767F9A70A03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AFDE3-C5C3-4424-A5BA-413AD298D0A0}"/>
      </w:docPartPr>
      <w:docPartBody>
        <w:p w:rsidR="00000000" w:rsidRDefault="00A37C5B">
          <w:pPr>
            <w:pStyle w:val="0A881AE1E9684CCCAE767F9A70A03A1F"/>
          </w:pPr>
          <w:r>
            <w:t>Recipient Name</w:t>
          </w:r>
        </w:p>
      </w:docPartBody>
    </w:docPart>
    <w:docPart>
      <w:docPartPr>
        <w:name w:val="D513C7C0BBF34077A5469DC6A121D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E2E5B-C5C7-4C1F-AC56-20A9F92C6523}"/>
      </w:docPartPr>
      <w:docPartBody>
        <w:p w:rsidR="00000000" w:rsidRDefault="00A37C5B">
          <w:pPr>
            <w:pStyle w:val="D513C7C0BBF34077A5469DC6A121D3DA"/>
          </w:pPr>
          <w:r>
            <w:t>Recipient Name</w:t>
          </w:r>
        </w:p>
      </w:docPartBody>
    </w:docPart>
    <w:docPart>
      <w:docPartPr>
        <w:name w:val="3A44CB53996F48B9AA152C00BA802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BAA49-9766-4C0A-BCEA-9BD2767A1305}"/>
      </w:docPartPr>
      <w:docPartBody>
        <w:p w:rsidR="00000000" w:rsidRDefault="00A37C5B">
          <w:pPr>
            <w:pStyle w:val="3A44CB53996F48B9AA152C00BA80280A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5B"/>
    <w:rsid w:val="00A3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BFABBDD594439E803A0F15155F0AD5">
    <w:name w:val="F7BFABBDD594439E803A0F15155F0AD5"/>
  </w:style>
  <w:style w:type="paragraph" w:customStyle="1" w:styleId="40DE7B9D7A31455C900943FAB57A5482">
    <w:name w:val="40DE7B9D7A31455C900943FAB57A5482"/>
  </w:style>
  <w:style w:type="paragraph" w:customStyle="1" w:styleId="34CD586998B4492C8ABF8B7B77B90CC1">
    <w:name w:val="34CD586998B4492C8ABF8B7B77B90CC1"/>
  </w:style>
  <w:style w:type="paragraph" w:customStyle="1" w:styleId="56476705172642CC907D98F7E436AFB4">
    <w:name w:val="56476705172642CC907D98F7E436AFB4"/>
  </w:style>
  <w:style w:type="paragraph" w:customStyle="1" w:styleId="9C5D996D04EB4D17B223070109F91CBB">
    <w:name w:val="9C5D996D04EB4D17B223070109F91CBB"/>
  </w:style>
  <w:style w:type="paragraph" w:customStyle="1" w:styleId="0A881AE1E9684CCCAE767F9A70A03A1F">
    <w:name w:val="0A881AE1E9684CCCAE767F9A70A03A1F"/>
  </w:style>
  <w:style w:type="paragraph" w:customStyle="1" w:styleId="38C143FA4F74411ABE0B1206F3672716">
    <w:name w:val="38C143FA4F74411ABE0B1206F3672716"/>
  </w:style>
  <w:style w:type="paragraph" w:customStyle="1" w:styleId="58DC01F766BC4B68BDB552E8C6601E3A">
    <w:name w:val="58DC01F766BC4B68BDB552E8C6601E3A"/>
  </w:style>
  <w:style w:type="paragraph" w:customStyle="1" w:styleId="5ED4839B693848EF93EEB9C1E6E857D2">
    <w:name w:val="5ED4839B693848EF93EEB9C1E6E857D2"/>
  </w:style>
  <w:style w:type="paragraph" w:customStyle="1" w:styleId="D513C7C0BBF34077A5469DC6A121D3DA">
    <w:name w:val="D513C7C0BBF34077A5469DC6A121D3DA"/>
  </w:style>
  <w:style w:type="paragraph" w:customStyle="1" w:styleId="9A9F3556EDE043CD8A14E174565643FF">
    <w:name w:val="9A9F3556EDE043CD8A14E174565643FF"/>
  </w:style>
  <w:style w:type="paragraph" w:customStyle="1" w:styleId="347F168F0F1243D9A953F95F411CB89D">
    <w:name w:val="347F168F0F1243D9A953F95F411CB89D"/>
  </w:style>
  <w:style w:type="paragraph" w:customStyle="1" w:styleId="3A44CB53996F48B9AA152C00BA80280A">
    <w:name w:val="3A44CB53996F48B9AA152C00BA80280A"/>
  </w:style>
  <w:style w:type="paragraph" w:customStyle="1" w:styleId="DEE099CB6C1E4DBD8FF83F779F8B2247">
    <w:name w:val="DEE099CB6C1E4DBD8FF83F779F8B2247"/>
    <w:rsid w:val="00A37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Cora Services, Inc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Nathaniel D. Robinson</dc:creator>
  <cp:keywords/>
  <dc:description/>
  <cp:lastModifiedBy>Robin Jordan</cp:lastModifiedBy>
  <cp:revision>1</cp:revision>
  <dcterms:created xsi:type="dcterms:W3CDTF">2019-01-18T19:11:00Z</dcterms:created>
  <dcterms:modified xsi:type="dcterms:W3CDTF">2019-01-18T19:21:00Z</dcterms:modified>
</cp:coreProperties>
</file>