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48CB8F6C" w14:textId="77777777" w:rsidTr="00D01B86">
        <w:trPr>
          <w:trHeight w:hRule="exact" w:val="1444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3ABE40A6" w14:textId="58FFBB5A" w:rsidR="00692703" w:rsidRPr="00CF1A49" w:rsidRDefault="00416133" w:rsidP="00913946">
            <w:pPr>
              <w:pStyle w:val="Title"/>
            </w:pPr>
            <w:r>
              <w:t>Camille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stinson</w:t>
            </w:r>
          </w:p>
          <w:p w14:paraId="2FC2F2F4" w14:textId="32111112" w:rsidR="00692703" w:rsidRPr="00CF1A49" w:rsidRDefault="00692703" w:rsidP="00913946">
            <w:pPr>
              <w:pStyle w:val="ContactInfo"/>
              <w:contextualSpacing w:val="0"/>
            </w:pPr>
            <w:r w:rsidRPr="00CF1A49">
              <w:t xml:space="preserve">  </w:t>
            </w:r>
            <w:r w:rsidR="00416133">
              <w:t>215-370-9830</w:t>
            </w:r>
          </w:p>
          <w:p w14:paraId="64EF3B87" w14:textId="7CC784DD" w:rsidR="00692703" w:rsidRPr="00CF1A49" w:rsidRDefault="00692703" w:rsidP="00913946">
            <w:pPr>
              <w:pStyle w:val="ContactInfoEmphasis"/>
              <w:contextualSpacing w:val="0"/>
            </w:pPr>
            <w:r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A6817926F4C547918A5E009BA4E666E2"/>
                </w:placeholder>
                <w:temporary/>
                <w:showingPlcHdr/>
                <w15:appearance w15:val="hidden"/>
              </w:sdtPr>
              <w:sdtEndPr/>
              <w:sdtContent>
                <w:r w:rsidRPr="00CF1A49">
                  <w:t>·</w:t>
                </w:r>
              </w:sdtContent>
            </w:sdt>
            <w:r w:rsidRPr="00CF1A49">
              <w:t xml:space="preserve"> </w:t>
            </w:r>
            <w:r w:rsidR="00416133">
              <w:t>mrscamillestinson@gmail.com</w:t>
            </w:r>
            <w:r w:rsidRPr="00CF1A49">
              <w:t xml:space="preserve"> </w:t>
            </w:r>
            <w:sdt>
              <w:sdtPr>
                <w:alias w:val="Divider dot:"/>
                <w:tag w:val="Divider dot:"/>
                <w:id w:val="759871761"/>
                <w:placeholder>
                  <w:docPart w:val="43A08027381C41CFA9D1D203E453D22F"/>
                </w:placeholder>
                <w:temporary/>
                <w:showingPlcHdr/>
                <w15:appearance w15:val="hidden"/>
              </w:sdtPr>
              <w:sdtEndPr/>
              <w:sdtContent>
                <w:r w:rsidRPr="00CF1A49">
                  <w:t>·</w:t>
                </w:r>
              </w:sdtContent>
            </w:sdt>
            <w:r w:rsidRPr="00CF1A49">
              <w:t xml:space="preserve"> </w:t>
            </w:r>
          </w:p>
        </w:tc>
      </w:tr>
      <w:tr w:rsidR="005579C9" w:rsidRPr="00CF1A49" w14:paraId="63F6A67B" w14:textId="77777777" w:rsidTr="005579C9">
        <w:trPr>
          <w:trHeight w:hRule="exact" w:val="288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4449F2DB" w14:textId="77777777" w:rsidR="005579C9" w:rsidRDefault="005579C9" w:rsidP="005579C9"/>
        </w:tc>
      </w:tr>
    </w:tbl>
    <w:p w14:paraId="085D9E3E" w14:textId="77777777" w:rsidR="005579C9" w:rsidRDefault="005579C9" w:rsidP="005579C9">
      <w:pPr>
        <w:pStyle w:val="Header"/>
      </w:pPr>
    </w:p>
    <w:p w14:paraId="676407D9" w14:textId="5902FF81" w:rsidR="005B3357" w:rsidRDefault="007A2143" w:rsidP="005579C9">
      <w:pPr>
        <w:pStyle w:val="Header"/>
      </w:pPr>
      <w:r>
        <w:t>CORA Services</w:t>
      </w:r>
    </w:p>
    <w:p w14:paraId="6310E51B" w14:textId="18CADB4E" w:rsidR="007A2143" w:rsidRDefault="007A2143" w:rsidP="005579C9">
      <w:pPr>
        <w:pStyle w:val="Header"/>
      </w:pPr>
      <w:r>
        <w:t xml:space="preserve">8540 </w:t>
      </w:r>
      <w:proofErr w:type="spellStart"/>
      <w:r>
        <w:t>Verree</w:t>
      </w:r>
      <w:proofErr w:type="spellEnd"/>
      <w:r>
        <w:t xml:space="preserve"> Road</w:t>
      </w:r>
    </w:p>
    <w:p w14:paraId="394BF7E8" w14:textId="4180B4E4" w:rsidR="007A2143" w:rsidRDefault="007A2143" w:rsidP="005579C9">
      <w:pPr>
        <w:pStyle w:val="Header"/>
      </w:pPr>
      <w:r>
        <w:t>Philadelphia, PA 19111</w:t>
      </w:r>
    </w:p>
    <w:p w14:paraId="346AE7B1" w14:textId="69C28805" w:rsidR="007A2143" w:rsidRPr="005579C9" w:rsidRDefault="007A2143" w:rsidP="005579C9">
      <w:pPr>
        <w:pStyle w:val="Header"/>
      </w:pPr>
      <w:r>
        <w:t>215-342-7660</w:t>
      </w:r>
    </w:p>
    <w:p w14:paraId="6AC2C31A" w14:textId="284981BA" w:rsidR="005579C9" w:rsidRPr="005579C9" w:rsidRDefault="005579C9" w:rsidP="005579C9">
      <w:pPr>
        <w:pStyle w:val="Header"/>
      </w:pP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620" w:firstRow="1" w:lastRow="0" w:firstColumn="0" w:lastColumn="0" w:noHBand="1" w:noVBand="1"/>
        <w:tblDescription w:val="Experience layout table"/>
      </w:tblPr>
      <w:tblGrid>
        <w:gridCol w:w="9290"/>
      </w:tblGrid>
      <w:tr w:rsidR="005579C9" w:rsidRPr="00CF1A49" w14:paraId="63BA81F5" w14:textId="77777777" w:rsidTr="00BB7E51">
        <w:trPr>
          <w:trHeight w:val="8914"/>
        </w:trPr>
        <w:tc>
          <w:tcPr>
            <w:tcW w:w="9290" w:type="dxa"/>
          </w:tcPr>
          <w:p w14:paraId="03DDF3E1" w14:textId="5640BA4E" w:rsidR="005579C9" w:rsidRPr="005579C9" w:rsidRDefault="005B3357" w:rsidP="00BB7E51">
            <w:pPr>
              <w:pStyle w:val="Heading2"/>
              <w:outlineLvl w:val="1"/>
            </w:pPr>
            <w:r>
              <w:t>Greetings</w:t>
            </w:r>
            <w:r w:rsidR="005579C9" w:rsidRPr="005579C9">
              <w:t>,</w:t>
            </w:r>
          </w:p>
          <w:p w14:paraId="74E1A912" w14:textId="77777777" w:rsidR="005579C9" w:rsidRPr="00CF1A49" w:rsidRDefault="005579C9" w:rsidP="005579C9">
            <w:pPr>
              <w:pStyle w:val="Header"/>
            </w:pPr>
          </w:p>
          <w:p w14:paraId="45326BFA" w14:textId="47E7BD2A" w:rsidR="00416133" w:rsidRDefault="00416133" w:rsidP="005579C9">
            <w:r>
              <w:t>I would like to first thank you for the opportunity for me to tell you a bit about myself.</w:t>
            </w:r>
            <w:r w:rsidR="005B3357">
              <w:t xml:space="preserve"> I</w:t>
            </w:r>
            <w:r>
              <w:t xml:space="preserve"> </w:t>
            </w:r>
            <w:r w:rsidR="005B3357">
              <w:t>am</w:t>
            </w:r>
            <w:r>
              <w:t xml:space="preserve"> interest</w:t>
            </w:r>
            <w:r w:rsidR="005B3357">
              <w:t>ed</w:t>
            </w:r>
            <w:r>
              <w:t xml:space="preserve"> be</w:t>
            </w:r>
            <w:r w:rsidR="005B3357">
              <w:t>ing</w:t>
            </w:r>
            <w:r>
              <w:t xml:space="preserve"> involved in an organization that gives back and aligns with my core values. I am ready to offer more than my time, but my commitment and any other strengths needed for growth within myself as well as the organization. </w:t>
            </w:r>
          </w:p>
          <w:p w14:paraId="0F82FF30" w14:textId="2F84885D" w:rsidR="00416133" w:rsidRDefault="00416133" w:rsidP="005579C9"/>
          <w:p w14:paraId="26055CC2" w14:textId="2E1BF71E" w:rsidR="009027D3" w:rsidRDefault="00416133" w:rsidP="005579C9">
            <w:r>
              <w:t>I w</w:t>
            </w:r>
            <w:r w:rsidR="005B3357">
              <w:t>ould</w:t>
            </w:r>
            <w:r>
              <w:t xml:space="preserve"> </w:t>
            </w:r>
            <w:r w:rsidR="005B3357">
              <w:t xml:space="preserve">be honored </w:t>
            </w:r>
            <w:r>
              <w:t>to be involved in an organization that is close to my heart</w:t>
            </w:r>
            <w:r w:rsidR="007A2143">
              <w:t>. Substance abuse</w:t>
            </w:r>
            <w:r>
              <w:t xml:space="preserve"> is overwhelmingly </w:t>
            </w:r>
            <w:r w:rsidR="00D01B86">
              <w:t>understated and</w:t>
            </w:r>
            <w:r w:rsidR="009027D3">
              <w:t xml:space="preserve"> </w:t>
            </w:r>
            <w:r w:rsidR="00D01B86">
              <w:t>provokes</w:t>
            </w:r>
            <w:r w:rsidR="009027D3">
              <w:t xml:space="preserve"> a stigma. </w:t>
            </w:r>
            <w:r w:rsidR="007A2143">
              <w:t xml:space="preserve">The abuse does not just affect the adolescent, but the entire family, and most often, the community. </w:t>
            </w:r>
            <w:r w:rsidR="009027D3">
              <w:t xml:space="preserve">Victims are misunderstood, or </w:t>
            </w:r>
            <w:r w:rsidR="007A2143">
              <w:t>often</w:t>
            </w:r>
            <w:r w:rsidR="009027D3">
              <w:t xml:space="preserve"> blamed for </w:t>
            </w:r>
            <w:r w:rsidR="007A2143">
              <w:t xml:space="preserve">any </w:t>
            </w:r>
            <w:r w:rsidR="009027D3">
              <w:t>pain they endure</w:t>
            </w:r>
            <w:r w:rsidR="00D01B86">
              <w:t>.</w:t>
            </w:r>
            <w:r w:rsidR="009027D3">
              <w:t xml:space="preserve"> </w:t>
            </w:r>
            <w:r w:rsidR="005B3357">
              <w:t xml:space="preserve">Many are not fortunate enough to receive the help that they need to better these painful circumstances. </w:t>
            </w:r>
            <w:r w:rsidR="009027D3">
              <w:t>I would like to be a part of a community that gives the help that I once needed.</w:t>
            </w:r>
          </w:p>
          <w:p w14:paraId="29251F18" w14:textId="1026A54D" w:rsidR="009027D3" w:rsidRDefault="009027D3" w:rsidP="005579C9"/>
          <w:p w14:paraId="5D2698DA" w14:textId="1B8F137E" w:rsidR="009027D3" w:rsidRDefault="005B3357" w:rsidP="005579C9">
            <w:r>
              <w:t xml:space="preserve">I have experience in case management, as well as behavioral health and child care services. </w:t>
            </w:r>
            <w:r w:rsidR="007A2143">
              <w:t xml:space="preserve">I am also currently enrolled in a master’s program for family therapy, which lends an understanding to working with adolescence. </w:t>
            </w:r>
            <w:r w:rsidR="009027D3">
              <w:t>I do not shy away from a challenge or commitment, as my life experiences have taught me to embrace my personal strengths to tackle obstacles and see them through to the finish.</w:t>
            </w:r>
            <w:r w:rsidR="00D01B86">
              <w:t xml:space="preserve"> </w:t>
            </w:r>
            <w:r w:rsidR="007A2143">
              <w:t>E</w:t>
            </w:r>
            <w:r w:rsidR="00D01B86">
              <w:t xml:space="preserve">mpowerment </w:t>
            </w:r>
            <w:r w:rsidR="007A2143">
              <w:t xml:space="preserve">and growth </w:t>
            </w:r>
            <w:r w:rsidR="00D01B86">
              <w:t xml:space="preserve">is something that I am passionate about, and I believe that in a place where </w:t>
            </w:r>
            <w:r w:rsidR="007A2143">
              <w:t>adolescent</w:t>
            </w:r>
            <w:bookmarkStart w:id="0" w:name="_GoBack"/>
            <w:bookmarkEnd w:id="0"/>
            <w:r w:rsidR="007A2143">
              <w:t>s and families</w:t>
            </w:r>
            <w:r w:rsidR="00D01B86">
              <w:t xml:space="preserve"> contact us because they do not feel empowered is an amazing place to express this. </w:t>
            </w:r>
            <w:r>
              <w:t>I would like to share my knowledge, experience, and diligence to this organization.</w:t>
            </w:r>
          </w:p>
          <w:p w14:paraId="672AD96A" w14:textId="77777777" w:rsidR="00D01B86" w:rsidRDefault="00D01B86" w:rsidP="005579C9"/>
          <w:p w14:paraId="3F60FD36" w14:textId="0FCA253B" w:rsidR="00D01B86" w:rsidRDefault="00D01B86" w:rsidP="005579C9">
            <w:r>
              <w:t xml:space="preserve">I would like to discuss the opportunities with </w:t>
            </w:r>
            <w:r w:rsidR="007A2143">
              <w:t>CORA Services</w:t>
            </w:r>
            <w:r>
              <w:t xml:space="preserve">, and I would love to move forward with an interview. My current availability is open to </w:t>
            </w:r>
            <w:r w:rsidR="005B3357">
              <w:t xml:space="preserve">evenings, </w:t>
            </w:r>
            <w:r>
              <w:t>weekends and some Fridays. I look forward to hearing from you, and I would like to thank you again for</w:t>
            </w:r>
            <w:r w:rsidR="005B3357">
              <w:t xml:space="preserve"> your consideration and </w:t>
            </w:r>
            <w:r>
              <w:t>for this opportunity. Thank you.</w:t>
            </w:r>
          </w:p>
          <w:p w14:paraId="7C8F2DA4" w14:textId="4611BBBB" w:rsidR="005579C9" w:rsidRDefault="005579C9" w:rsidP="00D01B86"/>
          <w:p w14:paraId="1BD6F999" w14:textId="2A03FBE2" w:rsidR="005579C9" w:rsidRDefault="00D01B86" w:rsidP="005579C9">
            <w:r>
              <w:t xml:space="preserve">Sincerely, </w:t>
            </w:r>
          </w:p>
          <w:p w14:paraId="276B3AB3" w14:textId="77777777" w:rsidR="00D01B86" w:rsidRPr="00BF09B3" w:rsidRDefault="00D01B86" w:rsidP="005579C9"/>
          <w:p w14:paraId="18AA98F4" w14:textId="46D40116" w:rsidR="005579C9" w:rsidRPr="00CF1A49" w:rsidRDefault="00416133" w:rsidP="005851B8">
            <w:r>
              <w:t>Camille Stinson</w:t>
            </w:r>
          </w:p>
        </w:tc>
      </w:tr>
    </w:tbl>
    <w:p w14:paraId="0518927D" w14:textId="77777777" w:rsidR="00B51D1B" w:rsidRPr="006E1507" w:rsidRDefault="00B51D1B" w:rsidP="005579C9"/>
    <w:sectPr w:rsidR="00B51D1B" w:rsidRPr="006E1507" w:rsidSect="005A1B10">
      <w:footerReference w:type="default" r:id="rId10"/>
      <w:headerReference w:type="first" r:id="rId11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5CB9E" w14:textId="77777777" w:rsidR="00416133" w:rsidRDefault="00416133" w:rsidP="0068194B">
      <w:r>
        <w:separator/>
      </w:r>
    </w:p>
    <w:p w14:paraId="2541646F" w14:textId="77777777" w:rsidR="00416133" w:rsidRDefault="00416133"/>
    <w:p w14:paraId="58B6CFB6" w14:textId="77777777" w:rsidR="00416133" w:rsidRDefault="00416133"/>
  </w:endnote>
  <w:endnote w:type="continuationSeparator" w:id="0">
    <w:p w14:paraId="00BC8483" w14:textId="77777777" w:rsidR="00416133" w:rsidRDefault="00416133" w:rsidP="0068194B">
      <w:r>
        <w:continuationSeparator/>
      </w:r>
    </w:p>
    <w:p w14:paraId="5B343B47" w14:textId="77777777" w:rsidR="00416133" w:rsidRDefault="00416133"/>
    <w:p w14:paraId="7DD2FAA4" w14:textId="77777777" w:rsidR="00416133" w:rsidRDefault="004161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2917FD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869E7" w14:textId="77777777" w:rsidR="00416133" w:rsidRDefault="00416133" w:rsidP="0068194B">
      <w:r>
        <w:separator/>
      </w:r>
    </w:p>
    <w:p w14:paraId="2FC38801" w14:textId="77777777" w:rsidR="00416133" w:rsidRDefault="00416133"/>
    <w:p w14:paraId="7B4553F8" w14:textId="77777777" w:rsidR="00416133" w:rsidRDefault="00416133"/>
  </w:footnote>
  <w:footnote w:type="continuationSeparator" w:id="0">
    <w:p w14:paraId="51CA1339" w14:textId="77777777" w:rsidR="00416133" w:rsidRDefault="00416133" w:rsidP="0068194B">
      <w:r>
        <w:continuationSeparator/>
      </w:r>
    </w:p>
    <w:p w14:paraId="50504DDE" w14:textId="77777777" w:rsidR="00416133" w:rsidRDefault="00416133"/>
    <w:p w14:paraId="33C82786" w14:textId="77777777" w:rsidR="00416133" w:rsidRDefault="004161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2C1C2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EA42C2" wp14:editId="080FFC0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27DDD53B" id="Straight Connector 5" o:spid="_x0000_s1026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33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133"/>
    <w:rsid w:val="00416B25"/>
    <w:rsid w:val="00420592"/>
    <w:rsid w:val="00426A01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579C9"/>
    <w:rsid w:val="00566A35"/>
    <w:rsid w:val="0056701E"/>
    <w:rsid w:val="005740D7"/>
    <w:rsid w:val="005851B8"/>
    <w:rsid w:val="005A0F26"/>
    <w:rsid w:val="005A1B10"/>
    <w:rsid w:val="005A6850"/>
    <w:rsid w:val="005B1B1B"/>
    <w:rsid w:val="005B3357"/>
    <w:rsid w:val="005C5932"/>
    <w:rsid w:val="005D3CA7"/>
    <w:rsid w:val="005D4CC1"/>
    <w:rsid w:val="005E0986"/>
    <w:rsid w:val="005F4B91"/>
    <w:rsid w:val="005F55D2"/>
    <w:rsid w:val="0062312F"/>
    <w:rsid w:val="00625F2C"/>
    <w:rsid w:val="006618E9"/>
    <w:rsid w:val="0066439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A2143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B1763"/>
    <w:rsid w:val="008C7056"/>
    <w:rsid w:val="008F3B14"/>
    <w:rsid w:val="00901899"/>
    <w:rsid w:val="009027D3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26A12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B7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1B86"/>
    <w:rsid w:val="00D0630C"/>
    <w:rsid w:val="00D243A9"/>
    <w:rsid w:val="00D305E5"/>
    <w:rsid w:val="00D37CD3"/>
    <w:rsid w:val="00D66A52"/>
    <w:rsid w:val="00D66EFA"/>
    <w:rsid w:val="00D72A2D"/>
    <w:rsid w:val="00D914F1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E9003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9C9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5579C9"/>
    <w:pPr>
      <w:numPr>
        <w:numId w:val="5"/>
      </w:numPr>
      <w:spacing w:before="120"/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Greytext">
    <w:name w:val="Grey text"/>
    <w:basedOn w:val="DefaultParagraphFont"/>
    <w:uiPriority w:val="4"/>
    <w:semiHidden/>
    <w:qFormat/>
    <w:rsid w:val="005579C9"/>
    <w:rPr>
      <w:color w:val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tinson\AppData\Roaming\Microsoft\Templates\Modern%20chronological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817926F4C547918A5E009BA4E66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27BB8-3115-435D-8C69-BA5E4430249C}"/>
      </w:docPartPr>
      <w:docPartBody>
        <w:p w:rsidR="006959C2" w:rsidRDefault="006959C2">
          <w:pPr>
            <w:pStyle w:val="A6817926F4C547918A5E009BA4E666E2"/>
          </w:pPr>
          <w:r w:rsidRPr="00CF1A49">
            <w:t>·</w:t>
          </w:r>
        </w:p>
      </w:docPartBody>
    </w:docPart>
    <w:docPart>
      <w:docPartPr>
        <w:name w:val="43A08027381C41CFA9D1D203E453D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321E8-217A-41F5-9226-75D1E1037584}"/>
      </w:docPartPr>
      <w:docPartBody>
        <w:p w:rsidR="006959C2" w:rsidRDefault="006959C2">
          <w:pPr>
            <w:pStyle w:val="43A08027381C41CFA9D1D203E453D22F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C2"/>
    <w:rsid w:val="006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D1C002891A4F179E5D234259C9FF43">
    <w:name w:val="12D1C002891A4F179E5D234259C9FF43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472B60C181D34103914493451DB05608">
    <w:name w:val="472B60C181D34103914493451DB05608"/>
  </w:style>
  <w:style w:type="paragraph" w:customStyle="1" w:styleId="22AF8868D3A84F45BAD843C5DDDC34E5">
    <w:name w:val="22AF8868D3A84F45BAD843C5DDDC34E5"/>
  </w:style>
  <w:style w:type="paragraph" w:customStyle="1" w:styleId="4294FD18DF914D19AF571A164EC763D4">
    <w:name w:val="4294FD18DF914D19AF571A164EC763D4"/>
  </w:style>
  <w:style w:type="paragraph" w:customStyle="1" w:styleId="D76125AB8943445CB6EF7F76EAC0647F">
    <w:name w:val="D76125AB8943445CB6EF7F76EAC0647F"/>
  </w:style>
  <w:style w:type="paragraph" w:customStyle="1" w:styleId="3AB6147176C3444DAC4DB71EA626CB43">
    <w:name w:val="3AB6147176C3444DAC4DB71EA626CB43"/>
  </w:style>
  <w:style w:type="paragraph" w:customStyle="1" w:styleId="A6817926F4C547918A5E009BA4E666E2">
    <w:name w:val="A6817926F4C547918A5E009BA4E666E2"/>
  </w:style>
  <w:style w:type="paragraph" w:customStyle="1" w:styleId="9806D139551944DDAB434AEE18C4261F">
    <w:name w:val="9806D139551944DDAB434AEE18C4261F"/>
  </w:style>
  <w:style w:type="paragraph" w:customStyle="1" w:styleId="43A08027381C41CFA9D1D203E453D22F">
    <w:name w:val="43A08027381C41CFA9D1D203E453D22F"/>
  </w:style>
  <w:style w:type="paragraph" w:customStyle="1" w:styleId="969EC10B7CB842088BF1AEF7D8CD211F">
    <w:name w:val="969EC10B7CB842088BF1AEF7D8CD211F"/>
  </w:style>
  <w:style w:type="paragraph" w:customStyle="1" w:styleId="876CC3ECE2C54BA2BF1609BE57181F66">
    <w:name w:val="876CC3ECE2C54BA2BF1609BE57181F66"/>
  </w:style>
  <w:style w:type="paragraph" w:customStyle="1" w:styleId="C988A736CD6349BE98D0C0D7ED84C394">
    <w:name w:val="C988A736CD6349BE98D0C0D7ED84C394"/>
  </w:style>
  <w:style w:type="paragraph" w:customStyle="1" w:styleId="CF67E6F538444C2480478245FA2CE0B1">
    <w:name w:val="CF67E6F538444C2480478245FA2CE0B1"/>
  </w:style>
  <w:style w:type="paragraph" w:customStyle="1" w:styleId="B85C266299364C27ADDAC17C0F85468B">
    <w:name w:val="B85C266299364C27ADDAC17C0F85468B"/>
  </w:style>
  <w:style w:type="paragraph" w:customStyle="1" w:styleId="8318EB2E978647B5914EF859DB45668F">
    <w:name w:val="8318EB2E978647B5914EF859DB45668F"/>
  </w:style>
  <w:style w:type="paragraph" w:customStyle="1" w:styleId="89A0D13BB7424B43906B11BA1A0E69F0">
    <w:name w:val="89A0D13BB7424B43906B11BA1A0E69F0"/>
  </w:style>
  <w:style w:type="paragraph" w:customStyle="1" w:styleId="E690CE3996804480961D291B2109ACED">
    <w:name w:val="E690CE3996804480961D291B2109ACED"/>
  </w:style>
  <w:style w:type="paragraph" w:styleId="ListBullet">
    <w:name w:val="List Bullet"/>
    <w:basedOn w:val="Normal"/>
    <w:uiPriority w:val="11"/>
    <w:qFormat/>
    <w:pPr>
      <w:numPr>
        <w:numId w:val="1"/>
      </w:numPr>
      <w:spacing w:before="120" w:after="0" w:line="240" w:lineRule="auto"/>
    </w:pPr>
    <w:rPr>
      <w:rFonts w:eastAsiaTheme="minorHAnsi"/>
      <w:color w:val="595959" w:themeColor="text1" w:themeTint="A6"/>
      <w:sz w:val="24"/>
    </w:rPr>
  </w:style>
  <w:style w:type="paragraph" w:customStyle="1" w:styleId="E48B2C9B0C9B4D8A9BDFDC70349283DA">
    <w:name w:val="E48B2C9B0C9B4D8A9BDFDC70349283DA"/>
  </w:style>
  <w:style w:type="character" w:customStyle="1" w:styleId="Greytext">
    <w:name w:val="Grey text"/>
    <w:basedOn w:val="DefaultParagraphFont"/>
    <w:uiPriority w:val="4"/>
    <w:qFormat/>
    <w:rPr>
      <w:color w:val="808080" w:themeColor="background1" w:themeShade="80"/>
    </w:rPr>
  </w:style>
  <w:style w:type="paragraph" w:customStyle="1" w:styleId="5648E648262343D9AE24731A968B7901">
    <w:name w:val="5648E648262343D9AE24731A968B7901"/>
  </w:style>
  <w:style w:type="paragraph" w:customStyle="1" w:styleId="9736D82DD98743A186D58200E4BF9AE7">
    <w:name w:val="9736D82DD98743A186D58200E4BF9AE7"/>
  </w:style>
  <w:style w:type="paragraph" w:customStyle="1" w:styleId="659D687DF42943FBA43D8515F0794E76">
    <w:name w:val="659D687DF42943FBA43D8515F0794E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61ADE48-6FF0-4599-9D02-6F6374F1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CB6AFB-A7F1-4816-9409-743ABF3C6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6FA8DA-38A3-448B-AFEB-DB79033E5F85}">
  <ds:schemaRefs>
    <ds:schemaRef ds:uri="http://schemas.microsoft.com/office/2006/documentManagement/types"/>
    <ds:schemaRef ds:uri="http://schemas.openxmlformats.org/package/2006/metadata/core-properties"/>
    <ds:schemaRef ds:uri="71af3243-3dd4-4a8d-8c0d-dd76da1f02a5"/>
    <ds:schemaRef ds:uri="http://purl.org/dc/elements/1.1/"/>
    <ds:schemaRef ds:uri="http://purl.org/dc/terms/"/>
    <ds:schemaRef ds:uri="http://www.w3.org/XML/1998/namespace"/>
    <ds:schemaRef ds:uri="http://purl.org/dc/dcmitype/"/>
    <ds:schemaRef ds:uri="16c05727-aa75-4e4a-9b5f-8a80a1165891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cover letter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2019-02-04T16:18:00Z</dcterms:created>
  <dcterms:modified xsi:type="dcterms:W3CDTF">2019-02-25T13:59:00Z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