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65" w:rsidRPr="00C41565" w:rsidRDefault="00B42A7E" w:rsidP="00C41565">
      <w:pPr>
        <w:pStyle w:val="Name"/>
      </w:pPr>
      <w:sdt>
        <w:sdtPr>
          <w:id w:val="28788593"/>
          <w:placeholder>
            <w:docPart w:val="7D1AEE33798D47AD966B3AB36580338D"/>
          </w:placeholder>
        </w:sdtPr>
        <w:sdtEndPr/>
        <w:sdtContent>
          <w:r w:rsidR="00604332">
            <w:t>Maria T. De Jesus</w:t>
          </w:r>
        </w:sdtContent>
      </w:sdt>
    </w:p>
    <w:p w:rsidR="00C41565" w:rsidRPr="00C41565" w:rsidRDefault="00B42A7E" w:rsidP="00C41565">
      <w:pPr>
        <w:pStyle w:val="ContactInfo"/>
      </w:pPr>
      <w:sdt>
        <w:sdtPr>
          <w:id w:val="1481935"/>
          <w:placeholder>
            <w:docPart w:val="71EE48372EE945ACB541B2EA3F32F783"/>
          </w:placeholder>
        </w:sdtPr>
        <w:sdtEndPr/>
        <w:sdtContent>
          <w:r w:rsidR="00604332">
            <w:t xml:space="preserve">7117 </w:t>
          </w:r>
          <w:proofErr w:type="spellStart"/>
          <w:r w:rsidR="00604332">
            <w:t>Claridge</w:t>
          </w:r>
          <w:proofErr w:type="spellEnd"/>
          <w:r w:rsidR="00604332">
            <w:t xml:space="preserve"> Street</w:t>
          </w:r>
        </w:sdtContent>
      </w:sdt>
    </w:p>
    <w:p w:rsidR="00C41565" w:rsidRPr="00C41565" w:rsidRDefault="00B42A7E" w:rsidP="00C41565">
      <w:pPr>
        <w:pStyle w:val="ContactInfo"/>
      </w:pPr>
      <w:sdt>
        <w:sdtPr>
          <w:id w:val="1481941"/>
          <w:placeholder>
            <w:docPart w:val="32F8970FF3A64705A1F343AC1EB10B46"/>
          </w:placeholder>
        </w:sdtPr>
        <w:sdtEndPr/>
        <w:sdtContent>
          <w:r w:rsidR="00604332">
            <w:t>Philadelphia, PA 19111</w:t>
          </w:r>
        </w:sdtContent>
      </w:sdt>
    </w:p>
    <w:p w:rsidR="00C41565" w:rsidRPr="00C41565" w:rsidRDefault="00B42A7E" w:rsidP="00C41565">
      <w:pPr>
        <w:pStyle w:val="ContactInfo"/>
      </w:pPr>
      <w:sdt>
        <w:sdtPr>
          <w:id w:val="1481942"/>
          <w:placeholder>
            <w:docPart w:val="C88D6A270E304C38B4C250D017CAC78A"/>
          </w:placeholder>
        </w:sdtPr>
        <w:sdtEndPr/>
        <w:sdtContent>
          <w:r w:rsidR="00604332">
            <w:t>215-284-3255</w:t>
          </w:r>
        </w:sdtContent>
      </w:sdt>
    </w:p>
    <w:p w:rsidR="00C41565" w:rsidRPr="00C41565" w:rsidRDefault="00B42A7E" w:rsidP="00C41565">
      <w:pPr>
        <w:pStyle w:val="ContactInfo"/>
      </w:pPr>
      <w:sdt>
        <w:sdtPr>
          <w:id w:val="1481943"/>
          <w:placeholder>
            <w:docPart w:val="8248B2E3288C437AA66ACD715DFC9417"/>
          </w:placeholder>
        </w:sdtPr>
        <w:sdtEndPr/>
        <w:sdtContent>
          <w:r w:rsidR="00DC7EAB">
            <w:t>b</w:t>
          </w:r>
          <w:r w:rsidR="00604332">
            <w:t>zbee2u@gmail.com</w:t>
          </w:r>
        </w:sdtContent>
      </w:sdt>
    </w:p>
    <w:sdt>
      <w:sdtPr>
        <w:rPr>
          <w:rStyle w:val="ContactInfoChar"/>
          <w:color w:val="auto"/>
        </w:rPr>
        <w:id w:val="24930671"/>
        <w:placeholder>
          <w:docPart w:val="EE13440D42864373A3174AC58CDD9199"/>
        </w:placeholder>
        <w:date w:fullDate="2019-03-02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DefaultParagraphFont"/>
        </w:rPr>
      </w:sdtEndPr>
      <w:sdtContent>
        <w:p w:rsidR="00C41565" w:rsidRPr="00C41565" w:rsidRDefault="00604332" w:rsidP="00C41565">
          <w:pPr>
            <w:pStyle w:val="Date"/>
            <w:rPr>
              <w:rStyle w:val="ContactInfoChar"/>
              <w:color w:val="auto"/>
            </w:rPr>
          </w:pPr>
          <w:r>
            <w:rPr>
              <w:rStyle w:val="ContactInfoChar"/>
              <w:color w:val="auto"/>
            </w:rPr>
            <w:t>March 2, 2019</w:t>
          </w:r>
        </w:p>
      </w:sdtContent>
    </w:sdt>
    <w:sdt>
      <w:sdtPr>
        <w:id w:val="24931125"/>
        <w:placeholder>
          <w:docPart w:val="B6BCB50B0C8B470F8FEC045A7CDE2C49"/>
        </w:placeholder>
      </w:sdtPr>
      <w:sdtEndPr/>
      <w:sdtContent>
        <w:p w:rsidR="00C41565" w:rsidRDefault="00DC7EAB" w:rsidP="00C41565">
          <w:pPr>
            <w:pStyle w:val="Name"/>
          </w:pPr>
          <w:r>
            <w:t>Cora Services</w:t>
          </w:r>
        </w:p>
      </w:sdtContent>
    </w:sdt>
    <w:p w:rsidR="00C41565" w:rsidRDefault="00C41565" w:rsidP="00C41565">
      <w:pPr>
        <w:pStyle w:val="ContactInfo"/>
      </w:pPr>
    </w:p>
    <w:sdt>
      <w:sdtPr>
        <w:id w:val="24930919"/>
        <w:placeholder>
          <w:docPart w:val="CF3187ACA94A4D87A90BF50ED3C8D27B"/>
        </w:placeholder>
      </w:sdtPr>
      <w:sdtEndPr/>
      <w:sdtContent>
        <w:p w:rsidR="00C41565" w:rsidRDefault="00604332" w:rsidP="00C41565">
          <w:pPr>
            <w:pStyle w:val="ContactInfo"/>
          </w:pPr>
          <w:r>
            <w:t>Cora Services</w:t>
          </w:r>
        </w:p>
      </w:sdtContent>
    </w:sdt>
    <w:p w:rsidR="00C41565" w:rsidRDefault="00B42A7E" w:rsidP="00C41565">
      <w:pPr>
        <w:pStyle w:val="ContactInfo"/>
      </w:pPr>
      <w:sdt>
        <w:sdtPr>
          <w:rPr>
            <w:rStyle w:val="ContactInfoChar"/>
          </w:rPr>
          <w:id w:val="24930830"/>
          <w:placeholder>
            <w:docPart w:val="386FEC8391214C3591399AF5BEBE18E0"/>
          </w:placeholder>
        </w:sdtPr>
        <w:sdtEndPr>
          <w:rPr>
            <w:rStyle w:val="DefaultParagraphFont"/>
          </w:rPr>
        </w:sdtEndPr>
        <w:sdtContent>
          <w:r w:rsidR="00DC7EAB">
            <w:rPr>
              <w:rStyle w:val="ContactInfoChar"/>
            </w:rPr>
            <w:t xml:space="preserve">8540 </w:t>
          </w:r>
          <w:proofErr w:type="spellStart"/>
          <w:r w:rsidR="00DC7EAB">
            <w:rPr>
              <w:rStyle w:val="ContactInfoChar"/>
            </w:rPr>
            <w:t>Verree</w:t>
          </w:r>
          <w:proofErr w:type="spellEnd"/>
          <w:r w:rsidR="00DC7EAB">
            <w:rPr>
              <w:rStyle w:val="ContactInfoChar"/>
            </w:rPr>
            <w:t xml:space="preserve"> Road</w:t>
          </w:r>
        </w:sdtContent>
      </w:sdt>
    </w:p>
    <w:p w:rsidR="00C41565" w:rsidRDefault="00B42A7E" w:rsidP="00C41565">
      <w:pPr>
        <w:pStyle w:val="ContactInfo"/>
      </w:pPr>
      <w:sdt>
        <w:sdtPr>
          <w:rPr>
            <w:rStyle w:val="ContactInfoChar"/>
          </w:rPr>
          <w:id w:val="24930831"/>
          <w:placeholder>
            <w:docPart w:val="AD3EEEA714B74E91BC0DCD0351CE7138"/>
          </w:placeholder>
        </w:sdtPr>
        <w:sdtEndPr>
          <w:rPr>
            <w:rStyle w:val="DefaultParagraphFont"/>
          </w:rPr>
        </w:sdtEndPr>
        <w:sdtContent>
          <w:r w:rsidR="00DC7EAB">
            <w:rPr>
              <w:rStyle w:val="ContactInfoChar"/>
            </w:rPr>
            <w:t>Philadelphia, PA 19111</w:t>
          </w:r>
        </w:sdtContent>
      </w:sdt>
    </w:p>
    <w:p w:rsidR="00C41565" w:rsidRPr="005B7374" w:rsidRDefault="00B42A7E" w:rsidP="005B7374">
      <w:pPr>
        <w:pStyle w:val="Greeting"/>
      </w:pPr>
      <w:sdt>
        <w:sdtPr>
          <w:rPr>
            <w:rStyle w:val="LetterbodytextChar"/>
            <w:color w:val="auto"/>
          </w:rPr>
          <w:id w:val="24931073"/>
          <w:placeholder>
            <w:docPart w:val="667AC7E827FE48C986D7C7A8EEA66129"/>
          </w:placeholder>
          <w:showingPlcHdr/>
        </w:sdtPr>
        <w:sdtEndPr>
          <w:rPr>
            <w:rStyle w:val="DefaultParagraphFont"/>
          </w:rPr>
        </w:sdtEndPr>
        <w:sdtContent>
          <w:r w:rsidR="00C41565" w:rsidRPr="005B7374">
            <w:t>Dear</w:t>
          </w:r>
        </w:sdtContent>
      </w:sdt>
      <w:r w:rsidR="00C41565" w:rsidRPr="005B7374">
        <w:t xml:space="preserve"> </w:t>
      </w:r>
      <w:sdt>
        <w:sdtPr>
          <w:rPr>
            <w:rStyle w:val="LetterbodytextboldChar"/>
            <w:b w:val="0"/>
            <w:color w:val="auto"/>
            <w:sz w:val="22"/>
          </w:rPr>
          <w:id w:val="24931025"/>
          <w:placeholder>
            <w:docPart w:val="D957589F0D824E3680A169B10DBA8875"/>
          </w:placeholder>
        </w:sdtPr>
        <w:sdtEndPr>
          <w:rPr>
            <w:rStyle w:val="LetterbodytextboldChar"/>
          </w:rPr>
        </w:sdtEndPr>
        <w:sdtContent>
          <w:r w:rsidR="00DC7EAB">
            <w:rPr>
              <w:rStyle w:val="LetterbodytextboldChar"/>
              <w:b w:val="0"/>
              <w:color w:val="auto"/>
              <w:sz w:val="22"/>
            </w:rPr>
            <w:t>Hiring Manager</w:t>
          </w:r>
        </w:sdtContent>
      </w:sdt>
      <w:r w:rsidR="005B7374">
        <w:rPr>
          <w:rStyle w:val="LetterbodytextboldChar"/>
          <w:b w:val="0"/>
          <w:color w:val="auto"/>
          <w:sz w:val="22"/>
        </w:rPr>
        <w:t>:</w:t>
      </w:r>
    </w:p>
    <w:p w:rsidR="00C41565" w:rsidRPr="005B7374" w:rsidRDefault="00B42A7E" w:rsidP="005B7374">
      <w:pPr>
        <w:pStyle w:val="Letterbodytext"/>
        <w:rPr>
          <w:rStyle w:val="ContactInfoChar"/>
        </w:rPr>
      </w:pPr>
      <w:sdt>
        <w:sdtPr>
          <w:id w:val="24931140"/>
          <w:placeholder>
            <w:docPart w:val="20B26052698E4DDBB2F639835E51281B"/>
          </w:placeholder>
          <w:showingPlcHdr/>
        </w:sdtPr>
        <w:sdtEndPr/>
        <w:sdtContent>
          <w:r w:rsidR="00C41565" w:rsidRPr="005B7374">
            <w:t>I am writing in response to your advertisement in</w:t>
          </w:r>
        </w:sdtContent>
      </w:sdt>
      <w:r w:rsidR="00C41565" w:rsidRPr="005B7374">
        <w:t xml:space="preserve"> </w:t>
      </w:r>
      <w:sdt>
        <w:sdtPr>
          <w:rPr>
            <w:rStyle w:val="LetterbodytextboldChar"/>
            <w:b w:val="0"/>
            <w:sz w:val="22"/>
          </w:rPr>
          <w:id w:val="24931353"/>
          <w:placeholder>
            <w:docPart w:val="1168EF62E19E48F5BDFAEDF8575E9C0C"/>
          </w:placeholder>
        </w:sdtPr>
        <w:sdtEndPr>
          <w:rPr>
            <w:rStyle w:val="LetterbodytextboldChar"/>
          </w:rPr>
        </w:sdtEndPr>
        <w:sdtContent>
          <w:proofErr w:type="gramStart"/>
          <w:r w:rsidR="00DC7EAB">
            <w:rPr>
              <w:rStyle w:val="LetterbodytextboldChar"/>
              <w:b w:val="0"/>
              <w:sz w:val="22"/>
            </w:rPr>
            <w:t>the</w:t>
          </w:r>
          <w:proofErr w:type="gramEnd"/>
          <w:r w:rsidR="00DC7EAB">
            <w:rPr>
              <w:rStyle w:val="LetterbodytextboldChar"/>
              <w:b w:val="0"/>
              <w:sz w:val="22"/>
            </w:rPr>
            <w:t xml:space="preserve"> company’s website </w:t>
          </w:r>
        </w:sdtContent>
      </w:sdt>
      <w:sdt>
        <w:sdtPr>
          <w:id w:val="24931358"/>
          <w:placeholder>
            <w:docPart w:val="7197640E404F45D38E784A5939D6F491"/>
          </w:placeholder>
        </w:sdtPr>
        <w:sdtEndPr/>
        <w:sdtContent>
          <w:r>
            <w:t>for an</w:t>
          </w:r>
        </w:sdtContent>
      </w:sdt>
      <w:r w:rsidR="00C41565" w:rsidRPr="005B7374">
        <w:t xml:space="preserve"> </w:t>
      </w:r>
      <w:sdt>
        <w:sdtPr>
          <w:rPr>
            <w:rStyle w:val="LetterbodytextboldChar"/>
            <w:b w:val="0"/>
            <w:sz w:val="22"/>
          </w:rPr>
          <w:id w:val="24931387"/>
          <w:placeholder>
            <w:docPart w:val="5F5653077C444BBAB5B0F8E1E67F7221"/>
          </w:placeholder>
        </w:sdtPr>
        <w:sdtEndPr>
          <w:rPr>
            <w:rStyle w:val="LetterbodytextboldChar"/>
          </w:rPr>
        </w:sdtEndPr>
        <w:sdtContent>
          <w:r w:rsidR="00DC7EAB">
            <w:rPr>
              <w:rStyle w:val="LetterbodytextboldChar"/>
              <w:b w:val="0"/>
              <w:sz w:val="22"/>
            </w:rPr>
            <w:t>Administrative Assistant Early Childhood .</w:t>
          </w:r>
        </w:sdtContent>
      </w:sdt>
      <w:sdt>
        <w:sdtPr>
          <w:rPr>
            <w:rStyle w:val="ContactInfoChar"/>
          </w:rPr>
          <w:id w:val="24931419"/>
          <w:placeholder>
            <w:docPart w:val="3940E091955846C0A2628F1C55298FD7"/>
          </w:placeholder>
        </w:sdtPr>
        <w:sdtEndPr>
          <w:rPr>
            <w:rStyle w:val="ContactInfoChar"/>
          </w:rPr>
        </w:sdtEndPr>
        <w:sdtContent>
          <w:r w:rsidR="005D1638">
            <w:rPr>
              <w:rStyle w:val="ContactInfoChar"/>
            </w:rPr>
            <w:t xml:space="preserve">After reading the job description I am confident that I may be a good fit for this position. </w:t>
          </w:r>
          <w:bookmarkStart w:id="0" w:name="_GoBack"/>
        </w:sdtContent>
      </w:sdt>
      <w:bookmarkEnd w:id="0"/>
    </w:p>
    <w:sdt>
      <w:sdtPr>
        <w:id w:val="24931446"/>
        <w:placeholder>
          <w:docPart w:val="89C5AE9714D942108634F14A895781A0"/>
        </w:placeholder>
        <w:showingPlcHdr/>
      </w:sdtPr>
      <w:sdtEndPr/>
      <w:sdtContent>
        <w:p w:rsidR="00C41565" w:rsidRPr="005B7374" w:rsidRDefault="00C41565" w:rsidP="005B7374">
          <w:pPr>
            <w:pStyle w:val="Letterbodytext"/>
          </w:pPr>
          <w:r w:rsidRPr="005B7374">
            <w:t>I would bring to your company a broad range of skills, including:</w:t>
          </w:r>
        </w:p>
      </w:sdtContent>
    </w:sdt>
    <w:sdt>
      <w:sdtPr>
        <w:id w:val="24931454"/>
        <w:placeholder>
          <w:docPart w:val="3BCDA9CF4FF0450A8A2EDB54A6467D32"/>
        </w:placeholder>
      </w:sdtPr>
      <w:sdtEndPr/>
      <w:sdtContent>
        <w:p w:rsidR="005D1638" w:rsidRDefault="005D1638" w:rsidP="005D1638">
          <w:pPr>
            <w:pStyle w:val="Bulletedlist"/>
          </w:pPr>
          <w:r>
            <w:t>Spanish- fluency in oral and writing  ability</w:t>
          </w:r>
        </w:p>
        <w:p w:rsidR="005D1638" w:rsidRDefault="005D1638" w:rsidP="005D1638">
          <w:pPr>
            <w:pStyle w:val="Bulletedlist"/>
          </w:pPr>
          <w:r>
            <w:t>Consistently establish and maintain friendly, positive communication with students, parents and co-workers</w:t>
          </w:r>
        </w:p>
        <w:p w:rsidR="005D1638" w:rsidRDefault="005D1638" w:rsidP="005D1638">
          <w:pPr>
            <w:pStyle w:val="Bulletedlist"/>
          </w:pPr>
          <w:r>
            <w:t>Exceptional organizational abilities</w:t>
          </w:r>
        </w:p>
        <w:p w:rsidR="00C41565" w:rsidRPr="005B7374" w:rsidRDefault="005D1638" w:rsidP="005D1638">
          <w:pPr>
            <w:pStyle w:val="Bulletedlist"/>
          </w:pPr>
          <w:r>
            <w:t>Solid work ethic and a friendly professional attitude.</w:t>
          </w:r>
        </w:p>
      </w:sdtContent>
    </w:sdt>
    <w:p w:rsidR="00C41565" w:rsidRDefault="00B42A7E" w:rsidP="00C41565">
      <w:pPr>
        <w:pStyle w:val="Letterbodytext"/>
      </w:pPr>
      <w:sdt>
        <w:sdtPr>
          <w:rPr>
            <w:rStyle w:val="LetterbodytextChar"/>
          </w:rPr>
          <w:id w:val="24931467"/>
          <w:placeholder>
            <w:docPart w:val="AA9FF1D7B80347019FC53B4B72AD361C"/>
          </w:placeholder>
          <w:showingPlcHdr/>
        </w:sdtPr>
        <w:sdtEndPr>
          <w:rPr>
            <w:rStyle w:val="DefaultParagraphFont"/>
          </w:rPr>
        </w:sdtEndPr>
        <w:sdtContent>
          <w:r w:rsidR="00C41565">
            <w:t>I would welcome the opportunity to further discuss this position with you. If you have questions or would like to schedule an interview, please contact me by phone at</w:t>
          </w:r>
        </w:sdtContent>
      </w:sdt>
      <w:r w:rsidR="00C41565">
        <w:t xml:space="preserve"> </w:t>
      </w:r>
      <w:sdt>
        <w:sdtPr>
          <w:rPr>
            <w:rStyle w:val="LetterbodytextboldChar"/>
          </w:rPr>
          <w:id w:val="24931474"/>
          <w:placeholder>
            <w:docPart w:val="EA4CA8AC948F46C099C5B6C610ADFDDE"/>
          </w:placeholder>
        </w:sdtPr>
        <w:sdtEndPr>
          <w:rPr>
            <w:rStyle w:val="LetterbodytextboldChar"/>
          </w:rPr>
        </w:sdtEndPr>
        <w:sdtContent>
          <w:r w:rsidR="005D1638">
            <w:rPr>
              <w:rStyle w:val="LetterbodytextboldChar"/>
            </w:rPr>
            <w:t>215-284-3255</w:t>
          </w:r>
        </w:sdtContent>
      </w:sdt>
      <w:r w:rsidR="00C41565">
        <w:t xml:space="preserve"> </w:t>
      </w:r>
      <w:sdt>
        <w:sdtPr>
          <w:rPr>
            <w:rStyle w:val="LetterbodytextChar"/>
          </w:rPr>
          <w:id w:val="24931475"/>
          <w:placeholder>
            <w:docPart w:val="F441AD5F42DE42678023664073AEFD3F"/>
          </w:placeholder>
          <w:showingPlcHdr/>
        </w:sdtPr>
        <w:sdtEndPr>
          <w:rPr>
            <w:rStyle w:val="DefaultParagraphFont"/>
          </w:rPr>
        </w:sdtEndPr>
        <w:sdtContent>
          <w:r w:rsidR="00C41565">
            <w:t>or by e-mail at</w:t>
          </w:r>
        </w:sdtContent>
      </w:sdt>
      <w:r w:rsidR="00C41565">
        <w:t xml:space="preserve"> </w:t>
      </w:r>
      <w:sdt>
        <w:sdtPr>
          <w:rPr>
            <w:rStyle w:val="LetterbodytextboldChar"/>
          </w:rPr>
          <w:id w:val="24931476"/>
          <w:placeholder>
            <w:docPart w:val="9D17F28DCFAB4E1F8956A3844828F42B"/>
          </w:placeholder>
        </w:sdtPr>
        <w:sdtEndPr>
          <w:rPr>
            <w:rStyle w:val="LetterbodytextboldChar"/>
          </w:rPr>
        </w:sdtEndPr>
        <w:sdtContent>
          <w:r w:rsidR="005D1638">
            <w:rPr>
              <w:rStyle w:val="LetterbodytextboldChar"/>
            </w:rPr>
            <w:t>bzbee2u@gmail.com</w:t>
          </w:r>
        </w:sdtContent>
      </w:sdt>
      <w:sdt>
        <w:sdtPr>
          <w:rPr>
            <w:rStyle w:val="LetterbodytextChar"/>
          </w:rPr>
          <w:id w:val="24931487"/>
          <w:placeholder>
            <w:docPart w:val="C03D1D01E7D24BBEB44CBB1C11FB8C2E"/>
          </w:placeholder>
          <w:showingPlcHdr/>
        </w:sdtPr>
        <w:sdtEndPr>
          <w:rPr>
            <w:rStyle w:val="DefaultParagraphFont"/>
          </w:rPr>
        </w:sdtEndPr>
        <w:sdtContent>
          <w:r w:rsidR="00C41565">
            <w:t>I have enclosed my resume for your review, and I look forward to hearing from you.</w:t>
          </w:r>
        </w:sdtContent>
      </w:sdt>
    </w:p>
    <w:p w:rsidR="00C41565" w:rsidRPr="005D1638" w:rsidRDefault="00B42A7E" w:rsidP="00C41565">
      <w:pPr>
        <w:pStyle w:val="Letterbodytext"/>
        <w:rPr>
          <w:rStyle w:val="LetterbodytextChar"/>
          <w:lang w:val="es-PR"/>
        </w:rPr>
      </w:pPr>
      <w:sdt>
        <w:sdtPr>
          <w:rPr>
            <w:rStyle w:val="LetterbodytextChar"/>
          </w:rPr>
          <w:id w:val="24931493"/>
          <w:placeholder>
            <w:docPart w:val="0F70A0E125FF4F089583A4076A3EBB36"/>
          </w:placeholder>
          <w:showingPlcHdr/>
        </w:sdtPr>
        <w:sdtEndPr>
          <w:rPr>
            <w:rStyle w:val="DefaultParagraphFont"/>
          </w:rPr>
        </w:sdtEndPr>
        <w:sdtContent>
          <w:r w:rsidR="00C41565" w:rsidRPr="005D1638">
            <w:rPr>
              <w:lang w:val="es-PR"/>
            </w:rPr>
            <w:t>Sincerely,</w:t>
          </w:r>
        </w:sdtContent>
      </w:sdt>
    </w:p>
    <w:sdt>
      <w:sdtPr>
        <w:rPr>
          <w:rStyle w:val="NameChar"/>
          <w:color w:val="auto"/>
          <w:sz w:val="22"/>
        </w:rPr>
        <w:id w:val="24931497"/>
        <w:placeholder>
          <w:docPart w:val="EF77518918354DFBB8EF182079CB49E9"/>
        </w:placeholder>
      </w:sdtPr>
      <w:sdtEndPr>
        <w:rPr>
          <w:rStyle w:val="NameChar"/>
        </w:rPr>
      </w:sdtEndPr>
      <w:sdtContent>
        <w:p w:rsidR="00C41565" w:rsidRPr="005D1638" w:rsidRDefault="005D1638" w:rsidP="005B7374">
          <w:pPr>
            <w:pStyle w:val="Signature"/>
            <w:rPr>
              <w:rStyle w:val="NameChar"/>
              <w:color w:val="auto"/>
              <w:sz w:val="22"/>
              <w:lang w:val="es-PR"/>
            </w:rPr>
          </w:pPr>
          <w:r w:rsidRPr="005D1638">
            <w:rPr>
              <w:rStyle w:val="NameChar"/>
              <w:color w:val="auto"/>
              <w:sz w:val="22"/>
              <w:lang w:val="es-PR"/>
            </w:rPr>
            <w:t>María T. De Jesús</w:t>
          </w:r>
        </w:p>
      </w:sdtContent>
    </w:sdt>
    <w:p w:rsidR="00F82B54" w:rsidRDefault="00B42A7E" w:rsidP="00C41565">
      <w:pPr>
        <w:pStyle w:val="Enclosure"/>
      </w:pPr>
      <w:sdt>
        <w:sdtPr>
          <w:rPr>
            <w:rStyle w:val="EnclosureChar"/>
          </w:rPr>
          <w:id w:val="24931505"/>
          <w:placeholder>
            <w:docPart w:val="9F3D5CE0A3BC4E8D9E7727191151D09D"/>
          </w:placeholder>
          <w:showingPlcHdr/>
        </w:sdtPr>
        <w:sdtEndPr>
          <w:rPr>
            <w:rStyle w:val="DefaultParagraphFont"/>
          </w:rPr>
        </w:sdtEndPr>
        <w:sdtContent>
          <w:r w:rsidR="00C41565">
            <w:t>Enclosure</w:t>
          </w:r>
        </w:sdtContent>
      </w:sdt>
      <w:r w:rsidR="005D1638">
        <w:rPr>
          <w:rStyle w:val="EnclosureChar"/>
        </w:rPr>
        <w:t>: CV</w:t>
      </w:r>
    </w:p>
    <w:sectPr w:rsidR="00F82B54" w:rsidSect="004A0331">
      <w:pgSz w:w="12240" w:h="15840" w:code="1"/>
      <w:pgMar w:top="1080" w:right="1080" w:bottom="1080" w:left="108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82C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029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3B0E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2C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C625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6A87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6895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8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BE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607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1C1202"/>
    <w:multiLevelType w:val="hybridMultilevel"/>
    <w:tmpl w:val="1C3A1FC2"/>
    <w:lvl w:ilvl="0" w:tplc="BA3AF04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FA56FF"/>
    <w:multiLevelType w:val="hybridMultilevel"/>
    <w:tmpl w:val="8ED8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4332"/>
    <w:rsid w:val="002E6EE9"/>
    <w:rsid w:val="00353D87"/>
    <w:rsid w:val="004A0331"/>
    <w:rsid w:val="005B7374"/>
    <w:rsid w:val="005D1638"/>
    <w:rsid w:val="00604332"/>
    <w:rsid w:val="00B42A7E"/>
    <w:rsid w:val="00C41565"/>
    <w:rsid w:val="00DC7EAB"/>
    <w:rsid w:val="00F8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B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B54"/>
    <w:rPr>
      <w:color w:val="808080"/>
    </w:rPr>
  </w:style>
  <w:style w:type="paragraph" w:customStyle="1" w:styleId="ContactInfo">
    <w:name w:val="Contact Info"/>
    <w:basedOn w:val="Normal"/>
    <w:link w:val="ContactInfoChar"/>
    <w:qFormat/>
    <w:rsid w:val="005B7374"/>
    <w:pPr>
      <w:spacing w:after="0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rsid w:val="00F82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rsid w:val="005B7374"/>
    <w:rPr>
      <w:color w:val="0D0D0D" w:themeColor="text1" w:themeTint="F2"/>
    </w:rPr>
  </w:style>
  <w:style w:type="paragraph" w:styleId="Date">
    <w:name w:val="Date"/>
    <w:basedOn w:val="Normal"/>
    <w:next w:val="Name"/>
    <w:link w:val="DateChar"/>
    <w:uiPriority w:val="99"/>
    <w:unhideWhenUsed/>
    <w:rsid w:val="00C41565"/>
    <w:pPr>
      <w:spacing w:before="240" w:after="480"/>
    </w:pPr>
  </w:style>
  <w:style w:type="character" w:customStyle="1" w:styleId="DateChar">
    <w:name w:val="Date Char"/>
    <w:basedOn w:val="DefaultParagraphFont"/>
    <w:link w:val="Date"/>
    <w:uiPriority w:val="99"/>
    <w:rsid w:val="00C41565"/>
  </w:style>
  <w:style w:type="paragraph" w:styleId="BalloonText">
    <w:name w:val="Balloon Text"/>
    <w:basedOn w:val="Normal"/>
    <w:link w:val="BalloonTextChar"/>
    <w:uiPriority w:val="99"/>
    <w:semiHidden/>
    <w:unhideWhenUsed/>
    <w:rsid w:val="00F8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54"/>
    <w:rPr>
      <w:rFonts w:ascii="Tahoma" w:hAnsi="Tahoma" w:cs="Tahoma"/>
      <w:sz w:val="16"/>
      <w:szCs w:val="16"/>
    </w:rPr>
  </w:style>
  <w:style w:type="paragraph" w:customStyle="1" w:styleId="Letterbodytextbold">
    <w:name w:val="Letter body text bold"/>
    <w:basedOn w:val="Normal"/>
    <w:link w:val="LetterbodytextboldChar"/>
    <w:qFormat/>
    <w:rsid w:val="00F82B54"/>
    <w:rPr>
      <w:b/>
      <w:color w:val="0D0D0D" w:themeColor="text1" w:themeTint="F2"/>
      <w:sz w:val="24"/>
    </w:rPr>
  </w:style>
  <w:style w:type="paragraph" w:customStyle="1" w:styleId="Letterbodytext">
    <w:name w:val="Letter body text"/>
    <w:basedOn w:val="Normal"/>
    <w:link w:val="LetterbodytextChar"/>
    <w:qFormat/>
    <w:rsid w:val="005B7374"/>
    <w:pPr>
      <w:spacing w:after="120"/>
    </w:pPr>
    <w:rPr>
      <w:color w:val="0D0D0D" w:themeColor="text1" w:themeTint="F2"/>
    </w:rPr>
  </w:style>
  <w:style w:type="character" w:customStyle="1" w:styleId="LetterbodytextboldChar">
    <w:name w:val="Letter body text bold Char"/>
    <w:basedOn w:val="DefaultParagraphFont"/>
    <w:link w:val="Letterbodytextbold"/>
    <w:rsid w:val="00C41565"/>
    <w:rPr>
      <w:b/>
      <w:color w:val="0D0D0D" w:themeColor="text1" w:themeTint="F2"/>
      <w:sz w:val="24"/>
    </w:rPr>
  </w:style>
  <w:style w:type="character" w:customStyle="1" w:styleId="LetterbodytextChar">
    <w:name w:val="Letter body text Char"/>
    <w:basedOn w:val="DefaultParagraphFont"/>
    <w:link w:val="Letterbodytext"/>
    <w:rsid w:val="005B7374"/>
    <w:rPr>
      <w:color w:val="0D0D0D" w:themeColor="text1" w:themeTint="F2"/>
    </w:rPr>
  </w:style>
  <w:style w:type="paragraph" w:customStyle="1" w:styleId="Name">
    <w:name w:val="Name"/>
    <w:basedOn w:val="Normal"/>
    <w:next w:val="ContactInfo"/>
    <w:link w:val="NameChar"/>
    <w:qFormat/>
    <w:rsid w:val="005B7374"/>
    <w:pPr>
      <w:spacing w:after="80" w:line="240" w:lineRule="auto"/>
    </w:pPr>
    <w:rPr>
      <w:b/>
      <w:color w:val="0D0D0D" w:themeColor="text1" w:themeTint="F2"/>
      <w:sz w:val="28"/>
    </w:rPr>
  </w:style>
  <w:style w:type="paragraph" w:customStyle="1" w:styleId="Enclosure">
    <w:name w:val="Enclosure"/>
    <w:link w:val="EnclosureChar"/>
    <w:qFormat/>
    <w:rsid w:val="005B7374"/>
    <w:pPr>
      <w:spacing w:before="360"/>
    </w:pPr>
    <w:rPr>
      <w:color w:val="0D0D0D" w:themeColor="text1" w:themeTint="F2"/>
    </w:rPr>
  </w:style>
  <w:style w:type="character" w:customStyle="1" w:styleId="NameChar">
    <w:name w:val="Name Char"/>
    <w:basedOn w:val="DefaultParagraphFont"/>
    <w:link w:val="Name"/>
    <w:rsid w:val="005B7374"/>
    <w:rPr>
      <w:b/>
      <w:color w:val="0D0D0D" w:themeColor="text1" w:themeTint="F2"/>
      <w:sz w:val="28"/>
    </w:rPr>
  </w:style>
  <w:style w:type="character" w:customStyle="1" w:styleId="EnclosureChar">
    <w:name w:val="Enclosure Char"/>
    <w:basedOn w:val="DefaultParagraphFont"/>
    <w:link w:val="Enclosure"/>
    <w:rsid w:val="005B7374"/>
    <w:rPr>
      <w:color w:val="0D0D0D" w:themeColor="text1" w:themeTint="F2"/>
    </w:rPr>
  </w:style>
  <w:style w:type="paragraph" w:customStyle="1" w:styleId="Bulletedlist">
    <w:name w:val="Bulleted list"/>
    <w:basedOn w:val="Letterbodytext"/>
    <w:link w:val="BulletedlistChar"/>
    <w:qFormat/>
    <w:rsid w:val="005B7374"/>
    <w:pPr>
      <w:numPr>
        <w:numId w:val="12"/>
      </w:numPr>
      <w:spacing w:before="60" w:after="0" w:line="360" w:lineRule="auto"/>
    </w:pPr>
    <w:rPr>
      <w:b/>
    </w:rPr>
  </w:style>
  <w:style w:type="character" w:customStyle="1" w:styleId="BulletedlistChar">
    <w:name w:val="Bulleted list Char"/>
    <w:basedOn w:val="DefaultParagraphFont"/>
    <w:link w:val="Bulletedlist"/>
    <w:rsid w:val="005B7374"/>
    <w:rPr>
      <w:b/>
      <w:color w:val="0D0D0D" w:themeColor="text1" w:themeTint="F2"/>
    </w:rPr>
  </w:style>
  <w:style w:type="paragraph" w:customStyle="1" w:styleId="Greeting">
    <w:name w:val="Greeting"/>
    <w:basedOn w:val="Normal"/>
    <w:next w:val="Letterbodytext"/>
    <w:rsid w:val="00C41565"/>
    <w:pPr>
      <w:spacing w:before="240" w:after="80"/>
    </w:pPr>
  </w:style>
  <w:style w:type="paragraph" w:styleId="Signature">
    <w:name w:val="Signature"/>
    <w:basedOn w:val="Normal"/>
    <w:next w:val="Letterbodytext"/>
    <w:link w:val="SignatureChar"/>
    <w:uiPriority w:val="99"/>
    <w:unhideWhenUsed/>
    <w:rsid w:val="002E6EE9"/>
    <w:pPr>
      <w:spacing w:before="600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E6EE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Roaming\Microsoft\Templates\Cover_letter_for_chronological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1AEE33798D47AD966B3AB365803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98D7-75CC-4ABA-8288-38B266083460}"/>
      </w:docPartPr>
      <w:docPartBody>
        <w:p w:rsidR="00C4005C" w:rsidRDefault="000860FF">
          <w:pPr>
            <w:pStyle w:val="7D1AEE33798D47AD966B3AB36580338D"/>
          </w:pPr>
          <w:r w:rsidRPr="00C41565">
            <w:t>[</w:t>
          </w:r>
          <w:r w:rsidRPr="00C41565">
            <w:rPr>
              <w:rStyle w:val="PlaceholderText"/>
              <w:color w:val="0D0D0D" w:themeColor="text1" w:themeTint="F2"/>
            </w:rPr>
            <w:t>Your Name]</w:t>
          </w:r>
        </w:p>
      </w:docPartBody>
    </w:docPart>
    <w:docPart>
      <w:docPartPr>
        <w:name w:val="71EE48372EE945ACB541B2EA3F32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EA58-B89B-4987-8E8E-460818FBDA41}"/>
      </w:docPartPr>
      <w:docPartBody>
        <w:p w:rsidR="00C4005C" w:rsidRDefault="000860FF">
          <w:pPr>
            <w:pStyle w:val="71EE48372EE945ACB541B2EA3F32F783"/>
          </w:pPr>
          <w:r w:rsidRPr="00C41565">
            <w:t>[Street Address]</w:t>
          </w:r>
        </w:p>
      </w:docPartBody>
    </w:docPart>
    <w:docPart>
      <w:docPartPr>
        <w:name w:val="32F8970FF3A64705A1F343AC1EB1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09E5-B7B5-4095-B68D-005E8C373FA5}"/>
      </w:docPartPr>
      <w:docPartBody>
        <w:p w:rsidR="00C4005C" w:rsidRDefault="000860FF">
          <w:pPr>
            <w:pStyle w:val="32F8970FF3A64705A1F343AC1EB10B46"/>
          </w:pPr>
          <w:r w:rsidRPr="00C41565">
            <w:t>[City, ST  ZIP Code]</w:t>
          </w:r>
        </w:p>
      </w:docPartBody>
    </w:docPart>
    <w:docPart>
      <w:docPartPr>
        <w:name w:val="C88D6A270E304C38B4C250D017CAC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0FE99-30E8-4E9E-8F63-05C3FFB13BAF}"/>
      </w:docPartPr>
      <w:docPartBody>
        <w:p w:rsidR="00C4005C" w:rsidRDefault="000860FF">
          <w:pPr>
            <w:pStyle w:val="C88D6A270E304C38B4C250D017CAC78A"/>
          </w:pPr>
          <w:r w:rsidRPr="00C41565">
            <w:t>[Phone]</w:t>
          </w:r>
        </w:p>
      </w:docPartBody>
    </w:docPart>
    <w:docPart>
      <w:docPartPr>
        <w:name w:val="8248B2E3288C437AA66ACD715DFC9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1D1F-5234-4154-9307-624FA53B400C}"/>
      </w:docPartPr>
      <w:docPartBody>
        <w:p w:rsidR="00C4005C" w:rsidRDefault="000860FF">
          <w:pPr>
            <w:pStyle w:val="8248B2E3288C437AA66ACD715DFC9417"/>
          </w:pPr>
          <w:r w:rsidRPr="00C41565">
            <w:t>E-mail</w:t>
          </w:r>
        </w:p>
      </w:docPartBody>
    </w:docPart>
    <w:docPart>
      <w:docPartPr>
        <w:name w:val="EE13440D42864373A3174AC58CDD9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EC34-1F04-4276-8801-63F8070F43C8}"/>
      </w:docPartPr>
      <w:docPartBody>
        <w:p w:rsidR="00C4005C" w:rsidRDefault="000860FF">
          <w:pPr>
            <w:pStyle w:val="EE13440D42864373A3174AC58CDD9199"/>
          </w:pPr>
          <w:r w:rsidRPr="00C41565">
            <w:rPr>
              <w:rStyle w:val="ContactInfoChar"/>
            </w:rPr>
            <w:t>[</w:t>
          </w:r>
          <w:r w:rsidRPr="00C41565">
            <w:rPr>
              <w:rStyle w:val="PlaceholderText"/>
              <w:color w:val="auto"/>
            </w:rPr>
            <w:t>Date]</w:t>
          </w:r>
        </w:p>
      </w:docPartBody>
    </w:docPart>
    <w:docPart>
      <w:docPartPr>
        <w:name w:val="B6BCB50B0C8B470F8FEC045A7CDE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86B4-CD9A-411E-8AF1-54B32E188E3F}"/>
      </w:docPartPr>
      <w:docPartBody>
        <w:p w:rsidR="00C4005C" w:rsidRDefault="000860FF">
          <w:pPr>
            <w:pStyle w:val="B6BCB50B0C8B470F8FEC045A7CDE2C49"/>
          </w:pPr>
          <w:r>
            <w:t>[</w:t>
          </w:r>
          <w:r>
            <w:rPr>
              <w:rStyle w:val="PlaceholderText"/>
              <w:color w:val="0D0D0D" w:themeColor="text1" w:themeTint="F2"/>
            </w:rPr>
            <w:t>Recipient Name]</w:t>
          </w:r>
        </w:p>
      </w:docPartBody>
    </w:docPart>
    <w:docPart>
      <w:docPartPr>
        <w:name w:val="CF3187ACA94A4D87A90BF50ED3C8D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920EB-C708-49C9-AB39-D09EFB712136}"/>
      </w:docPartPr>
      <w:docPartBody>
        <w:p w:rsidR="00C4005C" w:rsidRDefault="000860FF">
          <w:pPr>
            <w:pStyle w:val="CF3187ACA94A4D87A90BF50ED3C8D27B"/>
          </w:pPr>
          <w:r>
            <w:t>[Company name[</w:t>
          </w:r>
        </w:p>
      </w:docPartBody>
    </w:docPart>
    <w:docPart>
      <w:docPartPr>
        <w:name w:val="386FEC8391214C3591399AF5BEBE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20FC5-338C-4CB6-B189-079017FA6659}"/>
      </w:docPartPr>
      <w:docPartBody>
        <w:p w:rsidR="00C4005C" w:rsidRDefault="000860FF">
          <w:pPr>
            <w:pStyle w:val="386FEC8391214C3591399AF5BEBE18E0"/>
          </w:pPr>
          <w:r>
            <w:rPr>
              <w:rStyle w:val="ContactInfoChar"/>
            </w:rPr>
            <w:t>[</w:t>
          </w:r>
          <w:r>
            <w:t>Street Address]</w:t>
          </w:r>
        </w:p>
      </w:docPartBody>
    </w:docPart>
    <w:docPart>
      <w:docPartPr>
        <w:name w:val="AD3EEEA714B74E91BC0DCD0351CE7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DA9E-A4B6-4CC7-891D-CDA82CED1449}"/>
      </w:docPartPr>
      <w:docPartBody>
        <w:p w:rsidR="00C4005C" w:rsidRDefault="000860FF">
          <w:pPr>
            <w:pStyle w:val="AD3EEEA714B74E91BC0DCD0351CE7138"/>
          </w:pPr>
          <w:r>
            <w:rPr>
              <w:rStyle w:val="ContactInfoChar"/>
            </w:rPr>
            <w:t>[</w:t>
          </w:r>
          <w:r>
            <w:t>City, ST  ZIP Code]</w:t>
          </w:r>
        </w:p>
      </w:docPartBody>
    </w:docPart>
    <w:docPart>
      <w:docPartPr>
        <w:name w:val="667AC7E827FE48C986D7C7A8EEA6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5D3B5-CA4B-4901-AEC9-4C2E84C4B4D4}"/>
      </w:docPartPr>
      <w:docPartBody>
        <w:p w:rsidR="00C4005C" w:rsidRDefault="000860FF">
          <w:pPr>
            <w:pStyle w:val="667AC7E827FE48C986D7C7A8EEA66129"/>
          </w:pPr>
          <w:r w:rsidRPr="005B7374">
            <w:t>Dear</w:t>
          </w:r>
        </w:p>
      </w:docPartBody>
    </w:docPart>
    <w:docPart>
      <w:docPartPr>
        <w:name w:val="D957589F0D824E3680A169B10DBA8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93BC9-0FC5-4556-B858-6D1896939E75}"/>
      </w:docPartPr>
      <w:docPartBody>
        <w:p w:rsidR="00C4005C" w:rsidRDefault="000860FF">
          <w:pPr>
            <w:pStyle w:val="D957589F0D824E3680A169B10DBA8875"/>
          </w:pPr>
          <w:r w:rsidRPr="005B7374">
            <w:rPr>
              <w:rStyle w:val="LetterbodytextboldChar"/>
            </w:rPr>
            <w:t>[Recipient Name]</w:t>
          </w:r>
        </w:p>
      </w:docPartBody>
    </w:docPart>
    <w:docPart>
      <w:docPartPr>
        <w:name w:val="20B26052698E4DDBB2F639835E512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B3BF-1C54-4E46-B704-E0AACE69A6CB}"/>
      </w:docPartPr>
      <w:docPartBody>
        <w:p w:rsidR="00C4005C" w:rsidRDefault="000860FF">
          <w:pPr>
            <w:pStyle w:val="20B26052698E4DDBB2F639835E51281B"/>
          </w:pPr>
          <w:r w:rsidRPr="005B7374">
            <w:t>I am writing in response to your advertisement in</w:t>
          </w:r>
        </w:p>
      </w:docPartBody>
    </w:docPart>
    <w:docPart>
      <w:docPartPr>
        <w:name w:val="1168EF62E19E48F5BDFAEDF8575E9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F485-5038-4FAC-ADB7-86102F41818C}"/>
      </w:docPartPr>
      <w:docPartBody>
        <w:p w:rsidR="00C4005C" w:rsidRDefault="000860FF">
          <w:pPr>
            <w:pStyle w:val="1168EF62E19E48F5BDFAEDF8575E9C0C"/>
          </w:pPr>
          <w:r w:rsidRPr="005B7374">
            <w:rPr>
              <w:rStyle w:val="LetterbodytextboldChar"/>
            </w:rPr>
            <w:fldChar w:fldCharType="begin"/>
          </w:r>
          <w:r w:rsidRPr="005B7374">
            <w:rPr>
              <w:rStyle w:val="LetterbodytextboldChar"/>
            </w:rPr>
            <w:instrText xml:space="preserve"> MACROBUTTON  DoFieldClick [location of advertisement]</w:instrText>
          </w:r>
          <w:r w:rsidRPr="005B7374">
            <w:rPr>
              <w:rStyle w:val="LetterbodytextboldChar"/>
            </w:rPr>
            <w:fldChar w:fldCharType="end"/>
          </w:r>
          <w:r w:rsidRPr="005B7374">
            <w:rPr>
              <w:rStyle w:val="LetterbodytextboldChar"/>
            </w:rPr>
            <w:t xml:space="preserve"> </w:t>
          </w:r>
        </w:p>
      </w:docPartBody>
    </w:docPart>
    <w:docPart>
      <w:docPartPr>
        <w:name w:val="7197640E404F45D38E784A5939D6F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26F4-2B79-42F8-87A4-CDBD4340DBE6}"/>
      </w:docPartPr>
      <w:docPartBody>
        <w:p w:rsidR="00C4005C" w:rsidRDefault="000860FF">
          <w:pPr>
            <w:pStyle w:val="7197640E404F45D38E784A5939D6F491"/>
          </w:pPr>
          <w:r w:rsidRPr="005B7374">
            <w:t>for a</w:t>
          </w:r>
        </w:p>
      </w:docPartBody>
    </w:docPart>
    <w:docPart>
      <w:docPartPr>
        <w:name w:val="5F5653077C444BBAB5B0F8E1E67F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8862-4133-40D2-B6F5-38A2C57F5423}"/>
      </w:docPartPr>
      <w:docPartBody>
        <w:p w:rsidR="00C4005C" w:rsidRDefault="000860FF">
          <w:pPr>
            <w:pStyle w:val="5F5653077C444BBAB5B0F8E1E67F7221"/>
          </w:pPr>
          <w:r w:rsidRPr="005B7374">
            <w:rPr>
              <w:rStyle w:val="LetterbodytextboldChar"/>
            </w:rPr>
            <w:fldChar w:fldCharType="begin"/>
          </w:r>
          <w:r w:rsidRPr="005B7374">
            <w:rPr>
              <w:rStyle w:val="LetterbodytextboldChar"/>
            </w:rPr>
            <w:instrText xml:space="preserve"> MACROBUTTON  DoFieldClick [job title]</w:instrText>
          </w:r>
          <w:r w:rsidRPr="005B7374">
            <w:rPr>
              <w:rStyle w:val="LetterbodytextboldChar"/>
            </w:rPr>
            <w:fldChar w:fldCharType="end"/>
          </w:r>
          <w:r w:rsidRPr="005B7374">
            <w:rPr>
              <w:rStyle w:val="LetterbodytextboldChar"/>
            </w:rPr>
            <w:t xml:space="preserve"> </w:t>
          </w:r>
        </w:p>
      </w:docPartBody>
    </w:docPart>
    <w:docPart>
      <w:docPartPr>
        <w:name w:val="3940E091955846C0A2628F1C5529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777C-A362-43A0-9110-64FFEE0BC191}"/>
      </w:docPartPr>
      <w:docPartBody>
        <w:p w:rsidR="00C4005C" w:rsidRDefault="000860FF">
          <w:pPr>
            <w:pStyle w:val="3940E091955846C0A2628F1C55298FD7"/>
          </w:pPr>
          <w:r w:rsidRPr="005B7374">
            <w:rPr>
              <w:rStyle w:val="ContactInfoChar"/>
            </w:rPr>
            <w:t>After reading your job description, I am confident that my skills and my passion for technology are a perfect match for this position.</w:t>
          </w:r>
        </w:p>
      </w:docPartBody>
    </w:docPart>
    <w:docPart>
      <w:docPartPr>
        <w:name w:val="89C5AE9714D942108634F14A8957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0BA9-961D-4CB2-8F1C-35D47D387354}"/>
      </w:docPartPr>
      <w:docPartBody>
        <w:p w:rsidR="00C4005C" w:rsidRDefault="000860FF">
          <w:pPr>
            <w:pStyle w:val="89C5AE9714D942108634F14A895781A0"/>
          </w:pPr>
          <w:r w:rsidRPr="005B7374">
            <w:t>I would bring to your company a broad range of skills, including:</w:t>
          </w:r>
        </w:p>
      </w:docPartBody>
    </w:docPart>
    <w:docPart>
      <w:docPartPr>
        <w:name w:val="3BCDA9CF4FF0450A8A2EDB54A646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6D4A-2654-4F1B-AF5E-3D77520D7434}"/>
      </w:docPartPr>
      <w:docPartBody>
        <w:p w:rsidR="008D541A" w:rsidRPr="005B7374" w:rsidRDefault="000860FF" w:rsidP="005B7374">
          <w:pPr>
            <w:pStyle w:val="Bulletedlist"/>
          </w:pPr>
          <w:r w:rsidRPr="005B7374">
            <w:fldChar w:fldCharType="begin"/>
          </w:r>
          <w:r w:rsidRPr="005B7374">
            <w:instrText xml:space="preserve"> MACROBUTTON  DoFieldClick [List skill]</w:instrText>
          </w:r>
          <w:r w:rsidRPr="005B7374">
            <w:fldChar w:fldCharType="end"/>
          </w:r>
        </w:p>
        <w:p w:rsidR="008D541A" w:rsidRPr="005B7374" w:rsidRDefault="000860FF" w:rsidP="005B7374">
          <w:pPr>
            <w:pStyle w:val="Bulletedlist"/>
          </w:pPr>
          <w:r w:rsidRPr="005B7374">
            <w:fldChar w:fldCharType="begin"/>
          </w:r>
          <w:r w:rsidRPr="005B7374">
            <w:instrText xml:space="preserve"> MACROBUTTON  DoFieldClick [List skill]</w:instrText>
          </w:r>
          <w:r w:rsidRPr="005B7374">
            <w:fldChar w:fldCharType="end"/>
          </w:r>
        </w:p>
        <w:p w:rsidR="008D541A" w:rsidRPr="005B7374" w:rsidRDefault="000860FF" w:rsidP="005B7374">
          <w:pPr>
            <w:pStyle w:val="Bulletedlist"/>
          </w:pPr>
          <w:r w:rsidRPr="005B7374">
            <w:fldChar w:fldCharType="begin"/>
          </w:r>
          <w:r w:rsidRPr="005B7374">
            <w:instrText xml:space="preserve"> MACROBUTTON  DoFieldClick [List skill]</w:instrText>
          </w:r>
          <w:r w:rsidRPr="005B7374">
            <w:fldChar w:fldCharType="end"/>
          </w:r>
        </w:p>
        <w:p w:rsidR="008D541A" w:rsidRPr="005B7374" w:rsidRDefault="000860FF" w:rsidP="005B7374">
          <w:pPr>
            <w:pStyle w:val="Bulletedlist"/>
          </w:pPr>
          <w:r w:rsidRPr="005B7374">
            <w:fldChar w:fldCharType="begin"/>
          </w:r>
          <w:r w:rsidRPr="005B7374">
            <w:instrText xml:space="preserve"> MACROBUTTON  DoFieldClick [List skill]</w:instrText>
          </w:r>
          <w:r w:rsidRPr="005B7374">
            <w:fldChar w:fldCharType="end"/>
          </w:r>
        </w:p>
        <w:p w:rsidR="00C4005C" w:rsidRDefault="000860FF">
          <w:pPr>
            <w:pStyle w:val="3BCDA9CF4FF0450A8A2EDB54A6467D32"/>
          </w:pPr>
          <w:r w:rsidRPr="005B7374">
            <w:fldChar w:fldCharType="begin"/>
          </w:r>
          <w:r w:rsidRPr="005B7374">
            <w:instrText xml:space="preserve"> MACROBUTTON  DoFieldClick [List skill]</w:instrText>
          </w:r>
          <w:r w:rsidRPr="005B7374">
            <w:fldChar w:fldCharType="end"/>
          </w:r>
        </w:p>
      </w:docPartBody>
    </w:docPart>
    <w:docPart>
      <w:docPartPr>
        <w:name w:val="AA9FF1D7B80347019FC53B4B72AD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5380-6BC7-4A66-A724-A36AAE56E2FC}"/>
      </w:docPartPr>
      <w:docPartBody>
        <w:p w:rsidR="00C4005C" w:rsidRDefault="000860FF">
          <w:pPr>
            <w:pStyle w:val="AA9FF1D7B80347019FC53B4B72AD361C"/>
          </w:pPr>
          <w:r>
            <w:t>I would welcome the opportunity to further discuss this position with you. If you have questions or would like to schedule an interview, please contact me by phone at</w:t>
          </w:r>
        </w:p>
      </w:docPartBody>
    </w:docPart>
    <w:docPart>
      <w:docPartPr>
        <w:name w:val="EA4CA8AC948F46C099C5B6C610AD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58B3-DC55-49F0-9827-C5D884E34354}"/>
      </w:docPartPr>
      <w:docPartBody>
        <w:p w:rsidR="00C4005C" w:rsidRDefault="000860FF">
          <w:pPr>
            <w:pStyle w:val="EA4CA8AC948F46C099C5B6C610ADFDDE"/>
          </w:pPr>
          <w:r>
            <w:rPr>
              <w:rStyle w:val="LetterbodytextboldChar"/>
            </w:rPr>
            <w:fldChar w:fldCharType="begin"/>
          </w:r>
          <w:r>
            <w:rPr>
              <w:rStyle w:val="LetterbodytextboldChar"/>
            </w:rPr>
            <w:instrText xml:space="preserve"> MACROBUTTON  DoFieldClick [phone number]</w:instrText>
          </w:r>
          <w:r>
            <w:rPr>
              <w:rStyle w:val="LetterbodytextboldChar"/>
            </w:rPr>
            <w:fldChar w:fldCharType="end"/>
          </w:r>
        </w:p>
      </w:docPartBody>
    </w:docPart>
    <w:docPart>
      <w:docPartPr>
        <w:name w:val="F441AD5F42DE42678023664073AE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BCB1D-12E1-4813-8BBD-1E985A7A05A2}"/>
      </w:docPartPr>
      <w:docPartBody>
        <w:p w:rsidR="00C4005C" w:rsidRDefault="000860FF">
          <w:pPr>
            <w:pStyle w:val="F441AD5F42DE42678023664073AEFD3F"/>
          </w:pPr>
          <w:r>
            <w:t>or by e-mail at</w:t>
          </w:r>
        </w:p>
      </w:docPartBody>
    </w:docPart>
    <w:docPart>
      <w:docPartPr>
        <w:name w:val="9D17F28DCFAB4E1F8956A3844828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1CCB-D00D-4F56-BC17-8825951C6B5F}"/>
      </w:docPartPr>
      <w:docPartBody>
        <w:p w:rsidR="00C4005C" w:rsidRDefault="000860FF">
          <w:pPr>
            <w:pStyle w:val="9D17F28DCFAB4E1F8956A3844828F42B"/>
          </w:pPr>
          <w:r>
            <w:rPr>
              <w:rStyle w:val="LetterbodytextboldChar"/>
            </w:rPr>
            <w:fldChar w:fldCharType="begin"/>
          </w:r>
          <w:r>
            <w:rPr>
              <w:rStyle w:val="LetterbodytextboldChar"/>
            </w:rPr>
            <w:instrText xml:space="preserve"> MACROBUTTON  DoFieldClick [e-mail address]</w:instrText>
          </w:r>
          <w:r>
            <w:rPr>
              <w:rStyle w:val="LetterbodytextboldChar"/>
            </w:rPr>
            <w:fldChar w:fldCharType="end"/>
          </w:r>
        </w:p>
      </w:docPartBody>
    </w:docPart>
    <w:docPart>
      <w:docPartPr>
        <w:name w:val="C03D1D01E7D24BBEB44CBB1C11FB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23AEF-05B3-43F1-9680-26C24021A3C5}"/>
      </w:docPartPr>
      <w:docPartBody>
        <w:p w:rsidR="00C4005C" w:rsidRDefault="000860FF">
          <w:pPr>
            <w:pStyle w:val="C03D1D01E7D24BBEB44CBB1C11FB8C2E"/>
          </w:pPr>
          <w:r>
            <w:t>I have enclosed my resume for your review, and I look forward to hearing from you.</w:t>
          </w:r>
        </w:p>
      </w:docPartBody>
    </w:docPart>
    <w:docPart>
      <w:docPartPr>
        <w:name w:val="0F70A0E125FF4F089583A4076A3E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B9BD4-2ECE-4F12-B298-15DDD3ECF066}"/>
      </w:docPartPr>
      <w:docPartBody>
        <w:p w:rsidR="00C4005C" w:rsidRDefault="000860FF">
          <w:pPr>
            <w:pStyle w:val="0F70A0E125FF4F089583A4076A3EBB36"/>
          </w:pPr>
          <w:r>
            <w:t>Sincerely,</w:t>
          </w:r>
        </w:p>
      </w:docPartBody>
    </w:docPart>
    <w:docPart>
      <w:docPartPr>
        <w:name w:val="EF77518918354DFBB8EF182079CB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756F-F5D8-48BE-9382-352BCD8CE589}"/>
      </w:docPartPr>
      <w:docPartBody>
        <w:p w:rsidR="00C4005C" w:rsidRDefault="000860FF">
          <w:pPr>
            <w:pStyle w:val="EF77518918354DFBB8EF182079CB49E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3D5CE0A3BC4E8D9E7727191151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2EB3-3AB9-4A53-80AB-ECCA4021752F}"/>
      </w:docPartPr>
      <w:docPartBody>
        <w:p w:rsidR="00C4005C" w:rsidRDefault="000860FF">
          <w:pPr>
            <w:pStyle w:val="9F3D5CE0A3BC4E8D9E7727191151D09D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1202"/>
    <w:multiLevelType w:val="hybridMultilevel"/>
    <w:tmpl w:val="1C3A1FC2"/>
    <w:lvl w:ilvl="0" w:tplc="BA3AF042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FF"/>
    <w:rsid w:val="000860FF"/>
    <w:rsid w:val="008A1CF2"/>
    <w:rsid w:val="00C4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1AEE33798D47AD966B3AB36580338D">
    <w:name w:val="7D1AEE33798D47AD966B3AB36580338D"/>
  </w:style>
  <w:style w:type="paragraph" w:customStyle="1" w:styleId="71EE48372EE945ACB541B2EA3F32F783">
    <w:name w:val="71EE48372EE945ACB541B2EA3F32F783"/>
  </w:style>
  <w:style w:type="paragraph" w:customStyle="1" w:styleId="32F8970FF3A64705A1F343AC1EB10B46">
    <w:name w:val="32F8970FF3A64705A1F343AC1EB10B46"/>
  </w:style>
  <w:style w:type="paragraph" w:customStyle="1" w:styleId="C88D6A270E304C38B4C250D017CAC78A">
    <w:name w:val="C88D6A270E304C38B4C250D017CAC78A"/>
  </w:style>
  <w:style w:type="paragraph" w:customStyle="1" w:styleId="8248B2E3288C437AA66ACD715DFC9417">
    <w:name w:val="8248B2E3288C437AA66ACD715DFC9417"/>
  </w:style>
  <w:style w:type="paragraph" w:customStyle="1" w:styleId="ContactInfo">
    <w:name w:val="Contact Info"/>
    <w:basedOn w:val="Normal"/>
    <w:link w:val="ContactInfoChar"/>
    <w:qFormat/>
    <w:pPr>
      <w:spacing w:after="0"/>
    </w:pPr>
    <w:rPr>
      <w:rFonts w:eastAsiaTheme="minorHAnsi"/>
      <w:color w:val="0D0D0D" w:themeColor="text1" w:themeTint="F2"/>
    </w:rPr>
  </w:style>
  <w:style w:type="character" w:customStyle="1" w:styleId="ContactInfoChar">
    <w:name w:val="Contact Info Char"/>
    <w:basedOn w:val="DefaultParagraphFont"/>
    <w:link w:val="ContactInfo"/>
    <w:rPr>
      <w:rFonts w:eastAsiaTheme="minorHAnsi"/>
      <w:color w:val="0D0D0D" w:themeColor="text1" w:themeTint="F2"/>
    </w:rPr>
  </w:style>
  <w:style w:type="paragraph" w:customStyle="1" w:styleId="EE13440D42864373A3174AC58CDD9199">
    <w:name w:val="EE13440D42864373A3174AC58CDD9199"/>
  </w:style>
  <w:style w:type="paragraph" w:customStyle="1" w:styleId="B6BCB50B0C8B470F8FEC045A7CDE2C49">
    <w:name w:val="B6BCB50B0C8B470F8FEC045A7CDE2C49"/>
  </w:style>
  <w:style w:type="paragraph" w:customStyle="1" w:styleId="2B533FA7C954448BB05A6AAF0F3EE782">
    <w:name w:val="2B533FA7C954448BB05A6AAF0F3EE782"/>
  </w:style>
  <w:style w:type="paragraph" w:customStyle="1" w:styleId="CF3187ACA94A4D87A90BF50ED3C8D27B">
    <w:name w:val="CF3187ACA94A4D87A90BF50ED3C8D27B"/>
  </w:style>
  <w:style w:type="paragraph" w:customStyle="1" w:styleId="386FEC8391214C3591399AF5BEBE18E0">
    <w:name w:val="386FEC8391214C3591399AF5BEBE18E0"/>
  </w:style>
  <w:style w:type="paragraph" w:customStyle="1" w:styleId="AD3EEEA714B74E91BC0DCD0351CE7138">
    <w:name w:val="AD3EEEA714B74E91BC0DCD0351CE7138"/>
  </w:style>
  <w:style w:type="paragraph" w:customStyle="1" w:styleId="667AC7E827FE48C986D7C7A8EEA66129">
    <w:name w:val="667AC7E827FE48C986D7C7A8EEA66129"/>
  </w:style>
  <w:style w:type="paragraph" w:customStyle="1" w:styleId="Letterbodytextbold">
    <w:name w:val="Letter body text bold"/>
    <w:basedOn w:val="Normal"/>
    <w:link w:val="LetterbodytextboldChar"/>
    <w:qFormat/>
    <w:rPr>
      <w:rFonts w:eastAsiaTheme="minorHAnsi"/>
      <w:b/>
      <w:color w:val="0D0D0D" w:themeColor="text1" w:themeTint="F2"/>
      <w:sz w:val="24"/>
    </w:rPr>
  </w:style>
  <w:style w:type="character" w:customStyle="1" w:styleId="LetterbodytextboldChar">
    <w:name w:val="Letter body text bold Char"/>
    <w:basedOn w:val="DefaultParagraphFont"/>
    <w:link w:val="Letterbodytextbold"/>
    <w:rPr>
      <w:rFonts w:eastAsiaTheme="minorHAnsi"/>
      <w:b/>
      <w:color w:val="0D0D0D" w:themeColor="text1" w:themeTint="F2"/>
      <w:sz w:val="24"/>
    </w:rPr>
  </w:style>
  <w:style w:type="paragraph" w:customStyle="1" w:styleId="D957589F0D824E3680A169B10DBA8875">
    <w:name w:val="D957589F0D824E3680A169B10DBA8875"/>
  </w:style>
  <w:style w:type="paragraph" w:customStyle="1" w:styleId="20B26052698E4DDBB2F639835E51281B">
    <w:name w:val="20B26052698E4DDBB2F639835E51281B"/>
  </w:style>
  <w:style w:type="paragraph" w:customStyle="1" w:styleId="1168EF62E19E48F5BDFAEDF8575E9C0C">
    <w:name w:val="1168EF62E19E48F5BDFAEDF8575E9C0C"/>
  </w:style>
  <w:style w:type="paragraph" w:customStyle="1" w:styleId="7197640E404F45D38E784A5939D6F491">
    <w:name w:val="7197640E404F45D38E784A5939D6F491"/>
  </w:style>
  <w:style w:type="paragraph" w:customStyle="1" w:styleId="5F5653077C444BBAB5B0F8E1E67F7221">
    <w:name w:val="5F5653077C444BBAB5B0F8E1E67F7221"/>
  </w:style>
  <w:style w:type="paragraph" w:customStyle="1" w:styleId="3940E091955846C0A2628F1C55298FD7">
    <w:name w:val="3940E091955846C0A2628F1C55298FD7"/>
  </w:style>
  <w:style w:type="paragraph" w:customStyle="1" w:styleId="89C5AE9714D942108634F14A895781A0">
    <w:name w:val="89C5AE9714D942108634F14A895781A0"/>
  </w:style>
  <w:style w:type="paragraph" w:customStyle="1" w:styleId="Bulletedlist">
    <w:name w:val="Bulleted list"/>
    <w:basedOn w:val="Normal"/>
    <w:link w:val="BulletedlistChar"/>
    <w:qFormat/>
    <w:pPr>
      <w:numPr>
        <w:numId w:val="1"/>
      </w:numPr>
      <w:spacing w:before="60" w:after="100" w:afterAutospacing="1" w:line="360" w:lineRule="auto"/>
    </w:pPr>
    <w:rPr>
      <w:rFonts w:eastAsiaTheme="minorHAnsi"/>
      <w:b/>
      <w:color w:val="0D0D0D" w:themeColor="text1" w:themeTint="F2"/>
    </w:rPr>
  </w:style>
  <w:style w:type="character" w:customStyle="1" w:styleId="BulletedlistChar">
    <w:name w:val="Bulleted list Char"/>
    <w:basedOn w:val="DefaultParagraphFont"/>
    <w:link w:val="Bulletedlist"/>
    <w:rPr>
      <w:rFonts w:eastAsiaTheme="minorHAnsi"/>
      <w:b/>
      <w:color w:val="0D0D0D" w:themeColor="text1" w:themeTint="F2"/>
    </w:rPr>
  </w:style>
  <w:style w:type="paragraph" w:customStyle="1" w:styleId="3BCDA9CF4FF0450A8A2EDB54A6467D32">
    <w:name w:val="3BCDA9CF4FF0450A8A2EDB54A6467D32"/>
  </w:style>
  <w:style w:type="paragraph" w:customStyle="1" w:styleId="AA9FF1D7B80347019FC53B4B72AD361C">
    <w:name w:val="AA9FF1D7B80347019FC53B4B72AD361C"/>
  </w:style>
  <w:style w:type="paragraph" w:customStyle="1" w:styleId="EA4CA8AC948F46C099C5B6C610ADFDDE">
    <w:name w:val="EA4CA8AC948F46C099C5B6C610ADFDDE"/>
  </w:style>
  <w:style w:type="paragraph" w:customStyle="1" w:styleId="F441AD5F42DE42678023664073AEFD3F">
    <w:name w:val="F441AD5F42DE42678023664073AEFD3F"/>
  </w:style>
  <w:style w:type="paragraph" w:customStyle="1" w:styleId="9D17F28DCFAB4E1F8956A3844828F42B">
    <w:name w:val="9D17F28DCFAB4E1F8956A3844828F42B"/>
  </w:style>
  <w:style w:type="paragraph" w:customStyle="1" w:styleId="C03D1D01E7D24BBEB44CBB1C11FB8C2E">
    <w:name w:val="C03D1D01E7D24BBEB44CBB1C11FB8C2E"/>
  </w:style>
  <w:style w:type="paragraph" w:customStyle="1" w:styleId="0F70A0E125FF4F089583A4076A3EBB36">
    <w:name w:val="0F70A0E125FF4F089583A4076A3EBB36"/>
  </w:style>
  <w:style w:type="paragraph" w:customStyle="1" w:styleId="EF77518918354DFBB8EF182079CB49E9">
    <w:name w:val="EF77518918354DFBB8EF182079CB49E9"/>
  </w:style>
  <w:style w:type="paragraph" w:customStyle="1" w:styleId="9F3D5CE0A3BC4E8D9E7727191151D09D">
    <w:name w:val="9F3D5CE0A3BC4E8D9E7727191151D0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D1AEE33798D47AD966B3AB36580338D">
    <w:name w:val="7D1AEE33798D47AD966B3AB36580338D"/>
  </w:style>
  <w:style w:type="paragraph" w:customStyle="1" w:styleId="71EE48372EE945ACB541B2EA3F32F783">
    <w:name w:val="71EE48372EE945ACB541B2EA3F32F783"/>
  </w:style>
  <w:style w:type="paragraph" w:customStyle="1" w:styleId="32F8970FF3A64705A1F343AC1EB10B46">
    <w:name w:val="32F8970FF3A64705A1F343AC1EB10B46"/>
  </w:style>
  <w:style w:type="paragraph" w:customStyle="1" w:styleId="C88D6A270E304C38B4C250D017CAC78A">
    <w:name w:val="C88D6A270E304C38B4C250D017CAC78A"/>
  </w:style>
  <w:style w:type="paragraph" w:customStyle="1" w:styleId="8248B2E3288C437AA66ACD715DFC9417">
    <w:name w:val="8248B2E3288C437AA66ACD715DFC9417"/>
  </w:style>
  <w:style w:type="paragraph" w:customStyle="1" w:styleId="ContactInfo">
    <w:name w:val="Contact Info"/>
    <w:basedOn w:val="Normal"/>
    <w:link w:val="ContactInfoChar"/>
    <w:qFormat/>
    <w:pPr>
      <w:spacing w:after="0"/>
    </w:pPr>
    <w:rPr>
      <w:rFonts w:eastAsiaTheme="minorHAnsi"/>
      <w:color w:val="0D0D0D" w:themeColor="text1" w:themeTint="F2"/>
    </w:rPr>
  </w:style>
  <w:style w:type="character" w:customStyle="1" w:styleId="ContactInfoChar">
    <w:name w:val="Contact Info Char"/>
    <w:basedOn w:val="DefaultParagraphFont"/>
    <w:link w:val="ContactInfo"/>
    <w:rPr>
      <w:rFonts w:eastAsiaTheme="minorHAnsi"/>
      <w:color w:val="0D0D0D" w:themeColor="text1" w:themeTint="F2"/>
    </w:rPr>
  </w:style>
  <w:style w:type="paragraph" w:customStyle="1" w:styleId="EE13440D42864373A3174AC58CDD9199">
    <w:name w:val="EE13440D42864373A3174AC58CDD9199"/>
  </w:style>
  <w:style w:type="paragraph" w:customStyle="1" w:styleId="B6BCB50B0C8B470F8FEC045A7CDE2C49">
    <w:name w:val="B6BCB50B0C8B470F8FEC045A7CDE2C49"/>
  </w:style>
  <w:style w:type="paragraph" w:customStyle="1" w:styleId="2B533FA7C954448BB05A6AAF0F3EE782">
    <w:name w:val="2B533FA7C954448BB05A6AAF0F3EE782"/>
  </w:style>
  <w:style w:type="paragraph" w:customStyle="1" w:styleId="CF3187ACA94A4D87A90BF50ED3C8D27B">
    <w:name w:val="CF3187ACA94A4D87A90BF50ED3C8D27B"/>
  </w:style>
  <w:style w:type="paragraph" w:customStyle="1" w:styleId="386FEC8391214C3591399AF5BEBE18E0">
    <w:name w:val="386FEC8391214C3591399AF5BEBE18E0"/>
  </w:style>
  <w:style w:type="paragraph" w:customStyle="1" w:styleId="AD3EEEA714B74E91BC0DCD0351CE7138">
    <w:name w:val="AD3EEEA714B74E91BC0DCD0351CE7138"/>
  </w:style>
  <w:style w:type="paragraph" w:customStyle="1" w:styleId="667AC7E827FE48C986D7C7A8EEA66129">
    <w:name w:val="667AC7E827FE48C986D7C7A8EEA66129"/>
  </w:style>
  <w:style w:type="paragraph" w:customStyle="1" w:styleId="Letterbodytextbold">
    <w:name w:val="Letter body text bold"/>
    <w:basedOn w:val="Normal"/>
    <w:link w:val="LetterbodytextboldChar"/>
    <w:qFormat/>
    <w:rPr>
      <w:rFonts w:eastAsiaTheme="minorHAnsi"/>
      <w:b/>
      <w:color w:val="0D0D0D" w:themeColor="text1" w:themeTint="F2"/>
      <w:sz w:val="24"/>
    </w:rPr>
  </w:style>
  <w:style w:type="character" w:customStyle="1" w:styleId="LetterbodytextboldChar">
    <w:name w:val="Letter body text bold Char"/>
    <w:basedOn w:val="DefaultParagraphFont"/>
    <w:link w:val="Letterbodytextbold"/>
    <w:rPr>
      <w:rFonts w:eastAsiaTheme="minorHAnsi"/>
      <w:b/>
      <w:color w:val="0D0D0D" w:themeColor="text1" w:themeTint="F2"/>
      <w:sz w:val="24"/>
    </w:rPr>
  </w:style>
  <w:style w:type="paragraph" w:customStyle="1" w:styleId="D957589F0D824E3680A169B10DBA8875">
    <w:name w:val="D957589F0D824E3680A169B10DBA8875"/>
  </w:style>
  <w:style w:type="paragraph" w:customStyle="1" w:styleId="20B26052698E4DDBB2F639835E51281B">
    <w:name w:val="20B26052698E4DDBB2F639835E51281B"/>
  </w:style>
  <w:style w:type="paragraph" w:customStyle="1" w:styleId="1168EF62E19E48F5BDFAEDF8575E9C0C">
    <w:name w:val="1168EF62E19E48F5BDFAEDF8575E9C0C"/>
  </w:style>
  <w:style w:type="paragraph" w:customStyle="1" w:styleId="7197640E404F45D38E784A5939D6F491">
    <w:name w:val="7197640E404F45D38E784A5939D6F491"/>
  </w:style>
  <w:style w:type="paragraph" w:customStyle="1" w:styleId="5F5653077C444BBAB5B0F8E1E67F7221">
    <w:name w:val="5F5653077C444BBAB5B0F8E1E67F7221"/>
  </w:style>
  <w:style w:type="paragraph" w:customStyle="1" w:styleId="3940E091955846C0A2628F1C55298FD7">
    <w:name w:val="3940E091955846C0A2628F1C55298FD7"/>
  </w:style>
  <w:style w:type="paragraph" w:customStyle="1" w:styleId="89C5AE9714D942108634F14A895781A0">
    <w:name w:val="89C5AE9714D942108634F14A895781A0"/>
  </w:style>
  <w:style w:type="paragraph" w:customStyle="1" w:styleId="Bulletedlist">
    <w:name w:val="Bulleted list"/>
    <w:basedOn w:val="Normal"/>
    <w:link w:val="BulletedlistChar"/>
    <w:qFormat/>
    <w:pPr>
      <w:numPr>
        <w:numId w:val="1"/>
      </w:numPr>
      <w:spacing w:before="60" w:after="100" w:afterAutospacing="1" w:line="360" w:lineRule="auto"/>
    </w:pPr>
    <w:rPr>
      <w:rFonts w:eastAsiaTheme="minorHAnsi"/>
      <w:b/>
      <w:color w:val="0D0D0D" w:themeColor="text1" w:themeTint="F2"/>
    </w:rPr>
  </w:style>
  <w:style w:type="character" w:customStyle="1" w:styleId="BulletedlistChar">
    <w:name w:val="Bulleted list Char"/>
    <w:basedOn w:val="DefaultParagraphFont"/>
    <w:link w:val="Bulletedlist"/>
    <w:rPr>
      <w:rFonts w:eastAsiaTheme="minorHAnsi"/>
      <w:b/>
      <w:color w:val="0D0D0D" w:themeColor="text1" w:themeTint="F2"/>
    </w:rPr>
  </w:style>
  <w:style w:type="paragraph" w:customStyle="1" w:styleId="3BCDA9CF4FF0450A8A2EDB54A6467D32">
    <w:name w:val="3BCDA9CF4FF0450A8A2EDB54A6467D32"/>
  </w:style>
  <w:style w:type="paragraph" w:customStyle="1" w:styleId="AA9FF1D7B80347019FC53B4B72AD361C">
    <w:name w:val="AA9FF1D7B80347019FC53B4B72AD361C"/>
  </w:style>
  <w:style w:type="paragraph" w:customStyle="1" w:styleId="EA4CA8AC948F46C099C5B6C610ADFDDE">
    <w:name w:val="EA4CA8AC948F46C099C5B6C610ADFDDE"/>
  </w:style>
  <w:style w:type="paragraph" w:customStyle="1" w:styleId="F441AD5F42DE42678023664073AEFD3F">
    <w:name w:val="F441AD5F42DE42678023664073AEFD3F"/>
  </w:style>
  <w:style w:type="paragraph" w:customStyle="1" w:styleId="9D17F28DCFAB4E1F8956A3844828F42B">
    <w:name w:val="9D17F28DCFAB4E1F8956A3844828F42B"/>
  </w:style>
  <w:style w:type="paragraph" w:customStyle="1" w:styleId="C03D1D01E7D24BBEB44CBB1C11FB8C2E">
    <w:name w:val="C03D1D01E7D24BBEB44CBB1C11FB8C2E"/>
  </w:style>
  <w:style w:type="paragraph" w:customStyle="1" w:styleId="0F70A0E125FF4F089583A4076A3EBB36">
    <w:name w:val="0F70A0E125FF4F089583A4076A3EBB36"/>
  </w:style>
  <w:style w:type="paragraph" w:customStyle="1" w:styleId="EF77518918354DFBB8EF182079CB49E9">
    <w:name w:val="EF77518918354DFBB8EF182079CB49E9"/>
  </w:style>
  <w:style w:type="paragraph" w:customStyle="1" w:styleId="9F3D5CE0A3BC4E8D9E7727191151D09D">
    <w:name w:val="9F3D5CE0A3BC4E8D9E7727191151D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2009-07-27T09:29:40+00:00</AssetStart>
    <PublishStatusLookup xmlns="4873beb7-5857-4685-be1f-d57550cc96cc">
      <Value>290674</Value>
      <Value>1330228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>english</OriginalSourceMarket>
    <ApprovalStatus xmlns="4873beb7-5857-4685-be1f-d57550cc96cc">InProgress</ApprovalStatus>
    <SourceTitle xmlns="4873beb7-5857-4685-be1f-d57550cc96cc">Cover letter for chronological resume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>english</DirectSourceMarket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TP010378028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642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Cover letter for chronological resume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146911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EBFC1F1-7750-4CC9-8429-8950BECC5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2EDA9C-58E9-4AA8-8978-0D64CAC38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E27E9-6723-49B7-AB4D-9E3292020BF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Cover_letter_for_chronological_resume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for chronological resume</vt:lpstr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chronological resume</dc:title>
  <dc:creator>Maria DeJesus</dc:creator>
  <cp:lastModifiedBy>Maria DeJesus</cp:lastModifiedBy>
  <cp:revision>2</cp:revision>
  <dcterms:created xsi:type="dcterms:W3CDTF">2019-03-03T02:25:00Z</dcterms:created>
  <dcterms:modified xsi:type="dcterms:W3CDTF">2019-03-03T02:25:00Z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