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EE3" w:rsidRDefault="000D72C3">
      <w:pPr>
        <w:pStyle w:val="Name"/>
      </w:pPr>
      <w:r>
        <w:t>Stacy Tazioly</w:t>
      </w:r>
    </w:p>
    <w:p w:rsidR="00C00EE3" w:rsidRDefault="00D77925">
      <w:pPr>
        <w:pStyle w:val="ContactInfo"/>
      </w:pPr>
      <w:r>
        <w:t>6343 Germa</w:t>
      </w:r>
      <w:r w:rsidR="005E4DD0">
        <w:t>n</w:t>
      </w:r>
      <w:r>
        <w:t>town Ave</w:t>
      </w:r>
      <w:r w:rsidR="00263A12">
        <w:t xml:space="preserve"> </w:t>
      </w:r>
      <w:r w:rsidR="005E4DD0">
        <w:t xml:space="preserve">19144 </w:t>
      </w:r>
      <w:r w:rsidR="00263A12">
        <w:t>Philadelphia</w:t>
      </w:r>
      <w:r w:rsidR="00F92282">
        <w:t xml:space="preserve"> </w:t>
      </w:r>
      <w:r w:rsidR="00FE2E5B">
        <w:t>Pa</w:t>
      </w:r>
      <w:r w:rsidR="0012234F">
        <w:t>|</w:t>
      </w:r>
      <w:r w:rsidR="00F92282">
        <w:t xml:space="preserve"> </w:t>
      </w:r>
      <w:hyperlink r:id="rId8" w:history="1">
        <w:r w:rsidR="00F92282" w:rsidRPr="0034754E">
          <w:rPr>
            <w:rStyle w:val="Hyperlink"/>
          </w:rPr>
          <w:t>Stazioly@aol.com</w:t>
        </w:r>
      </w:hyperlink>
    </w:p>
    <w:p w:rsidR="00F92282" w:rsidRDefault="00F92282">
      <w:pPr>
        <w:pStyle w:val="ContactInfo"/>
      </w:pPr>
      <w:r>
        <w:t>(215)303-6421</w:t>
      </w:r>
      <w:bookmarkStart w:id="0" w:name="_GoBack"/>
      <w:bookmarkEnd w:id="0"/>
    </w:p>
    <w:sdt>
      <w:sdtPr>
        <w:id w:val="-1179423465"/>
        <w:placeholder>
          <w:docPart w:val="6DB61DF91976A3469DD1E599D9B46BE0"/>
        </w:placeholder>
        <w:temporary/>
        <w:showingPlcHdr/>
        <w15:appearance w15:val="hidden"/>
      </w:sdtPr>
      <w:sdtEndPr/>
      <w:sdtContent>
        <w:p w:rsidR="00C00EE3" w:rsidRDefault="001C3242">
          <w:pPr>
            <w:pStyle w:val="Heading1"/>
          </w:pPr>
          <w:r>
            <w:t>Objective</w:t>
          </w:r>
        </w:p>
      </w:sdtContent>
    </w:sdt>
    <w:p w:rsidR="00C00EE3" w:rsidRDefault="002F466B">
      <w:r>
        <w:t>To obtain a challenging positioning</w:t>
      </w:r>
      <w:r w:rsidR="00C61B77">
        <w:t xml:space="preserve"> </w:t>
      </w:r>
      <w:r w:rsidR="00A90844">
        <w:t>where I can meet the challenges of demanding work environment, this can fully utilize my education, experience, and qualifications, also to further m</w:t>
      </w:r>
      <w:r w:rsidR="00DD6D59">
        <w:t>y education and to build a foundation for a stable career.</w:t>
      </w:r>
    </w:p>
    <w:sdt>
      <w:sdtPr>
        <w:id w:val="1728489637"/>
        <w:placeholder>
          <w:docPart w:val="9119E6B1ADF0F44FA1FCA39721F43D65"/>
        </w:placeholder>
        <w:temporary/>
        <w:showingPlcHdr/>
        <w15:appearance w15:val="hidden"/>
      </w:sdtPr>
      <w:sdtEndPr/>
      <w:sdtContent>
        <w:p w:rsidR="00C00EE3" w:rsidRDefault="001C3242">
          <w:pPr>
            <w:pStyle w:val="Heading1"/>
          </w:pPr>
          <w:r>
            <w:t>Experience</w:t>
          </w:r>
        </w:p>
      </w:sdtContent>
    </w:sdt>
    <w:p w:rsidR="00C61B77" w:rsidRDefault="00F55900">
      <w:r>
        <w:t>Colo</w:t>
      </w:r>
      <w:r w:rsidR="000573D7">
        <w:t>nial Volkswagen and Subaru</w:t>
      </w:r>
    </w:p>
    <w:p w:rsidR="00C00EE3" w:rsidRDefault="00650C36">
      <w:r>
        <w:t>Receptionist or Information Clerk</w:t>
      </w:r>
      <w:r w:rsidR="004D21EF">
        <w:t>| 2009-</w:t>
      </w:r>
      <w:r w:rsidR="00E931C0">
        <w:t>2014</w:t>
      </w:r>
    </w:p>
    <w:p w:rsidR="00C00EE3" w:rsidRDefault="00FD7496" w:rsidP="00FD7496">
      <w:pPr>
        <w:pStyle w:val="ListBullet"/>
      </w:pPr>
      <w:r>
        <w:t>Answering</w:t>
      </w:r>
      <w:r w:rsidR="00360A9A">
        <w:t xml:space="preserve"> questions fr</w:t>
      </w:r>
      <w:r w:rsidR="007F5707">
        <w:t xml:space="preserve">om employees or public. Arrange teleconference </w:t>
      </w:r>
      <w:r w:rsidR="00BB503D">
        <w:t>calls</w:t>
      </w:r>
      <w:r w:rsidR="00901FF3">
        <w:t>.</w:t>
      </w:r>
      <w:r w:rsidR="005F430E">
        <w:t xml:space="preserve"> </w:t>
      </w:r>
      <w:r w:rsidR="00901FF3">
        <w:t>Distribute correspondence or mail.</w:t>
      </w:r>
      <w:r w:rsidR="005F430E">
        <w:t xml:space="preserve"> Examine files or documents.</w:t>
      </w:r>
    </w:p>
    <w:p w:rsidR="00360A9A" w:rsidRDefault="005F430E" w:rsidP="00FD7496">
      <w:pPr>
        <w:pStyle w:val="ListBullet"/>
      </w:pPr>
      <w:r>
        <w:t>Use</w:t>
      </w:r>
      <w:r w:rsidR="00502FAE">
        <w:t xml:space="preserve"> telephone communication techniques, Use computers to enter, access or retrieve data.</w:t>
      </w:r>
    </w:p>
    <w:p w:rsidR="00502FAE" w:rsidRDefault="00A36012" w:rsidP="00502FAE">
      <w:pPr>
        <w:pStyle w:val="ListBullet"/>
        <w:numPr>
          <w:ilvl w:val="0"/>
          <w:numId w:val="0"/>
        </w:numPr>
      </w:pPr>
      <w:r>
        <w:t xml:space="preserve">Aviation Institute of </w:t>
      </w:r>
      <w:r w:rsidR="00370CD9">
        <w:t>Maintenance</w:t>
      </w:r>
    </w:p>
    <w:p w:rsidR="00502FAE" w:rsidRDefault="005438D2" w:rsidP="00F37F6A">
      <w:pPr>
        <w:pStyle w:val="ListBullet"/>
        <w:numPr>
          <w:ilvl w:val="0"/>
          <w:numId w:val="0"/>
        </w:numPr>
      </w:pPr>
      <w:r>
        <w:t>Admission Representati</w:t>
      </w:r>
      <w:r w:rsidR="00A36012">
        <w:t>ve</w:t>
      </w:r>
      <w:r w:rsidR="00A07199">
        <w:t>| 2014</w:t>
      </w:r>
      <w:r w:rsidR="00893B0B">
        <w:t>-201</w:t>
      </w:r>
      <w:r w:rsidR="00882790">
        <w:t>8</w:t>
      </w:r>
    </w:p>
    <w:p w:rsidR="00F37F6A" w:rsidRDefault="00F37F6A" w:rsidP="00F37F6A">
      <w:pPr>
        <w:pStyle w:val="ListBullet"/>
        <w:numPr>
          <w:ilvl w:val="0"/>
          <w:numId w:val="16"/>
        </w:numPr>
      </w:pPr>
      <w:r>
        <w:t>Manage</w:t>
      </w:r>
      <w:r w:rsidR="00FE5022">
        <w:t xml:space="preserve"> and maintain schedules. Prepare </w:t>
      </w:r>
      <w:r w:rsidR="00945568">
        <w:t>invoices, reports,</w:t>
      </w:r>
      <w:r w:rsidR="00FE5022">
        <w:t xml:space="preserve"> </w:t>
      </w:r>
      <w:r w:rsidR="00945568">
        <w:t xml:space="preserve">memos, letters, </w:t>
      </w:r>
      <w:r w:rsidR="00815CA4">
        <w:t>financial</w:t>
      </w:r>
      <w:r w:rsidR="00945568">
        <w:t xml:space="preserve"> statements and other documents.</w:t>
      </w:r>
      <w:r w:rsidR="008245C4">
        <w:t xml:space="preserve"> File and retrieve corporate documents.</w:t>
      </w:r>
    </w:p>
    <w:p w:rsidR="008245C4" w:rsidRDefault="008245C4" w:rsidP="00F37F6A">
      <w:pPr>
        <w:pStyle w:val="ListBullet"/>
        <w:numPr>
          <w:ilvl w:val="0"/>
          <w:numId w:val="16"/>
        </w:numPr>
      </w:pPr>
      <w:r>
        <w:t xml:space="preserve">Giving tours and handles all students paperwork. </w:t>
      </w:r>
      <w:r w:rsidR="00AD2AD8">
        <w:t>Responsible</w:t>
      </w:r>
      <w:r>
        <w:t xml:space="preserve"> for having a certain number of students to enroll each class session.</w:t>
      </w:r>
    </w:p>
    <w:p w:rsidR="005C3227" w:rsidRDefault="002D3E42" w:rsidP="00502FAE">
      <w:pPr>
        <w:pStyle w:val="ListBullet"/>
        <w:numPr>
          <w:ilvl w:val="0"/>
          <w:numId w:val="0"/>
        </w:numPr>
      </w:pPr>
      <w:r>
        <w:t>REFERENCES AVALIABLE UPON REQUEST</w:t>
      </w:r>
      <w:r w:rsidR="005C3227">
        <w:t xml:space="preserve"> </w:t>
      </w:r>
    </w:p>
    <w:p w:rsidR="007F5707" w:rsidRDefault="007F5707" w:rsidP="007F5707">
      <w:pPr>
        <w:pStyle w:val="ListBullet"/>
        <w:numPr>
          <w:ilvl w:val="0"/>
          <w:numId w:val="0"/>
        </w:numPr>
      </w:pPr>
    </w:p>
    <w:sdt>
      <w:sdtPr>
        <w:id w:val="720946933"/>
        <w:placeholder>
          <w:docPart w:val="2A16455B5E83EC44BB18497DFFBB9354"/>
        </w:placeholder>
        <w:temporary/>
        <w:showingPlcHdr/>
        <w15:appearance w15:val="hidden"/>
      </w:sdtPr>
      <w:sdtEndPr/>
      <w:sdtContent>
        <w:p w:rsidR="00C00EE3" w:rsidRDefault="001C3242">
          <w:pPr>
            <w:pStyle w:val="Heading1"/>
          </w:pPr>
          <w:r>
            <w:t>Education</w:t>
          </w:r>
        </w:p>
      </w:sdtContent>
    </w:sdt>
    <w:p w:rsidR="00C00EE3" w:rsidRDefault="00AD2AD8">
      <w:r>
        <w:t xml:space="preserve">Lincoln </w:t>
      </w:r>
      <w:proofErr w:type="spellStart"/>
      <w:r>
        <w:t>High|Bussiness</w:t>
      </w:r>
      <w:proofErr w:type="spellEnd"/>
      <w:r>
        <w:t xml:space="preserve"> </w:t>
      </w:r>
      <w:r w:rsidR="00370CD9">
        <w:t>Academy</w:t>
      </w:r>
      <w:r>
        <w:t>|</w:t>
      </w:r>
      <w:r w:rsidR="008F2C89">
        <w:t xml:space="preserve"> 2001-2005|3201 Ryan </w:t>
      </w:r>
      <w:proofErr w:type="spellStart"/>
      <w:r w:rsidR="008F2C89">
        <w:t>Ave|Phila,Pa</w:t>
      </w:r>
      <w:proofErr w:type="spellEnd"/>
      <w:r w:rsidR="008F2C89">
        <w:t>|</w:t>
      </w:r>
    </w:p>
    <w:sdt>
      <w:sdtPr>
        <w:id w:val="520597245"/>
        <w:placeholder>
          <w:docPart w:val="5EEB8D67AD5E9E4C9519B6831A0455AE"/>
        </w:placeholder>
        <w:temporary/>
        <w:showingPlcHdr/>
        <w15:appearance w15:val="hidden"/>
      </w:sdtPr>
      <w:sdtEndPr/>
      <w:sdtContent>
        <w:p w:rsidR="00C00EE3" w:rsidRDefault="001C3242">
          <w:pPr>
            <w:pStyle w:val="Heading1"/>
          </w:pPr>
          <w:r>
            <w:t>Awards and Acknowledgements</w:t>
          </w:r>
        </w:p>
      </w:sdtContent>
    </w:sdt>
    <w:p w:rsidR="00C00EE3" w:rsidRDefault="00F74264" w:rsidP="00F561A5">
      <w:pPr>
        <w:pStyle w:val="ListBullet"/>
      </w:pPr>
      <w:r>
        <w:t xml:space="preserve">Excellent Communications Skills and Computer </w:t>
      </w:r>
      <w:r w:rsidR="00C75B4D">
        <w:t>Skills.</w:t>
      </w:r>
    </w:p>
    <w:p w:rsidR="00C75B4D" w:rsidRDefault="00C75B4D" w:rsidP="00F561A5">
      <w:pPr>
        <w:pStyle w:val="ListBullet"/>
      </w:pPr>
      <w:r>
        <w:lastRenderedPageBreak/>
        <w:t>Computer Skills</w:t>
      </w:r>
      <w:r w:rsidR="001F1AF3">
        <w:t xml:space="preserve">: Windows, </w:t>
      </w:r>
      <w:r w:rsidR="00370CD9">
        <w:t>Microsoft, Excel</w:t>
      </w:r>
      <w:r w:rsidR="00D820C5">
        <w:t xml:space="preserve">, Zeus, Proficient </w:t>
      </w:r>
      <w:r w:rsidR="000537D2">
        <w:t>keyboarding and communications.</w:t>
      </w:r>
    </w:p>
    <w:p w:rsidR="000537D2" w:rsidRDefault="000537D2" w:rsidP="000537D2">
      <w:pPr>
        <w:pStyle w:val="ListBullet"/>
        <w:numPr>
          <w:ilvl w:val="0"/>
          <w:numId w:val="0"/>
        </w:numPr>
      </w:pPr>
    </w:p>
    <w:sectPr w:rsidR="000537D2">
      <w:headerReference w:type="default" r:id="rId9"/>
      <w:footerReference w:type="default" r:id="rId10"/>
      <w:headerReference w:type="first" r:id="rId11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CA" w:rsidRDefault="000542CA">
      <w:r>
        <w:separator/>
      </w:r>
    </w:p>
  </w:endnote>
  <w:endnote w:type="continuationSeparator" w:id="0">
    <w:p w:rsidR="000542CA" w:rsidRDefault="00054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E3" w:rsidRDefault="001C324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82790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CA" w:rsidRDefault="000542CA">
      <w:r>
        <w:separator/>
      </w:r>
    </w:p>
  </w:footnote>
  <w:footnote w:type="continuationSeparator" w:id="0">
    <w:p w:rsidR="000542CA" w:rsidRDefault="00054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E3" w:rsidRDefault="001C3242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3CD001CF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0EE3" w:rsidRDefault="001C3242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599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00EE3" w:rsidRDefault="00C00EE3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5;top:4286;width:3582;height:8020;visibility:visible;mso-wrap-style:square;v-text-anchor:top" coordsize="240,52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C00EE3" w:rsidRDefault="00C00EE3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541436"/>
    <w:multiLevelType w:val="hybridMultilevel"/>
    <w:tmpl w:val="015A40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73BB9"/>
    <w:multiLevelType w:val="hybridMultilevel"/>
    <w:tmpl w:val="C3B0D8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2C2FB8"/>
    <w:multiLevelType w:val="hybridMultilevel"/>
    <w:tmpl w:val="CF0EC1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5"/>
  </w:num>
  <w:num w:numId="14">
    <w:abstractNumId w:val="13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"/>
  <w:proofState w:spelling="clean"/>
  <w:attachedTemplate r:id="rId1"/>
  <w:defaultTabStop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2C3"/>
    <w:rsid w:val="000537D2"/>
    <w:rsid w:val="000542CA"/>
    <w:rsid w:val="000573D7"/>
    <w:rsid w:val="00063BEF"/>
    <w:rsid w:val="000D72C3"/>
    <w:rsid w:val="0012234F"/>
    <w:rsid w:val="001C3242"/>
    <w:rsid w:val="001F1AF3"/>
    <w:rsid w:val="00263A12"/>
    <w:rsid w:val="002D3E42"/>
    <w:rsid w:val="002F466B"/>
    <w:rsid w:val="00360A9A"/>
    <w:rsid w:val="00370CD9"/>
    <w:rsid w:val="004D21EF"/>
    <w:rsid w:val="00502FAE"/>
    <w:rsid w:val="005438D2"/>
    <w:rsid w:val="005C3227"/>
    <w:rsid w:val="005E4DD0"/>
    <w:rsid w:val="005F430E"/>
    <w:rsid w:val="00650C36"/>
    <w:rsid w:val="007F5707"/>
    <w:rsid w:val="00815CA4"/>
    <w:rsid w:val="008245C4"/>
    <w:rsid w:val="00882790"/>
    <w:rsid w:val="00893B0B"/>
    <w:rsid w:val="008F2C89"/>
    <w:rsid w:val="00901FF3"/>
    <w:rsid w:val="009252B3"/>
    <w:rsid w:val="00945568"/>
    <w:rsid w:val="00A07199"/>
    <w:rsid w:val="00A36012"/>
    <w:rsid w:val="00A90844"/>
    <w:rsid w:val="00AD2AD8"/>
    <w:rsid w:val="00BB503D"/>
    <w:rsid w:val="00C00EE3"/>
    <w:rsid w:val="00C61B77"/>
    <w:rsid w:val="00C75B4D"/>
    <w:rsid w:val="00D40C32"/>
    <w:rsid w:val="00D77925"/>
    <w:rsid w:val="00D820C5"/>
    <w:rsid w:val="00DD18FE"/>
    <w:rsid w:val="00DD6D59"/>
    <w:rsid w:val="00E931C0"/>
    <w:rsid w:val="00F37F6A"/>
    <w:rsid w:val="00F55900"/>
    <w:rsid w:val="00F561A5"/>
    <w:rsid w:val="00F74264"/>
    <w:rsid w:val="00F92282"/>
    <w:rsid w:val="00FD7496"/>
    <w:rsid w:val="00FE2E5B"/>
    <w:rsid w:val="00FE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21F19A"/>
  <w15:chartTrackingRefBased/>
  <w15:docId w15:val="{FCE27DB8-7A82-DD46-9924-24B402E0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semiHidden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before="120" w:after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F92282"/>
    <w:rPr>
      <w:color w:val="53C3C7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zioly@aol.com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EA467E5F-C59B-E74B-862E-5F0B0F6D4BFC%7dtf5000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DB61DF91976A3469DD1E599D9B46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1B46B-3661-D147-8D7C-A5701E51F46A}"/>
      </w:docPartPr>
      <w:docPartBody>
        <w:p w:rsidR="004A2A7B" w:rsidRDefault="00344C26">
          <w:pPr>
            <w:pStyle w:val="6DB61DF91976A3469DD1E599D9B46BE0"/>
          </w:pPr>
          <w:r>
            <w:t>Objective</w:t>
          </w:r>
        </w:p>
      </w:docPartBody>
    </w:docPart>
    <w:docPart>
      <w:docPartPr>
        <w:name w:val="9119E6B1ADF0F44FA1FCA39721F43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99EA8-D1F6-A847-9E8A-3B5F3CC6C8A3}"/>
      </w:docPartPr>
      <w:docPartBody>
        <w:p w:rsidR="004A2A7B" w:rsidRDefault="00344C26">
          <w:pPr>
            <w:pStyle w:val="9119E6B1ADF0F44FA1FCA39721F43D65"/>
          </w:pPr>
          <w:r>
            <w:t>Experience</w:t>
          </w:r>
        </w:p>
      </w:docPartBody>
    </w:docPart>
    <w:docPart>
      <w:docPartPr>
        <w:name w:val="2A16455B5E83EC44BB18497DFFBB9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F4AF94-54EB-034D-B748-7AA07FF515DE}"/>
      </w:docPartPr>
      <w:docPartBody>
        <w:p w:rsidR="004A2A7B" w:rsidRDefault="00344C26">
          <w:pPr>
            <w:pStyle w:val="2A16455B5E83EC44BB18497DFFBB9354"/>
          </w:pPr>
          <w:r>
            <w:t>Education</w:t>
          </w:r>
        </w:p>
      </w:docPartBody>
    </w:docPart>
    <w:docPart>
      <w:docPartPr>
        <w:name w:val="5EEB8D67AD5E9E4C9519B6831A0455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6C43-E8E8-F84C-A670-8189AC3C95EA}"/>
      </w:docPartPr>
      <w:docPartBody>
        <w:p w:rsidR="004A2A7B" w:rsidRDefault="00344C26">
          <w:pPr>
            <w:pStyle w:val="5EEB8D67AD5E9E4C9519B6831A0455AE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26"/>
    <w:rsid w:val="00005F36"/>
    <w:rsid w:val="00344C26"/>
    <w:rsid w:val="004A2A7B"/>
    <w:rsid w:val="00FF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CFB3226D438540B18DAB35D52AF24B">
    <w:name w:val="0CCFB3226D438540B18DAB35D52AF24B"/>
  </w:style>
  <w:style w:type="paragraph" w:customStyle="1" w:styleId="7E7AD407933F8D46A40343F4EF93B23F">
    <w:name w:val="7E7AD407933F8D46A40343F4EF93B23F"/>
  </w:style>
  <w:style w:type="paragraph" w:customStyle="1" w:styleId="6DB61DF91976A3469DD1E599D9B46BE0">
    <w:name w:val="6DB61DF91976A3469DD1E599D9B46BE0"/>
  </w:style>
  <w:style w:type="paragraph" w:customStyle="1" w:styleId="230564385FECA843A02AC4BC3B46AB5D">
    <w:name w:val="230564385FECA843A02AC4BC3B46AB5D"/>
  </w:style>
  <w:style w:type="paragraph" w:customStyle="1" w:styleId="9119E6B1ADF0F44FA1FCA39721F43D65">
    <w:name w:val="9119E6B1ADF0F44FA1FCA39721F43D65"/>
  </w:style>
  <w:style w:type="paragraph" w:customStyle="1" w:styleId="D7E5D128FD9A4C4BB79BEBB053FE2CB5">
    <w:name w:val="D7E5D128FD9A4C4BB79BEBB053FE2CB5"/>
  </w:style>
  <w:style w:type="paragraph" w:customStyle="1" w:styleId="A662D65C1BEC1644A3980C7E495208CE">
    <w:name w:val="A662D65C1BEC1644A3980C7E495208CE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82E39BFEC6B2094ABA86C1D7D6A90661">
    <w:name w:val="82E39BFEC6B2094ABA86C1D7D6A90661"/>
  </w:style>
  <w:style w:type="paragraph" w:customStyle="1" w:styleId="2A16455B5E83EC44BB18497DFFBB9354">
    <w:name w:val="2A16455B5E83EC44BB18497DFFBB9354"/>
  </w:style>
  <w:style w:type="paragraph" w:customStyle="1" w:styleId="6EDEC58ADF1A5D4E8DDCD1335D287103">
    <w:name w:val="6EDEC58ADF1A5D4E8DDCD1335D287103"/>
  </w:style>
  <w:style w:type="paragraph" w:customStyle="1" w:styleId="5EEB8D67AD5E9E4C9519B6831A0455AE">
    <w:name w:val="5EEB8D67AD5E9E4C9519B6831A0455AE"/>
  </w:style>
  <w:style w:type="paragraph" w:customStyle="1" w:styleId="A37B19909D403E44BA153CFD6BBB3971">
    <w:name w:val="A37B19909D403E44BA153CFD6BBB39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8FA3D-E16F-6F4D-BC37-1D4F831837B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%7bEA467E5F-C59B-E74B-862E-5F0B0F6D4BFC%7dtf50002018.dotx</Template>
  <TotalTime>1</TotalTime>
  <Pages>2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stacytazioly@gmail.com</cp:lastModifiedBy>
  <cp:revision>2</cp:revision>
  <dcterms:created xsi:type="dcterms:W3CDTF">2019-02-11T16:54:00Z</dcterms:created>
  <dcterms:modified xsi:type="dcterms:W3CDTF">2019-02-11T16:54:00Z</dcterms:modified>
</cp:coreProperties>
</file>