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8A2BA" w14:textId="77777777" w:rsidR="00816216" w:rsidRPr="008C6058" w:rsidRDefault="008C6058" w:rsidP="00141A4C">
      <w:pPr>
        <w:pStyle w:val="Title"/>
        <w:rPr>
          <w:b/>
        </w:rPr>
      </w:pPr>
      <w:r>
        <w:t xml:space="preserve">                        </w:t>
      </w:r>
      <w:r w:rsidR="00B503F4" w:rsidRPr="008C6058">
        <w:rPr>
          <w:b/>
          <w:color w:val="auto"/>
        </w:rPr>
        <w:t xml:space="preserve">Ke’Yanna Wilson </w:t>
      </w:r>
    </w:p>
    <w:p w14:paraId="5E579BC3" w14:textId="52FA8812" w:rsidR="00141A4C" w:rsidRPr="008C6058" w:rsidRDefault="00050ADE" w:rsidP="007B7829">
      <w:pPr>
        <w:ind w:firstLine="720"/>
        <w:rPr>
          <w:color w:val="000000" w:themeColor="text1"/>
        </w:rPr>
      </w:pPr>
      <w:r>
        <w:rPr>
          <w:color w:val="000000" w:themeColor="text1"/>
        </w:rPr>
        <w:t>909 Macdade Blvd. Yeadon</w:t>
      </w:r>
      <w:r w:rsidR="007B7829">
        <w:rPr>
          <w:color w:val="000000" w:themeColor="text1"/>
        </w:rPr>
        <w:t>, PA 19050</w:t>
      </w:r>
      <w:r w:rsidR="00141A4C" w:rsidRPr="008C6058">
        <w:rPr>
          <w:color w:val="000000" w:themeColor="text1"/>
        </w:rPr>
        <w:t>| </w:t>
      </w:r>
      <w:r w:rsidR="00B503F4" w:rsidRPr="008C6058">
        <w:rPr>
          <w:color w:val="000000" w:themeColor="text1"/>
        </w:rPr>
        <w:t>267(606)5095</w:t>
      </w:r>
      <w:r w:rsidR="00141A4C" w:rsidRPr="008C6058">
        <w:rPr>
          <w:color w:val="000000" w:themeColor="text1"/>
        </w:rPr>
        <w:t> | </w:t>
      </w:r>
      <w:r w:rsidR="00B503F4" w:rsidRPr="008C6058">
        <w:rPr>
          <w:color w:val="000000" w:themeColor="text1"/>
        </w:rPr>
        <w:t>kaw37479@huskies.bloomu.edu</w:t>
      </w:r>
    </w:p>
    <w:p w14:paraId="61FF766F" w14:textId="77777777" w:rsidR="006270A9" w:rsidRPr="008C6058" w:rsidRDefault="00480F07" w:rsidP="00141A4C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alias w:val="Objective:"/>
          <w:tag w:val="Objective:"/>
          <w:id w:val="-731932020"/>
          <w:placeholder>
            <w:docPart w:val="DAD39A6AFB604FAAA3F1FFE10737E479"/>
          </w:placeholder>
          <w:temporary/>
          <w:showingPlcHdr/>
          <w15:appearance w15:val="hidden"/>
        </w:sdtPr>
        <w:sdtEndPr/>
        <w:sdtContent>
          <w:r w:rsidR="009D5933" w:rsidRPr="00146A27">
            <w:rPr>
              <w:sz w:val="24"/>
            </w:rPr>
            <w:t>Objective</w:t>
          </w:r>
        </w:sdtContent>
      </w:sdt>
    </w:p>
    <w:p w14:paraId="206F5E10" w14:textId="04C66CEB" w:rsidR="006270A9" w:rsidRDefault="001F57C1">
      <w:r>
        <w:t xml:space="preserve">Through </w:t>
      </w:r>
      <w:r w:rsidR="001748A5">
        <w:t xml:space="preserve">2+ </w:t>
      </w:r>
      <w:r>
        <w:t>years of working with customers and retail</w:t>
      </w:r>
      <w:r w:rsidR="00146A27">
        <w:t>/sales</w:t>
      </w:r>
      <w:r w:rsidR="007E4E50">
        <w:t xml:space="preserve"> and investigating </w:t>
      </w:r>
      <w:r>
        <w:t xml:space="preserve">experience, </w:t>
      </w:r>
      <w:bookmarkStart w:id="0" w:name="_Hlk535011043"/>
      <w:r w:rsidR="00AA6C4B">
        <w:t xml:space="preserve">I believe that I am </w:t>
      </w:r>
      <w:r w:rsidR="00842B75">
        <w:t>the perfect candidate to provide success to the company in this field through</w:t>
      </w:r>
      <w:r w:rsidR="00AA6C4B">
        <w:t xml:space="preserve"> my strategic and management skills. </w:t>
      </w:r>
    </w:p>
    <w:bookmarkEnd w:id="0" w:displacedByCustomXml="next"/>
    <w:sdt>
      <w:sdtPr>
        <w:alias w:val="Education:"/>
        <w:tag w:val="Education:"/>
        <w:id w:val="807127995"/>
        <w:placeholder>
          <w:docPart w:val="D67078B71611496881F384E781D8AB47"/>
        </w:placeholder>
        <w:temporary/>
        <w:showingPlcHdr/>
        <w15:appearance w15:val="hidden"/>
      </w:sdtPr>
      <w:sdtEndPr/>
      <w:sdtContent>
        <w:p w14:paraId="6B784834" w14:textId="77777777" w:rsidR="006270A9" w:rsidRDefault="009D5933">
          <w:pPr>
            <w:pStyle w:val="Heading1"/>
          </w:pPr>
          <w:r w:rsidRPr="00146A27">
            <w:rPr>
              <w:sz w:val="24"/>
            </w:rPr>
            <w:t>Education</w:t>
          </w:r>
        </w:p>
      </w:sdtContent>
    </w:sdt>
    <w:p w14:paraId="0076DC2B" w14:textId="5BE67F10" w:rsidR="006270A9" w:rsidRPr="00146A27" w:rsidRDefault="004D75C1" w:rsidP="00146A27">
      <w:pPr>
        <w:rPr>
          <w:b/>
        </w:rPr>
      </w:pPr>
      <w:r>
        <w:rPr>
          <w:b/>
        </w:rPr>
        <w:t>Bachelor of Liberal Arts</w:t>
      </w:r>
      <w:r w:rsidR="009D5933" w:rsidRPr="00146A27">
        <w:rPr>
          <w:b/>
        </w:rPr>
        <w:t> | </w:t>
      </w:r>
      <w:r w:rsidR="00146A27">
        <w:rPr>
          <w:b/>
        </w:rPr>
        <w:t>Bloomsburg University</w:t>
      </w:r>
      <w:r w:rsidR="009D5933" w:rsidRPr="00146A27">
        <w:rPr>
          <w:b/>
        </w:rPr>
        <w:t> | </w:t>
      </w:r>
      <w:r w:rsidR="00B503F4" w:rsidRPr="00146A27">
        <w:rPr>
          <w:b/>
        </w:rPr>
        <w:t>Bloomsburg, PA</w:t>
      </w:r>
    </w:p>
    <w:p w14:paraId="0B72700D" w14:textId="672ED3A6" w:rsidR="006270A9" w:rsidRDefault="009D5933" w:rsidP="00653BDF">
      <w:pPr>
        <w:pStyle w:val="ListBullet"/>
      </w:pPr>
      <w:r>
        <w:t xml:space="preserve">Major: </w:t>
      </w:r>
      <w:r w:rsidR="00B503F4">
        <w:t>Criminal Justice</w:t>
      </w:r>
      <w:r w:rsidR="004E331D">
        <w:t xml:space="preserve"> </w:t>
      </w:r>
    </w:p>
    <w:p w14:paraId="000BA4FE" w14:textId="13BEC615" w:rsidR="00F24C27" w:rsidRDefault="00F24C27" w:rsidP="00B503F4">
      <w:pPr>
        <w:pStyle w:val="ListBullet"/>
      </w:pPr>
      <w:r>
        <w:t xml:space="preserve">Board of Governors Scholar Fall 2015 to Present </w:t>
      </w:r>
    </w:p>
    <w:p w14:paraId="18C1C3BC" w14:textId="2321551C" w:rsidR="007E4E50" w:rsidRDefault="007E4E50" w:rsidP="007E4E50">
      <w:pPr>
        <w:pStyle w:val="Heading1"/>
        <w:rPr>
          <w:sz w:val="24"/>
        </w:rPr>
      </w:pPr>
      <w:r>
        <w:rPr>
          <w:sz w:val="24"/>
        </w:rPr>
        <w:t xml:space="preserve">Internship </w:t>
      </w:r>
      <w:r w:rsidRPr="007E4E50">
        <w:rPr>
          <w:sz w:val="24"/>
        </w:rPr>
        <w:t xml:space="preserve">Experience </w:t>
      </w:r>
    </w:p>
    <w:p w14:paraId="4731AEFB" w14:textId="54F6C4F7" w:rsidR="00B72425" w:rsidRPr="00B061A5" w:rsidRDefault="007E4E50" w:rsidP="007E4E50">
      <w:pPr>
        <w:rPr>
          <w:b/>
        </w:rPr>
      </w:pPr>
      <w:bookmarkStart w:id="1" w:name="_Hlk535009833"/>
      <w:r w:rsidRPr="00B061A5">
        <w:rPr>
          <w:b/>
        </w:rPr>
        <w:t xml:space="preserve">Millville, PA Township Police Department </w:t>
      </w:r>
      <w:r w:rsidR="00B72425" w:rsidRPr="00B061A5">
        <w:rPr>
          <w:b/>
        </w:rPr>
        <w:t>–</w:t>
      </w:r>
      <w:r w:rsidR="00B061A5" w:rsidRPr="00B061A5">
        <w:rPr>
          <w:b/>
        </w:rPr>
        <w:t xml:space="preserve">August </w:t>
      </w:r>
      <w:r w:rsidR="001748A5" w:rsidRPr="00B061A5">
        <w:rPr>
          <w:b/>
        </w:rPr>
        <w:t xml:space="preserve">2017-  </w:t>
      </w:r>
      <w:r w:rsidR="00B061A5" w:rsidRPr="00B061A5">
        <w:rPr>
          <w:b/>
        </w:rPr>
        <w:t xml:space="preserve">October </w:t>
      </w:r>
      <w:r w:rsidR="00B72425" w:rsidRPr="00B061A5">
        <w:rPr>
          <w:b/>
        </w:rPr>
        <w:t xml:space="preserve">2018 </w:t>
      </w:r>
    </w:p>
    <w:p w14:paraId="473046C8" w14:textId="6A6348BE" w:rsidR="00B72425" w:rsidRDefault="00B72425" w:rsidP="00B72425">
      <w:pPr>
        <w:pStyle w:val="ListBullet"/>
      </w:pPr>
      <w:r w:rsidRPr="00B72425">
        <w:t>Provide for public safety by maintaining order, responding to</w:t>
      </w:r>
      <w:r w:rsidR="00B061A5">
        <w:t xml:space="preserve"> emergencies, protecting people. </w:t>
      </w:r>
    </w:p>
    <w:p w14:paraId="3C51292A" w14:textId="77777777" w:rsidR="00B72425" w:rsidRDefault="00B72425" w:rsidP="00B72425">
      <w:pPr>
        <w:pStyle w:val="ListBullet"/>
      </w:pPr>
      <w:r>
        <w:t>Record facts to prepare reports that document incidents and activities.</w:t>
      </w:r>
    </w:p>
    <w:p w14:paraId="2DB56E55" w14:textId="77777777" w:rsidR="00B72425" w:rsidRDefault="00B72425" w:rsidP="00B72425">
      <w:pPr>
        <w:pStyle w:val="ListBullet"/>
      </w:pPr>
      <w:r>
        <w:t>Review facts of incidents to determine if criminal act or statute violations were involved.</w:t>
      </w:r>
      <w:r>
        <w:t xml:space="preserve"> </w:t>
      </w:r>
    </w:p>
    <w:p w14:paraId="69801268" w14:textId="3B3368A1" w:rsidR="00B72425" w:rsidRPr="007E4E50" w:rsidRDefault="00B72425" w:rsidP="00B72425">
      <w:pPr>
        <w:pStyle w:val="ListBullet"/>
      </w:pPr>
      <w:r w:rsidRPr="00B72425">
        <w:t xml:space="preserve"> Issue citations or warnings to violators of motor vehicle ordinances.</w:t>
      </w:r>
    </w:p>
    <w:bookmarkEnd w:id="1" w:displacedByCustomXml="next"/>
    <w:sdt>
      <w:sdtPr>
        <w:alias w:val="Skills &amp; Abilities:"/>
        <w:tag w:val="Skills &amp; Abilities:"/>
        <w:id w:val="458624136"/>
        <w:placeholder>
          <w:docPart w:val="BE662D70A4FE477AB91329D48277F5CB"/>
        </w:placeholder>
        <w:temporary/>
        <w:showingPlcHdr/>
        <w15:appearance w15:val="hidden"/>
      </w:sdtPr>
      <w:sdtEndPr/>
      <w:sdtContent>
        <w:p w14:paraId="3BD022E3" w14:textId="59B8C9C2" w:rsidR="006270A9" w:rsidRDefault="009D5933" w:rsidP="00C34439">
          <w:pPr>
            <w:pStyle w:val="Heading1"/>
          </w:pPr>
          <w:r w:rsidRPr="004D75C1">
            <w:rPr>
              <w:sz w:val="24"/>
            </w:rPr>
            <w:t>Skills &amp; Abilities</w:t>
          </w:r>
        </w:p>
      </w:sdtContent>
    </w:sdt>
    <w:p w14:paraId="4E2CB869" w14:textId="77777777" w:rsidR="00B26F75" w:rsidRDefault="00F24C27" w:rsidP="00742EED">
      <w:pPr>
        <w:pStyle w:val="ListBullet"/>
      </w:pPr>
      <w:r>
        <w:t>Critical Thinker</w:t>
      </w:r>
    </w:p>
    <w:p w14:paraId="360279BE" w14:textId="77777777" w:rsidR="00B061A5" w:rsidRDefault="00B061A5" w:rsidP="00B061A5">
      <w:pPr>
        <w:pStyle w:val="ListBullet"/>
      </w:pPr>
      <w:bookmarkStart w:id="2" w:name="_GoBack"/>
      <w:bookmarkEnd w:id="2"/>
      <w:r>
        <w:t>Detail oriented and possess the ability to synthesize complex information</w:t>
      </w:r>
    </w:p>
    <w:p w14:paraId="18054937" w14:textId="77777777" w:rsidR="00B061A5" w:rsidRDefault="00B061A5" w:rsidP="00B061A5">
      <w:pPr>
        <w:pStyle w:val="ListBullet"/>
      </w:pPr>
      <w:r>
        <w:t>Ability to work well with others and provide excellent communication skills.</w:t>
      </w:r>
    </w:p>
    <w:p w14:paraId="2B97327F" w14:textId="5D00DA60" w:rsidR="00B061A5" w:rsidRDefault="00B061A5" w:rsidP="00B061A5">
      <w:pPr>
        <w:pStyle w:val="ListBullet"/>
      </w:pPr>
      <w:r>
        <w:t xml:space="preserve">Work under pressure in a busy environment and </w:t>
      </w:r>
      <w:r>
        <w:t xml:space="preserve">resolve conflicts effectively. </w:t>
      </w:r>
    </w:p>
    <w:p w14:paraId="6AB23B5F" w14:textId="49B1D28C" w:rsidR="006270A9" w:rsidRPr="004D75C1" w:rsidRDefault="00B528EE" w:rsidP="004D75C1">
      <w:pPr>
        <w:pStyle w:val="Heading1"/>
        <w:rPr>
          <w:sz w:val="24"/>
        </w:rPr>
      </w:pPr>
      <w:r w:rsidRPr="004D75C1">
        <w:rPr>
          <w:sz w:val="24"/>
        </w:rPr>
        <w:t xml:space="preserve">Leadership &amp; Involvement </w:t>
      </w:r>
    </w:p>
    <w:p w14:paraId="6BEA1974" w14:textId="0D271532" w:rsidR="004D75C1" w:rsidRDefault="004D75C1">
      <w:pPr>
        <w:pStyle w:val="ListBullet"/>
      </w:pPr>
      <w:r>
        <w:t xml:space="preserve">Delta Sigma Theta Sorority Incorporated Member Fall 2017 </w:t>
      </w:r>
    </w:p>
    <w:sdt>
      <w:sdtPr>
        <w:alias w:val="Experience:"/>
        <w:tag w:val="Experience:"/>
        <w:id w:val="171684534"/>
        <w:placeholder>
          <w:docPart w:val="F4346DC834744A489A7396CE521F8910"/>
        </w:placeholder>
        <w:temporary/>
        <w:showingPlcHdr/>
        <w15:appearance w15:val="hidden"/>
      </w:sdtPr>
      <w:sdtEndPr/>
      <w:sdtContent>
        <w:p w14:paraId="7FE8EF5A" w14:textId="77777777" w:rsidR="006270A9" w:rsidRDefault="009D5933">
          <w:pPr>
            <w:pStyle w:val="Heading1"/>
          </w:pPr>
          <w:r w:rsidRPr="004D75C1">
            <w:rPr>
              <w:sz w:val="24"/>
            </w:rPr>
            <w:t>Experience</w:t>
          </w:r>
        </w:p>
      </w:sdtContent>
    </w:sdt>
    <w:p w14:paraId="6BADFE9F" w14:textId="263B2E44" w:rsidR="001F57C1" w:rsidRPr="004D75C1" w:rsidRDefault="001F57C1" w:rsidP="004D75C1">
      <w:pPr>
        <w:rPr>
          <w:b/>
        </w:rPr>
      </w:pPr>
      <w:r w:rsidRPr="004D75C1">
        <w:rPr>
          <w:b/>
        </w:rPr>
        <w:t>Sales Associate |</w:t>
      </w:r>
      <w:r w:rsidR="00840FB8" w:rsidRPr="004D75C1">
        <w:rPr>
          <w:b/>
        </w:rPr>
        <w:t xml:space="preserve"> Bloomsburg University Store | </w:t>
      </w:r>
      <w:r w:rsidR="004D75C1">
        <w:rPr>
          <w:b/>
        </w:rPr>
        <w:t>May 2016-</w:t>
      </w:r>
      <w:r w:rsidRPr="004D75C1">
        <w:rPr>
          <w:b/>
        </w:rPr>
        <w:t>Current</w:t>
      </w:r>
    </w:p>
    <w:p w14:paraId="077E8A69" w14:textId="36BEF689" w:rsidR="001F57C1" w:rsidRDefault="001F57C1" w:rsidP="001F57C1">
      <w:pPr>
        <w:pStyle w:val="ListParagraph"/>
        <w:numPr>
          <w:ilvl w:val="0"/>
          <w:numId w:val="26"/>
        </w:numPr>
      </w:pPr>
      <w:r>
        <w:t>Assess customer</w:t>
      </w:r>
      <w:r w:rsidRPr="001F57C1">
        <w:t xml:space="preserve"> needs and </w:t>
      </w:r>
      <w:proofErr w:type="gramStart"/>
      <w:r w:rsidRPr="001F57C1">
        <w:t>provide assistance</w:t>
      </w:r>
      <w:proofErr w:type="gramEnd"/>
      <w:r w:rsidRPr="001F57C1">
        <w:t xml:space="preserve"> and information on product features</w:t>
      </w:r>
    </w:p>
    <w:p w14:paraId="3888A9B2" w14:textId="5BADD778" w:rsidR="001F57C1" w:rsidRDefault="001F57C1" w:rsidP="001F57C1">
      <w:pPr>
        <w:pStyle w:val="ListParagraph"/>
        <w:numPr>
          <w:ilvl w:val="0"/>
          <w:numId w:val="26"/>
        </w:numPr>
      </w:pPr>
      <w:r>
        <w:t xml:space="preserve">Handle returns of merchandise </w:t>
      </w:r>
    </w:p>
    <w:p w14:paraId="37300F9B" w14:textId="5DD7AF04" w:rsidR="001F57C1" w:rsidRDefault="001F57C1" w:rsidP="001F57C1">
      <w:pPr>
        <w:pStyle w:val="ListParagraph"/>
        <w:numPr>
          <w:ilvl w:val="0"/>
          <w:numId w:val="26"/>
        </w:numPr>
      </w:pPr>
      <w:r>
        <w:t xml:space="preserve">Directing customers to merchandise </w:t>
      </w:r>
    </w:p>
    <w:p w14:paraId="2A4DBC75" w14:textId="616C6D70" w:rsidR="001F57C1" w:rsidRDefault="001F57C1" w:rsidP="001F57C1">
      <w:pPr>
        <w:pStyle w:val="ListParagraph"/>
        <w:numPr>
          <w:ilvl w:val="0"/>
          <w:numId w:val="26"/>
        </w:numPr>
      </w:pPr>
      <w:r w:rsidRPr="001F57C1">
        <w:t>Operating cash registers, managing financial transactions, and balancing drawers.</w:t>
      </w:r>
    </w:p>
    <w:p w14:paraId="3F0E800D" w14:textId="609E0C61" w:rsidR="001F57C1" w:rsidRPr="004D75C1" w:rsidRDefault="00742EED" w:rsidP="004D75C1">
      <w:pPr>
        <w:rPr>
          <w:b/>
        </w:rPr>
      </w:pPr>
      <w:r w:rsidRPr="004D75C1">
        <w:rPr>
          <w:b/>
        </w:rPr>
        <w:t>Office Assistant</w:t>
      </w:r>
      <w:r w:rsidR="009D5933" w:rsidRPr="004D75C1">
        <w:rPr>
          <w:b/>
        </w:rPr>
        <w:t> | </w:t>
      </w:r>
      <w:r w:rsidRPr="004D75C1">
        <w:rPr>
          <w:b/>
        </w:rPr>
        <w:t>Multicultural Student Affairs</w:t>
      </w:r>
      <w:r w:rsidR="009D5933" w:rsidRPr="004D75C1">
        <w:rPr>
          <w:b/>
        </w:rPr>
        <w:t> | </w:t>
      </w:r>
      <w:r w:rsidR="001F57C1" w:rsidRPr="004D75C1">
        <w:rPr>
          <w:b/>
        </w:rPr>
        <w:t>Spring 2015</w:t>
      </w:r>
      <w:r w:rsidRPr="004D75C1">
        <w:rPr>
          <w:b/>
        </w:rPr>
        <w:t xml:space="preserve">- Current </w:t>
      </w:r>
    </w:p>
    <w:p w14:paraId="1C4B3A23" w14:textId="3D7C5250" w:rsidR="00742EED" w:rsidRDefault="00742EED" w:rsidP="00B061A5">
      <w:pPr>
        <w:pStyle w:val="ListBullet"/>
        <w:numPr>
          <w:ilvl w:val="0"/>
          <w:numId w:val="27"/>
        </w:numPr>
      </w:pPr>
      <w:r>
        <w:t xml:space="preserve">Involved in daily management activities of the center such as; organizing files, scheduling meetings, answering phone calls, etc. </w:t>
      </w:r>
    </w:p>
    <w:p w14:paraId="03E36411" w14:textId="375580FF" w:rsidR="00842B75" w:rsidRPr="007B7829" w:rsidRDefault="00742EED" w:rsidP="007B7829">
      <w:pPr>
        <w:pStyle w:val="ListBullet"/>
      </w:pPr>
      <w:r>
        <w:t>Skilled in the issues of diversity and in</w:t>
      </w:r>
      <w:r w:rsidR="007B7829">
        <w:t xml:space="preserve">clusion </w:t>
      </w:r>
    </w:p>
    <w:sectPr w:rsidR="00842B75" w:rsidRPr="007B7829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6E9A5" w14:textId="77777777" w:rsidR="00480F07" w:rsidRDefault="00480F07">
      <w:pPr>
        <w:spacing w:after="0"/>
      </w:pPr>
      <w:r>
        <w:separator/>
      </w:r>
    </w:p>
  </w:endnote>
  <w:endnote w:type="continuationSeparator" w:id="0">
    <w:p w14:paraId="5C55EF93" w14:textId="77777777" w:rsidR="00480F07" w:rsidRDefault="00480F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3714" w14:textId="4D296428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40FB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35DA7" w14:textId="77777777" w:rsidR="00480F07" w:rsidRDefault="00480F07">
      <w:pPr>
        <w:spacing w:after="0"/>
      </w:pPr>
      <w:r>
        <w:separator/>
      </w:r>
    </w:p>
  </w:footnote>
  <w:footnote w:type="continuationSeparator" w:id="0">
    <w:p w14:paraId="199F3BAC" w14:textId="77777777" w:rsidR="00480F07" w:rsidRDefault="00480F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08655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C940A03"/>
    <w:multiLevelType w:val="hybridMultilevel"/>
    <w:tmpl w:val="A77230EC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CC4621"/>
    <w:multiLevelType w:val="hybridMultilevel"/>
    <w:tmpl w:val="47CE1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A0E5D"/>
    <w:multiLevelType w:val="hybridMultilevel"/>
    <w:tmpl w:val="7F52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775694C"/>
    <w:multiLevelType w:val="hybridMultilevel"/>
    <w:tmpl w:val="A184BDA6"/>
    <w:lvl w:ilvl="0" w:tplc="879E5B4C">
      <w:start w:val="1"/>
      <w:numFmt w:val="bullet"/>
      <w:lvlText w:val="·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088C"/>
    <w:multiLevelType w:val="multilevel"/>
    <w:tmpl w:val="3AC651C2"/>
    <w:lvl w:ilvl="0">
      <w:start w:val="1"/>
      <w:numFmt w:val="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9"/>
  </w:num>
  <w:num w:numId="16">
    <w:abstractNumId w:val="12"/>
  </w:num>
  <w:num w:numId="17">
    <w:abstractNumId w:val="16"/>
  </w:num>
  <w:num w:numId="18">
    <w:abstractNumId w:val="10"/>
  </w:num>
  <w:num w:numId="19">
    <w:abstractNumId w:val="24"/>
  </w:num>
  <w:num w:numId="20">
    <w:abstractNumId w:val="20"/>
  </w:num>
  <w:num w:numId="21">
    <w:abstractNumId w:val="11"/>
  </w:num>
  <w:num w:numId="22">
    <w:abstractNumId w:val="15"/>
  </w:num>
  <w:num w:numId="23">
    <w:abstractNumId w:val="23"/>
  </w:num>
  <w:num w:numId="24">
    <w:abstractNumId w:val="17"/>
  </w:num>
  <w:num w:numId="25">
    <w:abstractNumId w:val="21"/>
  </w:num>
  <w:num w:numId="26">
    <w:abstractNumId w:val="13"/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F4"/>
    <w:rsid w:val="00045850"/>
    <w:rsid w:val="00050ADE"/>
    <w:rsid w:val="0009393B"/>
    <w:rsid w:val="000A4F59"/>
    <w:rsid w:val="000F4579"/>
    <w:rsid w:val="00141A4C"/>
    <w:rsid w:val="00146A27"/>
    <w:rsid w:val="001748A5"/>
    <w:rsid w:val="001B29CF"/>
    <w:rsid w:val="001C44A5"/>
    <w:rsid w:val="001F57C1"/>
    <w:rsid w:val="00221C8C"/>
    <w:rsid w:val="0028220F"/>
    <w:rsid w:val="0030765D"/>
    <w:rsid w:val="00342AAE"/>
    <w:rsid w:val="00356C14"/>
    <w:rsid w:val="00411B27"/>
    <w:rsid w:val="00480F07"/>
    <w:rsid w:val="004D75C1"/>
    <w:rsid w:val="004E331D"/>
    <w:rsid w:val="005F054A"/>
    <w:rsid w:val="00617B26"/>
    <w:rsid w:val="00622A1A"/>
    <w:rsid w:val="006270A9"/>
    <w:rsid w:val="00653BDF"/>
    <w:rsid w:val="00675956"/>
    <w:rsid w:val="00681034"/>
    <w:rsid w:val="006C50A7"/>
    <w:rsid w:val="006F4A1C"/>
    <w:rsid w:val="00742EED"/>
    <w:rsid w:val="007B7829"/>
    <w:rsid w:val="007E4E50"/>
    <w:rsid w:val="00800D61"/>
    <w:rsid w:val="00816216"/>
    <w:rsid w:val="00840FB8"/>
    <w:rsid w:val="00842B75"/>
    <w:rsid w:val="008679AE"/>
    <w:rsid w:val="0087734B"/>
    <w:rsid w:val="008946EE"/>
    <w:rsid w:val="008C6058"/>
    <w:rsid w:val="00955E91"/>
    <w:rsid w:val="00971D34"/>
    <w:rsid w:val="009852CC"/>
    <w:rsid w:val="009D5933"/>
    <w:rsid w:val="009F7477"/>
    <w:rsid w:val="00AA6C4B"/>
    <w:rsid w:val="00AD73C0"/>
    <w:rsid w:val="00B061A5"/>
    <w:rsid w:val="00B26F75"/>
    <w:rsid w:val="00B503F4"/>
    <w:rsid w:val="00B528EE"/>
    <w:rsid w:val="00B72425"/>
    <w:rsid w:val="00BD768D"/>
    <w:rsid w:val="00C34439"/>
    <w:rsid w:val="00C61F8E"/>
    <w:rsid w:val="00CB1211"/>
    <w:rsid w:val="00CE5A84"/>
    <w:rsid w:val="00E83E4B"/>
    <w:rsid w:val="00EE259C"/>
    <w:rsid w:val="00EE3B73"/>
    <w:rsid w:val="00F24C27"/>
    <w:rsid w:val="00F860D8"/>
    <w:rsid w:val="00F869A8"/>
    <w:rsid w:val="00F9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1F344"/>
  <w15:chartTrackingRefBased/>
  <w15:docId w15:val="{6535D650-F983-4239-A72E-F96B6C4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8C6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'Yanna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D39A6AFB604FAAA3F1FFE10737E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0E0B5-5734-4834-9456-A7CA710B5C34}"/>
      </w:docPartPr>
      <w:docPartBody>
        <w:p w:rsidR="00176928" w:rsidRDefault="00176928">
          <w:pPr>
            <w:pStyle w:val="DAD39A6AFB604FAAA3F1FFE10737E479"/>
          </w:pPr>
          <w:r>
            <w:t>Objective</w:t>
          </w:r>
        </w:p>
      </w:docPartBody>
    </w:docPart>
    <w:docPart>
      <w:docPartPr>
        <w:name w:val="D67078B71611496881F384E781D8A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102FB-ECAA-4B44-802D-3B69892FE638}"/>
      </w:docPartPr>
      <w:docPartBody>
        <w:p w:rsidR="00176928" w:rsidRDefault="00176928">
          <w:pPr>
            <w:pStyle w:val="D67078B71611496881F384E781D8AB47"/>
          </w:pPr>
          <w:r>
            <w:t>Education</w:t>
          </w:r>
        </w:p>
      </w:docPartBody>
    </w:docPart>
    <w:docPart>
      <w:docPartPr>
        <w:name w:val="BE662D70A4FE477AB91329D48277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D8A0E-9E43-4C2A-888E-F39AEE78AD29}"/>
      </w:docPartPr>
      <w:docPartBody>
        <w:p w:rsidR="00176928" w:rsidRDefault="00176928">
          <w:pPr>
            <w:pStyle w:val="BE662D70A4FE477AB91329D48277F5CB"/>
          </w:pPr>
          <w:r>
            <w:t>Skills &amp; Abilities</w:t>
          </w:r>
        </w:p>
      </w:docPartBody>
    </w:docPart>
    <w:docPart>
      <w:docPartPr>
        <w:name w:val="F4346DC834744A489A7396CE521F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FB2C3-F5B4-41E1-A3E1-6DF27BD831FF}"/>
      </w:docPartPr>
      <w:docPartBody>
        <w:p w:rsidR="00176928" w:rsidRDefault="00176928">
          <w:pPr>
            <w:pStyle w:val="F4346DC834744A489A7396CE521F8910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928"/>
    <w:rsid w:val="00176928"/>
    <w:rsid w:val="003A0684"/>
    <w:rsid w:val="00494CE8"/>
    <w:rsid w:val="00D36871"/>
    <w:rsid w:val="00F75D8D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B689350EC845508B6DCFDB0BE7D95B">
    <w:name w:val="78B689350EC845508B6DCFDB0BE7D95B"/>
  </w:style>
  <w:style w:type="paragraph" w:customStyle="1" w:styleId="BBBA070338F242899B97C9BDC41F7BBF">
    <w:name w:val="BBBA070338F242899B97C9BDC41F7BBF"/>
  </w:style>
  <w:style w:type="paragraph" w:customStyle="1" w:styleId="E2514E7D6A37489C87A7340754FF948B">
    <w:name w:val="E2514E7D6A37489C87A7340754FF948B"/>
  </w:style>
  <w:style w:type="paragraph" w:customStyle="1" w:styleId="34340929DD024C5ABECB836B5707CD3A">
    <w:name w:val="34340929DD024C5ABECB836B5707CD3A"/>
  </w:style>
  <w:style w:type="paragraph" w:customStyle="1" w:styleId="DAD39A6AFB604FAAA3F1FFE10737E479">
    <w:name w:val="DAD39A6AFB604FAAA3F1FFE10737E479"/>
  </w:style>
  <w:style w:type="paragraph" w:customStyle="1" w:styleId="1B66721533F54ABDA9345200B2105AD8">
    <w:name w:val="1B66721533F54ABDA9345200B2105AD8"/>
  </w:style>
  <w:style w:type="paragraph" w:customStyle="1" w:styleId="D67078B71611496881F384E781D8AB47">
    <w:name w:val="D67078B71611496881F384E781D8AB47"/>
  </w:style>
  <w:style w:type="paragraph" w:customStyle="1" w:styleId="58CEE81173A24EDE9B74B50731207334">
    <w:name w:val="58CEE81173A24EDE9B74B50731207334"/>
  </w:style>
  <w:style w:type="paragraph" w:customStyle="1" w:styleId="F24DA2CF667B422CB0AFF888C40023DF">
    <w:name w:val="F24DA2CF667B422CB0AFF888C40023DF"/>
  </w:style>
  <w:style w:type="paragraph" w:customStyle="1" w:styleId="E93BD287FFB746DCBBF56FE07C2BB7DA">
    <w:name w:val="E93BD287FFB746DCBBF56FE07C2BB7DA"/>
  </w:style>
  <w:style w:type="paragraph" w:customStyle="1" w:styleId="2D384051BA8F449189494680A6F1AC95">
    <w:name w:val="2D384051BA8F449189494680A6F1AC95"/>
  </w:style>
  <w:style w:type="paragraph" w:customStyle="1" w:styleId="A04F73ADFCDB4607A91329A661B70CB4">
    <w:name w:val="A04F73ADFCDB4607A91329A661B70CB4"/>
  </w:style>
  <w:style w:type="paragraph" w:customStyle="1" w:styleId="69AB6B98AA674D4681CE49F0839A7313">
    <w:name w:val="69AB6B98AA674D4681CE49F0839A7313"/>
  </w:style>
  <w:style w:type="paragraph" w:customStyle="1" w:styleId="0B8742CF76C049FC95AF9AB9363BEC14">
    <w:name w:val="0B8742CF76C049FC95AF9AB9363BEC14"/>
  </w:style>
  <w:style w:type="paragraph" w:customStyle="1" w:styleId="AB968F296DA94235936DAA2734B35447">
    <w:name w:val="AB968F296DA94235936DAA2734B35447"/>
  </w:style>
  <w:style w:type="paragraph" w:customStyle="1" w:styleId="BE662D70A4FE477AB91329D48277F5CB">
    <w:name w:val="BE662D70A4FE477AB91329D48277F5CB"/>
  </w:style>
  <w:style w:type="paragraph" w:customStyle="1" w:styleId="12FBF5019B5D410D82D28161944E7242">
    <w:name w:val="12FBF5019B5D410D82D28161944E7242"/>
  </w:style>
  <w:style w:type="paragraph" w:customStyle="1" w:styleId="41B4E61A6AAB4050896F267D96635B39">
    <w:name w:val="41B4E61A6AAB4050896F267D96635B39"/>
  </w:style>
  <w:style w:type="paragraph" w:customStyle="1" w:styleId="785D82EFEBAB4C4BB98B2293E257410A">
    <w:name w:val="785D82EFEBAB4C4BB98B2293E257410A"/>
  </w:style>
  <w:style w:type="paragraph" w:customStyle="1" w:styleId="DA9803E6E2814BDF8B88172D31F75325">
    <w:name w:val="DA9803E6E2814BDF8B88172D31F75325"/>
  </w:style>
  <w:style w:type="paragraph" w:customStyle="1" w:styleId="1564B7D66FB84CD4BB4D6052432158A0">
    <w:name w:val="1564B7D66FB84CD4BB4D6052432158A0"/>
  </w:style>
  <w:style w:type="paragraph" w:customStyle="1" w:styleId="FD7FC2FD2722419DA696BC2B48A03ED1">
    <w:name w:val="FD7FC2FD2722419DA696BC2B48A03ED1"/>
  </w:style>
  <w:style w:type="paragraph" w:customStyle="1" w:styleId="4C1819AFA8134BF4A8DB5AD4BD07164A">
    <w:name w:val="4C1819AFA8134BF4A8DB5AD4BD07164A"/>
  </w:style>
  <w:style w:type="paragraph" w:customStyle="1" w:styleId="D37B9E202CA24C088619299577C3A027">
    <w:name w:val="D37B9E202CA24C088619299577C3A027"/>
  </w:style>
  <w:style w:type="paragraph" w:customStyle="1" w:styleId="F4346DC834744A489A7396CE521F8910">
    <w:name w:val="F4346DC834744A489A7396CE521F8910"/>
  </w:style>
  <w:style w:type="paragraph" w:customStyle="1" w:styleId="FF04A0323BFC4798BEF30BF666A2F5CB">
    <w:name w:val="FF04A0323BFC4798BEF30BF666A2F5CB"/>
  </w:style>
  <w:style w:type="paragraph" w:customStyle="1" w:styleId="3531FC77A38845C8BD9FE442AD475C6D">
    <w:name w:val="3531FC77A38845C8BD9FE442AD475C6D"/>
  </w:style>
  <w:style w:type="paragraph" w:customStyle="1" w:styleId="D6ACB2F04D6C439AB338382144443228">
    <w:name w:val="D6ACB2F04D6C439AB338382144443228"/>
  </w:style>
  <w:style w:type="paragraph" w:customStyle="1" w:styleId="85D78A101E2F4926BB5A25E98E2B1EAB">
    <w:name w:val="85D78A101E2F4926BB5A25E98E2B1EAB"/>
  </w:style>
  <w:style w:type="paragraph" w:customStyle="1" w:styleId="DEAA792BC0D0471ABBC0F6FBE97766B4">
    <w:name w:val="DEAA792BC0D0471ABBC0F6FBE97766B4"/>
  </w:style>
  <w:style w:type="paragraph" w:customStyle="1" w:styleId="F3B3F12461874BE0B54CDF057B992A2F">
    <w:name w:val="F3B3F12461874BE0B54CDF057B992A2F"/>
  </w:style>
  <w:style w:type="paragraph" w:customStyle="1" w:styleId="11FBEEEE95334E61949829665582EC34">
    <w:name w:val="11FBEEEE95334E61949829665582EC34"/>
  </w:style>
  <w:style w:type="paragraph" w:customStyle="1" w:styleId="9E76B4D0DB84493EA266406C9E5A5400">
    <w:name w:val="9E76B4D0DB84493EA266406C9E5A5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118B-7D23-46E8-9E3E-C88824BC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 Tech</dc:creator>
  <cp:keywords/>
  <cp:lastModifiedBy>Ke'yanna A. Wilson</cp:lastModifiedBy>
  <cp:revision>2</cp:revision>
  <cp:lastPrinted>2017-03-07T23:04:00Z</cp:lastPrinted>
  <dcterms:created xsi:type="dcterms:W3CDTF">2019-01-12T04:37:00Z</dcterms:created>
  <dcterms:modified xsi:type="dcterms:W3CDTF">2019-01-12T04:37:00Z</dcterms:modified>
  <cp:version/>
</cp:coreProperties>
</file>