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095DC5" w:rsidP="00141A4C">
      <w:pPr>
        <w:pStyle w:val="Title"/>
      </w:pPr>
      <w:r>
        <w:t>Maryann J. Rush</w:t>
      </w:r>
    </w:p>
    <w:p w:rsidR="00141A4C" w:rsidRDefault="00095DC5" w:rsidP="00141A4C">
      <w:r>
        <w:t>3314 Chippendale Street, Philadelphia, PA 19136</w:t>
      </w:r>
      <w:r w:rsidR="00141A4C">
        <w:t> | </w:t>
      </w:r>
      <w:r>
        <w:t>267-760-7408</w:t>
      </w:r>
      <w:r w:rsidR="00141A4C">
        <w:t> | </w:t>
      </w:r>
      <w:r>
        <w:t>mare416@comcast.net</w:t>
      </w:r>
    </w:p>
    <w:p w:rsidR="006270A9" w:rsidRDefault="009C56CB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313F292E787A461281DF2059399D7F8C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095DC5">
      <w:r>
        <w:t>A motivated professional seeking a positio</w:t>
      </w:r>
      <w:r w:rsidR="007C29B0">
        <w:t>n in a challenging environment that will allow me to utilize my knowledge and experience in an administrative role.</w:t>
      </w:r>
    </w:p>
    <w:sdt>
      <w:sdtPr>
        <w:alias w:val="Experience:"/>
        <w:tag w:val="Experience:"/>
        <w:id w:val="171684534"/>
        <w:placeholder>
          <w:docPart w:val="90512129FD96451DA5D74F0BA8ADBD3F"/>
        </w:placeholder>
        <w:temporary/>
        <w:showingPlcHdr/>
        <w15:appearance w15:val="hidden"/>
      </w:sdtPr>
      <w:sdtContent>
        <w:p w:rsidR="00095DC5" w:rsidRDefault="00095DC5" w:rsidP="00095DC5">
          <w:pPr>
            <w:pStyle w:val="Heading1"/>
          </w:pPr>
          <w:r>
            <w:t>Experience</w:t>
          </w:r>
        </w:p>
      </w:sdtContent>
    </w:sdt>
    <w:p w:rsidR="00095DC5" w:rsidRDefault="00095DC5" w:rsidP="00095DC5">
      <w:pPr>
        <w:pStyle w:val="Heading2"/>
      </w:pPr>
      <w:r>
        <w:t>Philadelphia Eagles</w:t>
      </w:r>
      <w:r w:rsidR="00D14C10">
        <w:t xml:space="preserve"> / Lincoln financial field</w:t>
      </w:r>
      <w:r>
        <w:t> | </w:t>
      </w:r>
      <w:r>
        <w:t xml:space="preserve">2012 </w:t>
      </w:r>
      <w:r w:rsidR="00D14C10">
        <w:t>–</w:t>
      </w:r>
      <w:r>
        <w:t xml:space="preserve"> Present</w:t>
      </w:r>
      <w:r w:rsidR="00D14C10">
        <w:t xml:space="preserve"> (part-time)</w:t>
      </w:r>
    </w:p>
    <w:p w:rsidR="00095DC5" w:rsidRDefault="00095DC5" w:rsidP="00095DC5">
      <w:pPr>
        <w:pStyle w:val="ListBullet"/>
        <w:numPr>
          <w:ilvl w:val="0"/>
          <w:numId w:val="0"/>
        </w:numPr>
        <w:ind w:left="216" w:hanging="216"/>
      </w:pPr>
      <w:r w:rsidRPr="00095DC5">
        <w:rPr>
          <w:b/>
        </w:rPr>
        <w:t xml:space="preserve">Game Day </w:t>
      </w:r>
      <w:r w:rsidRPr="00095DC5">
        <w:rPr>
          <w:b/>
        </w:rPr>
        <w:t>Staff Supervisor</w:t>
      </w:r>
      <w:r>
        <w:t xml:space="preserve"> </w:t>
      </w:r>
    </w:p>
    <w:p w:rsidR="007C29B0" w:rsidRDefault="007C29B0" w:rsidP="00095DC5">
      <w:pPr>
        <w:pStyle w:val="ListBullet"/>
        <w:numPr>
          <w:ilvl w:val="0"/>
          <w:numId w:val="24"/>
        </w:numPr>
      </w:pPr>
      <w:r>
        <w:t>D</w:t>
      </w:r>
      <w:r w:rsidR="00095DC5">
        <w:t>irect</w:t>
      </w:r>
      <w:r w:rsidR="00095DC5">
        <w:t xml:space="preserve"> </w:t>
      </w:r>
      <w:r w:rsidR="00095DC5">
        <w:t>a staff of 10-15 employees assisting guests requiring wheelchair transport through</w:t>
      </w:r>
      <w:r>
        <w:t>out the stadium</w:t>
      </w:r>
    </w:p>
    <w:p w:rsidR="007C29B0" w:rsidRDefault="007C29B0" w:rsidP="007C29B0">
      <w:pPr>
        <w:pStyle w:val="ListBullet"/>
        <w:numPr>
          <w:ilvl w:val="0"/>
          <w:numId w:val="24"/>
        </w:numPr>
      </w:pPr>
      <w:r>
        <w:t>Assist with uniform distribution/collection for all game day staff employees</w:t>
      </w:r>
    </w:p>
    <w:p w:rsidR="00095DC5" w:rsidRDefault="007C29B0" w:rsidP="007C29B0">
      <w:pPr>
        <w:pStyle w:val="ListBullet"/>
        <w:numPr>
          <w:ilvl w:val="0"/>
          <w:numId w:val="24"/>
        </w:numPr>
      </w:pPr>
      <w:r>
        <w:t>Help manage employee check-in or The Nest (uniform inventory), distribute employee meal vouchers and</w:t>
      </w:r>
      <w:r>
        <w:t xml:space="preserve"> </w:t>
      </w:r>
      <w:r>
        <w:t>redeploy staff to various stations around the stadium.</w:t>
      </w:r>
      <w:r w:rsidR="00095DC5">
        <w:br/>
      </w:r>
    </w:p>
    <w:p w:rsidR="00095DC5" w:rsidRDefault="00095DC5" w:rsidP="00095DC5">
      <w:pPr>
        <w:pStyle w:val="ListBullet"/>
        <w:numPr>
          <w:ilvl w:val="0"/>
          <w:numId w:val="0"/>
        </w:numPr>
        <w:ind w:left="216" w:hanging="216"/>
      </w:pPr>
      <w:r w:rsidRPr="00095DC5">
        <w:rPr>
          <w:b/>
        </w:rPr>
        <w:t>Special Events Team</w:t>
      </w:r>
      <w:r>
        <w:t xml:space="preserve"> </w:t>
      </w:r>
      <w:r w:rsidRPr="00095DC5">
        <w:rPr>
          <w:b/>
        </w:rPr>
        <w:t>Member</w:t>
      </w:r>
      <w:r>
        <w:t xml:space="preserve"> </w:t>
      </w:r>
    </w:p>
    <w:p w:rsidR="00095DC5" w:rsidRDefault="00095DC5" w:rsidP="007C29B0">
      <w:pPr>
        <w:pStyle w:val="ListBullet"/>
        <w:numPr>
          <w:ilvl w:val="0"/>
          <w:numId w:val="25"/>
        </w:numPr>
      </w:pPr>
      <w:r>
        <w:t>Represent the stadium during events, other than Eagles games, to provide</w:t>
      </w:r>
      <w:r>
        <w:t xml:space="preserve"> our guests with a safe, clean,</w:t>
      </w:r>
      <w:r w:rsidR="007C29B0">
        <w:t xml:space="preserve"> friendly environment</w:t>
      </w:r>
    </w:p>
    <w:p w:rsidR="00095DC5" w:rsidRDefault="00095DC5" w:rsidP="007C29B0">
      <w:pPr>
        <w:pStyle w:val="ListBullet"/>
        <w:numPr>
          <w:ilvl w:val="0"/>
          <w:numId w:val="25"/>
        </w:numPr>
      </w:pPr>
      <w:r>
        <w:t>Conduct</w:t>
      </w:r>
      <w:r>
        <w:t xml:space="preserve"> telephone and face-to-face interviews during hiri</w:t>
      </w:r>
      <w:r>
        <w:t>ng fairs and participate in new hire training</w:t>
      </w:r>
    </w:p>
    <w:p w:rsidR="007C29B0" w:rsidRDefault="007C29B0" w:rsidP="00095DC5">
      <w:pPr>
        <w:pStyle w:val="ListBullet"/>
        <w:numPr>
          <w:ilvl w:val="0"/>
          <w:numId w:val="0"/>
        </w:numPr>
        <w:ind w:left="216" w:hanging="216"/>
      </w:pPr>
    </w:p>
    <w:p w:rsidR="007C29B0" w:rsidRPr="007C29B0" w:rsidRDefault="00095DC5" w:rsidP="007C29B0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7C29B0">
        <w:rPr>
          <w:b/>
        </w:rPr>
        <w:t>Marketing Events Team</w:t>
      </w:r>
      <w:r w:rsidR="007C29B0" w:rsidRPr="007C29B0">
        <w:rPr>
          <w:b/>
        </w:rPr>
        <w:t xml:space="preserve"> Member</w:t>
      </w:r>
    </w:p>
    <w:p w:rsidR="00095DC5" w:rsidRDefault="00095DC5" w:rsidP="007C29B0">
      <w:pPr>
        <w:pStyle w:val="ListBullet"/>
        <w:numPr>
          <w:ilvl w:val="0"/>
          <w:numId w:val="26"/>
        </w:numPr>
      </w:pPr>
      <w:r>
        <w:t>A special team of Game Day Staff who represent</w:t>
      </w:r>
      <w:r w:rsidR="007C29B0">
        <w:t>s</w:t>
      </w:r>
      <w:r>
        <w:t xml:space="preserve"> the stadium at Premium Ev</w:t>
      </w:r>
      <w:r w:rsidR="007C29B0">
        <w:t xml:space="preserve">ents held at Lincoln Financial or NovaCare Complex, i.e. </w:t>
      </w:r>
      <w:r>
        <w:t>Training Camp, Women’s Boot Camp and Jr. Pro Day.</w:t>
      </w:r>
    </w:p>
    <w:p w:rsidR="007C29B0" w:rsidRDefault="007C29B0" w:rsidP="007C29B0">
      <w:pPr>
        <w:pStyle w:val="ListBullet"/>
        <w:numPr>
          <w:ilvl w:val="0"/>
          <w:numId w:val="0"/>
        </w:numPr>
        <w:ind w:left="216" w:hanging="216"/>
      </w:pPr>
    </w:p>
    <w:p w:rsidR="00095DC5" w:rsidRDefault="007C29B0" w:rsidP="00095DC5">
      <w:pPr>
        <w:pStyle w:val="Heading2"/>
      </w:pPr>
      <w:r>
        <w:t>Registered Representative</w:t>
      </w:r>
      <w:r w:rsidR="00095DC5">
        <w:t> | </w:t>
      </w:r>
      <w:r>
        <w:t>Lincoln Financial services</w:t>
      </w:r>
      <w:r w:rsidR="00095DC5">
        <w:t> | </w:t>
      </w:r>
      <w:r>
        <w:t>2000 - 2018</w:t>
      </w:r>
    </w:p>
    <w:p w:rsidR="007C29B0" w:rsidRDefault="007C29B0" w:rsidP="007C29B0">
      <w:pPr>
        <w:pStyle w:val="ListBullet"/>
        <w:numPr>
          <w:ilvl w:val="0"/>
          <w:numId w:val="26"/>
        </w:numPr>
      </w:pPr>
      <w:r w:rsidRPr="007C29B0">
        <w:t>Manage</w:t>
      </w:r>
      <w:r>
        <w:t>d</w:t>
      </w:r>
      <w:r w:rsidRPr="007C29B0">
        <w:t xml:space="preserve"> accounts for 80-100 clients</w:t>
      </w:r>
      <w:r>
        <w:t>; $10 million Assets under Management</w:t>
      </w:r>
    </w:p>
    <w:p w:rsidR="007C29B0" w:rsidRDefault="007C29B0" w:rsidP="007C29B0">
      <w:pPr>
        <w:pStyle w:val="ListBullet"/>
        <w:numPr>
          <w:ilvl w:val="0"/>
          <w:numId w:val="26"/>
        </w:numPr>
      </w:pPr>
      <w:r w:rsidRPr="007C29B0">
        <w:t>Assist</w:t>
      </w:r>
      <w:r>
        <w:t>ed</w:t>
      </w:r>
      <w:r w:rsidRPr="007C29B0">
        <w:t xml:space="preserve"> and advise</w:t>
      </w:r>
      <w:r>
        <w:t>d</w:t>
      </w:r>
      <w:r w:rsidRPr="007C29B0">
        <w:t xml:space="preserve"> people in planning and implementing their financial go</w:t>
      </w:r>
      <w:r>
        <w:t>als for a secure future</w:t>
      </w:r>
    </w:p>
    <w:p w:rsidR="007C29B0" w:rsidRDefault="007C29B0" w:rsidP="007C29B0">
      <w:pPr>
        <w:pStyle w:val="ListBullet"/>
        <w:numPr>
          <w:ilvl w:val="0"/>
          <w:numId w:val="26"/>
        </w:numPr>
      </w:pPr>
      <w:r w:rsidRPr="007C29B0">
        <w:t>Prepare</w:t>
      </w:r>
      <w:r>
        <w:t>d</w:t>
      </w:r>
      <w:r w:rsidRPr="007C29B0">
        <w:t xml:space="preserve"> statements, reviews and updates on performance and suitability</w:t>
      </w:r>
      <w:r>
        <w:t xml:space="preserve"> meeting and achieving client’s financial security</w:t>
      </w:r>
    </w:p>
    <w:p w:rsidR="00095DC5" w:rsidRDefault="007C29B0" w:rsidP="007C29B0">
      <w:pPr>
        <w:pStyle w:val="ListBullet"/>
        <w:numPr>
          <w:ilvl w:val="0"/>
          <w:numId w:val="26"/>
        </w:numPr>
      </w:pPr>
      <w:r w:rsidRPr="007C29B0">
        <w:t>Conduct</w:t>
      </w:r>
      <w:r>
        <w:t>ed off-site seminars such as Women and Investing: E</w:t>
      </w:r>
      <w:r w:rsidRPr="007C29B0">
        <w:t>ducating wo</w:t>
      </w:r>
      <w:r>
        <w:t xml:space="preserve">men on the importance of taking </w:t>
      </w:r>
      <w:r w:rsidRPr="007C29B0">
        <w:t>an active role in secu</w:t>
      </w:r>
      <w:r>
        <w:t>ring their own financial future</w:t>
      </w:r>
    </w:p>
    <w:p w:rsidR="007C29B0" w:rsidRDefault="007C29B0" w:rsidP="007C29B0">
      <w:pPr>
        <w:pStyle w:val="ListBullet"/>
        <w:numPr>
          <w:ilvl w:val="0"/>
          <w:numId w:val="0"/>
        </w:numPr>
        <w:ind w:left="216" w:hanging="216"/>
      </w:pPr>
    </w:p>
    <w:p w:rsidR="007C29B0" w:rsidRDefault="007C29B0" w:rsidP="007C29B0">
      <w:pPr>
        <w:pStyle w:val="Heading2"/>
      </w:pPr>
      <w:r>
        <w:t>CROSSING GUARD (15</w:t>
      </w:r>
      <w:r w:rsidRPr="007C29B0">
        <w:rPr>
          <w:vertAlign w:val="superscript"/>
        </w:rPr>
        <w:t>th</w:t>
      </w:r>
      <w:r>
        <w:t xml:space="preserve"> District)</w:t>
      </w:r>
      <w:r>
        <w:t> | </w:t>
      </w:r>
      <w:r>
        <w:t>CITY OF PHILADELPHIA</w:t>
      </w:r>
      <w:r>
        <w:t> | </w:t>
      </w:r>
      <w:r>
        <w:t>1999 - Present</w:t>
      </w:r>
    </w:p>
    <w:p w:rsidR="007C29B0" w:rsidRPr="001B29CF" w:rsidRDefault="007C29B0" w:rsidP="007C29B0">
      <w:pPr>
        <w:pStyle w:val="ListBullet"/>
        <w:numPr>
          <w:ilvl w:val="0"/>
          <w:numId w:val="27"/>
        </w:numPr>
      </w:pPr>
      <w:r>
        <w:t>O</w:t>
      </w:r>
      <w:r w:rsidRPr="007C29B0">
        <w:t>verseeing the safety of pedestrians, especiall</w:t>
      </w:r>
      <w:r>
        <w:t xml:space="preserve">y children, walking to and from </w:t>
      </w:r>
      <w:r w:rsidRPr="007C29B0">
        <w:t>school</w:t>
      </w:r>
    </w:p>
    <w:p w:rsidR="00095DC5" w:rsidRDefault="00095DC5"/>
    <w:p w:rsidR="001614E0" w:rsidRDefault="001614E0" w:rsidP="008F21DA">
      <w:pPr>
        <w:pStyle w:val="Heading2"/>
      </w:pPr>
      <w:r>
        <w:lastRenderedPageBreak/>
        <w:t>Experience (continued)</w:t>
      </w:r>
    </w:p>
    <w:p w:rsidR="001614E0" w:rsidRPr="001614E0" w:rsidRDefault="001614E0" w:rsidP="001614E0"/>
    <w:p w:rsidR="008F21DA" w:rsidRDefault="00D06719" w:rsidP="008F21DA">
      <w:pPr>
        <w:pStyle w:val="Heading2"/>
      </w:pPr>
      <w:r>
        <w:t xml:space="preserve">Administrative assistant </w:t>
      </w:r>
      <w:r w:rsidR="008F21DA">
        <w:t>| </w:t>
      </w:r>
      <w:r>
        <w:t>fin-plan investments</w:t>
      </w:r>
      <w:r w:rsidR="008F21DA">
        <w:t> | 19</w:t>
      </w:r>
      <w:r>
        <w:t>96 – 1999</w:t>
      </w:r>
    </w:p>
    <w:p w:rsidR="00D06719" w:rsidRDefault="00D06719" w:rsidP="00D06719">
      <w:pPr>
        <w:pStyle w:val="ListParagraph"/>
        <w:numPr>
          <w:ilvl w:val="0"/>
          <w:numId w:val="27"/>
        </w:numPr>
      </w:pPr>
      <w:r>
        <w:t xml:space="preserve">Responsible for </w:t>
      </w:r>
      <w:r w:rsidRPr="00D06719">
        <w:t xml:space="preserve">commission calculations </w:t>
      </w:r>
      <w:r>
        <w:t>for registered representatives</w:t>
      </w:r>
    </w:p>
    <w:p w:rsidR="00D06719" w:rsidRDefault="00D06719" w:rsidP="00D06719">
      <w:pPr>
        <w:pStyle w:val="ListParagraph"/>
        <w:numPr>
          <w:ilvl w:val="0"/>
          <w:numId w:val="27"/>
        </w:numPr>
      </w:pPr>
      <w:r>
        <w:t>Handled all daily operations of the office</w:t>
      </w:r>
    </w:p>
    <w:p w:rsidR="00D06719" w:rsidRDefault="00D06719" w:rsidP="00D06719">
      <w:pPr>
        <w:pStyle w:val="ListParagraph"/>
        <w:numPr>
          <w:ilvl w:val="0"/>
          <w:numId w:val="27"/>
        </w:numPr>
      </w:pPr>
      <w:r>
        <w:t xml:space="preserve">Prepared and distributed </w:t>
      </w:r>
      <w:r w:rsidRPr="00D06719">
        <w:t>correspondence to/</w:t>
      </w:r>
      <w:r>
        <w:t>from clients</w:t>
      </w:r>
    </w:p>
    <w:p w:rsidR="00D06719" w:rsidRDefault="00D06719" w:rsidP="00D06719">
      <w:pPr>
        <w:pStyle w:val="ListParagraph"/>
        <w:numPr>
          <w:ilvl w:val="0"/>
          <w:numId w:val="27"/>
        </w:numPr>
      </w:pPr>
      <w:r>
        <w:t>Processed payroll and handled the company’s banking</w:t>
      </w:r>
    </w:p>
    <w:p w:rsidR="00D06719" w:rsidRDefault="00D06719" w:rsidP="00D06719">
      <w:pPr>
        <w:pStyle w:val="ListParagraph"/>
        <w:numPr>
          <w:ilvl w:val="0"/>
          <w:numId w:val="27"/>
        </w:numPr>
      </w:pPr>
      <w:r>
        <w:t>Created and assisted with</w:t>
      </w:r>
      <w:r w:rsidRPr="00D06719">
        <w:t xml:space="preserve"> off-site presentations to prospective clients</w:t>
      </w:r>
    </w:p>
    <w:p w:rsidR="00D06719" w:rsidRDefault="00D06719" w:rsidP="00D06719"/>
    <w:p w:rsidR="00D06719" w:rsidRPr="00D06719" w:rsidRDefault="00D06719" w:rsidP="00D06719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D06719">
        <w:rPr>
          <w:b/>
        </w:rPr>
        <w:t>Additional experience in:</w:t>
      </w:r>
    </w:p>
    <w:p w:rsidR="00D06719" w:rsidRDefault="00D06719" w:rsidP="00D06719">
      <w:pPr>
        <w:pStyle w:val="ListBullet"/>
        <w:numPr>
          <w:ilvl w:val="0"/>
          <w:numId w:val="28"/>
        </w:numPr>
      </w:pPr>
      <w:r>
        <w:t>Contracts/billing</w:t>
      </w:r>
    </w:p>
    <w:p w:rsidR="00D06719" w:rsidRDefault="00D06719" w:rsidP="00D06719">
      <w:pPr>
        <w:pStyle w:val="ListBullet"/>
        <w:numPr>
          <w:ilvl w:val="0"/>
          <w:numId w:val="28"/>
        </w:numPr>
      </w:pPr>
      <w:r>
        <w:t>Acquiring/securing permits for township maintenance</w:t>
      </w:r>
    </w:p>
    <w:p w:rsidR="00D06719" w:rsidRDefault="00D06719" w:rsidP="00D06719">
      <w:pPr>
        <w:pStyle w:val="ListBullet"/>
        <w:numPr>
          <w:ilvl w:val="0"/>
          <w:numId w:val="28"/>
        </w:numPr>
      </w:pPr>
      <w:r>
        <w:t>ADP payroll processing</w:t>
      </w:r>
    </w:p>
    <w:p w:rsidR="00D06719" w:rsidRDefault="00D06719" w:rsidP="00D06719">
      <w:pPr>
        <w:pStyle w:val="ListBullet"/>
        <w:numPr>
          <w:ilvl w:val="0"/>
          <w:numId w:val="28"/>
        </w:numPr>
      </w:pPr>
      <w:r>
        <w:t>Marketing</w:t>
      </w:r>
    </w:p>
    <w:p w:rsidR="00D06719" w:rsidRDefault="00D06719" w:rsidP="00D06719">
      <w:pPr>
        <w:pStyle w:val="ListBullet"/>
        <w:numPr>
          <w:ilvl w:val="0"/>
          <w:numId w:val="28"/>
        </w:numPr>
      </w:pPr>
      <w:r>
        <w:t>Coordination of meetings, shows, seminars, and presentations</w:t>
      </w:r>
    </w:p>
    <w:p w:rsidR="00D06719" w:rsidRDefault="00D06719" w:rsidP="00D06719">
      <w:pPr>
        <w:pStyle w:val="ListBullet"/>
        <w:numPr>
          <w:ilvl w:val="0"/>
          <w:numId w:val="28"/>
        </w:numPr>
      </w:pPr>
      <w:r>
        <w:t>Travel arrangements</w:t>
      </w:r>
    </w:p>
    <w:p w:rsidR="00D06719" w:rsidRDefault="00D06719" w:rsidP="00D06719">
      <w:pPr>
        <w:pStyle w:val="ListBullet"/>
        <w:numPr>
          <w:ilvl w:val="0"/>
          <w:numId w:val="28"/>
        </w:numPr>
      </w:pPr>
      <w:r>
        <w:t>Expense reporting</w:t>
      </w:r>
    </w:p>
    <w:p w:rsidR="008F21DA" w:rsidRDefault="008F21DA">
      <w:pPr>
        <w:pStyle w:val="Heading1"/>
      </w:pPr>
    </w:p>
    <w:sdt>
      <w:sdtPr>
        <w:alias w:val="Education:"/>
        <w:tag w:val="Education:"/>
        <w:id w:val="807127995"/>
        <w:placeholder>
          <w:docPart w:val="4CCA95BF6B6C4F708DE846EC888FD0A3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AF7D60" w:rsidRDefault="00AF7D60">
      <w:pPr>
        <w:pStyle w:val="Heading2"/>
      </w:pPr>
      <w:r>
        <w:t xml:space="preserve">Peirce college </w:t>
      </w:r>
      <w:bookmarkStart w:id="0" w:name="_GoBack"/>
      <w:bookmarkEnd w:id="0"/>
    </w:p>
    <w:p w:rsidR="00AF7D60" w:rsidRPr="00AF7D60" w:rsidRDefault="00AF7D60" w:rsidP="00AF7D60">
      <w:pPr>
        <w:pStyle w:val="ListParagraph"/>
        <w:numPr>
          <w:ilvl w:val="0"/>
          <w:numId w:val="30"/>
        </w:numPr>
      </w:pPr>
      <w:r>
        <w:t>Some credits obtained</w:t>
      </w:r>
    </w:p>
    <w:p w:rsidR="00AF7D60" w:rsidRDefault="00AF7D60">
      <w:pPr>
        <w:pStyle w:val="Heading2"/>
      </w:pPr>
    </w:p>
    <w:p w:rsidR="006270A9" w:rsidRDefault="00095DC5">
      <w:pPr>
        <w:pStyle w:val="Heading2"/>
      </w:pPr>
      <w:r>
        <w:t>High School Diploma</w:t>
      </w:r>
      <w:r w:rsidR="00CE73D8">
        <w:t xml:space="preserve"> </w:t>
      </w:r>
      <w:r w:rsidR="009D5933">
        <w:t>| </w:t>
      </w:r>
      <w:r w:rsidR="00AF7D60">
        <w:t>St. HuBERT CATHOLIC HIGH SCHOOL FOR GIRLS</w:t>
      </w:r>
    </w:p>
    <w:p w:rsidR="00D06719" w:rsidRDefault="00095DC5" w:rsidP="00D06719">
      <w:pPr>
        <w:pStyle w:val="Heading1"/>
      </w:pPr>
      <w:r>
        <w:br/>
      </w:r>
      <w:sdt>
        <w:sdtPr>
          <w:alias w:val="Skills &amp; Abilities:"/>
          <w:tag w:val="Skills &amp; Abilities:"/>
          <w:id w:val="458624136"/>
          <w:placeholder>
            <w:docPart w:val="B9C433F3A1A74CBDB9264F9B9DD3C586"/>
          </w:placeholder>
          <w:temporary/>
          <w:showingPlcHdr/>
          <w15:appearance w15:val="hidden"/>
        </w:sdtPr>
        <w:sdtEndPr/>
        <w:sdtContent>
          <w:r w:rsidR="009D5933">
            <w:t>Skills &amp; Abilities</w:t>
          </w:r>
        </w:sdtContent>
      </w:sdt>
    </w:p>
    <w:p w:rsidR="00D06719" w:rsidRDefault="00D06719" w:rsidP="00D06719">
      <w:pPr>
        <w:pStyle w:val="ListBullet"/>
        <w:numPr>
          <w:ilvl w:val="0"/>
          <w:numId w:val="29"/>
        </w:numPr>
      </w:pPr>
      <w:r>
        <w:t>S</w:t>
      </w:r>
      <w:r>
        <w:t>trong personal communicat</w:t>
      </w:r>
      <w:r>
        <w:t>ion skills and customer service</w:t>
      </w:r>
    </w:p>
    <w:p w:rsidR="00D06719" w:rsidRDefault="00D06719" w:rsidP="00D06719">
      <w:pPr>
        <w:pStyle w:val="ListBullet"/>
        <w:numPr>
          <w:ilvl w:val="0"/>
          <w:numId w:val="29"/>
        </w:numPr>
      </w:pPr>
      <w:r>
        <w:t>Excellent admi</w:t>
      </w:r>
      <w:r>
        <w:t>nistrative and clerical knowledge and skills</w:t>
      </w:r>
    </w:p>
    <w:p w:rsidR="00D06719" w:rsidRDefault="00D06719" w:rsidP="00D06719">
      <w:pPr>
        <w:pStyle w:val="ListBullet"/>
        <w:numPr>
          <w:ilvl w:val="0"/>
          <w:numId w:val="29"/>
        </w:numPr>
      </w:pPr>
      <w:r>
        <w:t>W</w:t>
      </w:r>
      <w:r>
        <w:t>orking knowledg</w:t>
      </w:r>
      <w:r>
        <w:t>e of Microsoft Office Products</w:t>
      </w:r>
    </w:p>
    <w:p w:rsidR="00D06719" w:rsidRDefault="00D06719" w:rsidP="00D06719">
      <w:pPr>
        <w:pStyle w:val="ListBullet"/>
        <w:numPr>
          <w:ilvl w:val="0"/>
          <w:numId w:val="29"/>
        </w:numPr>
      </w:pPr>
      <w:r>
        <w:t>A</w:t>
      </w:r>
      <w:r>
        <w:t xml:space="preserve">bility to work independently with little </w:t>
      </w:r>
      <w:r>
        <w:t>or no supervision</w:t>
      </w:r>
    </w:p>
    <w:p w:rsidR="00D06719" w:rsidRDefault="00D06719" w:rsidP="00D06719">
      <w:pPr>
        <w:pStyle w:val="ListBullet"/>
        <w:numPr>
          <w:ilvl w:val="0"/>
          <w:numId w:val="29"/>
        </w:numPr>
      </w:pPr>
      <w:r>
        <w:t>A</w:t>
      </w:r>
      <w:r>
        <w:t>ppreciate the need for confidentiali</w:t>
      </w:r>
      <w:r>
        <w:t>ty and workload prioritization</w:t>
      </w:r>
    </w:p>
    <w:p w:rsidR="00D06719" w:rsidRDefault="00D06719" w:rsidP="00D06719">
      <w:pPr>
        <w:pStyle w:val="ListBullet"/>
        <w:numPr>
          <w:ilvl w:val="0"/>
          <w:numId w:val="29"/>
        </w:numPr>
      </w:pPr>
      <w:r>
        <w:t>S</w:t>
      </w:r>
      <w:r>
        <w:t>easoned, calm approach to address unforeseen iss</w:t>
      </w:r>
      <w:r>
        <w:t>ues in the daily office routine</w:t>
      </w:r>
    </w:p>
    <w:p w:rsidR="00D06719" w:rsidRDefault="00D06719" w:rsidP="00D06719">
      <w:pPr>
        <w:pStyle w:val="ListBullet"/>
        <w:numPr>
          <w:ilvl w:val="0"/>
          <w:numId w:val="29"/>
        </w:numPr>
      </w:pPr>
      <w:r>
        <w:t>Notary Public</w:t>
      </w:r>
    </w:p>
    <w:p w:rsidR="006270A9" w:rsidRDefault="006270A9" w:rsidP="00D06719">
      <w:pPr>
        <w:pStyle w:val="ListBullet"/>
        <w:numPr>
          <w:ilvl w:val="0"/>
          <w:numId w:val="0"/>
        </w:numPr>
        <w:ind w:left="216" w:hanging="216"/>
      </w:pPr>
    </w:p>
    <w:p w:rsidR="001614E0" w:rsidRDefault="001614E0" w:rsidP="001614E0">
      <w:pPr>
        <w:pStyle w:val="Heading1"/>
      </w:pPr>
      <w:r>
        <w:t>References</w:t>
      </w:r>
    </w:p>
    <w:p w:rsidR="001614E0" w:rsidRPr="001B2414" w:rsidRDefault="001614E0" w:rsidP="001614E0">
      <w:pPr>
        <w:pStyle w:val="Heading2"/>
      </w:pPr>
      <w:r>
        <w:t>Available Upon Request</w:t>
      </w:r>
    </w:p>
    <w:p w:rsidR="001614E0" w:rsidRDefault="001614E0" w:rsidP="00D06719">
      <w:pPr>
        <w:pStyle w:val="ListBullet"/>
        <w:numPr>
          <w:ilvl w:val="0"/>
          <w:numId w:val="0"/>
        </w:numPr>
        <w:ind w:left="216" w:hanging="216"/>
      </w:pPr>
    </w:p>
    <w:sectPr w:rsidR="001614E0" w:rsidSect="00617B26">
      <w:headerReference w:type="default" r:id="rId8"/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CB" w:rsidRDefault="009C56CB">
      <w:pPr>
        <w:spacing w:after="0"/>
      </w:pPr>
      <w:r>
        <w:separator/>
      </w:r>
    </w:p>
  </w:endnote>
  <w:endnote w:type="continuationSeparator" w:id="0">
    <w:p w:rsidR="009C56CB" w:rsidRDefault="009C5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F7D6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CB" w:rsidRDefault="009C56CB">
      <w:pPr>
        <w:spacing w:after="0"/>
      </w:pPr>
      <w:r>
        <w:separator/>
      </w:r>
    </w:p>
  </w:footnote>
  <w:footnote w:type="continuationSeparator" w:id="0">
    <w:p w:rsidR="009C56CB" w:rsidRDefault="009C56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0" w:rsidRDefault="001614E0" w:rsidP="001614E0">
    <w:pPr>
      <w:pStyle w:val="Title"/>
      <w:jc w:val="right"/>
    </w:pPr>
    <w:r w:rsidRPr="001614E0">
      <w:rPr>
        <w:sz w:val="20"/>
      </w:rPr>
      <w:t>Maryann J. Rush</w:t>
    </w:r>
  </w:p>
  <w:p w:rsidR="001614E0" w:rsidRDefault="00161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1A5C2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0450E42"/>
    <w:multiLevelType w:val="hybridMultilevel"/>
    <w:tmpl w:val="5FE4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963292"/>
    <w:multiLevelType w:val="hybridMultilevel"/>
    <w:tmpl w:val="8950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8538B"/>
    <w:multiLevelType w:val="hybridMultilevel"/>
    <w:tmpl w:val="A05C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63D74"/>
    <w:multiLevelType w:val="hybridMultilevel"/>
    <w:tmpl w:val="A50C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4934B68"/>
    <w:multiLevelType w:val="hybridMultilevel"/>
    <w:tmpl w:val="10F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10D85"/>
    <w:multiLevelType w:val="hybridMultilevel"/>
    <w:tmpl w:val="CFAE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9877A8B"/>
    <w:multiLevelType w:val="hybridMultilevel"/>
    <w:tmpl w:val="597A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2"/>
  </w:num>
  <w:num w:numId="17">
    <w:abstractNumId w:val="16"/>
  </w:num>
  <w:num w:numId="18">
    <w:abstractNumId w:val="10"/>
  </w:num>
  <w:num w:numId="19">
    <w:abstractNumId w:val="25"/>
  </w:num>
  <w:num w:numId="20">
    <w:abstractNumId w:val="21"/>
  </w:num>
  <w:num w:numId="21">
    <w:abstractNumId w:val="11"/>
  </w:num>
  <w:num w:numId="22">
    <w:abstractNumId w:val="15"/>
  </w:num>
  <w:num w:numId="23">
    <w:abstractNumId w:val="24"/>
  </w:num>
  <w:num w:numId="24">
    <w:abstractNumId w:val="26"/>
  </w:num>
  <w:num w:numId="25">
    <w:abstractNumId w:val="22"/>
  </w:num>
  <w:num w:numId="26">
    <w:abstractNumId w:val="18"/>
  </w:num>
  <w:num w:numId="27">
    <w:abstractNumId w:val="19"/>
  </w:num>
  <w:num w:numId="28">
    <w:abstractNumId w:val="17"/>
  </w:num>
  <w:num w:numId="29">
    <w:abstractNumId w:val="1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82"/>
    <w:rsid w:val="00085500"/>
    <w:rsid w:val="00095DC5"/>
    <w:rsid w:val="000A4F59"/>
    <w:rsid w:val="000F2989"/>
    <w:rsid w:val="00141A4C"/>
    <w:rsid w:val="001614E0"/>
    <w:rsid w:val="001B2414"/>
    <w:rsid w:val="001B29CF"/>
    <w:rsid w:val="0028220F"/>
    <w:rsid w:val="00356C14"/>
    <w:rsid w:val="00431382"/>
    <w:rsid w:val="00617B26"/>
    <w:rsid w:val="006270A9"/>
    <w:rsid w:val="00675956"/>
    <w:rsid w:val="00681034"/>
    <w:rsid w:val="007870A3"/>
    <w:rsid w:val="007C29B0"/>
    <w:rsid w:val="00816216"/>
    <w:rsid w:val="0087734B"/>
    <w:rsid w:val="008F21DA"/>
    <w:rsid w:val="009C56CB"/>
    <w:rsid w:val="009D5933"/>
    <w:rsid w:val="00AF7D60"/>
    <w:rsid w:val="00BD768D"/>
    <w:rsid w:val="00C61F8E"/>
    <w:rsid w:val="00CC2F50"/>
    <w:rsid w:val="00CE73D8"/>
    <w:rsid w:val="00D06719"/>
    <w:rsid w:val="00D14C10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C7218"/>
  <w15:chartTrackingRefBased/>
  <w15:docId w15:val="{62D96B83-70C0-44B8-AD65-E272DFAE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D0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heyam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3F292E787A461281DF2059399D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E373-CFB0-4378-8D5B-8F52CE274B36}"/>
      </w:docPartPr>
      <w:docPartBody>
        <w:p w:rsidR="00000000" w:rsidRDefault="008816CD">
          <w:pPr>
            <w:pStyle w:val="313F292E787A461281DF2059399D7F8C"/>
          </w:pPr>
          <w:r>
            <w:t>Objective</w:t>
          </w:r>
        </w:p>
      </w:docPartBody>
    </w:docPart>
    <w:docPart>
      <w:docPartPr>
        <w:name w:val="4CCA95BF6B6C4F708DE846EC888F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ED5C-1636-404B-BD9A-984972786EA7}"/>
      </w:docPartPr>
      <w:docPartBody>
        <w:p w:rsidR="00000000" w:rsidRDefault="008816CD">
          <w:pPr>
            <w:pStyle w:val="4CCA95BF6B6C4F708DE846EC888FD0A3"/>
          </w:pPr>
          <w:r>
            <w:t>Education</w:t>
          </w:r>
        </w:p>
      </w:docPartBody>
    </w:docPart>
    <w:docPart>
      <w:docPartPr>
        <w:name w:val="B9C433F3A1A74CBDB9264F9B9DD3C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4A93-1569-404A-AD76-3E318049371C}"/>
      </w:docPartPr>
      <w:docPartBody>
        <w:p w:rsidR="00000000" w:rsidRDefault="008816CD">
          <w:pPr>
            <w:pStyle w:val="B9C433F3A1A74CBDB9264F9B9DD3C586"/>
          </w:pPr>
          <w:r>
            <w:t xml:space="preserve">Skills &amp; </w:t>
          </w:r>
          <w:r>
            <w:t>Abilities</w:t>
          </w:r>
        </w:p>
      </w:docPartBody>
    </w:docPart>
    <w:docPart>
      <w:docPartPr>
        <w:name w:val="90512129FD96451DA5D74F0BA8ADB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AB62-9070-4AE7-B2F4-04E67C80A642}"/>
      </w:docPartPr>
      <w:docPartBody>
        <w:p w:rsidR="00000000" w:rsidRDefault="00F23B13" w:rsidP="00F23B13">
          <w:pPr>
            <w:pStyle w:val="90512129FD96451DA5D74F0BA8ADBD3F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13"/>
    <w:rsid w:val="008816CD"/>
    <w:rsid w:val="00F2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FB2A051BF4789B74E2543B481A6B0">
    <w:name w:val="303FB2A051BF4789B74E2543B481A6B0"/>
  </w:style>
  <w:style w:type="paragraph" w:customStyle="1" w:styleId="D717179E0A034DB895D718D07F8F5292">
    <w:name w:val="D717179E0A034DB895D718D07F8F5292"/>
  </w:style>
  <w:style w:type="paragraph" w:customStyle="1" w:styleId="67F0137533764DE2823845E167B683E3">
    <w:name w:val="67F0137533764DE2823845E167B683E3"/>
  </w:style>
  <w:style w:type="paragraph" w:customStyle="1" w:styleId="B371732CED9F442D8EC7BF98A0997AB8">
    <w:name w:val="B371732CED9F442D8EC7BF98A0997AB8"/>
  </w:style>
  <w:style w:type="paragraph" w:customStyle="1" w:styleId="313F292E787A461281DF2059399D7F8C">
    <w:name w:val="313F292E787A461281DF2059399D7F8C"/>
  </w:style>
  <w:style w:type="paragraph" w:customStyle="1" w:styleId="9EB9CFA2AEAC400C99B16C02ABE2920E">
    <w:name w:val="9EB9CFA2AEAC400C99B16C02ABE2920E"/>
  </w:style>
  <w:style w:type="paragraph" w:customStyle="1" w:styleId="4CCA95BF6B6C4F708DE846EC888FD0A3">
    <w:name w:val="4CCA95BF6B6C4F708DE846EC888FD0A3"/>
  </w:style>
  <w:style w:type="paragraph" w:customStyle="1" w:styleId="D1E47DE372DA43D595226953F1626674">
    <w:name w:val="D1E47DE372DA43D595226953F1626674"/>
  </w:style>
  <w:style w:type="paragraph" w:customStyle="1" w:styleId="11B18A03F2864C1F8B4CA266A62FFEC5">
    <w:name w:val="11B18A03F2864C1F8B4CA266A62FFEC5"/>
  </w:style>
  <w:style w:type="paragraph" w:customStyle="1" w:styleId="CF59D5BC41754C4BA08AB62260CC4F53">
    <w:name w:val="CF59D5BC41754C4BA08AB62260CC4F53"/>
  </w:style>
  <w:style w:type="paragraph" w:customStyle="1" w:styleId="663293E8BA284F47A602023C2CD3FAC9">
    <w:name w:val="663293E8BA284F47A602023C2CD3FAC9"/>
  </w:style>
  <w:style w:type="paragraph" w:customStyle="1" w:styleId="83840D5E16C34603987B47BBC93DEF1F">
    <w:name w:val="83840D5E16C34603987B47BBC93DEF1F"/>
  </w:style>
  <w:style w:type="paragraph" w:customStyle="1" w:styleId="349AB8E8F74546A8AEDA2ECAB267ED2B">
    <w:name w:val="349AB8E8F74546A8AEDA2ECAB267ED2B"/>
  </w:style>
  <w:style w:type="paragraph" w:customStyle="1" w:styleId="3B73A0BD5DA441C6AB26F028EE39B99D">
    <w:name w:val="3B73A0BD5DA441C6AB26F028EE39B99D"/>
  </w:style>
  <w:style w:type="paragraph" w:customStyle="1" w:styleId="6477937F75A94CA1BDBB41E920D7470E">
    <w:name w:val="6477937F75A94CA1BDBB41E920D7470E"/>
  </w:style>
  <w:style w:type="paragraph" w:customStyle="1" w:styleId="B9C433F3A1A74CBDB9264F9B9DD3C586">
    <w:name w:val="B9C433F3A1A74CBDB9264F9B9DD3C586"/>
  </w:style>
  <w:style w:type="paragraph" w:customStyle="1" w:styleId="974825A5CFFF4BBCB1A7D2FAE36EDDBE">
    <w:name w:val="974825A5CFFF4BBCB1A7D2FAE36EDDBE"/>
  </w:style>
  <w:style w:type="paragraph" w:customStyle="1" w:styleId="0FBEBF714E14463EB2100D40B917B131">
    <w:name w:val="0FBEBF714E14463EB2100D40B917B131"/>
  </w:style>
  <w:style w:type="paragraph" w:customStyle="1" w:styleId="4221E8A2BD6B4E1881DC50A3B771F635">
    <w:name w:val="4221E8A2BD6B4E1881DC50A3B771F635"/>
  </w:style>
  <w:style w:type="paragraph" w:customStyle="1" w:styleId="F614BD91B6A24004AE11A92C3BFD3621">
    <w:name w:val="F614BD91B6A24004AE11A92C3BFD3621"/>
  </w:style>
  <w:style w:type="paragraph" w:customStyle="1" w:styleId="85B07D7A20E14BDE92A59CD9C3818C40">
    <w:name w:val="85B07D7A20E14BDE92A59CD9C3818C40"/>
  </w:style>
  <w:style w:type="paragraph" w:customStyle="1" w:styleId="D9415995BC7F4BA8806CD1A90A377A92">
    <w:name w:val="D9415995BC7F4BA8806CD1A90A377A92"/>
  </w:style>
  <w:style w:type="paragraph" w:customStyle="1" w:styleId="6A8FF483A40B43A789803E7F2664DCD4">
    <w:name w:val="6A8FF483A40B43A789803E7F2664DCD4"/>
  </w:style>
  <w:style w:type="paragraph" w:customStyle="1" w:styleId="8845571A0F844A479A86E419C312E973">
    <w:name w:val="8845571A0F844A479A86E419C312E973"/>
  </w:style>
  <w:style w:type="paragraph" w:customStyle="1" w:styleId="25AC244C547E4C2DBB8B409099C10C0A">
    <w:name w:val="25AC244C547E4C2DBB8B409099C10C0A"/>
  </w:style>
  <w:style w:type="paragraph" w:customStyle="1" w:styleId="1CEF2B9C40D249D0AC8DC21A014245F2">
    <w:name w:val="1CEF2B9C40D249D0AC8DC21A014245F2"/>
  </w:style>
  <w:style w:type="paragraph" w:customStyle="1" w:styleId="4536AEBE257446B6B38B7F3B783B0C6A">
    <w:name w:val="4536AEBE257446B6B38B7F3B783B0C6A"/>
  </w:style>
  <w:style w:type="paragraph" w:customStyle="1" w:styleId="EB01FDE2D4FB4B42AAB17FE72292C8A5">
    <w:name w:val="EB01FDE2D4FB4B42AAB17FE72292C8A5"/>
  </w:style>
  <w:style w:type="paragraph" w:customStyle="1" w:styleId="BDB2FD02483643D790E64368CBCA62F3">
    <w:name w:val="BDB2FD02483643D790E64368CBCA62F3"/>
  </w:style>
  <w:style w:type="paragraph" w:customStyle="1" w:styleId="CA73F191C5BE421BBC4B87C955EEAFC3">
    <w:name w:val="CA73F191C5BE421BBC4B87C955EEAFC3"/>
  </w:style>
  <w:style w:type="paragraph" w:customStyle="1" w:styleId="868F7143048F4360BE62167FCF2E7AB1">
    <w:name w:val="868F7143048F4360BE62167FCF2E7AB1"/>
  </w:style>
  <w:style w:type="paragraph" w:customStyle="1" w:styleId="D1F4AAEEC48444B09DAFC1E879647761">
    <w:name w:val="D1F4AAEEC48444B09DAFC1E879647761"/>
  </w:style>
  <w:style w:type="paragraph" w:customStyle="1" w:styleId="9B07466BFA7141EDAC475CA9E947380A">
    <w:name w:val="9B07466BFA7141EDAC475CA9E947380A"/>
  </w:style>
  <w:style w:type="paragraph" w:customStyle="1" w:styleId="90512129FD96451DA5D74F0BA8ADBD3F">
    <w:name w:val="90512129FD96451DA5D74F0BA8ADBD3F"/>
    <w:rsid w:val="00F23B13"/>
  </w:style>
  <w:style w:type="paragraph" w:customStyle="1" w:styleId="05BD2C0747D4480695D1210955075061">
    <w:name w:val="05BD2C0747D4480695D1210955075061"/>
    <w:rsid w:val="00F23B13"/>
  </w:style>
  <w:style w:type="paragraph" w:customStyle="1" w:styleId="FC3886772A7A44A392411EF762F59129">
    <w:name w:val="FC3886772A7A44A392411EF762F59129"/>
    <w:rsid w:val="00F23B13"/>
  </w:style>
  <w:style w:type="paragraph" w:customStyle="1" w:styleId="BD2B1EECFF724007A16B9EA571C45769">
    <w:name w:val="BD2B1EECFF724007A16B9EA571C45769"/>
    <w:rsid w:val="00F23B13"/>
  </w:style>
  <w:style w:type="paragraph" w:customStyle="1" w:styleId="4D50FFE8189642E3817A2B89808F38B8">
    <w:name w:val="4D50FFE8189642E3817A2B89808F38B8"/>
    <w:rsid w:val="00F23B13"/>
  </w:style>
  <w:style w:type="paragraph" w:customStyle="1" w:styleId="0EDB43F7CCCD40E5BEB06E3B31AB71A9">
    <w:name w:val="0EDB43F7CCCD40E5BEB06E3B31AB71A9"/>
    <w:rsid w:val="00F23B13"/>
  </w:style>
  <w:style w:type="paragraph" w:customStyle="1" w:styleId="D4837CBE5EAC4108BF357E90E9CC8F6F">
    <w:name w:val="D4837CBE5EAC4108BF357E90E9CC8F6F"/>
    <w:rsid w:val="00F23B13"/>
  </w:style>
  <w:style w:type="paragraph" w:customStyle="1" w:styleId="753D478B78A046A2ADA876F63D85E1F4">
    <w:name w:val="753D478B78A046A2ADA876F63D85E1F4"/>
    <w:rsid w:val="00F23B13"/>
  </w:style>
  <w:style w:type="paragraph" w:customStyle="1" w:styleId="3A10E4EDC97043D787CEA6C5355B6E00">
    <w:name w:val="3A10E4EDC97043D787CEA6C5355B6E00"/>
    <w:rsid w:val="00F23B13"/>
  </w:style>
  <w:style w:type="paragraph" w:customStyle="1" w:styleId="E57677B36FF94787AA547EDBB744E074">
    <w:name w:val="E57677B36FF94787AA547EDBB744E074"/>
    <w:rsid w:val="00F23B13"/>
  </w:style>
  <w:style w:type="paragraph" w:customStyle="1" w:styleId="509923FE99824C6CB94BF85727BD7A8A">
    <w:name w:val="509923FE99824C6CB94BF85727BD7A8A"/>
    <w:rsid w:val="00F23B13"/>
  </w:style>
  <w:style w:type="paragraph" w:customStyle="1" w:styleId="206C1033CEBD4E8E8510CC66CEF6CAD1">
    <w:name w:val="206C1033CEBD4E8E8510CC66CEF6CAD1"/>
    <w:rsid w:val="00F23B13"/>
  </w:style>
  <w:style w:type="paragraph" w:customStyle="1" w:styleId="E0B503C2E04546528D46C1C507986185">
    <w:name w:val="E0B503C2E04546528D46C1C507986185"/>
    <w:rsid w:val="00F23B13"/>
  </w:style>
  <w:style w:type="paragraph" w:customStyle="1" w:styleId="18BA9FCA7D1E444A8ECF9373CAC36698">
    <w:name w:val="18BA9FCA7D1E444A8ECF9373CAC36698"/>
    <w:rsid w:val="00F23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E3AA-2DDE-4569-86B1-03A84DE5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65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Weleski, Amy</dc:creator>
  <cp:keywords/>
  <cp:lastModifiedBy>Weleski, Amy</cp:lastModifiedBy>
  <cp:revision>13</cp:revision>
  <dcterms:created xsi:type="dcterms:W3CDTF">2018-05-07T14:50:00Z</dcterms:created>
  <dcterms:modified xsi:type="dcterms:W3CDTF">2018-05-07T16:02:00Z</dcterms:modified>
  <cp:version/>
</cp:coreProperties>
</file>