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CC6AC" w14:textId="670E5EA5" w:rsidR="00816216" w:rsidRPr="00AF6034" w:rsidRDefault="00133DD7" w:rsidP="00AF6034">
      <w:pPr>
        <w:pStyle w:val="Title"/>
        <w:pBdr>
          <w:bottom w:val="single" w:sz="12" w:space="2" w:color="39A5B7" w:themeColor="accent1"/>
        </w:pBdr>
        <w:rPr>
          <w:color w:val="000000" w:themeColor="text1"/>
        </w:rPr>
      </w:pPr>
      <w:r>
        <w:rPr>
          <w:color w:val="000000" w:themeColor="text1"/>
        </w:rPr>
        <w:t xml:space="preserve">Jaeneen </w:t>
      </w:r>
      <w:r w:rsidR="00AF6034" w:rsidRPr="00AF6034">
        <w:rPr>
          <w:color w:val="000000" w:themeColor="text1"/>
        </w:rPr>
        <w:t>Williams</w:t>
      </w:r>
    </w:p>
    <w:p w14:paraId="17AE78AC" w14:textId="059B1779" w:rsidR="00141A4C" w:rsidRDefault="00AF6034" w:rsidP="00141A4C">
      <w:r>
        <w:t xml:space="preserve">2813 </w:t>
      </w:r>
      <w:r w:rsidR="00DF18C2">
        <w:t>A</w:t>
      </w:r>
      <w:r>
        <w:t xml:space="preserve">uburn </w:t>
      </w:r>
      <w:r w:rsidR="00DF18C2">
        <w:t>C</w:t>
      </w:r>
      <w:r>
        <w:t xml:space="preserve">ourt Mount </w:t>
      </w:r>
      <w:r w:rsidR="00077E81">
        <w:t>L</w:t>
      </w:r>
      <w:r>
        <w:t>aurel, NJ 08054</w:t>
      </w:r>
      <w:r w:rsidR="00141A4C">
        <w:t> | </w:t>
      </w:r>
      <w:r>
        <w:t>856-625-9335</w:t>
      </w:r>
      <w:r w:rsidR="00141A4C">
        <w:t> | </w:t>
      </w:r>
      <w:r>
        <w:t>Jaeneen42@hotmail.com</w:t>
      </w:r>
    </w:p>
    <w:p w14:paraId="1B581D34" w14:textId="1AB053DA" w:rsidR="006270A9" w:rsidRPr="00C33464" w:rsidRDefault="00AF6034" w:rsidP="00141A4C">
      <w:pPr>
        <w:pStyle w:val="Heading1"/>
        <w:rPr>
          <w:rFonts w:ascii="Times New Roman" w:hAnsi="Times New Roman" w:cs="Times New Roman"/>
          <w:color w:val="000000" w:themeColor="text1"/>
          <w:szCs w:val="28"/>
        </w:rPr>
      </w:pPr>
      <w:r w:rsidRPr="00C33464">
        <w:rPr>
          <w:rFonts w:ascii="Times New Roman" w:eastAsia="Times New Roman" w:hAnsi="Times New Roman" w:cs="Times New Roman"/>
          <w:smallCaps/>
          <w:color w:val="000000" w:themeColor="text1"/>
          <w:szCs w:val="28"/>
          <w:shd w:val="clear" w:color="auto" w:fill="FFFFFF"/>
        </w:rPr>
        <w:t>Professional Summary   </w:t>
      </w:r>
      <w:r w:rsidRPr="00C33464">
        <w:rPr>
          <w:rFonts w:ascii="Times New Roman" w:eastAsia="Times New Roman" w:hAnsi="Times New Roman" w:cs="Times New Roman"/>
          <w:color w:val="000000" w:themeColor="text1"/>
          <w:szCs w:val="28"/>
        </w:rPr>
        <w:t> </w:t>
      </w:r>
    </w:p>
    <w:p w14:paraId="5584290F" w14:textId="7FB388A1" w:rsidR="002344DC" w:rsidRPr="00C8581F" w:rsidRDefault="002344DC" w:rsidP="00133A14">
      <w:pPr>
        <w:rPr>
          <w:rFonts w:ascii="Times New Roman" w:eastAsia="Times New Roman" w:hAnsi="Times New Roman" w:cs="Times New Roman"/>
          <w:sz w:val="24"/>
          <w:szCs w:val="24"/>
        </w:rPr>
      </w:pPr>
      <w:r w:rsidRPr="00C8581F">
        <w:rPr>
          <w:rFonts w:ascii="Times New Roman" w:eastAsia="Times New Roman" w:hAnsi="Times New Roman" w:cs="Times New Roman"/>
          <w:sz w:val="24"/>
          <w:szCs w:val="24"/>
        </w:rPr>
        <w:t xml:space="preserve">Energetic professional with more than 15yrs of </w:t>
      </w:r>
      <w:r w:rsidR="008D7921">
        <w:rPr>
          <w:rFonts w:ascii="Times New Roman" w:eastAsia="Times New Roman" w:hAnsi="Times New Roman" w:cs="Times New Roman"/>
          <w:sz w:val="24"/>
          <w:szCs w:val="24"/>
        </w:rPr>
        <w:t xml:space="preserve">office </w:t>
      </w:r>
      <w:r w:rsidR="00C8581F">
        <w:rPr>
          <w:rFonts w:ascii="Times New Roman" w:eastAsia="Times New Roman" w:hAnsi="Times New Roman" w:cs="Times New Roman"/>
          <w:sz w:val="24"/>
          <w:szCs w:val="24"/>
        </w:rPr>
        <w:t xml:space="preserve">administrator </w:t>
      </w:r>
      <w:r w:rsidR="00C8581F" w:rsidRPr="00C8581F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C8581F">
        <w:rPr>
          <w:rFonts w:ascii="Times New Roman" w:eastAsia="Times New Roman" w:hAnsi="Times New Roman" w:cs="Times New Roman"/>
          <w:sz w:val="24"/>
          <w:szCs w:val="24"/>
        </w:rPr>
        <w:t xml:space="preserve"> finance experience. Reputation for effective team management, quality office administration, and strong organizational skills. Detailed- oriented with excellent communication skills to establish strong relationships and succeed within a fast-paced environment. Possess analytical capabilities and demonstrates talent to provide comprehensive support. Solid multi-tasking and time management </w:t>
      </w:r>
      <w:r w:rsidR="00C8581F">
        <w:rPr>
          <w:rFonts w:ascii="Times New Roman" w:eastAsia="Times New Roman" w:hAnsi="Times New Roman" w:cs="Times New Roman"/>
          <w:sz w:val="24"/>
          <w:szCs w:val="24"/>
        </w:rPr>
        <w:t>and customer service skills</w:t>
      </w:r>
      <w:r w:rsidR="00C74167">
        <w:rPr>
          <w:rFonts w:ascii="Times New Roman" w:eastAsia="Times New Roman" w:hAnsi="Times New Roman" w:cs="Times New Roman"/>
          <w:sz w:val="24"/>
          <w:szCs w:val="24"/>
        </w:rPr>
        <w:t>.</w:t>
      </w:r>
      <w:r w:rsidR="00C858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8C4491C" w14:textId="09D1D4E7" w:rsidR="00952264" w:rsidRPr="00952264" w:rsidRDefault="00952264" w:rsidP="00133A14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52264">
        <w:rPr>
          <w:rFonts w:ascii="Times New Roman" w:eastAsia="Times New Roman" w:hAnsi="Times New Roman" w:cs="Times New Roman"/>
          <w:b/>
          <w:sz w:val="24"/>
          <w:szCs w:val="24"/>
        </w:rPr>
        <w:t xml:space="preserve">Skills </w:t>
      </w:r>
    </w:p>
    <w:p w14:paraId="1747C852" w14:textId="60E8D80D" w:rsidR="00D46044" w:rsidRDefault="00D46044" w:rsidP="00133A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Proficient in MS Excel, Word, PowerPoint, Outlook, Access, </w:t>
      </w:r>
      <w:r w:rsidR="00041D92">
        <w:rPr>
          <w:rFonts w:ascii="Times New Roman" w:hAnsi="Times New Roman" w:cs="Times New Roman"/>
          <w:sz w:val="24"/>
          <w:szCs w:val="24"/>
        </w:rPr>
        <w:t>Word processing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2E042D7" w14:textId="5D080229" w:rsidR="0084008C" w:rsidRPr="00C8581F" w:rsidRDefault="00952264" w:rsidP="00133A14">
      <w:pPr>
        <w:rPr>
          <w:rFonts w:ascii="Times New Roman" w:hAnsi="Times New Roman" w:cs="Times New Roman"/>
          <w:sz w:val="24"/>
          <w:szCs w:val="24"/>
        </w:rPr>
      </w:pPr>
      <w:r w:rsidRPr="00C8581F">
        <w:rPr>
          <w:rFonts w:ascii="Times New Roman" w:hAnsi="Times New Roman" w:cs="Times New Roman"/>
          <w:sz w:val="24"/>
          <w:szCs w:val="24"/>
        </w:rPr>
        <w:t xml:space="preserve">Thorough and attention to detail </w:t>
      </w:r>
    </w:p>
    <w:p w14:paraId="40B41570" w14:textId="1D912E17" w:rsidR="00952264" w:rsidRPr="00C8581F" w:rsidRDefault="00952264" w:rsidP="00952264">
      <w:pPr>
        <w:rPr>
          <w:rFonts w:ascii="Times New Roman" w:hAnsi="Times New Roman" w:cs="Times New Roman"/>
          <w:sz w:val="24"/>
          <w:szCs w:val="24"/>
        </w:rPr>
      </w:pPr>
      <w:r w:rsidRPr="00C8581F">
        <w:rPr>
          <w:rFonts w:ascii="Times New Roman" w:hAnsi="Times New Roman" w:cs="Times New Roman"/>
          <w:sz w:val="24"/>
          <w:szCs w:val="24"/>
        </w:rPr>
        <w:t xml:space="preserve">Ability to multi-task in a fast pace environment </w:t>
      </w:r>
    </w:p>
    <w:p w14:paraId="1918E376" w14:textId="65A1E75E" w:rsidR="00952264" w:rsidRPr="00C8581F" w:rsidRDefault="00952264" w:rsidP="00952264">
      <w:pPr>
        <w:rPr>
          <w:rFonts w:ascii="Times New Roman" w:hAnsi="Times New Roman" w:cs="Times New Roman"/>
          <w:sz w:val="24"/>
          <w:szCs w:val="24"/>
        </w:rPr>
      </w:pPr>
      <w:r w:rsidRPr="00C8581F">
        <w:rPr>
          <w:rFonts w:ascii="Times New Roman" w:hAnsi="Times New Roman" w:cs="Times New Roman"/>
          <w:sz w:val="24"/>
          <w:szCs w:val="24"/>
        </w:rPr>
        <w:t xml:space="preserve">Ability to work in a team environment to achieve group or individual goals </w:t>
      </w:r>
    </w:p>
    <w:p w14:paraId="056DF9F3" w14:textId="77777777" w:rsidR="00742821" w:rsidRDefault="000729D4" w:rsidP="00952264">
      <w:pPr>
        <w:rPr>
          <w:rFonts w:ascii="Times New Roman" w:hAnsi="Times New Roman" w:cs="Times New Roman"/>
          <w:sz w:val="24"/>
          <w:szCs w:val="24"/>
        </w:rPr>
      </w:pPr>
      <w:r w:rsidRPr="00C8581F">
        <w:rPr>
          <w:rFonts w:ascii="Times New Roman" w:hAnsi="Times New Roman" w:cs="Times New Roman"/>
          <w:sz w:val="24"/>
          <w:szCs w:val="24"/>
        </w:rPr>
        <w:t xml:space="preserve">Strong problem and analytical skills </w:t>
      </w:r>
    </w:p>
    <w:p w14:paraId="666B6147" w14:textId="655EEB19" w:rsidR="00952264" w:rsidRPr="00C8581F" w:rsidRDefault="00BF31E5" w:rsidP="009522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29D4" w:rsidRPr="00C8581F">
        <w:rPr>
          <w:rFonts w:ascii="Times New Roman" w:hAnsi="Times New Roman" w:cs="Times New Roman"/>
          <w:sz w:val="24"/>
          <w:szCs w:val="24"/>
        </w:rPr>
        <w:t xml:space="preserve">Able to work independently and handle heavy volume with deadlines with minimal supervision </w:t>
      </w:r>
    </w:p>
    <w:p w14:paraId="3D233D82" w14:textId="4D8D4A73" w:rsidR="000729D4" w:rsidRPr="00C8581F" w:rsidRDefault="000729D4" w:rsidP="00952264">
      <w:pPr>
        <w:rPr>
          <w:rFonts w:ascii="Times New Roman" w:hAnsi="Times New Roman" w:cs="Times New Roman"/>
          <w:sz w:val="24"/>
          <w:szCs w:val="24"/>
        </w:rPr>
      </w:pPr>
      <w:r w:rsidRPr="00C8581F">
        <w:rPr>
          <w:rFonts w:ascii="Times New Roman" w:hAnsi="Times New Roman" w:cs="Times New Roman"/>
          <w:sz w:val="24"/>
          <w:szCs w:val="24"/>
        </w:rPr>
        <w:t xml:space="preserve">Strong interpersonal skills both written and verbal </w:t>
      </w:r>
    </w:p>
    <w:p w14:paraId="1932E223" w14:textId="4871A4A8" w:rsidR="0005033B" w:rsidRDefault="00AF6034" w:rsidP="0084008C">
      <w:pPr>
        <w:spacing w:after="0"/>
        <w:textAlignment w:val="baseline"/>
        <w:rPr>
          <w:rFonts w:ascii="Times New Roman" w:eastAsia="Times New Roman" w:hAnsi="Times New Roman" w:cs="Times New Roman"/>
          <w:b/>
          <w:smallCaps/>
          <w:color w:val="000000" w:themeColor="text1"/>
          <w:sz w:val="30"/>
          <w:szCs w:val="30"/>
          <w:shd w:val="clear" w:color="auto" w:fill="FFFFFF"/>
        </w:rPr>
      </w:pPr>
      <w:r w:rsidRPr="007C2B9F">
        <w:rPr>
          <w:rFonts w:ascii="Times New Roman" w:eastAsia="Times New Roman" w:hAnsi="Times New Roman" w:cs="Times New Roman"/>
          <w:b/>
          <w:smallCaps/>
          <w:color w:val="000000" w:themeColor="text1"/>
          <w:sz w:val="30"/>
          <w:szCs w:val="30"/>
          <w:shd w:val="clear" w:color="auto" w:fill="FFFFFF"/>
        </w:rPr>
        <w:t>Work History   </w:t>
      </w:r>
    </w:p>
    <w:p w14:paraId="0C9FE404" w14:textId="3AD83CD4" w:rsidR="0005033B" w:rsidRPr="0005033B" w:rsidRDefault="00121F03" w:rsidP="0005033B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Administrator</w:t>
      </w:r>
      <w:r w:rsidR="000503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Assistant to Human Resource </w:t>
      </w:r>
      <w:r w:rsidR="00A10CAA">
        <w:rPr>
          <w:rFonts w:ascii="Times New Roman" w:eastAsia="Times New Roman" w:hAnsi="Times New Roman" w:cs="Times New Roman"/>
          <w:b/>
          <w:bCs/>
          <w:sz w:val="24"/>
          <w:szCs w:val="24"/>
        </w:rPr>
        <w:t>Director 6</w:t>
      </w:r>
      <w:r w:rsidR="0005033B">
        <w:rPr>
          <w:rFonts w:ascii="Times New Roman" w:eastAsia="Times New Roman" w:hAnsi="Times New Roman" w:cs="Times New Roman"/>
          <w:b/>
          <w:bCs/>
          <w:sz w:val="24"/>
          <w:szCs w:val="24"/>
        </w:rPr>
        <w:t>/22/20</w:t>
      </w:r>
      <w:r w:rsidR="006C4FA1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307F31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05033B" w:rsidRPr="00A108AA">
        <w:rPr>
          <w:rFonts w:ascii="Times New Roman" w:eastAsia="Times New Roman" w:hAnsi="Times New Roman" w:cs="Times New Roman"/>
          <w:b/>
          <w:sz w:val="24"/>
          <w:szCs w:val="24"/>
        </w:rPr>
        <w:t xml:space="preserve"> to </w:t>
      </w:r>
      <w:r w:rsidR="00DA2CEA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05033B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DA2CEA">
        <w:rPr>
          <w:rFonts w:ascii="Times New Roman" w:eastAsia="Times New Roman" w:hAnsi="Times New Roman" w:cs="Times New Roman"/>
          <w:b/>
          <w:sz w:val="24"/>
          <w:szCs w:val="24"/>
        </w:rPr>
        <w:t>09</w:t>
      </w:r>
      <w:r w:rsidR="0005033B">
        <w:rPr>
          <w:rFonts w:ascii="Times New Roman" w:eastAsia="Times New Roman" w:hAnsi="Times New Roman" w:cs="Times New Roman"/>
          <w:b/>
          <w:sz w:val="24"/>
          <w:szCs w:val="24"/>
        </w:rPr>
        <w:t>/2018</w:t>
      </w:r>
    </w:p>
    <w:p w14:paraId="6CFB23A0" w14:textId="2D57E5EE" w:rsidR="0005033B" w:rsidRDefault="0005033B" w:rsidP="0005033B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Legacy Treatment Health</w:t>
      </w:r>
      <w:r w:rsidR="00575F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 Medical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Services – </w:t>
      </w:r>
      <w:r w:rsidR="00725776">
        <w:rPr>
          <w:rFonts w:ascii="Times New Roman" w:eastAsia="Times New Roman" w:hAnsi="Times New Roman" w:cs="Times New Roman"/>
          <w:b/>
          <w:bCs/>
          <w:sz w:val="24"/>
          <w:szCs w:val="24"/>
        </w:rPr>
        <w:t>Jackson,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NJ</w:t>
      </w:r>
    </w:p>
    <w:p w14:paraId="79929779" w14:textId="77777777" w:rsidR="0005033B" w:rsidRDefault="0005033B" w:rsidP="0005033B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C4F587C" w14:textId="3EE88BAD" w:rsidR="00F40F11" w:rsidRDefault="0005033B" w:rsidP="0005033B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 w:rsidR="00722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0F11">
        <w:rPr>
          <w:rFonts w:ascii="Times New Roman" w:eastAsia="Times New Roman" w:hAnsi="Times New Roman" w:cs="Times New Roman"/>
          <w:sz w:val="24"/>
          <w:szCs w:val="24"/>
        </w:rPr>
        <w:t>Coordinates, and manages the daily activities of the entire treatment center</w:t>
      </w:r>
      <w:r w:rsidR="00C7416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19F994" w14:textId="3A92515B" w:rsidR="00F40F11" w:rsidRDefault="00F40F11" w:rsidP="0005033B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 w:rsidR="00722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7921">
        <w:rPr>
          <w:rFonts w:ascii="Times New Roman" w:eastAsia="Times New Roman" w:hAnsi="Times New Roman" w:cs="Times New Roman"/>
          <w:sz w:val="24"/>
          <w:szCs w:val="24"/>
        </w:rPr>
        <w:t xml:space="preserve">Provide </w:t>
      </w:r>
      <w:r>
        <w:rPr>
          <w:rFonts w:ascii="Times New Roman" w:eastAsia="Times New Roman" w:hAnsi="Times New Roman" w:cs="Times New Roman"/>
          <w:sz w:val="24"/>
          <w:szCs w:val="24"/>
        </w:rPr>
        <w:t>clinical and support staff</w:t>
      </w:r>
    </w:p>
    <w:p w14:paraId="0E51DCB7" w14:textId="37EC6B26" w:rsidR="00F40F11" w:rsidRDefault="00F40F11" w:rsidP="0005033B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</w:t>
      </w:r>
      <w:r w:rsidR="008D7921">
        <w:rPr>
          <w:rFonts w:ascii="Times New Roman" w:eastAsia="Times New Roman" w:hAnsi="Times New Roman" w:cs="Times New Roman"/>
          <w:sz w:val="24"/>
          <w:szCs w:val="24"/>
        </w:rPr>
        <w:t xml:space="preserve">Manages </w:t>
      </w:r>
      <w:r>
        <w:rPr>
          <w:rFonts w:ascii="Times New Roman" w:eastAsia="Times New Roman" w:hAnsi="Times New Roman" w:cs="Times New Roman"/>
          <w:sz w:val="24"/>
          <w:szCs w:val="24"/>
        </w:rPr>
        <w:t>the improvement of the quality for patients in the health organization</w:t>
      </w:r>
    </w:p>
    <w:p w14:paraId="7B910AD0" w14:textId="1FF066E9" w:rsidR="00F40F11" w:rsidRDefault="00F40F11" w:rsidP="0005033B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 w:rsidR="00722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Responsible for running of patient’s </w:t>
      </w:r>
      <w:r w:rsidR="00A10CAA">
        <w:rPr>
          <w:rFonts w:ascii="Times New Roman" w:eastAsia="Times New Roman" w:hAnsi="Times New Roman" w:cs="Times New Roman"/>
          <w:sz w:val="24"/>
          <w:szCs w:val="24"/>
        </w:rPr>
        <w:t>operations,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Financial operations and </w:t>
      </w:r>
      <w:r w:rsidR="00A10CAA">
        <w:rPr>
          <w:rFonts w:ascii="Times New Roman" w:eastAsia="Times New Roman" w:hAnsi="Times New Roman" w:cs="Times New Roman"/>
          <w:sz w:val="24"/>
          <w:szCs w:val="24"/>
        </w:rPr>
        <w:t xml:space="preserve">problem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solving </w:t>
      </w:r>
    </w:p>
    <w:p w14:paraId="31E7256E" w14:textId="64A8B4F6" w:rsidR="00F40F11" w:rsidRDefault="00F40F11" w:rsidP="0005033B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722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Works Directly with the Director with patients and staff to maintain standards and practices in the health organization as required by various regulatory authorities.  </w:t>
      </w:r>
      <w:r w:rsidR="00B233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1FCB4A" w14:textId="48CF71B4" w:rsidR="00F40F11" w:rsidRDefault="00F40F11" w:rsidP="0005033B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 w:rsidR="00722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566C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ompletion of patient paperwork. </w:t>
      </w:r>
      <w:r w:rsidR="00AA566C">
        <w:rPr>
          <w:rFonts w:ascii="Times New Roman" w:eastAsia="Times New Roman" w:hAnsi="Times New Roman" w:cs="Times New Roman"/>
          <w:sz w:val="24"/>
          <w:szCs w:val="24"/>
        </w:rPr>
        <w:t xml:space="preserve">Billing, Medical records. </w:t>
      </w:r>
    </w:p>
    <w:p w14:paraId="46BC950C" w14:textId="6AAAC821" w:rsidR="00F40F11" w:rsidRDefault="00F40F11" w:rsidP="0005033B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722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Answering phones and scheduling of patients to be assigned to their patient coordinators </w:t>
      </w:r>
    </w:p>
    <w:p w14:paraId="04B71CCC" w14:textId="3052EB47" w:rsidR="00B233B5" w:rsidRDefault="00F40F11" w:rsidP="0005033B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722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Maintain all record</w:t>
      </w:r>
      <w:r w:rsidR="00F06EB7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safe and secure.  </w:t>
      </w:r>
    </w:p>
    <w:p w14:paraId="210CAC6C" w14:textId="271EE8AA" w:rsidR="0005033B" w:rsidRDefault="00B233B5" w:rsidP="0005033B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 w:rsidR="00722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0F11">
        <w:rPr>
          <w:rFonts w:ascii="Times New Roman" w:eastAsia="Times New Roman" w:hAnsi="Times New Roman" w:cs="Times New Roman"/>
          <w:sz w:val="24"/>
          <w:szCs w:val="24"/>
        </w:rPr>
        <w:t>Maintain and support Human resource Director in scheduling all appointments, meetings, conferences</w:t>
      </w:r>
    </w:p>
    <w:p w14:paraId="60E1D51F" w14:textId="67D0997F" w:rsidR="0005033B" w:rsidRDefault="0005033B" w:rsidP="0005033B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 w:rsidR="00722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Scanning an updating any files for everyday completion </w:t>
      </w:r>
    </w:p>
    <w:p w14:paraId="026C8396" w14:textId="77777777" w:rsidR="001A6650" w:rsidRDefault="0005033B" w:rsidP="0005033B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722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Completing reports and following all guidelines pertaining to</w:t>
      </w:r>
      <w:r w:rsidR="00AA566C">
        <w:rPr>
          <w:rFonts w:ascii="Times New Roman" w:eastAsia="Times New Roman" w:hAnsi="Times New Roman" w:cs="Times New Roman"/>
          <w:sz w:val="24"/>
          <w:szCs w:val="24"/>
        </w:rPr>
        <w:t xml:space="preserve"> HIPPA laws</w:t>
      </w:r>
    </w:p>
    <w:p w14:paraId="7EAEE5F5" w14:textId="44DD2228" w:rsidR="009A13D7" w:rsidRDefault="001A6650" w:rsidP="0005033B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Processing co-pays, </w:t>
      </w:r>
      <w:r w:rsidR="00B077AE">
        <w:rPr>
          <w:rFonts w:ascii="Times New Roman" w:eastAsia="Times New Roman" w:hAnsi="Times New Roman" w:cs="Times New Roman"/>
          <w:sz w:val="24"/>
          <w:szCs w:val="24"/>
        </w:rPr>
        <w:t xml:space="preserve">register patients </w:t>
      </w:r>
      <w:bookmarkStart w:id="0" w:name="_GoBack"/>
      <w:bookmarkEnd w:id="0"/>
      <w:r w:rsidR="00B077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56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9CCEDF1" w14:textId="77777777" w:rsidR="00974844" w:rsidRDefault="00974844" w:rsidP="0005033B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440EA16" w14:textId="77777777" w:rsidR="001A6650" w:rsidRDefault="00BD52FF" w:rsidP="0005033B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1A176E" w14:textId="1A47EC4C" w:rsidR="0005033B" w:rsidRDefault="0005033B" w:rsidP="0005033B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Relationship Banker II</w:t>
      </w:r>
      <w:r w:rsidR="004A11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01B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 Assistant </w:t>
      </w:r>
      <w:r w:rsidR="00D422F7">
        <w:rPr>
          <w:rFonts w:ascii="Times New Roman" w:eastAsia="Times New Roman" w:hAnsi="Times New Roman" w:cs="Times New Roman"/>
          <w:b/>
          <w:bCs/>
          <w:sz w:val="24"/>
          <w:szCs w:val="24"/>
        </w:rPr>
        <w:t>Manager 11</w:t>
      </w:r>
      <w:r w:rsidR="00686EFC">
        <w:rPr>
          <w:rFonts w:ascii="Times New Roman" w:eastAsia="Times New Roman" w:hAnsi="Times New Roman" w:cs="Times New Roman"/>
          <w:b/>
          <w:bCs/>
          <w:sz w:val="24"/>
          <w:szCs w:val="24"/>
        </w:rPr>
        <w:t>/15/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2014 to 5/16/2018</w:t>
      </w:r>
    </w:p>
    <w:p w14:paraId="1401B214" w14:textId="77777777" w:rsidR="0005033B" w:rsidRPr="0025259A" w:rsidRDefault="0005033B" w:rsidP="0005033B">
      <w:pPr>
        <w:spacing w:after="0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Santander Bank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0DCA">
        <w:rPr>
          <w:rFonts w:ascii="Times New Roman" w:eastAsia="Times New Roman" w:hAnsi="Times New Roman" w:cs="Times New Roman"/>
          <w:b/>
          <w:sz w:val="24"/>
          <w:szCs w:val="24"/>
        </w:rPr>
        <w:t>– Westmont, NJ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01957F3" w14:textId="77777777" w:rsidR="0005033B" w:rsidRDefault="0005033B" w:rsidP="0005033B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74FBEFA" w14:textId="74C3BB6C" w:rsidR="0005033B" w:rsidRDefault="0005033B" w:rsidP="0005033B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 w:rsidR="00722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Achieved product sales exceeding over 3.5 million within 6 months of hire. </w:t>
      </w:r>
    </w:p>
    <w:p w14:paraId="195E2B0E" w14:textId="13FA1035" w:rsidR="0005033B" w:rsidRDefault="0005033B" w:rsidP="0005033B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 w:rsidR="00722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Manage and retain over 500 high net-worth clients; work to foster lasting trust-based relationships</w:t>
      </w:r>
      <w:r>
        <w:rPr>
          <w:rFonts w:ascii="Century Gothic" w:hAnsi="Century Gothic"/>
          <w:color w:val="000000"/>
          <w:sz w:val="23"/>
          <w:szCs w:val="23"/>
        </w:rPr>
        <w:t>.</w:t>
      </w:r>
    </w:p>
    <w:p w14:paraId="4CA66E55" w14:textId="2C9CC07B" w:rsidR="0005033B" w:rsidRDefault="0005033B" w:rsidP="0005033B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</w:t>
      </w:r>
      <w:r w:rsidR="00722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 service and client retention as well as build new and existing relationships with customers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72283D">
        <w:rPr>
          <w:rFonts w:ascii="Times New Roman" w:eastAsia="Times New Roman" w:hAnsi="Times New Roman" w:cs="Times New Roman"/>
          <w:sz w:val="24"/>
          <w:szCs w:val="24"/>
        </w:rPr>
        <w:t>• Advocating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sales and promotions, manages customer portfolios and cross-sells related products &amp; services including annuities, investments and insurance products and mortgages. </w:t>
      </w:r>
    </w:p>
    <w:p w14:paraId="27E3A033" w14:textId="77777777" w:rsidR="0005033B" w:rsidRDefault="0005033B" w:rsidP="0005033B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 Develops and maintains relationships with branch partners and key external business partners to increase cross-sell opportunities and achieve sales goals. </w:t>
      </w:r>
    </w:p>
    <w:p w14:paraId="62859EE4" w14:textId="14910348" w:rsidR="0005033B" w:rsidRDefault="0005033B" w:rsidP="0005033B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 w:rsidR="00722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Actively engages in customer efforts focused on managing a weekly</w:t>
      </w:r>
      <w:r w:rsidR="00A10CAA">
        <w:rPr>
          <w:rFonts w:ascii="Times New Roman" w:eastAsia="Times New Roman" w:hAnsi="Times New Roman" w:cs="Times New Roman"/>
          <w:sz w:val="24"/>
          <w:szCs w:val="24"/>
        </w:rPr>
        <w:t xml:space="preserve"> call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lead list. </w:t>
      </w:r>
    </w:p>
    <w:p w14:paraId="3B2D6CEA" w14:textId="1A379768" w:rsidR="0005033B" w:rsidRDefault="0005033B" w:rsidP="0005033B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722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Leverages other lead sources to supplement weekly outreach efforts. </w:t>
      </w:r>
    </w:p>
    <w:p w14:paraId="58B82FE9" w14:textId="61B837BD" w:rsidR="0005033B" w:rsidRDefault="0005033B" w:rsidP="0005033B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722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Ensure a positive banking experience for all customers by assisting with paperwork, organizing     personal financing, and common banking products. </w:t>
      </w:r>
    </w:p>
    <w:p w14:paraId="2D12F4DB" w14:textId="733F2805" w:rsidR="0005033B" w:rsidRDefault="0005033B" w:rsidP="0005033B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722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Assist customer and referring to reps to uncover customer's needs. </w:t>
      </w:r>
    </w:p>
    <w:p w14:paraId="255ECE58" w14:textId="77777777" w:rsidR="00FB5501" w:rsidRDefault="00FB5501" w:rsidP="00EA3094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171D1F1" w14:textId="77777777" w:rsidR="00AF6034" w:rsidRPr="00211D44" w:rsidRDefault="00AF6034" w:rsidP="00AF6034">
      <w:pPr>
        <w:spacing w:after="0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46E3">
        <w:rPr>
          <w:rFonts w:ascii="Times New Roman" w:eastAsia="Times New Roman" w:hAnsi="Times New Roman" w:cs="Times New Roman"/>
          <w:b/>
          <w:bCs/>
          <w:sz w:val="24"/>
          <w:szCs w:val="24"/>
        </w:rPr>
        <w:t>Personal Banker II</w:t>
      </w:r>
      <w:r w:rsidRPr="00DA46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1D44">
        <w:rPr>
          <w:rFonts w:ascii="Times New Roman" w:eastAsia="Times New Roman" w:hAnsi="Times New Roman" w:cs="Times New Roman"/>
          <w:b/>
          <w:sz w:val="24"/>
          <w:szCs w:val="24"/>
        </w:rPr>
        <w:t>11/2013 to 10/2014  </w:t>
      </w:r>
    </w:p>
    <w:p w14:paraId="368FF879" w14:textId="4C66214F" w:rsidR="00AF6034" w:rsidRPr="00211D44" w:rsidRDefault="00AF6034" w:rsidP="00AF6034">
      <w:pPr>
        <w:spacing w:after="0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D44">
        <w:rPr>
          <w:rFonts w:ascii="Times New Roman" w:eastAsia="Times New Roman" w:hAnsi="Times New Roman" w:cs="Times New Roman"/>
          <w:b/>
          <w:bCs/>
          <w:sz w:val="24"/>
          <w:szCs w:val="24"/>
        </w:rPr>
        <w:t>Wells Fargo Bank</w:t>
      </w:r>
      <w:r w:rsidRPr="00211D44">
        <w:rPr>
          <w:rFonts w:ascii="Times New Roman" w:eastAsia="Times New Roman" w:hAnsi="Times New Roman" w:cs="Times New Roman"/>
          <w:b/>
          <w:sz w:val="24"/>
          <w:szCs w:val="24"/>
        </w:rPr>
        <w:t xml:space="preserve"> – Medford, NJ </w:t>
      </w:r>
      <w:r w:rsidR="0072283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6CD1733" w14:textId="77777777" w:rsidR="0072283D" w:rsidRDefault="0072283D" w:rsidP="0072283D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C6A066A" w14:textId="308D954F" w:rsidR="009D2052" w:rsidRPr="00B931DD" w:rsidRDefault="009D2052" w:rsidP="0072283D">
      <w:pPr>
        <w:spacing w:after="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entury Gothic" w:hAnsi="Century Gothic"/>
          <w:color w:val="000000"/>
          <w:sz w:val="23"/>
          <w:szCs w:val="23"/>
        </w:rPr>
        <w:t xml:space="preserve">• </w:t>
      </w:r>
      <w:r w:rsidRPr="00B931DD">
        <w:rPr>
          <w:rFonts w:ascii="Times New Roman" w:hAnsi="Times New Roman" w:cs="Times New Roman"/>
          <w:color w:val="000000"/>
          <w:sz w:val="24"/>
          <w:szCs w:val="24"/>
        </w:rPr>
        <w:t>Manage client book totaling over 5.9</w:t>
      </w:r>
      <w:r w:rsidR="00EF4AC5">
        <w:rPr>
          <w:rFonts w:ascii="Times New Roman" w:hAnsi="Times New Roman" w:cs="Times New Roman"/>
          <w:color w:val="000000"/>
          <w:sz w:val="24"/>
          <w:szCs w:val="24"/>
        </w:rPr>
        <w:t xml:space="preserve"> million </w:t>
      </w:r>
      <w:r w:rsidR="00EF4AC5" w:rsidRPr="00B931DD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B931DD">
        <w:rPr>
          <w:rFonts w:ascii="Times New Roman" w:hAnsi="Times New Roman" w:cs="Times New Roman"/>
          <w:color w:val="000000"/>
          <w:sz w:val="24"/>
          <w:szCs w:val="24"/>
        </w:rPr>
        <w:t xml:space="preserve"> deposit growth quarterly </w:t>
      </w:r>
    </w:p>
    <w:p w14:paraId="34C26DF5" w14:textId="2C1CEA29" w:rsidR="00CA696C" w:rsidRPr="00B931DD" w:rsidRDefault="00B931DD" w:rsidP="0072283D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931DD">
        <w:rPr>
          <w:rFonts w:ascii="Times New Roman" w:eastAsia="Times New Roman" w:hAnsi="Times New Roman" w:cs="Times New Roman"/>
          <w:sz w:val="24"/>
          <w:szCs w:val="24"/>
        </w:rPr>
        <w:t xml:space="preserve">• Partnering with mortgage </w:t>
      </w:r>
      <w:r w:rsidR="00EF4AC5">
        <w:rPr>
          <w:rFonts w:ascii="Times New Roman" w:eastAsia="Times New Roman" w:hAnsi="Times New Roman" w:cs="Times New Roman"/>
          <w:sz w:val="24"/>
          <w:szCs w:val="24"/>
        </w:rPr>
        <w:t xml:space="preserve">partners </w:t>
      </w:r>
      <w:r w:rsidR="00EF4AC5" w:rsidRPr="00B931DD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931DD">
        <w:rPr>
          <w:rFonts w:ascii="Times New Roman" w:eastAsia="Times New Roman" w:hAnsi="Times New Roman" w:cs="Times New Roman"/>
          <w:sz w:val="24"/>
          <w:szCs w:val="24"/>
        </w:rPr>
        <w:t xml:space="preserve"> bring new business averaging quarterly a 20% increase in sales revenue </w:t>
      </w:r>
    </w:p>
    <w:p w14:paraId="220131CA" w14:textId="33E486AC" w:rsidR="00CA696C" w:rsidRPr="00DA46E3" w:rsidRDefault="00B931DD" w:rsidP="0072283D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CA696C" w:rsidRPr="00DA46E3">
        <w:rPr>
          <w:rFonts w:ascii="Times New Roman" w:eastAsia="Times New Roman" w:hAnsi="Times New Roman" w:cs="Times New Roman"/>
          <w:sz w:val="24"/>
          <w:szCs w:val="24"/>
        </w:rPr>
        <w:t>Processed sales referrals and promoted bank services and products. </w:t>
      </w:r>
    </w:p>
    <w:p w14:paraId="22DFC76F" w14:textId="47200ECC" w:rsidR="00CA696C" w:rsidRPr="00DA46E3" w:rsidRDefault="00B931DD" w:rsidP="0072283D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CA696C" w:rsidRPr="00DA46E3">
        <w:rPr>
          <w:rFonts w:ascii="Times New Roman" w:eastAsia="Times New Roman" w:hAnsi="Times New Roman" w:cs="Times New Roman"/>
          <w:sz w:val="24"/>
          <w:szCs w:val="24"/>
        </w:rPr>
        <w:t>Researched and resolved customer issues. </w:t>
      </w:r>
    </w:p>
    <w:p w14:paraId="7DF2B7E0" w14:textId="0518A633" w:rsidR="00CA696C" w:rsidRPr="00DA46E3" w:rsidRDefault="0072283D" w:rsidP="0072283D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CA696C" w:rsidRPr="00DA46E3">
        <w:rPr>
          <w:rFonts w:ascii="Times New Roman" w:eastAsia="Times New Roman" w:hAnsi="Times New Roman" w:cs="Times New Roman"/>
          <w:sz w:val="24"/>
          <w:szCs w:val="24"/>
        </w:rPr>
        <w:t>Incoming customer calls, provide problem resolutions. </w:t>
      </w:r>
    </w:p>
    <w:p w14:paraId="00B68D4F" w14:textId="1ED00AC8" w:rsidR="00CA696C" w:rsidRPr="00DA46E3" w:rsidRDefault="00B931DD" w:rsidP="0072283D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CA696C" w:rsidRPr="00DA46E3">
        <w:rPr>
          <w:rFonts w:ascii="Times New Roman" w:eastAsia="Times New Roman" w:hAnsi="Times New Roman" w:cs="Times New Roman"/>
          <w:sz w:val="24"/>
          <w:szCs w:val="24"/>
        </w:rPr>
        <w:t>Accountable for opening and closing the branch, completing all necessary responsibilities at the end of each business day, including securing vaults, teller drawers, and activating the alarm. </w:t>
      </w:r>
    </w:p>
    <w:p w14:paraId="204F7D16" w14:textId="6C745BAB" w:rsidR="00E35314" w:rsidRPr="0077363D" w:rsidRDefault="0077363D" w:rsidP="00CA696C">
      <w:pPr>
        <w:spacing w:after="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•</w:t>
      </w:r>
      <w:r w:rsidR="007228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Top performer leading the district in all categories of sales goals </w:t>
      </w:r>
    </w:p>
    <w:p w14:paraId="23B0B048" w14:textId="26DFD9A3" w:rsidR="00E35314" w:rsidRDefault="00FF5971" w:rsidP="00FF5971">
      <w:pPr>
        <w:spacing w:after="0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•</w:t>
      </w:r>
      <w:r w:rsidR="007228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5314" w:rsidRPr="00FF5971">
        <w:rPr>
          <w:rFonts w:ascii="Times New Roman" w:hAnsi="Times New Roman" w:cs="Times New Roman"/>
          <w:color w:val="000000"/>
          <w:sz w:val="24"/>
          <w:szCs w:val="24"/>
        </w:rPr>
        <w:t>Analyzed and managed client portfolios to enhance client relationships and experience; cross-sold with help from numerous partners.</w:t>
      </w:r>
      <w:r w:rsidR="0077363D" w:rsidRPr="00FF5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C19A16C" w14:textId="77777777" w:rsidR="00A743EF" w:rsidRDefault="00A743EF" w:rsidP="00A743EF">
      <w:pPr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6B5C9B" w14:textId="77777777" w:rsidR="00070DCA" w:rsidRDefault="00070DCA" w:rsidP="00A743EF">
      <w:pPr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6C4C43" w14:textId="7B877602" w:rsidR="00A743EF" w:rsidRPr="00E41AEA" w:rsidRDefault="00A743EF" w:rsidP="00A743EF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7C2B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Loan Officer </w:t>
      </w:r>
      <w:r w:rsidRPr="00211D44">
        <w:rPr>
          <w:rFonts w:ascii="Times New Roman" w:eastAsia="Times New Roman" w:hAnsi="Times New Roman" w:cs="Times New Roman"/>
          <w:b/>
          <w:sz w:val="24"/>
          <w:szCs w:val="24"/>
        </w:rPr>
        <w:t>06/2002 to 0</w:t>
      </w:r>
      <w:r w:rsidR="00070DCA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211D44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070DCA">
        <w:rPr>
          <w:rFonts w:ascii="Times New Roman" w:eastAsia="Times New Roman" w:hAnsi="Times New Roman" w:cs="Times New Roman"/>
          <w:b/>
          <w:sz w:val="24"/>
          <w:szCs w:val="24"/>
        </w:rPr>
        <w:t>09</w:t>
      </w:r>
      <w:r w:rsidRPr="00211D44">
        <w:rPr>
          <w:rFonts w:ascii="Times New Roman" w:eastAsia="Times New Roman" w:hAnsi="Times New Roman" w:cs="Times New Roman"/>
          <w:b/>
          <w:sz w:val="24"/>
          <w:szCs w:val="24"/>
        </w:rPr>
        <w:t>  </w:t>
      </w:r>
    </w:p>
    <w:p w14:paraId="3AB662F5" w14:textId="33A71FF3" w:rsidR="00A743EF" w:rsidRPr="00211D44" w:rsidRDefault="002054A9" w:rsidP="00A743EF">
      <w:pPr>
        <w:spacing w:after="0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HSBC </w:t>
      </w:r>
      <w:r w:rsidRPr="00211D44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A743EF" w:rsidRPr="00211D44">
        <w:rPr>
          <w:rFonts w:ascii="Times New Roman" w:eastAsia="Times New Roman" w:hAnsi="Times New Roman" w:cs="Times New Roman"/>
          <w:b/>
          <w:sz w:val="24"/>
          <w:szCs w:val="24"/>
        </w:rPr>
        <w:t xml:space="preserve"> Turnersville, NJ </w:t>
      </w:r>
    </w:p>
    <w:p w14:paraId="07AEDDE7" w14:textId="1318EA3C" w:rsidR="00725776" w:rsidRDefault="00F61B6C" w:rsidP="00F61B6C">
      <w:pPr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7228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1B6C">
        <w:rPr>
          <w:rFonts w:ascii="Times New Roman" w:hAnsi="Times New Roman" w:cs="Times New Roman"/>
          <w:sz w:val="24"/>
          <w:szCs w:val="24"/>
        </w:rPr>
        <w:t xml:space="preserve">Provide support </w:t>
      </w:r>
      <w:r w:rsidR="0008767F">
        <w:rPr>
          <w:rFonts w:ascii="Times New Roman" w:hAnsi="Times New Roman" w:cs="Times New Roman"/>
          <w:sz w:val="24"/>
          <w:szCs w:val="24"/>
        </w:rPr>
        <w:t xml:space="preserve">as loan </w:t>
      </w:r>
      <w:r w:rsidR="0008767F" w:rsidRPr="0008767F">
        <w:rPr>
          <w:rFonts w:ascii="Times New Roman" w:hAnsi="Times New Roman" w:cs="Times New Roman"/>
          <w:sz w:val="24"/>
          <w:szCs w:val="24"/>
        </w:rPr>
        <w:t>processor</w:t>
      </w:r>
      <w:r w:rsidR="0008767F" w:rsidRPr="000876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767F">
        <w:rPr>
          <w:rFonts w:ascii="Times New Roman" w:hAnsi="Times New Roman" w:cs="Times New Roman"/>
          <w:sz w:val="24"/>
          <w:szCs w:val="24"/>
        </w:rPr>
        <w:t xml:space="preserve">and work with </w:t>
      </w:r>
      <w:r w:rsidRPr="00F61B6C">
        <w:rPr>
          <w:rFonts w:ascii="Times New Roman" w:hAnsi="Times New Roman" w:cs="Times New Roman"/>
          <w:sz w:val="24"/>
          <w:szCs w:val="24"/>
        </w:rPr>
        <w:t>underwrit</w:t>
      </w:r>
      <w:r w:rsidR="0008767F">
        <w:rPr>
          <w:rFonts w:ascii="Times New Roman" w:hAnsi="Times New Roman" w:cs="Times New Roman"/>
          <w:sz w:val="24"/>
          <w:szCs w:val="24"/>
        </w:rPr>
        <w:t>ing</w:t>
      </w:r>
      <w:r w:rsidRPr="00F61B6C">
        <w:rPr>
          <w:rFonts w:ascii="Times New Roman" w:hAnsi="Times New Roman" w:cs="Times New Roman"/>
          <w:sz w:val="24"/>
          <w:szCs w:val="24"/>
        </w:rPr>
        <w:t xml:space="preserve"> teams by ensuring the timely, judicious and accurate processing of mortgages.</w:t>
      </w:r>
      <w:r w:rsidR="00F46767">
        <w:rPr>
          <w:rFonts w:ascii="Times New Roman" w:hAnsi="Times New Roman" w:cs="Times New Roman"/>
          <w:sz w:val="24"/>
          <w:szCs w:val="24"/>
        </w:rPr>
        <w:t>, home equities, personal loans.</w:t>
      </w:r>
    </w:p>
    <w:p w14:paraId="25373327" w14:textId="750E3283" w:rsidR="00725776" w:rsidRDefault="00725776" w:rsidP="00F61B6C">
      <w:pPr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F61B6C" w:rsidRPr="00F61B6C">
        <w:rPr>
          <w:rFonts w:ascii="Times New Roman" w:hAnsi="Times New Roman" w:cs="Times New Roman"/>
          <w:sz w:val="24"/>
          <w:szCs w:val="24"/>
        </w:rPr>
        <w:t xml:space="preserve"> </w:t>
      </w:r>
      <w:r w:rsidR="0072283D">
        <w:rPr>
          <w:rFonts w:ascii="Times New Roman" w:hAnsi="Times New Roman" w:cs="Times New Roman"/>
          <w:sz w:val="24"/>
          <w:szCs w:val="24"/>
        </w:rPr>
        <w:t xml:space="preserve"> </w:t>
      </w:r>
      <w:r w:rsidR="00F61B6C" w:rsidRPr="00F61B6C">
        <w:rPr>
          <w:rFonts w:ascii="Times New Roman" w:hAnsi="Times New Roman" w:cs="Times New Roman"/>
          <w:sz w:val="24"/>
          <w:szCs w:val="24"/>
        </w:rPr>
        <w:t>Review and verify borrowers’ income, credit reports, employment histor</w:t>
      </w:r>
      <w:r w:rsidR="00F46767">
        <w:rPr>
          <w:rFonts w:ascii="Times New Roman" w:hAnsi="Times New Roman" w:cs="Times New Roman"/>
          <w:sz w:val="24"/>
          <w:szCs w:val="24"/>
        </w:rPr>
        <w:t>y</w:t>
      </w:r>
      <w:r w:rsidR="00F61B6C" w:rsidRPr="00F61B6C">
        <w:rPr>
          <w:rFonts w:ascii="Times New Roman" w:hAnsi="Times New Roman" w:cs="Times New Roman"/>
          <w:sz w:val="24"/>
          <w:szCs w:val="24"/>
        </w:rPr>
        <w:t>, appraisals and title insurance information to prepare loan applications for underwriting submittal.</w:t>
      </w:r>
    </w:p>
    <w:p w14:paraId="21D6E87B" w14:textId="709A3694" w:rsidR="00F61B6C" w:rsidRDefault="00725776" w:rsidP="00F61B6C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F61B6C" w:rsidRPr="00F61B6C">
        <w:rPr>
          <w:rFonts w:ascii="Times New Roman" w:hAnsi="Times New Roman" w:cs="Times New Roman"/>
          <w:sz w:val="24"/>
          <w:szCs w:val="24"/>
        </w:rPr>
        <w:t xml:space="preserve"> </w:t>
      </w:r>
      <w:r w:rsidR="0072283D">
        <w:rPr>
          <w:rFonts w:ascii="Times New Roman" w:hAnsi="Times New Roman" w:cs="Times New Roman"/>
          <w:sz w:val="24"/>
          <w:szCs w:val="24"/>
        </w:rPr>
        <w:t xml:space="preserve"> </w:t>
      </w:r>
      <w:r w:rsidR="00F61B6C" w:rsidRPr="00F61B6C">
        <w:rPr>
          <w:rFonts w:ascii="Times New Roman" w:hAnsi="Times New Roman" w:cs="Times New Roman"/>
          <w:sz w:val="24"/>
          <w:szCs w:val="24"/>
        </w:rPr>
        <w:t>Ensure compliance with company policies, underwriting guidelines and lending-program requirements.</w:t>
      </w:r>
    </w:p>
    <w:p w14:paraId="0BEF8851" w14:textId="672CBC61" w:rsidR="00725776" w:rsidRDefault="00F61B6C" w:rsidP="00F61B6C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• </w:t>
      </w:r>
      <w:r w:rsidR="0072283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F61B6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Assist in the lending process to reduce loan cycle time by interacting with the customer and assisting the loan officer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. </w:t>
      </w:r>
    </w:p>
    <w:p w14:paraId="6E1904EB" w14:textId="3A43D5BE" w:rsidR="00725776" w:rsidRDefault="00725776" w:rsidP="00725776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722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1B6C" w:rsidRPr="007C2B9F">
        <w:rPr>
          <w:rFonts w:ascii="Times New Roman" w:eastAsia="Times New Roman" w:hAnsi="Times New Roman" w:cs="Times New Roman"/>
          <w:sz w:val="24"/>
          <w:szCs w:val="24"/>
        </w:rPr>
        <w:t>Maintain open communication with Loan Processors &amp; Underwriters. </w:t>
      </w:r>
    </w:p>
    <w:p w14:paraId="03412D7D" w14:textId="576BA134" w:rsidR="00725776" w:rsidRDefault="00F61B6C" w:rsidP="00725776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7228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1B6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Establishes accurate closing date and monitors promised closing dates to meet those established. </w:t>
      </w:r>
      <w:r w:rsidR="0072577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 </w:t>
      </w:r>
    </w:p>
    <w:p w14:paraId="106FBA79" w14:textId="15B9646E" w:rsidR="00F61B6C" w:rsidRDefault="00725776" w:rsidP="00725776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• </w:t>
      </w:r>
      <w:r w:rsidR="0072283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F61B6C" w:rsidRPr="00F61B6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Meets standards for closing percentages of loans processed</w:t>
      </w:r>
    </w:p>
    <w:p w14:paraId="73213C72" w14:textId="46F8B78D" w:rsidR="0072283D" w:rsidRDefault="00E41AEA" w:rsidP="00CA696C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•</w:t>
      </w:r>
      <w:r w:rsidR="0072283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Review all work for accurac</w:t>
      </w:r>
      <w:r w:rsidR="0072283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y</w:t>
      </w:r>
    </w:p>
    <w:p w14:paraId="1EC6B958" w14:textId="1E3A7A73" w:rsidR="00A82461" w:rsidRDefault="00A82461" w:rsidP="00A8246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• Processed approximately 40/60 loans application in the pipeline per month</w:t>
      </w:r>
    </w:p>
    <w:p w14:paraId="447845D3" w14:textId="77777777" w:rsidR="00023165" w:rsidRDefault="00023165" w:rsidP="00A8246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14:paraId="6F41AE21" w14:textId="3D8CF219" w:rsidR="00A743EF" w:rsidRDefault="00A743EF" w:rsidP="00A743EF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C2B9F">
        <w:rPr>
          <w:rFonts w:ascii="Times New Roman" w:eastAsia="Times New Roman" w:hAnsi="Times New Roman" w:cs="Times New Roman"/>
          <w:b/>
          <w:smallCaps/>
          <w:color w:val="000000" w:themeColor="text1"/>
          <w:sz w:val="30"/>
          <w:szCs w:val="30"/>
          <w:shd w:val="clear" w:color="auto" w:fill="FFFFFF"/>
        </w:rPr>
        <w:t>Education</w:t>
      </w:r>
      <w:r>
        <w:rPr>
          <w:rFonts w:ascii="Times New Roman" w:eastAsia="Times New Roman" w:hAnsi="Times New Roman" w:cs="Times New Roman"/>
          <w:b/>
          <w:smallCaps/>
          <w:color w:val="000000" w:themeColor="text1"/>
          <w:sz w:val="30"/>
          <w:szCs w:val="30"/>
          <w:shd w:val="clear" w:color="auto" w:fill="FFFFFF"/>
        </w:rPr>
        <w:t xml:space="preserve">: </w:t>
      </w:r>
      <w:r w:rsidR="006938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Associates </w:t>
      </w:r>
      <w:r w:rsidR="00DD2F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Science/: </w:t>
      </w:r>
      <w:r w:rsidRPr="00643EF1">
        <w:rPr>
          <w:rFonts w:ascii="Times New Roman" w:eastAsia="Times New Roman" w:hAnsi="Times New Roman" w:cs="Times New Roman"/>
          <w:b/>
          <w:sz w:val="24"/>
          <w:szCs w:val="24"/>
        </w:rPr>
        <w:t>2013 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Burlington County College</w:t>
      </w:r>
      <w:r w:rsidR="0069385D">
        <w:rPr>
          <w:rFonts w:ascii="Times New Roman" w:eastAsia="Times New Roman" w:hAnsi="Times New Roman" w:cs="Times New Roman"/>
          <w:b/>
          <w:sz w:val="24"/>
          <w:szCs w:val="24"/>
        </w:rPr>
        <w:t xml:space="preserve">/ Start Rowans Nursing program </w:t>
      </w:r>
    </w:p>
    <w:sectPr w:rsidR="00A743EF" w:rsidSect="00617B26"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7B696" w14:textId="77777777" w:rsidR="00886A69" w:rsidRDefault="00886A69">
      <w:pPr>
        <w:spacing w:after="0"/>
      </w:pPr>
      <w:r>
        <w:separator/>
      </w:r>
    </w:p>
  </w:endnote>
  <w:endnote w:type="continuationSeparator" w:id="0">
    <w:p w14:paraId="6BE1BD93" w14:textId="77777777" w:rsidR="00886A69" w:rsidRDefault="00886A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6943EC" w14:textId="77777777" w:rsidR="00886A69" w:rsidRDefault="00886A69">
      <w:pPr>
        <w:spacing w:after="0"/>
      </w:pPr>
      <w:r>
        <w:separator/>
      </w:r>
    </w:p>
  </w:footnote>
  <w:footnote w:type="continuationSeparator" w:id="0">
    <w:p w14:paraId="25A92039" w14:textId="77777777" w:rsidR="00886A69" w:rsidRDefault="00886A6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0DA5DFB"/>
    <w:multiLevelType w:val="multilevel"/>
    <w:tmpl w:val="4DF65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3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0FBB311B"/>
    <w:multiLevelType w:val="multilevel"/>
    <w:tmpl w:val="2442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F4D0615"/>
    <w:multiLevelType w:val="multilevel"/>
    <w:tmpl w:val="0C3E2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6245B94"/>
    <w:multiLevelType w:val="multilevel"/>
    <w:tmpl w:val="1CA67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7895D07"/>
    <w:multiLevelType w:val="multilevel"/>
    <w:tmpl w:val="2CB20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2FE779D7"/>
    <w:multiLevelType w:val="multilevel"/>
    <w:tmpl w:val="ECC0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FF914AA"/>
    <w:multiLevelType w:val="multilevel"/>
    <w:tmpl w:val="050CE9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  <w:b w:val="0"/>
        <w:color w:val="00000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D2A2997"/>
    <w:multiLevelType w:val="multilevel"/>
    <w:tmpl w:val="84B20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6ED3BD9"/>
    <w:multiLevelType w:val="multilevel"/>
    <w:tmpl w:val="4420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8407E91"/>
    <w:multiLevelType w:val="multilevel"/>
    <w:tmpl w:val="A9AE2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D230D34"/>
    <w:multiLevelType w:val="multilevel"/>
    <w:tmpl w:val="82CE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05E7642"/>
    <w:multiLevelType w:val="multilevel"/>
    <w:tmpl w:val="238E71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5396565D"/>
    <w:multiLevelType w:val="multilevel"/>
    <w:tmpl w:val="F5844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A7455E1"/>
    <w:multiLevelType w:val="multilevel"/>
    <w:tmpl w:val="E3CC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C811545"/>
    <w:multiLevelType w:val="multilevel"/>
    <w:tmpl w:val="61C2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1792D49"/>
    <w:multiLevelType w:val="multilevel"/>
    <w:tmpl w:val="112E4F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D01980"/>
    <w:multiLevelType w:val="multilevel"/>
    <w:tmpl w:val="08DC2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BE74A1B"/>
    <w:multiLevelType w:val="multilevel"/>
    <w:tmpl w:val="405C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37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A2B144C"/>
    <w:multiLevelType w:val="multilevel"/>
    <w:tmpl w:val="CDDA9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8"/>
  </w:num>
  <w:num w:numId="15">
    <w:abstractNumId w:val="28"/>
  </w:num>
  <w:num w:numId="16">
    <w:abstractNumId w:val="13"/>
  </w:num>
  <w:num w:numId="17">
    <w:abstractNumId w:val="22"/>
  </w:num>
  <w:num w:numId="18">
    <w:abstractNumId w:val="11"/>
  </w:num>
  <w:num w:numId="19">
    <w:abstractNumId w:val="37"/>
  </w:num>
  <w:num w:numId="20">
    <w:abstractNumId w:val="29"/>
  </w:num>
  <w:num w:numId="21">
    <w:abstractNumId w:val="12"/>
  </w:num>
  <w:num w:numId="22">
    <w:abstractNumId w:val="21"/>
  </w:num>
  <w:num w:numId="23">
    <w:abstractNumId w:val="36"/>
  </w:num>
  <w:num w:numId="24">
    <w:abstractNumId w:val="20"/>
  </w:num>
  <w:num w:numId="25">
    <w:abstractNumId w:val="27"/>
  </w:num>
  <w:num w:numId="26">
    <w:abstractNumId w:val="25"/>
  </w:num>
  <w:num w:numId="27">
    <w:abstractNumId w:val="26"/>
  </w:num>
  <w:num w:numId="28">
    <w:abstractNumId w:val="34"/>
  </w:num>
  <w:num w:numId="29">
    <w:abstractNumId w:val="35"/>
  </w:num>
  <w:num w:numId="30">
    <w:abstractNumId w:val="23"/>
  </w:num>
  <w:num w:numId="31">
    <w:abstractNumId w:val="15"/>
  </w:num>
  <w:num w:numId="32">
    <w:abstractNumId w:val="32"/>
  </w:num>
  <w:num w:numId="33">
    <w:abstractNumId w:val="16"/>
  </w:num>
  <w:num w:numId="34">
    <w:abstractNumId w:val="19"/>
  </w:num>
  <w:num w:numId="35">
    <w:abstractNumId w:val="14"/>
  </w:num>
  <w:num w:numId="36">
    <w:abstractNumId w:val="31"/>
  </w:num>
  <w:num w:numId="37">
    <w:abstractNumId w:val="17"/>
  </w:num>
  <w:num w:numId="38">
    <w:abstractNumId w:val="10"/>
  </w:num>
  <w:num w:numId="39">
    <w:abstractNumId w:val="24"/>
  </w:num>
  <w:num w:numId="40">
    <w:abstractNumId w:val="38"/>
  </w:num>
  <w:num w:numId="41">
    <w:abstractNumId w:val="33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034"/>
    <w:rsid w:val="00023165"/>
    <w:rsid w:val="0002407C"/>
    <w:rsid w:val="00041D92"/>
    <w:rsid w:val="0005033B"/>
    <w:rsid w:val="00070DCA"/>
    <w:rsid w:val="000729D4"/>
    <w:rsid w:val="00077434"/>
    <w:rsid w:val="00077E81"/>
    <w:rsid w:val="0008767F"/>
    <w:rsid w:val="000A4F59"/>
    <w:rsid w:val="000E77B9"/>
    <w:rsid w:val="0011010D"/>
    <w:rsid w:val="00121F03"/>
    <w:rsid w:val="0012715F"/>
    <w:rsid w:val="00133A14"/>
    <w:rsid w:val="00133DD7"/>
    <w:rsid w:val="00141A4C"/>
    <w:rsid w:val="00141E49"/>
    <w:rsid w:val="001612B5"/>
    <w:rsid w:val="001A6650"/>
    <w:rsid w:val="001B29CF"/>
    <w:rsid w:val="001D5B2A"/>
    <w:rsid w:val="002054A9"/>
    <w:rsid w:val="00211D44"/>
    <w:rsid w:val="002270A7"/>
    <w:rsid w:val="002333E6"/>
    <w:rsid w:val="002344DC"/>
    <w:rsid w:val="00241C80"/>
    <w:rsid w:val="0024686D"/>
    <w:rsid w:val="0025259A"/>
    <w:rsid w:val="00263FBA"/>
    <w:rsid w:val="00265787"/>
    <w:rsid w:val="0028220F"/>
    <w:rsid w:val="002D0B1E"/>
    <w:rsid w:val="002E121A"/>
    <w:rsid w:val="0030066B"/>
    <w:rsid w:val="00305E1F"/>
    <w:rsid w:val="00307F31"/>
    <w:rsid w:val="00347E62"/>
    <w:rsid w:val="00352817"/>
    <w:rsid w:val="0035593C"/>
    <w:rsid w:val="00356C14"/>
    <w:rsid w:val="00394528"/>
    <w:rsid w:val="003C03CA"/>
    <w:rsid w:val="003C6E1A"/>
    <w:rsid w:val="003D53B6"/>
    <w:rsid w:val="003F6D26"/>
    <w:rsid w:val="00402C2A"/>
    <w:rsid w:val="004361A4"/>
    <w:rsid w:val="004604D2"/>
    <w:rsid w:val="00483876"/>
    <w:rsid w:val="004874FD"/>
    <w:rsid w:val="004941A0"/>
    <w:rsid w:val="004A110D"/>
    <w:rsid w:val="004A2BEF"/>
    <w:rsid w:val="004A3726"/>
    <w:rsid w:val="004A6940"/>
    <w:rsid w:val="004C580E"/>
    <w:rsid w:val="004D4168"/>
    <w:rsid w:val="004F2F99"/>
    <w:rsid w:val="00512C53"/>
    <w:rsid w:val="00512EB4"/>
    <w:rsid w:val="00514CD6"/>
    <w:rsid w:val="0053706E"/>
    <w:rsid w:val="0056773A"/>
    <w:rsid w:val="0057498C"/>
    <w:rsid w:val="005756D3"/>
    <w:rsid w:val="00575FE9"/>
    <w:rsid w:val="00580BE7"/>
    <w:rsid w:val="005B689E"/>
    <w:rsid w:val="005E4BCC"/>
    <w:rsid w:val="005F296B"/>
    <w:rsid w:val="005F5D69"/>
    <w:rsid w:val="00602957"/>
    <w:rsid w:val="00617B26"/>
    <w:rsid w:val="006270A9"/>
    <w:rsid w:val="006404FD"/>
    <w:rsid w:val="00643EF1"/>
    <w:rsid w:val="00657FC0"/>
    <w:rsid w:val="00661D7D"/>
    <w:rsid w:val="00675956"/>
    <w:rsid w:val="00681034"/>
    <w:rsid w:val="00685951"/>
    <w:rsid w:val="00686EFC"/>
    <w:rsid w:val="0069385D"/>
    <w:rsid w:val="006C4FA1"/>
    <w:rsid w:val="006D39C2"/>
    <w:rsid w:val="006D5872"/>
    <w:rsid w:val="007020AE"/>
    <w:rsid w:val="007063F1"/>
    <w:rsid w:val="0071526E"/>
    <w:rsid w:val="0072052C"/>
    <w:rsid w:val="00721C9C"/>
    <w:rsid w:val="0072283D"/>
    <w:rsid w:val="00724853"/>
    <w:rsid w:val="00725776"/>
    <w:rsid w:val="00742821"/>
    <w:rsid w:val="007659B3"/>
    <w:rsid w:val="0077363D"/>
    <w:rsid w:val="00783FA0"/>
    <w:rsid w:val="00797193"/>
    <w:rsid w:val="007B3202"/>
    <w:rsid w:val="007B519A"/>
    <w:rsid w:val="007B55E0"/>
    <w:rsid w:val="007C52DE"/>
    <w:rsid w:val="00816216"/>
    <w:rsid w:val="008378BE"/>
    <w:rsid w:val="0084008C"/>
    <w:rsid w:val="0087734B"/>
    <w:rsid w:val="008809B0"/>
    <w:rsid w:val="00886A69"/>
    <w:rsid w:val="0089477F"/>
    <w:rsid w:val="008C192B"/>
    <w:rsid w:val="008D0313"/>
    <w:rsid w:val="008D68D1"/>
    <w:rsid w:val="008D7921"/>
    <w:rsid w:val="00901B36"/>
    <w:rsid w:val="00952264"/>
    <w:rsid w:val="00955572"/>
    <w:rsid w:val="00960B9F"/>
    <w:rsid w:val="00974844"/>
    <w:rsid w:val="009A13D7"/>
    <w:rsid w:val="009B31A2"/>
    <w:rsid w:val="009C63ED"/>
    <w:rsid w:val="009D2052"/>
    <w:rsid w:val="009D408B"/>
    <w:rsid w:val="009D5933"/>
    <w:rsid w:val="009E26D0"/>
    <w:rsid w:val="009E78EB"/>
    <w:rsid w:val="00A05199"/>
    <w:rsid w:val="00A108AA"/>
    <w:rsid w:val="00A10CAA"/>
    <w:rsid w:val="00A112B5"/>
    <w:rsid w:val="00A213D9"/>
    <w:rsid w:val="00A249B7"/>
    <w:rsid w:val="00A3452D"/>
    <w:rsid w:val="00A7150F"/>
    <w:rsid w:val="00A73E2B"/>
    <w:rsid w:val="00A743EF"/>
    <w:rsid w:val="00A82461"/>
    <w:rsid w:val="00A921FC"/>
    <w:rsid w:val="00AA566C"/>
    <w:rsid w:val="00AC0CEE"/>
    <w:rsid w:val="00AC20EC"/>
    <w:rsid w:val="00AC671A"/>
    <w:rsid w:val="00AE03C3"/>
    <w:rsid w:val="00AF39D0"/>
    <w:rsid w:val="00AF6034"/>
    <w:rsid w:val="00B077AE"/>
    <w:rsid w:val="00B1425F"/>
    <w:rsid w:val="00B233B5"/>
    <w:rsid w:val="00B55CD6"/>
    <w:rsid w:val="00B66112"/>
    <w:rsid w:val="00B7169E"/>
    <w:rsid w:val="00B755FD"/>
    <w:rsid w:val="00B9034B"/>
    <w:rsid w:val="00B931DD"/>
    <w:rsid w:val="00BD52FF"/>
    <w:rsid w:val="00BD768D"/>
    <w:rsid w:val="00BD7F88"/>
    <w:rsid w:val="00BE53CC"/>
    <w:rsid w:val="00BF31E5"/>
    <w:rsid w:val="00BF4A42"/>
    <w:rsid w:val="00C1087D"/>
    <w:rsid w:val="00C20477"/>
    <w:rsid w:val="00C33464"/>
    <w:rsid w:val="00C4066F"/>
    <w:rsid w:val="00C56C03"/>
    <w:rsid w:val="00C61F8E"/>
    <w:rsid w:val="00C732D7"/>
    <w:rsid w:val="00C74167"/>
    <w:rsid w:val="00C8581F"/>
    <w:rsid w:val="00C85876"/>
    <w:rsid w:val="00CA696C"/>
    <w:rsid w:val="00D422F7"/>
    <w:rsid w:val="00D46044"/>
    <w:rsid w:val="00D56525"/>
    <w:rsid w:val="00DA2CEA"/>
    <w:rsid w:val="00DA4F9A"/>
    <w:rsid w:val="00DD2FDC"/>
    <w:rsid w:val="00DF18C2"/>
    <w:rsid w:val="00E35314"/>
    <w:rsid w:val="00E41AEA"/>
    <w:rsid w:val="00E73041"/>
    <w:rsid w:val="00E7496B"/>
    <w:rsid w:val="00E83E4B"/>
    <w:rsid w:val="00E90D12"/>
    <w:rsid w:val="00EA3094"/>
    <w:rsid w:val="00EF4AC5"/>
    <w:rsid w:val="00F06EB7"/>
    <w:rsid w:val="00F24233"/>
    <w:rsid w:val="00F25EBB"/>
    <w:rsid w:val="00F35461"/>
    <w:rsid w:val="00F40F11"/>
    <w:rsid w:val="00F46767"/>
    <w:rsid w:val="00F61B6C"/>
    <w:rsid w:val="00F62A9C"/>
    <w:rsid w:val="00F651F1"/>
    <w:rsid w:val="00F6700B"/>
    <w:rsid w:val="00F872DA"/>
    <w:rsid w:val="00F9246C"/>
    <w:rsid w:val="00FB5501"/>
    <w:rsid w:val="00FC454D"/>
    <w:rsid w:val="00FD34DF"/>
    <w:rsid w:val="00FF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1665"/>
    <o:shapelayout v:ext="edit">
      <o:idmap v:ext="edit" data="1"/>
    </o:shapelayout>
  </w:shapeDefaults>
  <w:decimalSymbol w:val="."/>
  <w:listSeparator w:val=","/>
  <w14:docId w14:val="3FC3D0ED"/>
  <w15:chartTrackingRefBased/>
  <w15:docId w15:val="{FF7390C4-AD52-4108-BD75-5345EBA9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character" w:styleId="Strong">
    <w:name w:val="Strong"/>
    <w:basedOn w:val="DefaultParagraphFont"/>
    <w:uiPriority w:val="22"/>
    <w:qFormat/>
    <w:rsid w:val="00E35314"/>
    <w:rPr>
      <w:b/>
      <w:bCs/>
    </w:rPr>
  </w:style>
  <w:style w:type="paragraph" w:styleId="ListParagraph">
    <w:name w:val="List Paragraph"/>
    <w:basedOn w:val="Normal"/>
    <w:uiPriority w:val="34"/>
    <w:unhideWhenUsed/>
    <w:qFormat/>
    <w:rsid w:val="00FF5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7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mily\AppData\Roaming\Microsoft\Templates\Resume%20(color)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5466F-1D45-471B-A40F-3C39331DC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</Template>
  <TotalTime>0</TotalTime>
  <Pages>2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Family</dc:creator>
  <cp:keywords/>
  <cp:lastModifiedBy>jaeneen williams</cp:lastModifiedBy>
  <cp:revision>2</cp:revision>
  <dcterms:created xsi:type="dcterms:W3CDTF">2019-02-26T14:02:00Z</dcterms:created>
  <dcterms:modified xsi:type="dcterms:W3CDTF">2019-02-26T14:02:00Z</dcterms:modified>
  <cp:version/>
</cp:coreProperties>
</file>