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130C8D7B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6BC0DA57E473FB448C1A0C5ACD03C07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6AF70BA5" w14:textId="77777777" w:rsidR="00B93310" w:rsidRPr="005152F2" w:rsidRDefault="005A40CE" w:rsidP="003856C9">
                <w:pPr>
                  <w:pStyle w:val="Heading1"/>
                </w:pPr>
                <w:r>
                  <w:t>Sativah Williams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238E083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286AC55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EBB7893" wp14:editId="790D9722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4189446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4F92EA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ADE80A0" w14:textId="77777777" w:rsidR="00441EB9" w:rsidRDefault="005A40CE" w:rsidP="00441EB9">
                  <w:pPr>
                    <w:pStyle w:val="Heading3"/>
                  </w:pPr>
                  <w:r>
                    <w:t>ssativah@yahoo.com</w:t>
                  </w:r>
                </w:p>
              </w:tc>
            </w:tr>
            <w:tr w:rsidR="00441EB9" w:rsidRPr="005152F2" w14:paraId="23E3D742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67F7CCE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96BFDBF" wp14:editId="5EF24EBE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95AAFC4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k0BJ&#13;&#10;iUElAADT3gAADgAAAAAAAAAAAAAAAAAuAgAAZHJzL2Uyb0RvYy54bWxQSwECLQAUAAYACAAAACEA&#13;&#10;2yfDXNwAAAAIAQAADwAAAAAAAAAAAAAAAACbJwAAZHJzL2Rvd25yZXYueG1sUEsFBgAAAAAEAAQA&#13;&#10;8wAAAKQoAAAAAA==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E274698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6C5D272" w14:textId="77777777" w:rsidR="00441EB9" w:rsidRDefault="005A40CE" w:rsidP="00441EB9">
                  <w:pPr>
                    <w:pStyle w:val="Heading3"/>
                  </w:pPr>
                  <w:r>
                    <w:t>6092468330</w:t>
                  </w:r>
                </w:p>
              </w:tc>
            </w:tr>
            <w:tr w:rsidR="00441EB9" w:rsidRPr="005152F2" w14:paraId="215CFE52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3CBED57" w14:textId="048BA101" w:rsidR="00441EB9" w:rsidRDefault="00441EB9" w:rsidP="00441EB9">
                  <w:pPr>
                    <w:pStyle w:val="Heading3"/>
                  </w:pPr>
                </w:p>
              </w:tc>
            </w:tr>
            <w:tr w:rsidR="005A7E57" w:rsidRPr="005152F2" w14:paraId="234DEB35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07954FDB" w14:textId="77777777" w:rsidR="002C77B9" w:rsidRDefault="004134B4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1518869065FF154D9FEA6434722927D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14:paraId="062543A7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61F30203" wp14:editId="42A11A1C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E8A4DEC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+52ywEAAOoDAAAOAAAAZHJzL2Uyb0RvYy54bWysU9uO0zAQfUfiHyy/01wQ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yc/uds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EA10EE5" w14:textId="77777777" w:rsidR="005E7161" w:rsidRDefault="005E7161" w:rsidP="005E7161">
                  <w:r>
                    <w:t xml:space="preserve">To secure a position of responsibility that will allow me to utilize my organization and leadership skills. </w:t>
                  </w:r>
                </w:p>
                <w:p w14:paraId="63C54DFE" w14:textId="77777777" w:rsidR="005A7E57" w:rsidRDefault="005A7E57" w:rsidP="00D11C4D"/>
              </w:tc>
            </w:tr>
            <w:tr w:rsidR="00463463" w:rsidRPr="005152F2" w14:paraId="3F492019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513A2924" w14:textId="7F41FE68" w:rsidR="00463463" w:rsidRPr="005152F2" w:rsidRDefault="00463463" w:rsidP="00463463"/>
              </w:tc>
            </w:tr>
          </w:tbl>
          <w:p w14:paraId="736126A3" w14:textId="77777777" w:rsidR="00B93310" w:rsidRPr="005152F2" w:rsidRDefault="00B93310" w:rsidP="003856C9"/>
        </w:tc>
        <w:tc>
          <w:tcPr>
            <w:tcW w:w="723" w:type="dxa"/>
          </w:tcPr>
          <w:p w14:paraId="711426F6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6696" w:type="dxa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696"/>
            </w:tblGrid>
            <w:tr w:rsidR="008F6337" w14:paraId="707A31B0" w14:textId="77777777" w:rsidTr="00E407E7">
              <w:trPr>
                <w:trHeight w:val="4104"/>
              </w:trPr>
              <w:tc>
                <w:tcPr>
                  <w:tcW w:w="6696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CC9835D" w14:textId="421D401F" w:rsidR="00E407E7" w:rsidRDefault="004134B4" w:rsidP="00E407E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84748D3A59D349428E500DD670DF98F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bookmarkStart w:id="0" w:name="_GoBack"/>
                      <w:r w:rsidR="003053D9" w:rsidRPr="005152F2">
                        <w:t>Experience</w:t>
                      </w:r>
                      <w:bookmarkEnd w:id="0"/>
                    </w:sdtContent>
                  </w:sdt>
                </w:p>
                <w:p w14:paraId="727B1199" w14:textId="32827023" w:rsidR="00E407E7" w:rsidRDefault="00E407E7" w:rsidP="002B3890">
                  <w:pPr>
                    <w:pStyle w:val="Heading4"/>
                  </w:pPr>
                  <w:r>
                    <w:t>Library Assistant/Atlantic City pUBLIC lIBRARY</w:t>
                  </w:r>
                </w:p>
                <w:p w14:paraId="5114C841" w14:textId="2DADB3F9" w:rsidR="00E407E7" w:rsidRDefault="00E407E7" w:rsidP="002B3890">
                  <w:pPr>
                    <w:pStyle w:val="Heading4"/>
                    <w:rPr>
                      <w:b w:val="0"/>
                    </w:rPr>
                  </w:pPr>
                  <w:r>
                    <w:rPr>
                      <w:b w:val="0"/>
                    </w:rPr>
                    <w:t>0</w:t>
                  </w:r>
                  <w:r w:rsidRPr="00E407E7">
                    <w:rPr>
                      <w:b w:val="0"/>
                    </w:rPr>
                    <w:t>2/2019-</w:t>
                  </w:r>
                </w:p>
                <w:p w14:paraId="55574355" w14:textId="14EB2CF0" w:rsidR="00E407E7" w:rsidRDefault="00E407E7" w:rsidP="002B3890">
                  <w:pPr>
                    <w:pStyle w:val="Heading4"/>
                    <w:rPr>
                      <w:b w:val="0"/>
                    </w:rPr>
                  </w:pPr>
                </w:p>
                <w:p w14:paraId="1BCF4DFF" w14:textId="77777777" w:rsidR="00EF096C" w:rsidRDefault="00EF096C" w:rsidP="00EF09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Helvetica Neue" w:hAnsi="Helvetica Neue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sz w:val="21"/>
                      <w:szCs w:val="21"/>
                    </w:rPr>
                    <w:t>Perform circulation/front line desk activities, including circulating materials, tracking usage of resources and services, providing information regarding services, and applying policies and procedures.</w:t>
                  </w:r>
                </w:p>
                <w:p w14:paraId="7AEFF6BE" w14:textId="77777777" w:rsidR="00EF096C" w:rsidRDefault="00EF096C" w:rsidP="00EF09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Helvetica Neue" w:hAnsi="Helvetica Neue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sz w:val="21"/>
                      <w:szCs w:val="21"/>
                    </w:rPr>
                    <w:t>Assist students with computer, printer, and equipment problems.</w:t>
                  </w:r>
                </w:p>
                <w:p w14:paraId="1FF738B6" w14:textId="3063F036" w:rsidR="00964219" w:rsidRPr="00EF096C" w:rsidRDefault="00EF096C" w:rsidP="00EF096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Helvetica Neue" w:hAnsi="Helvetica Neue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sz w:val="21"/>
                      <w:szCs w:val="21"/>
                    </w:rPr>
                    <w:t>Prepare service points at opening, secure materials at closing, and report technology and maintenance issues.</w:t>
                  </w:r>
                </w:p>
                <w:p w14:paraId="6A476D64" w14:textId="77777777" w:rsidR="007B2F5C" w:rsidRPr="0043426C" w:rsidRDefault="00964219" w:rsidP="0043426C">
                  <w:pPr>
                    <w:pStyle w:val="Heading4"/>
                  </w:pPr>
                  <w:r>
                    <w:t>Teachers Aide/ Child Care Careers Agency</w:t>
                  </w:r>
                </w:p>
                <w:p w14:paraId="513C75E9" w14:textId="511F0B18" w:rsidR="007B2F5C" w:rsidRPr="005152F2" w:rsidRDefault="00964219" w:rsidP="007B2F5C">
                  <w:pPr>
                    <w:pStyle w:val="Heading5"/>
                  </w:pPr>
                  <w:r>
                    <w:t>11/201</w:t>
                  </w:r>
                  <w:r w:rsidR="004134B4">
                    <w:t>6</w:t>
                  </w:r>
                  <w:r>
                    <w:t>-</w:t>
                  </w:r>
                  <w:r w:rsidR="00352E39">
                    <w:t>1</w:t>
                  </w:r>
                  <w:r w:rsidR="004134B4">
                    <w:t>2</w:t>
                  </w:r>
                  <w:r>
                    <w:t>/2018</w:t>
                  </w:r>
                </w:p>
                <w:p w14:paraId="493B8874" w14:textId="77777777" w:rsidR="00EF096C" w:rsidRPr="007E6D74" w:rsidRDefault="00EF096C" w:rsidP="00EF096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7E6D74">
                    <w:rPr>
                      <w:rFonts w:ascii="Helvetica Neue" w:eastAsia="Times New Roman" w:hAnsi="Helvetica Neue" w:cs="Times New Roman"/>
                      <w:color w:val="000000"/>
                    </w:rPr>
                    <w:t>Work with lead teacher to develop and implement weekly, age-appropriate lesson plans to nurture and stimulate all domains of children s development.</w:t>
                  </w:r>
                </w:p>
                <w:p w14:paraId="0BEE99CB" w14:textId="77777777" w:rsidR="00EF096C" w:rsidRPr="007E6D74" w:rsidRDefault="00EF096C" w:rsidP="00EF096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7E6D74">
                    <w:rPr>
                      <w:rFonts w:ascii="Helvetica Neue" w:eastAsia="Times New Roman" w:hAnsi="Helvetica Neue" w:cs="Times New Roman"/>
                      <w:color w:val="000000"/>
                    </w:rPr>
                    <w:t>Work with lead teacher to provide a developmentally appropriate, inviting classroom environment that supports the goals of the program.</w:t>
                  </w:r>
                </w:p>
                <w:p w14:paraId="5B8EB771" w14:textId="77777777" w:rsidR="00EF096C" w:rsidRPr="007E6D74" w:rsidRDefault="00EF096C" w:rsidP="00EF096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7E6D74">
                    <w:rPr>
                      <w:rFonts w:ascii="Helvetica Neue" w:eastAsia="Times New Roman" w:hAnsi="Helvetica Neue" w:cs="Times New Roman"/>
                      <w:color w:val="000000"/>
                    </w:rPr>
                    <w:t>Plan, evaluate and improve the physical environment in the classroom with the lead teacher to create opportunities to meet the changing needs of the developing child.</w:t>
                  </w:r>
                </w:p>
                <w:p w14:paraId="4930CECC" w14:textId="134C684B" w:rsidR="00964219" w:rsidRDefault="00964219" w:rsidP="00832F81"/>
              </w:tc>
            </w:tr>
            <w:tr w:rsidR="008F6337" w14:paraId="71C1108C" w14:textId="77777777" w:rsidTr="004134B4">
              <w:trPr>
                <w:trHeight w:val="1805"/>
              </w:trPr>
              <w:tc>
                <w:tcPr>
                  <w:tcW w:w="6696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1AD11504" w14:textId="77777777" w:rsidR="008F6337" w:rsidRPr="005152F2" w:rsidRDefault="004134B4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06456386B9D9364FB6C89611252A2A2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621FF977" w14:textId="77777777" w:rsidR="008F6337" w:rsidRDefault="005A40CE" w:rsidP="007B2F5C">
                  <w:r>
                    <w:t>Atlantic City High School 9/2012-06/2016</w:t>
                  </w:r>
                </w:p>
                <w:p w14:paraId="35D9BEEC" w14:textId="60BA25F4" w:rsidR="00EF096C" w:rsidRDefault="005A40CE" w:rsidP="007B2F5C">
                  <w:r>
                    <w:t>La Salle University</w:t>
                  </w:r>
                  <w:r w:rsidR="00EF096C">
                    <w:t xml:space="preserve">/ Bachelor’s in social work </w:t>
                  </w:r>
                  <w:r>
                    <w:t xml:space="preserve">08/2016- </w:t>
                  </w:r>
                </w:p>
                <w:p w14:paraId="747CC5E6" w14:textId="5B826E99" w:rsidR="00E407E7" w:rsidRDefault="005A40CE" w:rsidP="007B2F5C">
                  <w:r>
                    <w:t>currently enrolled</w:t>
                  </w:r>
                </w:p>
              </w:tc>
            </w:tr>
            <w:tr w:rsidR="008F6337" w14:paraId="759CBB8C" w14:textId="77777777" w:rsidTr="00E407E7">
              <w:tc>
                <w:tcPr>
                  <w:tcW w:w="6696" w:type="dxa"/>
                </w:tcPr>
                <w:p w14:paraId="16A4BEC7" w14:textId="77777777" w:rsidR="008F6337" w:rsidRPr="005152F2" w:rsidRDefault="004134B4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176D31E46B21D040B96BD95DA93A023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Volunteer Experience or Leadership</w:t>
                      </w:r>
                    </w:sdtContent>
                  </w:sdt>
                </w:p>
                <w:p w14:paraId="49378BC5" w14:textId="2EF97AB3" w:rsidR="005A40CE" w:rsidRDefault="005A40CE" w:rsidP="008F6337">
                  <w:r w:rsidRPr="004134B4">
                    <w:rPr>
                      <w:b/>
                    </w:rPr>
                    <w:t>La Sallian Volunteers</w:t>
                  </w:r>
                  <w:r>
                    <w:t xml:space="preserve"> 9/2016 -5/2017</w:t>
                  </w:r>
                </w:p>
                <w:p w14:paraId="33B85FA5" w14:textId="77777777" w:rsidR="004134B4" w:rsidRDefault="004134B4" w:rsidP="004134B4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Tutor children in grades 6</w:t>
                  </w:r>
                  <w:r w:rsidRPr="004134B4">
                    <w:rPr>
                      <w:vertAlign w:val="superscript"/>
                    </w:rPr>
                    <w:t>th</w:t>
                  </w:r>
                  <w:r>
                    <w:t>-8</w:t>
                  </w:r>
                  <w:r w:rsidRPr="004134B4">
                    <w:rPr>
                      <w:vertAlign w:val="superscript"/>
                    </w:rPr>
                    <w:t>th</w:t>
                  </w:r>
                  <w:r>
                    <w:t xml:space="preserve"> in both mathematics </w:t>
                  </w:r>
                </w:p>
                <w:p w14:paraId="33E4FCD8" w14:textId="1823E296" w:rsidR="004134B4" w:rsidRDefault="004134B4" w:rsidP="004134B4">
                  <w:pPr>
                    <w:pStyle w:val="ListParagraph"/>
                  </w:pPr>
                  <w:r>
                    <w:t xml:space="preserve">and English </w:t>
                  </w:r>
                </w:p>
                <w:p w14:paraId="2D48EBED" w14:textId="60B73FDC" w:rsidR="005A40CE" w:rsidRDefault="005A40CE" w:rsidP="005A40CE">
                  <w:r w:rsidRPr="004134B4">
                    <w:rPr>
                      <w:b/>
                    </w:rPr>
                    <w:t>Gear Up</w:t>
                  </w:r>
                  <w:r>
                    <w:t xml:space="preserve"> 9/2017-5/2018</w:t>
                  </w:r>
                </w:p>
                <w:p w14:paraId="7119BA14" w14:textId="58B55998" w:rsidR="004134B4" w:rsidRDefault="004134B4" w:rsidP="004134B4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Tutor students in grades 2</w:t>
                  </w:r>
                  <w:r w:rsidRPr="004134B4">
                    <w:rPr>
                      <w:vertAlign w:val="superscript"/>
                    </w:rPr>
                    <w:t>nd</w:t>
                  </w:r>
                  <w:r>
                    <w:t>-4</w:t>
                  </w:r>
                  <w:r w:rsidRPr="004134B4">
                    <w:rPr>
                      <w:vertAlign w:val="superscript"/>
                    </w:rPr>
                    <w:t>th</w:t>
                  </w:r>
                  <w:r>
                    <w:t xml:space="preserve"> in mathematics </w:t>
                  </w:r>
                </w:p>
                <w:p w14:paraId="403B14A1" w14:textId="5F38FA1A" w:rsidR="004134B4" w:rsidRDefault="004134B4" w:rsidP="004134B4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Provide 1:1 mentorship with students experiencing</w:t>
                  </w:r>
                </w:p>
                <w:p w14:paraId="27DFB195" w14:textId="21C220C2" w:rsidR="004134B4" w:rsidRDefault="004134B4" w:rsidP="004134B4">
                  <w:pPr>
                    <w:pStyle w:val="ListParagraph"/>
                  </w:pPr>
                  <w:r>
                    <w:t xml:space="preserve">Behavioral issues </w:t>
                  </w:r>
                </w:p>
                <w:p w14:paraId="64D9F76F" w14:textId="77777777" w:rsidR="00EF096C" w:rsidRDefault="00EF096C" w:rsidP="005A40CE">
                  <w:r w:rsidRPr="004134B4">
                    <w:rPr>
                      <w:b/>
                    </w:rPr>
                    <w:t>Atlantic Care Hospice Volunteer</w:t>
                  </w:r>
                  <w:r>
                    <w:t xml:space="preserve"> 3/2019-</w:t>
                  </w:r>
                </w:p>
                <w:p w14:paraId="5FFEAF3E" w14:textId="77777777" w:rsidR="004134B4" w:rsidRDefault="004134B4" w:rsidP="004134B4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Provide companionship and assistance to patients in</w:t>
                  </w:r>
                </w:p>
                <w:p w14:paraId="72F9D63C" w14:textId="5EB1A765" w:rsidR="004134B4" w:rsidRDefault="004134B4" w:rsidP="004134B4">
                  <w:pPr>
                    <w:pStyle w:val="ListParagraph"/>
                    <w:ind w:left="1440"/>
                  </w:pPr>
                  <w:r>
                    <w:t xml:space="preserve"> hospice care</w:t>
                  </w:r>
                </w:p>
              </w:tc>
            </w:tr>
          </w:tbl>
          <w:p w14:paraId="18D3DE87" w14:textId="77777777" w:rsidR="008F6337" w:rsidRPr="005152F2" w:rsidRDefault="008F6337" w:rsidP="003856C9"/>
        </w:tc>
      </w:tr>
    </w:tbl>
    <w:p w14:paraId="639C5025" w14:textId="77777777" w:rsidR="00E941EF" w:rsidRDefault="00E941EF" w:rsidP="0019561F">
      <w:pPr>
        <w:pStyle w:val="NoSpacing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0BBE8" w14:textId="77777777" w:rsidR="00915FAD" w:rsidRDefault="00915FAD" w:rsidP="003856C9">
      <w:pPr>
        <w:spacing w:after="0" w:line="240" w:lineRule="auto"/>
      </w:pPr>
      <w:r>
        <w:separator/>
      </w:r>
    </w:p>
  </w:endnote>
  <w:endnote w:type="continuationSeparator" w:id="0">
    <w:p w14:paraId="48B9EDF4" w14:textId="77777777" w:rsidR="00915FAD" w:rsidRDefault="00915FA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0563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0B8584BA" wp14:editId="1C417DF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ACEA0BF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AFuwRkAAM+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PKwAW7BGQAAz7MAAA4AAAAAAAAAAAAAAAAALgIAAGRycy9lMm9E&#13;&#10;b2MueG1sUEsBAi0AFAAGAAgAAAAhAAx3mt/eAAAACgEAAA8AAAAAAAAAAAAAAAAAGxwAAGRycy9k&#13;&#10;b3ducmV2LnhtbFBLBQYAAAAABAAEAPMAAAAmHQ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B5C0F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64C8564C" wp14:editId="74A397D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3028733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FLV5I0zGgAAz7MAAA4AAAAAAAAAAAAAAAAALgIAAGRycy9lMm9E&#13;&#10;b2MueG1sUEsBAi0AFAAGAAgAAAAhAAx3mt/eAAAACgEAAA8AAAAAAAAAAAAAAAAAjRwAAGRycy9k&#13;&#10;b3ducmV2LnhtbFBLBQYAAAAABAAEAPMAAACYHQAAAAA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B2932" w14:textId="77777777" w:rsidR="00915FAD" w:rsidRDefault="00915FAD" w:rsidP="003856C9">
      <w:pPr>
        <w:spacing w:after="0" w:line="240" w:lineRule="auto"/>
      </w:pPr>
      <w:r>
        <w:separator/>
      </w:r>
    </w:p>
  </w:footnote>
  <w:footnote w:type="continuationSeparator" w:id="0">
    <w:p w14:paraId="240D8699" w14:textId="77777777" w:rsidR="00915FAD" w:rsidRDefault="00915FAD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2EEF9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A3A0A55" wp14:editId="1FAB591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9F94EA6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931BB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178AD8AF" wp14:editId="44A7648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735D255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6AE0"/>
    <w:multiLevelType w:val="multilevel"/>
    <w:tmpl w:val="E6AA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5E64"/>
    <w:multiLevelType w:val="hybridMultilevel"/>
    <w:tmpl w:val="E286E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63A21"/>
    <w:multiLevelType w:val="hybridMultilevel"/>
    <w:tmpl w:val="8360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05B"/>
    <w:multiLevelType w:val="multilevel"/>
    <w:tmpl w:val="64E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06ECB"/>
    <w:multiLevelType w:val="multilevel"/>
    <w:tmpl w:val="7728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658F8"/>
    <w:multiLevelType w:val="hybridMultilevel"/>
    <w:tmpl w:val="C2AC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008A2"/>
    <w:multiLevelType w:val="hybridMultilevel"/>
    <w:tmpl w:val="0608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802"/>
    <w:multiLevelType w:val="multilevel"/>
    <w:tmpl w:val="C612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CE"/>
    <w:rsid w:val="00052BE1"/>
    <w:rsid w:val="0007412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52E39"/>
    <w:rsid w:val="003856C9"/>
    <w:rsid w:val="00396369"/>
    <w:rsid w:val="003F4D31"/>
    <w:rsid w:val="004134B4"/>
    <w:rsid w:val="0043426C"/>
    <w:rsid w:val="00441EB9"/>
    <w:rsid w:val="00463463"/>
    <w:rsid w:val="00473EF8"/>
    <w:rsid w:val="004760E5"/>
    <w:rsid w:val="004D22BB"/>
    <w:rsid w:val="004D429A"/>
    <w:rsid w:val="005152F2"/>
    <w:rsid w:val="00534E4E"/>
    <w:rsid w:val="00551D35"/>
    <w:rsid w:val="00557019"/>
    <w:rsid w:val="005674AC"/>
    <w:rsid w:val="005A1E51"/>
    <w:rsid w:val="005A40CE"/>
    <w:rsid w:val="005A7E57"/>
    <w:rsid w:val="005E7161"/>
    <w:rsid w:val="00616FF4"/>
    <w:rsid w:val="006A3CE7"/>
    <w:rsid w:val="007369AC"/>
    <w:rsid w:val="00743379"/>
    <w:rsid w:val="007803B7"/>
    <w:rsid w:val="007B2F5C"/>
    <w:rsid w:val="007C5F05"/>
    <w:rsid w:val="00832043"/>
    <w:rsid w:val="00832F81"/>
    <w:rsid w:val="008C7CA2"/>
    <w:rsid w:val="008F6337"/>
    <w:rsid w:val="00915FAD"/>
    <w:rsid w:val="00964219"/>
    <w:rsid w:val="00A42F91"/>
    <w:rsid w:val="00A51D6A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34D58"/>
    <w:rsid w:val="00E407E7"/>
    <w:rsid w:val="00E941EF"/>
    <w:rsid w:val="00EB1C1B"/>
    <w:rsid w:val="00EF096C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6025CE"/>
  <w15:chartTrackingRefBased/>
  <w15:docId w15:val="{E08AE7BA-C087-E147-8530-0C5786D0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96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tivahwilliams/Library/Containers/com.microsoft.Word/Data/Library/Application%20Support/Microsoft/Office/16.0/DTS/en-US%7b385DA254-B9AD-7A46-83D8-25A7E664EBB9%7d/%7b6A1D71E6-C12D-084B-A240-009B57C57BCD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0DA57E473FB448C1A0C5ACD03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22AF-C68C-EB4F-9DA1-142E51A3900A}"/>
      </w:docPartPr>
      <w:docPartBody>
        <w:p w:rsidR="007C6D32" w:rsidRDefault="00EE2929">
          <w:pPr>
            <w:pStyle w:val="6BC0DA57E473FB448C1A0C5ACD03C079"/>
          </w:pPr>
          <w:r w:rsidRPr="005152F2">
            <w:t>Your Name</w:t>
          </w:r>
        </w:p>
      </w:docPartBody>
    </w:docPart>
    <w:docPart>
      <w:docPartPr>
        <w:name w:val="1518869065FF154D9FEA64347229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E1CC-944F-9B47-830E-CA2785A1A00F}"/>
      </w:docPartPr>
      <w:docPartBody>
        <w:p w:rsidR="007C6D32" w:rsidRDefault="00EE2929">
          <w:pPr>
            <w:pStyle w:val="1518869065FF154D9FEA6434722927DE"/>
          </w:pPr>
          <w:r>
            <w:t>Objective</w:t>
          </w:r>
        </w:p>
      </w:docPartBody>
    </w:docPart>
    <w:docPart>
      <w:docPartPr>
        <w:name w:val="84748D3A59D349428E500DD670DF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1ADB9-F6A2-124D-9111-B20065AB33FA}"/>
      </w:docPartPr>
      <w:docPartBody>
        <w:p w:rsidR="007C6D32" w:rsidRDefault="00EE2929">
          <w:pPr>
            <w:pStyle w:val="84748D3A59D349428E500DD670DF98F4"/>
          </w:pPr>
          <w:r w:rsidRPr="005152F2">
            <w:t>Experience</w:t>
          </w:r>
        </w:p>
      </w:docPartBody>
    </w:docPart>
    <w:docPart>
      <w:docPartPr>
        <w:name w:val="06456386B9D9364FB6C89611252A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A6BF-A4A5-3E48-806B-FA3CBEB84555}"/>
      </w:docPartPr>
      <w:docPartBody>
        <w:p w:rsidR="007C6D32" w:rsidRDefault="00EE2929">
          <w:pPr>
            <w:pStyle w:val="06456386B9D9364FB6C89611252A2A2E"/>
          </w:pPr>
          <w:r w:rsidRPr="005152F2">
            <w:t>Education</w:t>
          </w:r>
        </w:p>
      </w:docPartBody>
    </w:docPart>
    <w:docPart>
      <w:docPartPr>
        <w:name w:val="176D31E46B21D040B96BD95DA93A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90BC-FB8E-274F-B4EF-6008A0D88DC7}"/>
      </w:docPartPr>
      <w:docPartBody>
        <w:p w:rsidR="007C6D32" w:rsidRDefault="00EE2929">
          <w:pPr>
            <w:pStyle w:val="176D31E46B21D040B96BD95DA93A023F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29"/>
    <w:rsid w:val="007C6D32"/>
    <w:rsid w:val="00EA033E"/>
    <w:rsid w:val="00E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0DA57E473FB448C1A0C5ACD03C079">
    <w:name w:val="6BC0DA57E473FB448C1A0C5ACD03C079"/>
  </w:style>
  <w:style w:type="paragraph" w:customStyle="1" w:styleId="6932917DB283B745A251F6003281B427">
    <w:name w:val="6932917DB283B745A251F6003281B427"/>
  </w:style>
  <w:style w:type="paragraph" w:customStyle="1" w:styleId="B38A322A0AAA7142B7D6DA7B56AD4E98">
    <w:name w:val="B38A322A0AAA7142B7D6DA7B56AD4E98"/>
  </w:style>
  <w:style w:type="paragraph" w:customStyle="1" w:styleId="AF63731341DDF14283FD7FCC57BFB1F4">
    <w:name w:val="AF63731341DDF14283FD7FCC57BFB1F4"/>
  </w:style>
  <w:style w:type="paragraph" w:customStyle="1" w:styleId="238F7F192ADA954DA1405AB7E915E0A8">
    <w:name w:val="238F7F192ADA954DA1405AB7E915E0A8"/>
  </w:style>
  <w:style w:type="paragraph" w:customStyle="1" w:styleId="1518869065FF154D9FEA6434722927DE">
    <w:name w:val="1518869065FF154D9FEA6434722927DE"/>
  </w:style>
  <w:style w:type="paragraph" w:customStyle="1" w:styleId="EA393869BCC5024AB061315BF0780429">
    <w:name w:val="EA393869BCC5024AB061315BF0780429"/>
  </w:style>
  <w:style w:type="paragraph" w:customStyle="1" w:styleId="F2859B820095D64E94B78A144481F8AE">
    <w:name w:val="F2859B820095D64E94B78A144481F8AE"/>
  </w:style>
  <w:style w:type="paragraph" w:customStyle="1" w:styleId="D9B0B424F244AC42AB4A2BBA39B55069">
    <w:name w:val="D9B0B424F244AC42AB4A2BBA39B55069"/>
  </w:style>
  <w:style w:type="paragraph" w:customStyle="1" w:styleId="84748D3A59D349428E500DD670DF98F4">
    <w:name w:val="84748D3A59D349428E500DD670DF98F4"/>
  </w:style>
  <w:style w:type="paragraph" w:customStyle="1" w:styleId="480CBA17B5E5B14EA09F6E2E9984E695">
    <w:name w:val="480CBA17B5E5B14EA09F6E2E9984E695"/>
  </w:style>
  <w:style w:type="paragraph" w:customStyle="1" w:styleId="8CA34BD5ECD7BB4A8A81D92ADBC9D8DA">
    <w:name w:val="8CA34BD5ECD7BB4A8A81D92ADBC9D8DA"/>
  </w:style>
  <w:style w:type="paragraph" w:customStyle="1" w:styleId="2608AA389269224AA33A331C7FFAF1C3">
    <w:name w:val="2608AA389269224AA33A331C7FFAF1C3"/>
  </w:style>
  <w:style w:type="paragraph" w:customStyle="1" w:styleId="DCA2B31B0AE8AF41B7057E6FB8382E30">
    <w:name w:val="DCA2B31B0AE8AF41B7057E6FB8382E30"/>
  </w:style>
  <w:style w:type="paragraph" w:customStyle="1" w:styleId="43BBD15011D0474D84CC79184919E38C">
    <w:name w:val="43BBD15011D0474D84CC79184919E38C"/>
  </w:style>
  <w:style w:type="paragraph" w:customStyle="1" w:styleId="AAC474B5A69F4A418640518EC52F1A1A">
    <w:name w:val="AAC474B5A69F4A418640518EC52F1A1A"/>
  </w:style>
  <w:style w:type="paragraph" w:customStyle="1" w:styleId="06456386B9D9364FB6C89611252A2A2E">
    <w:name w:val="06456386B9D9364FB6C89611252A2A2E"/>
  </w:style>
  <w:style w:type="paragraph" w:customStyle="1" w:styleId="F26E6F297A56B24DB68AA224D91CF5AE">
    <w:name w:val="F26E6F297A56B24DB68AA224D91CF5AE"/>
  </w:style>
  <w:style w:type="paragraph" w:customStyle="1" w:styleId="0A29FEF7495F4E468CD54FF52F5E5C6E">
    <w:name w:val="0A29FEF7495F4E468CD54FF52F5E5C6E"/>
  </w:style>
  <w:style w:type="paragraph" w:customStyle="1" w:styleId="DA873719E6370641BAF7E4F4020D6428">
    <w:name w:val="DA873719E6370641BAF7E4F4020D6428"/>
  </w:style>
  <w:style w:type="paragraph" w:customStyle="1" w:styleId="176D31E46B21D040B96BD95DA93A023F">
    <w:name w:val="176D31E46B21D040B96BD95DA93A023F"/>
  </w:style>
  <w:style w:type="paragraph" w:customStyle="1" w:styleId="3E2CF8DC584DD94AA6B9FF488B32F08A">
    <w:name w:val="3E2CF8DC584DD94AA6B9FF488B32F08A"/>
  </w:style>
  <w:style w:type="paragraph" w:customStyle="1" w:styleId="37AD6637D16E72428D3E4F33401677C8">
    <w:name w:val="37AD6637D16E72428D3E4F33401677C8"/>
    <w:rsid w:val="007C6D32"/>
  </w:style>
  <w:style w:type="paragraph" w:customStyle="1" w:styleId="B685C6D864B493429505EBF606676987">
    <w:name w:val="B685C6D864B493429505EBF606676987"/>
    <w:rsid w:val="007C6D32"/>
  </w:style>
  <w:style w:type="paragraph" w:customStyle="1" w:styleId="D1DB3D5668811B41B864AB859A013AB7">
    <w:name w:val="D1DB3D5668811B41B864AB859A013AB7"/>
    <w:rsid w:val="007C6D32"/>
  </w:style>
  <w:style w:type="paragraph" w:customStyle="1" w:styleId="B85234DA7A3EB444AF39C4FE7695EF48">
    <w:name w:val="B85234DA7A3EB444AF39C4FE7695EF48"/>
    <w:rsid w:val="007C6D32"/>
  </w:style>
  <w:style w:type="paragraph" w:customStyle="1" w:styleId="7833E554375CC846A5AF68854F426D38">
    <w:name w:val="7833E554375CC846A5AF68854F426D38"/>
    <w:rsid w:val="007C6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{6A1D71E6-C12D-084B-A240-009B57C57BCD}tf16392740.dotx</Template>
  <TotalTime>22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Sativah Williams</dc:creator>
  <cp:keywords/>
  <dc:description/>
  <cp:lastModifiedBy>Sativah Williams</cp:lastModifiedBy>
  <cp:revision>5</cp:revision>
  <cp:lastPrinted>2019-03-19T04:35:00Z</cp:lastPrinted>
  <dcterms:created xsi:type="dcterms:W3CDTF">2019-03-15T00:28:00Z</dcterms:created>
  <dcterms:modified xsi:type="dcterms:W3CDTF">2019-03-19T04:35:00Z</dcterms:modified>
</cp:coreProperties>
</file>