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900968"/>
        <w:placeholder>
          <w:docPart w:val="918EB96420161C42BFC8F72BC818EA49"/>
        </w:placeholder>
        <w:date w:fullDate="2019-02-1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EDFDDC4" w14:textId="77777777" w:rsidR="0096109F" w:rsidRPr="0096109F" w:rsidRDefault="003F4BA6" w:rsidP="0096109F">
          <w:pPr>
            <w:pStyle w:val="Date"/>
          </w:pPr>
          <w:r>
            <w:t>February 15, 2019</w:t>
          </w:r>
        </w:p>
      </w:sdtContent>
    </w:sdt>
    <w:p w14:paraId="0D4B67AC" w14:textId="5099D485" w:rsidR="0096109F" w:rsidRPr="0096109F" w:rsidRDefault="0096109F" w:rsidP="0096109F">
      <w:pPr>
        <w:pStyle w:val="Addressee"/>
      </w:pPr>
    </w:p>
    <w:p w14:paraId="20D4DF31" w14:textId="77777777" w:rsidR="0096109F" w:rsidRDefault="00D06EA4" w:rsidP="0096109F">
      <w:pPr>
        <w:pStyle w:val="Letterbodytext"/>
      </w:pPr>
      <w:sdt>
        <w:sdtPr>
          <w:rPr>
            <w:rStyle w:val="LetterbodytextChar"/>
          </w:rPr>
          <w:id w:val="20901141"/>
          <w:placeholder>
            <w:docPart w:val="0120FC704DEE5F4C95287D6C54CB3CB4"/>
          </w:placeholder>
          <w:showingPlcHdr/>
        </w:sdtPr>
        <w:sdtEndPr>
          <w:rPr>
            <w:rStyle w:val="DefaultParagraphFont"/>
          </w:rPr>
        </w:sdtEndPr>
        <w:sdtContent>
          <w:r w:rsidR="0096109F">
            <w:t>Are you looking for a</w:t>
          </w:r>
        </w:sdtContent>
      </w:sdt>
      <w:r w:rsidR="0096109F">
        <w:t xml:space="preserve"> </w:t>
      </w:r>
      <w:sdt>
        <w:sdtPr>
          <w:rPr>
            <w:rStyle w:val="LetterbodytextboldChar"/>
          </w:rPr>
          <w:id w:val="20901145"/>
          <w:placeholder>
            <w:docPart w:val="822366006AF008439A41B2D7FE7A3E0A"/>
          </w:placeholder>
        </w:sdtPr>
        <w:sdtEndPr>
          <w:rPr>
            <w:rStyle w:val="DefaultParagraphFont"/>
            <w:b w:val="0"/>
          </w:rPr>
        </w:sdtEndPr>
        <w:sdtContent>
          <w:r w:rsidR="003F4BA6">
            <w:rPr>
              <w:rStyle w:val="LetterbodytextboldChar"/>
            </w:rPr>
            <w:t>Math Teacher</w:t>
          </w:r>
        </w:sdtContent>
      </w:sdt>
      <w:r w:rsidR="0096109F">
        <w:t xml:space="preserve"> </w:t>
      </w:r>
      <w:sdt>
        <w:sdtPr>
          <w:rPr>
            <w:rStyle w:val="LetterbodytextChar"/>
          </w:rPr>
          <w:id w:val="20901176"/>
          <w:placeholder>
            <w:docPart w:val="14E66F79E1F3D442BCF6C0A73D2465ED"/>
          </w:placeholder>
          <w:showingPlcHdr/>
        </w:sdtPr>
        <w:sdtEndPr>
          <w:rPr>
            <w:rStyle w:val="DefaultParagraphFont"/>
          </w:rPr>
        </w:sdtEndPr>
        <w:sdtContent>
          <w:r w:rsidR="0096109F">
            <w:t>with:</w:t>
          </w:r>
        </w:sdtContent>
      </w:sdt>
    </w:p>
    <w:p w14:paraId="21832D00" w14:textId="77777777" w:rsidR="0096109F" w:rsidRPr="00581942" w:rsidRDefault="00D06EA4" w:rsidP="0096109F">
      <w:pPr>
        <w:pStyle w:val="Bulletedlist"/>
      </w:pPr>
      <w:sdt>
        <w:sdtPr>
          <w:id w:val="20901214"/>
          <w:placeholder>
            <w:docPart w:val="03EC3977E3D2C54D9F7899666BB34481"/>
          </w:placeholder>
        </w:sdtPr>
        <w:sdtEndPr/>
        <w:sdtContent>
          <w:r w:rsidR="003F4BA6">
            <w:t>Y</w:t>
          </w:r>
          <w:r w:rsidR="0096109F" w:rsidRPr="00581942">
            <w:t xml:space="preserve">ears of hands-on experience </w:t>
          </w:r>
          <w:r w:rsidR="003F4BA6">
            <w:t>teaching Math to students of all ability levels</w:t>
          </w:r>
          <w:r w:rsidR="0096109F" w:rsidRPr="00581942">
            <w:t>?</w:t>
          </w:r>
        </w:sdtContent>
      </w:sdt>
    </w:p>
    <w:sdt>
      <w:sdtPr>
        <w:id w:val="20901243"/>
        <w:placeholder>
          <w:docPart w:val="6B594AD61325C74AA7A27774E6C955F4"/>
        </w:placeholder>
      </w:sdtPr>
      <w:sdtEndPr/>
      <w:sdtContent>
        <w:p w14:paraId="40621671" w14:textId="77777777" w:rsidR="0096109F" w:rsidRPr="00581942" w:rsidRDefault="003F4BA6" w:rsidP="0096109F">
          <w:pPr>
            <w:pStyle w:val="Bulletedlist"/>
          </w:pPr>
          <w:r>
            <w:t>The ability to communicate in Spanish?</w:t>
          </w:r>
        </w:p>
      </w:sdtContent>
    </w:sdt>
    <w:sdt>
      <w:sdtPr>
        <w:id w:val="20901251"/>
        <w:placeholder>
          <w:docPart w:val="95B0DD391CDD0E4DB77A73D0D22D1E84"/>
        </w:placeholder>
        <w:showingPlcHdr/>
      </w:sdtPr>
      <w:sdtEndPr/>
      <w:sdtContent>
        <w:p w14:paraId="0E03C4CC" w14:textId="77777777" w:rsidR="0096109F" w:rsidRPr="00581942" w:rsidRDefault="0096109F" w:rsidP="0096109F">
          <w:pPr>
            <w:pStyle w:val="Bulletedlist"/>
          </w:pPr>
          <w:r w:rsidRPr="00581942">
            <w:t>Excellent written and oral communication skills?</w:t>
          </w:r>
        </w:p>
      </w:sdtContent>
    </w:sdt>
    <w:sdt>
      <w:sdtPr>
        <w:id w:val="20901281"/>
        <w:placeholder>
          <w:docPart w:val="879B0080A47A534CB9D90FCE8A7EF08D"/>
        </w:placeholder>
        <w:showingPlcHdr/>
      </w:sdtPr>
      <w:sdtEndPr/>
      <w:sdtContent>
        <w:p w14:paraId="41A16E1F" w14:textId="77777777" w:rsidR="0096109F" w:rsidRPr="00581942" w:rsidRDefault="0096109F" w:rsidP="0096109F">
          <w:pPr>
            <w:pStyle w:val="Bulletedlist"/>
          </w:pPr>
          <w:r w:rsidRPr="00581942">
            <w:t>A passion to learn and to increase his skills?</w:t>
          </w:r>
        </w:p>
      </w:sdtContent>
    </w:sdt>
    <w:p w14:paraId="690A74F3" w14:textId="4578BD75" w:rsidR="003F4BA6" w:rsidRDefault="003F4BA6" w:rsidP="0096109F">
      <w:pPr>
        <w:pStyle w:val="Letterbodytext"/>
        <w:rPr>
          <w:rStyle w:val="LetterbodytextChar"/>
        </w:rPr>
      </w:pPr>
      <w:r>
        <w:rPr>
          <w:rStyle w:val="LetterbodytextChar"/>
        </w:rPr>
        <w:t>If so, then you need look no further</w:t>
      </w:r>
      <w:r w:rsidR="00937C7F">
        <w:rPr>
          <w:rStyle w:val="LetterbodytextChar"/>
        </w:rPr>
        <w:t>. You will see from my resume that I meet all of these qualifications. As I've worked with my wife to raise our 4 children while she's served our country overseas</w:t>
      </w:r>
      <w:r w:rsidR="00A87E92">
        <w:rPr>
          <w:rStyle w:val="LetterbodytextChar"/>
        </w:rPr>
        <w:t xml:space="preserve"> with the Air Force</w:t>
      </w:r>
      <w:r w:rsidR="00937C7F">
        <w:rPr>
          <w:rStyle w:val="LetterbodytextChar"/>
        </w:rPr>
        <w:t xml:space="preserve">, I've prepared for my career when her assignments </w:t>
      </w:r>
      <w:r w:rsidR="00A87E92">
        <w:rPr>
          <w:rStyle w:val="LetterbodytextChar"/>
        </w:rPr>
        <w:t xml:space="preserve">have </w:t>
      </w:r>
      <w:r w:rsidR="00937C7F">
        <w:rPr>
          <w:rStyle w:val="LetterbodytextChar"/>
        </w:rPr>
        <w:t>ended.</w:t>
      </w:r>
    </w:p>
    <w:p w14:paraId="51357860" w14:textId="1A331FB2" w:rsidR="0096109F" w:rsidRDefault="00D06EA4" w:rsidP="0096109F">
      <w:pPr>
        <w:pStyle w:val="Letterbodytext"/>
        <w:rPr>
          <w:rStyle w:val="LetterbodytextChar"/>
        </w:rPr>
      </w:pPr>
      <w:sdt>
        <w:sdtPr>
          <w:rPr>
            <w:rStyle w:val="LetterbodytextChar"/>
          </w:rPr>
          <w:id w:val="20901353"/>
          <w:placeholder>
            <w:docPart w:val="6D6C20781481AC4FB809F9A71CFE7099"/>
          </w:placeholder>
          <w:showingPlcHdr/>
        </w:sdtPr>
        <w:sdtEndPr>
          <w:rPr>
            <w:rStyle w:val="DefaultParagraphFont"/>
          </w:rPr>
        </w:sdtEndPr>
        <w:sdtContent>
          <w:r w:rsidR="0096109F">
            <w:t>I would very much like to discuss opportunities with</w:t>
          </w:r>
        </w:sdtContent>
      </w:sdt>
      <w:r w:rsidR="0096109F">
        <w:t xml:space="preserve"> </w:t>
      </w:r>
      <w:sdt>
        <w:sdtPr>
          <w:rPr>
            <w:rStyle w:val="LetterbodytextboldChar"/>
          </w:rPr>
          <w:id w:val="20901384"/>
          <w:placeholder>
            <w:docPart w:val="33D6DADC4E3F244EAFF9A237CBFCD2F7"/>
          </w:placeholder>
        </w:sdtPr>
        <w:sdtEndPr>
          <w:rPr>
            <w:rStyle w:val="LetterbodytextboldChar"/>
          </w:rPr>
        </w:sdtEndPr>
        <w:sdtContent>
          <w:r w:rsidR="003F4BA6" w:rsidRPr="003F4BA6">
            <w:rPr>
              <w:rStyle w:val="LetterbodytextboldChar"/>
              <w:b w:val="0"/>
            </w:rPr>
            <w:t>you</w:t>
          </w:r>
        </w:sdtContent>
      </w:sdt>
      <w:r w:rsidR="0096109F">
        <w:rPr>
          <w:rStyle w:val="LetterbodytextboldChar"/>
        </w:rPr>
        <w:t>.</w:t>
      </w:r>
      <w:r w:rsidR="003F4BA6">
        <w:rPr>
          <w:rStyle w:val="LetterbodytextboldChar"/>
        </w:rPr>
        <w:t xml:space="preserve"> </w:t>
      </w:r>
      <w:sdt>
        <w:sdtPr>
          <w:rPr>
            <w:rStyle w:val="LetterbodytextChar"/>
          </w:rPr>
          <w:id w:val="20901416"/>
          <w:placeholder>
            <w:docPart w:val="13AF15707EB95C4DA8AD4EB326988A86"/>
          </w:placeholder>
          <w:showingPlcHdr/>
        </w:sdtPr>
        <w:sdtEndPr>
          <w:rPr>
            <w:rStyle w:val="DefaultParagraphFont"/>
          </w:rPr>
        </w:sdtEndPr>
        <w:sdtContent>
          <w:r w:rsidR="0096109F">
            <w:t>To schedule an interview, please call me at</w:t>
          </w:r>
        </w:sdtContent>
      </w:sdt>
      <w:r w:rsidR="0096109F">
        <w:t xml:space="preserve"> </w:t>
      </w:r>
      <w:sdt>
        <w:sdtPr>
          <w:rPr>
            <w:rStyle w:val="LetterbodytextboldChar"/>
          </w:rPr>
          <w:id w:val="20901446"/>
          <w:placeholder>
            <w:docPart w:val="D82403F01F422E4F939A5F25F7176543"/>
          </w:placeholder>
        </w:sdtPr>
        <w:sdtEndPr>
          <w:rPr>
            <w:rStyle w:val="LetterbodytextboldChar"/>
          </w:rPr>
        </w:sdtEndPr>
        <w:sdtContent>
          <w:r w:rsidR="003F4BA6">
            <w:rPr>
              <w:rStyle w:val="LetterbodytextboldChar"/>
            </w:rPr>
            <w:t>+49 151 1102-4368</w:t>
          </w:r>
        </w:sdtContent>
      </w:sdt>
      <w:r w:rsidR="0096109F">
        <w:rPr>
          <w:rStyle w:val="LetterbodytextboldChar"/>
        </w:rPr>
        <w:t>.</w:t>
      </w:r>
      <w:r w:rsidR="00A87E92">
        <w:rPr>
          <w:rStyle w:val="LetterbodytextboldChar"/>
        </w:rPr>
        <w:t xml:space="preserve"> </w:t>
      </w:r>
      <w:r w:rsidR="003F4BA6">
        <w:rPr>
          <w:rStyle w:val="LetterbodytextChar"/>
        </w:rPr>
        <w:t>I currently live in Germany and email is normally the best way to contact me</w:t>
      </w:r>
      <w:sdt>
        <w:sdtPr>
          <w:rPr>
            <w:rStyle w:val="LetterbodytextboldChar"/>
          </w:rPr>
          <w:id w:val="20901538"/>
          <w:placeholder>
            <w:docPart w:val="2518CB7816D16449B64888EA11A83869"/>
          </w:placeholder>
        </w:sdtPr>
        <w:sdtEndPr>
          <w:rPr>
            <w:rStyle w:val="LetterbodytextboldChar"/>
          </w:rPr>
        </w:sdtEndPr>
        <w:sdtContent>
          <w:r w:rsidR="003F4BA6">
            <w:rPr>
              <w:rStyle w:val="LetterbodytextboldChar"/>
            </w:rPr>
            <w:t xml:space="preserve"> </w:t>
          </w:r>
          <w:r w:rsidR="003F4BA6">
            <w:rPr>
              <w:rStyle w:val="LetterbodytextboldChar"/>
              <w:b w:val="0"/>
            </w:rPr>
            <w:t>because of the 6-hour time difference</w:t>
          </w:r>
        </w:sdtContent>
      </w:sdt>
      <w:sdt>
        <w:sdtPr>
          <w:rPr>
            <w:rStyle w:val="LetterbodytextChar"/>
          </w:rPr>
          <w:id w:val="20901568"/>
          <w:placeholder>
            <w:docPart w:val="6E116BED576E8242B3D3C1F28BD3B367"/>
          </w:placeholder>
          <w:showingPlcHdr/>
        </w:sdtPr>
        <w:sdtEndPr>
          <w:rPr>
            <w:rStyle w:val="DefaultParagraphFont"/>
          </w:rPr>
        </w:sdtEndPr>
        <w:sdtContent>
          <w:r w:rsidR="0096109F">
            <w:t>, but you can leave a voice message at any time, and I will return your call.</w:t>
          </w:r>
        </w:sdtContent>
      </w:sdt>
      <w:r w:rsidR="00937C7F">
        <w:rPr>
          <w:rStyle w:val="LetterbodytextChar"/>
        </w:rPr>
        <w:t xml:space="preserve">  We plan to move to Philadelphia in May.</w:t>
      </w:r>
      <w:r w:rsidR="00B3436F">
        <w:rPr>
          <w:rStyle w:val="LetterbodytextChar"/>
        </w:rPr>
        <w:t xml:space="preserve">  </w:t>
      </w:r>
      <w:r w:rsidR="00B3436F" w:rsidRPr="00B3436F">
        <w:rPr>
          <w:rStyle w:val="LetterbodytextChar"/>
        </w:rPr>
        <w:t>I have a license to teach Math 6-12 in Tennessee.  I</w:t>
      </w:r>
      <w:r>
        <w:rPr>
          <w:rStyle w:val="LetterbodytextChar"/>
        </w:rPr>
        <w:t>'</w:t>
      </w:r>
      <w:r w:rsidR="00B3436F" w:rsidRPr="00B3436F">
        <w:rPr>
          <w:rStyle w:val="LetterbodytextChar"/>
        </w:rPr>
        <w:t>m happ</w:t>
      </w:r>
      <w:r>
        <w:rPr>
          <w:rStyle w:val="LetterbodytextChar"/>
        </w:rPr>
        <w:t>y to get the same licensure for</w:t>
      </w:r>
      <w:r w:rsidR="00B3436F" w:rsidRPr="00B3436F">
        <w:rPr>
          <w:rStyle w:val="LetterbodytextChar"/>
        </w:rPr>
        <w:t xml:space="preserve"> Pennsylvania, if needed.</w:t>
      </w:r>
    </w:p>
    <w:p w14:paraId="3653A3BD" w14:textId="77777777" w:rsidR="00D06EA4" w:rsidRDefault="00D06EA4" w:rsidP="0096109F">
      <w:pPr>
        <w:pStyle w:val="Letterbodytext"/>
      </w:pPr>
      <w:bookmarkStart w:id="0" w:name="_GoBack"/>
      <w:bookmarkEnd w:id="0"/>
    </w:p>
    <w:sdt>
      <w:sdtPr>
        <w:id w:val="20901753"/>
        <w:placeholder>
          <w:docPart w:val="65994AA3CF3A5040B1A03E889A36D185"/>
        </w:placeholder>
        <w:showingPlcHdr/>
      </w:sdtPr>
      <w:sdtEndPr/>
      <w:sdtContent>
        <w:p w14:paraId="0B57DC83" w14:textId="77777777" w:rsidR="0096109F" w:rsidRPr="009D4A1B" w:rsidRDefault="0096109F" w:rsidP="0096109F">
          <w:pPr>
            <w:pStyle w:val="Letterbodytext"/>
          </w:pPr>
          <w:r w:rsidRPr="009D4A1B">
            <w:t>Thank you for taking the time to review my resume. I look forward to talking with you.</w:t>
          </w:r>
        </w:p>
      </w:sdtContent>
    </w:sdt>
    <w:sdt>
      <w:sdtPr>
        <w:id w:val="20901786"/>
        <w:placeholder>
          <w:docPart w:val="F44D441A6602494F9E75A3D6292EC17B"/>
        </w:placeholder>
        <w:showingPlcHdr/>
      </w:sdtPr>
      <w:sdtEndPr/>
      <w:sdtContent>
        <w:p w14:paraId="44B334B4" w14:textId="77777777" w:rsidR="0096109F" w:rsidRDefault="0096109F" w:rsidP="0096109F">
          <w:pPr>
            <w:pStyle w:val="Letterbodytext"/>
          </w:pPr>
          <w:r>
            <w:t>Sincerely,</w:t>
          </w:r>
        </w:p>
      </w:sdtContent>
    </w:sdt>
    <w:sdt>
      <w:sdtPr>
        <w:id w:val="20901817"/>
        <w:placeholder>
          <w:docPart w:val="4F60239A2D99DE44967B6451D5DBD59E"/>
        </w:placeholder>
      </w:sdtPr>
      <w:sdtEndPr/>
      <w:sdtContent>
        <w:p w14:paraId="29F9B030" w14:textId="77777777" w:rsidR="00192500" w:rsidRDefault="003F4BA6" w:rsidP="00937C7F">
          <w:pPr>
            <w:pStyle w:val="Name"/>
          </w:pPr>
          <w:r>
            <w:t>Erick Shirley</w:t>
          </w:r>
        </w:p>
      </w:sdtContent>
    </w:sdt>
    <w:sectPr w:rsidR="00192500" w:rsidSect="0032443A">
      <w:headerReference w:type="default" r:id="rId12"/>
      <w:pgSz w:w="12240" w:h="15840" w:code="1"/>
      <w:pgMar w:top="2592" w:right="720" w:bottom="720" w:left="720" w:header="504" w:footer="576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DC34F" w14:textId="77777777" w:rsidR="003F4BA6" w:rsidRDefault="003F4BA6">
      <w:pPr>
        <w:spacing w:after="0" w:line="240" w:lineRule="auto"/>
      </w:pPr>
      <w:r>
        <w:separator/>
      </w:r>
    </w:p>
  </w:endnote>
  <w:endnote w:type="continuationSeparator" w:id="0">
    <w:p w14:paraId="6259A2C9" w14:textId="77777777" w:rsidR="003F4BA6" w:rsidRDefault="003F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丸ｺﾞｼｯｸM-PRO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8F043" w14:textId="77777777" w:rsidR="003F4BA6" w:rsidRDefault="003F4BA6">
      <w:pPr>
        <w:spacing w:after="0" w:line="240" w:lineRule="auto"/>
      </w:pPr>
      <w:r>
        <w:separator/>
      </w:r>
    </w:p>
  </w:footnote>
  <w:footnote w:type="continuationSeparator" w:id="0">
    <w:p w14:paraId="52CF74C4" w14:textId="77777777" w:rsidR="003F4BA6" w:rsidRDefault="003F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2933A0C" w14:textId="77777777" w:rsidR="003F4BA6" w:rsidRDefault="00D06EA4">
    <w:pPr>
      <w:pStyle w:val="YourName"/>
      <w:rPr>
        <w:rStyle w:val="YourNameChar"/>
      </w:rPr>
    </w:pPr>
    <w:r>
      <w:rPr>
        <w:noProof/>
      </w:rPr>
      <w:pict w14:anchorId="7BF674D0">
        <v:rect id="_x0000_s2049" style="position:absolute;margin-left:-8.8pt;margin-top:.85pt;width:557.7pt;height:98.65pt;flip:x;z-index:-251658752;mso-position-horizontal-relative:margin" fillcolor="#e5dfec [663]" stroked="f">
          <v:fill opacity="41943f" color2="fill lighten(0)" rotate="t" angle="-90" method="linear sigma" type="gradient"/>
          <w10:wrap anchorx="margin"/>
        </v:rect>
      </w:pict>
    </w:r>
    <w:sdt>
      <w:sdtPr>
        <w:rPr>
          <w:rStyle w:val="YourNameChar"/>
        </w:rPr>
        <w:id w:val="20901088"/>
        <w:placeholder>
          <w:docPart w:val="0FC2A6F181E7634BA79E8EE8F539B9C5"/>
        </w:placeholder>
      </w:sdtPr>
      <w:sdtEndPr>
        <w:rPr>
          <w:rStyle w:val="YourNameChar"/>
        </w:rPr>
      </w:sdtEndPr>
      <w:sdtContent>
        <w:r w:rsidR="003F4BA6">
          <w:rPr>
            <w:rStyle w:val="YourNameChar"/>
          </w:rPr>
          <w:t>Erick Shirley</w:t>
        </w:r>
        <w:r w:rsidR="003F4BA6">
          <w:rPr>
            <w:rStyle w:val="YourNameChar"/>
          </w:rPr>
          <w:tab/>
        </w:r>
      </w:sdtContent>
    </w:sdt>
  </w:p>
  <w:p w14:paraId="052698F5" w14:textId="77777777" w:rsidR="003F4BA6" w:rsidRDefault="00D06EA4">
    <w:pPr>
      <w:pStyle w:val="ContactInfo"/>
    </w:pPr>
    <w:sdt>
      <w:sdtPr>
        <w:rPr>
          <w:rStyle w:val="ContactInfoChar"/>
        </w:rPr>
        <w:id w:val="20901089"/>
        <w:placeholder>
          <w:docPart w:val="15EF6F456BE62C44925C69700A7241AB"/>
        </w:placeholder>
      </w:sdtPr>
      <w:sdtEndPr>
        <w:rPr>
          <w:rStyle w:val="DefaultParagraphFont"/>
        </w:rPr>
      </w:sdtEndPr>
      <w:sdtContent>
        <w:r w:rsidR="003F4BA6">
          <w:rPr>
            <w:rStyle w:val="ContactInfoChar"/>
          </w:rPr>
          <w:t>Ramstein Air Base</w:t>
        </w:r>
      </w:sdtContent>
    </w:sdt>
  </w:p>
  <w:p w14:paraId="34C6A421" w14:textId="77777777" w:rsidR="003F4BA6" w:rsidRDefault="00D06EA4">
    <w:pPr>
      <w:pStyle w:val="ContactInfo"/>
    </w:pPr>
    <w:sdt>
      <w:sdtPr>
        <w:rPr>
          <w:rStyle w:val="ContactInfoChar"/>
        </w:rPr>
        <w:id w:val="20901091"/>
        <w:placeholder>
          <w:docPart w:val="F3A27B22A6F40F4497913F76083ED207"/>
        </w:placeholder>
      </w:sdtPr>
      <w:sdtEndPr>
        <w:rPr>
          <w:rStyle w:val="DefaultParagraphFont"/>
        </w:rPr>
      </w:sdtEndPr>
      <w:sdtContent>
        <w:r w:rsidR="003F4BA6">
          <w:rPr>
            <w:rStyle w:val="ContactInfoChar"/>
          </w:rPr>
          <w:t>Ramstein, Germany</w:t>
        </w:r>
      </w:sdtContent>
    </w:sdt>
  </w:p>
  <w:p w14:paraId="43935783" w14:textId="77777777" w:rsidR="003F4BA6" w:rsidRDefault="00D06EA4">
    <w:pPr>
      <w:pStyle w:val="ContactInfo"/>
      <w:rPr>
        <w:rStyle w:val="ContactInfoChar"/>
      </w:rPr>
    </w:pPr>
    <w:sdt>
      <w:sdtPr>
        <w:rPr>
          <w:rStyle w:val="ContactInfoChar"/>
        </w:rPr>
        <w:id w:val="20901092"/>
        <w:placeholder>
          <w:docPart w:val="2A1E6AA96D4B4741A8DC70ADF421AAAA"/>
        </w:placeholder>
      </w:sdtPr>
      <w:sdtEndPr>
        <w:rPr>
          <w:rStyle w:val="DefaultParagraphFont"/>
        </w:rPr>
      </w:sdtEndPr>
      <w:sdtContent>
        <w:r w:rsidR="003F4BA6">
          <w:rPr>
            <w:rStyle w:val="ContactInfoChar"/>
          </w:rPr>
          <w:t>+49 151 1102-4368</w:t>
        </w:r>
      </w:sdtContent>
    </w:sdt>
  </w:p>
  <w:p w14:paraId="0691080C" w14:textId="77777777" w:rsidR="003F4BA6" w:rsidRDefault="00D06EA4">
    <w:pPr>
      <w:pStyle w:val="ContactInfo"/>
    </w:pPr>
    <w:sdt>
      <w:sdtPr>
        <w:rPr>
          <w:rStyle w:val="ContactInfoChar"/>
        </w:rPr>
        <w:id w:val="20901093"/>
        <w:placeholder>
          <w:docPart w:val="D999234FEB4D8B4281D11F2A9FC45145"/>
        </w:placeholder>
      </w:sdtPr>
      <w:sdtEndPr>
        <w:rPr>
          <w:rStyle w:val="DefaultParagraphFont"/>
        </w:rPr>
      </w:sdtEndPr>
      <w:sdtContent>
        <w:r w:rsidR="003F4BA6">
          <w:rPr>
            <w:rStyle w:val="ContactInfoChar"/>
          </w:rPr>
          <w:t>erickshirley@yahoo.com</w:t>
        </w:r>
        <w:r w:rsidR="003F4BA6">
          <w:rPr>
            <w:rStyle w:val="ContactInfoChar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E8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10511BF2"/>
    <w:multiLevelType w:val="hybridMultilevel"/>
    <w:tmpl w:val="71F8A782"/>
    <w:lvl w:ilvl="0" w:tplc="D21C205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A776E"/>
    <w:multiLevelType w:val="hybridMultilevel"/>
    <w:tmpl w:val="2D7AF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5E8D"/>
    <w:multiLevelType w:val="hybridMultilevel"/>
    <w:tmpl w:val="1FEE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C2F27"/>
    <w:multiLevelType w:val="hybridMultilevel"/>
    <w:tmpl w:val="4EC43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7363F4"/>
    <w:multiLevelType w:val="hybridMultilevel"/>
    <w:tmpl w:val="0FD0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BA6"/>
    <w:rsid w:val="00192500"/>
    <w:rsid w:val="002B0F90"/>
    <w:rsid w:val="0032443A"/>
    <w:rsid w:val="003F4BA6"/>
    <w:rsid w:val="00581942"/>
    <w:rsid w:val="005F1681"/>
    <w:rsid w:val="00863A3C"/>
    <w:rsid w:val="00937C7F"/>
    <w:rsid w:val="0096109F"/>
    <w:rsid w:val="00963383"/>
    <w:rsid w:val="009D4A1B"/>
    <w:rsid w:val="00A87E92"/>
    <w:rsid w:val="00B3436F"/>
    <w:rsid w:val="00D0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E385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6109F"/>
    <w:pPr>
      <w:spacing w:before="100" w:after="1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00"/>
  </w:style>
  <w:style w:type="paragraph" w:styleId="Footer">
    <w:name w:val="footer"/>
    <w:basedOn w:val="Normal"/>
    <w:link w:val="FooterChar"/>
    <w:uiPriority w:val="99"/>
    <w:unhideWhenUsed/>
    <w:rsid w:val="00192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00"/>
  </w:style>
  <w:style w:type="character" w:styleId="PlaceholderText">
    <w:name w:val="Placeholder Text"/>
    <w:basedOn w:val="DefaultParagraphFont"/>
    <w:uiPriority w:val="99"/>
    <w:semiHidden/>
    <w:rsid w:val="0019250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00"/>
    <w:rPr>
      <w:rFonts w:ascii="Tahoma" w:hAnsi="Tahoma" w:cs="Tahoma"/>
      <w:sz w:val="16"/>
      <w:szCs w:val="16"/>
    </w:rPr>
  </w:style>
  <w:style w:type="paragraph" w:customStyle="1" w:styleId="YourName">
    <w:name w:val="Your_Name"/>
    <w:basedOn w:val="Normal"/>
    <w:link w:val="YourNameChar"/>
    <w:qFormat/>
    <w:rsid w:val="00581942"/>
    <w:pPr>
      <w:spacing w:after="80" w:line="240" w:lineRule="auto"/>
    </w:pPr>
    <w:rPr>
      <w:b/>
      <w:color w:val="5F497A" w:themeColor="accent4" w:themeShade="BF"/>
      <w:sz w:val="24"/>
    </w:rPr>
  </w:style>
  <w:style w:type="paragraph" w:customStyle="1" w:styleId="ContactInfo">
    <w:name w:val="Contact Info"/>
    <w:link w:val="ContactInfoChar"/>
    <w:qFormat/>
    <w:rsid w:val="00192500"/>
    <w:pPr>
      <w:spacing w:before="80" w:after="40" w:line="240" w:lineRule="auto"/>
    </w:pPr>
    <w:rPr>
      <w:color w:val="0D0D0D" w:themeColor="text1" w:themeTint="F2"/>
      <w:sz w:val="20"/>
    </w:rPr>
  </w:style>
  <w:style w:type="character" w:customStyle="1" w:styleId="YourNameChar">
    <w:name w:val="Your_Name Char"/>
    <w:basedOn w:val="DefaultParagraphFont"/>
    <w:link w:val="YourName"/>
    <w:rsid w:val="00581942"/>
    <w:rPr>
      <w:b/>
      <w:color w:val="5F497A" w:themeColor="accent4" w:themeShade="BF"/>
      <w:sz w:val="24"/>
    </w:rPr>
  </w:style>
  <w:style w:type="table" w:styleId="TableGrid">
    <w:name w:val="Table Grid"/>
    <w:basedOn w:val="TableNormal"/>
    <w:uiPriority w:val="59"/>
    <w:rsid w:val="0019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92500"/>
    <w:rPr>
      <w:color w:val="0D0D0D" w:themeColor="text1" w:themeTint="F2"/>
      <w:sz w:val="20"/>
    </w:rPr>
  </w:style>
  <w:style w:type="paragraph" w:customStyle="1" w:styleId="Letterbodytext">
    <w:name w:val="Letter body text"/>
    <w:basedOn w:val="Normal"/>
    <w:link w:val="LetterbodytextChar"/>
    <w:qFormat/>
    <w:rsid w:val="00192500"/>
    <w:rPr>
      <w:color w:val="0D0D0D" w:themeColor="text1" w:themeTint="F2"/>
      <w:sz w:val="20"/>
    </w:rPr>
  </w:style>
  <w:style w:type="paragraph" w:customStyle="1" w:styleId="Letterbodytextbold">
    <w:name w:val="Letter body text bold"/>
    <w:basedOn w:val="Letterbodytext"/>
    <w:link w:val="LetterbodytextboldChar"/>
    <w:qFormat/>
    <w:rsid w:val="00192500"/>
    <w:rPr>
      <w:b/>
    </w:rPr>
  </w:style>
  <w:style w:type="character" w:customStyle="1" w:styleId="LetterbodytextChar">
    <w:name w:val="Letter body text Char"/>
    <w:basedOn w:val="DefaultParagraphFont"/>
    <w:link w:val="Letterbodytext"/>
    <w:rsid w:val="00581942"/>
    <w:rPr>
      <w:color w:val="0D0D0D" w:themeColor="text1" w:themeTint="F2"/>
      <w:sz w:val="20"/>
    </w:rPr>
  </w:style>
  <w:style w:type="character" w:customStyle="1" w:styleId="LetterbodytextboldChar">
    <w:name w:val="Letter body text bold Char"/>
    <w:basedOn w:val="DefaultParagraphFont"/>
    <w:link w:val="Letterbodytextbold"/>
    <w:rsid w:val="00581942"/>
    <w:rPr>
      <w:b/>
      <w:color w:val="0D0D0D" w:themeColor="text1" w:themeTint="F2"/>
      <w:sz w:val="20"/>
    </w:rPr>
  </w:style>
  <w:style w:type="paragraph" w:customStyle="1" w:styleId="Bulletedlist">
    <w:name w:val="Bulleted list"/>
    <w:basedOn w:val="Normal"/>
    <w:link w:val="BulletedlistChar"/>
    <w:qFormat/>
    <w:rsid w:val="0096109F"/>
    <w:pPr>
      <w:numPr>
        <w:numId w:val="6"/>
      </w:numPr>
      <w:spacing w:before="80" w:line="240" w:lineRule="auto"/>
    </w:pPr>
    <w:rPr>
      <w:color w:val="0D0D0D" w:themeColor="text1" w:themeTint="F2"/>
      <w:sz w:val="20"/>
    </w:rPr>
  </w:style>
  <w:style w:type="character" w:customStyle="1" w:styleId="BulletedlistChar">
    <w:name w:val="Bulleted list Char"/>
    <w:basedOn w:val="DefaultParagraphFont"/>
    <w:link w:val="Bulletedlist"/>
    <w:rsid w:val="0096109F"/>
    <w:rPr>
      <w:color w:val="0D0D0D" w:themeColor="text1" w:themeTint="F2"/>
      <w:sz w:val="20"/>
    </w:rPr>
  </w:style>
  <w:style w:type="paragraph" w:customStyle="1" w:styleId="Addressee">
    <w:name w:val="Addressee"/>
    <w:basedOn w:val="Normal"/>
    <w:rsid w:val="0096109F"/>
    <w:pPr>
      <w:spacing w:after="40"/>
    </w:pPr>
    <w:rPr>
      <w:sz w:val="20"/>
    </w:rPr>
  </w:style>
  <w:style w:type="paragraph" w:styleId="Date">
    <w:name w:val="Date"/>
    <w:basedOn w:val="Letterbodytext"/>
    <w:next w:val="Normal"/>
    <w:link w:val="DateChar"/>
    <w:uiPriority w:val="99"/>
    <w:unhideWhenUsed/>
    <w:rsid w:val="0096109F"/>
    <w:pPr>
      <w:spacing w:before="80" w:after="400"/>
    </w:pPr>
  </w:style>
  <w:style w:type="character" w:customStyle="1" w:styleId="DateChar">
    <w:name w:val="Date Char"/>
    <w:basedOn w:val="DefaultParagraphFont"/>
    <w:link w:val="Date"/>
    <w:uiPriority w:val="99"/>
    <w:rsid w:val="0096109F"/>
    <w:rPr>
      <w:color w:val="0D0D0D" w:themeColor="text1" w:themeTint="F2"/>
      <w:sz w:val="20"/>
    </w:rPr>
  </w:style>
  <w:style w:type="paragraph" w:customStyle="1" w:styleId="Greeting">
    <w:name w:val="Greeting"/>
    <w:basedOn w:val="Normal"/>
    <w:rsid w:val="0096109F"/>
    <w:pPr>
      <w:spacing w:before="240"/>
    </w:pPr>
    <w:rPr>
      <w:sz w:val="20"/>
    </w:rPr>
  </w:style>
  <w:style w:type="paragraph" w:customStyle="1" w:styleId="Name">
    <w:name w:val="Name"/>
    <w:basedOn w:val="Letterbodytextbold"/>
    <w:rsid w:val="0032443A"/>
    <w:pPr>
      <w:spacing w:before="500" w:after="320"/>
    </w:pPr>
  </w:style>
  <w:style w:type="paragraph" w:customStyle="1" w:styleId="CVBodyText02">
    <w:name w:val="CVBody_Text02"/>
    <w:link w:val="CVBodyText02Char"/>
    <w:qFormat/>
    <w:rsid w:val="003F4BA6"/>
    <w:rPr>
      <w:b/>
      <w:color w:val="0D0D0D" w:themeColor="text1" w:themeTint="F2"/>
      <w:sz w:val="20"/>
    </w:rPr>
  </w:style>
  <w:style w:type="character" w:customStyle="1" w:styleId="CVBodyText02Char">
    <w:name w:val="CVBody_Text02 Char"/>
    <w:basedOn w:val="DefaultParagraphFont"/>
    <w:link w:val="CVBodyText02"/>
    <w:rsid w:val="003F4BA6"/>
    <w:rPr>
      <w:b/>
      <w:color w:val="0D0D0D" w:themeColor="text1" w:themeTint="F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4x:qc_75g4x70v30t4dy66_g0f80000gn:T:TM1037802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EB96420161C42BFC8F72BC818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A08F-1A30-A644-A3F7-F95DCCAEA064}"/>
      </w:docPartPr>
      <w:docPartBody>
        <w:p w:rsidR="00B76D77" w:rsidRDefault="00B76D77">
          <w:pPr>
            <w:pStyle w:val="918EB96420161C42BFC8F72BC818EA49"/>
          </w:pPr>
          <w:r>
            <w:t>[</w:t>
          </w:r>
          <w:r>
            <w:rPr>
              <w:rStyle w:val="PlaceholderText"/>
              <w:color w:val="0D0D0D" w:themeColor="text1" w:themeTint="F2"/>
            </w:rPr>
            <w:t>Date]</w:t>
          </w:r>
        </w:p>
      </w:docPartBody>
    </w:docPart>
    <w:docPart>
      <w:docPartPr>
        <w:name w:val="0120FC704DEE5F4C95287D6C54CB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7C03A-B849-2A4F-A7A2-ABEC149A6557}"/>
      </w:docPartPr>
      <w:docPartBody>
        <w:p w:rsidR="00B76D77" w:rsidRDefault="00B76D77">
          <w:pPr>
            <w:pStyle w:val="0120FC704DEE5F4C95287D6C54CB3CB4"/>
          </w:pPr>
          <w:r>
            <w:t>Are you looking for a</w:t>
          </w:r>
        </w:p>
      </w:docPartBody>
    </w:docPart>
    <w:docPart>
      <w:docPartPr>
        <w:name w:val="822366006AF008439A41B2D7FE7A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A8657-F13F-6A49-9933-BC7B3F3994B8}"/>
      </w:docPartPr>
      <w:docPartBody>
        <w:p w:rsidR="00B76D77" w:rsidRDefault="00B76D77">
          <w:pPr>
            <w:pStyle w:val="822366006AF008439A41B2D7FE7A3E0A"/>
          </w:pPr>
          <w:r>
            <w:fldChar w:fldCharType="begin"/>
          </w:r>
          <w:r>
            <w:instrText xml:space="preserve"> MACROBUTTON  DoFieldClick [</w:instrText>
          </w:r>
          <w:r>
            <w:rPr>
              <w:b/>
            </w:rPr>
            <w:instrText>job title</w:instrText>
          </w:r>
          <w:r>
            <w:instrText>]</w:instrText>
          </w:r>
          <w:r>
            <w:fldChar w:fldCharType="end"/>
          </w:r>
        </w:p>
      </w:docPartBody>
    </w:docPart>
    <w:docPart>
      <w:docPartPr>
        <w:name w:val="14E66F79E1F3D442BCF6C0A73D24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8D67-C221-F749-A87E-C5B4C73D4933}"/>
      </w:docPartPr>
      <w:docPartBody>
        <w:p w:rsidR="00B76D77" w:rsidRDefault="00B76D77">
          <w:pPr>
            <w:pStyle w:val="14E66F79E1F3D442BCF6C0A73D2465ED"/>
          </w:pPr>
          <w:r>
            <w:t>with:</w:t>
          </w:r>
        </w:p>
      </w:docPartBody>
    </w:docPart>
    <w:docPart>
      <w:docPartPr>
        <w:name w:val="03EC3977E3D2C54D9F7899666BB34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A2A4-06CC-4A40-90F6-725004BCCDE4}"/>
      </w:docPartPr>
      <w:docPartBody>
        <w:p w:rsidR="00B76D77" w:rsidRDefault="00B76D77">
          <w:pPr>
            <w:pStyle w:val="03EC3977E3D2C54D9F7899666BB3448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594AD61325C74AA7A27774E6C9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D6E9-4293-D842-A7EC-1A4A60838CEE}"/>
      </w:docPartPr>
      <w:docPartBody>
        <w:p w:rsidR="00B76D77" w:rsidRDefault="00B76D77">
          <w:pPr>
            <w:pStyle w:val="6B594AD61325C74AA7A27774E6C955F4"/>
          </w:pPr>
          <w:r>
            <w:t xml:space="preserve">Knowledge of the latest technology in </w:t>
          </w:r>
          <w:r>
            <w:fldChar w:fldCharType="begin"/>
          </w:r>
          <w:r>
            <w:instrText xml:space="preserve"> MACROBUTTON  DoFieldClick [industry or field]</w:instrText>
          </w:r>
          <w:r>
            <w:fldChar w:fldCharType="end"/>
          </w:r>
          <w:r>
            <w:t>?</w:t>
          </w:r>
        </w:p>
      </w:docPartBody>
    </w:docPart>
    <w:docPart>
      <w:docPartPr>
        <w:name w:val="95B0DD391CDD0E4DB77A73D0D22D1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2409E-0E21-7D42-A5BA-120330401D25}"/>
      </w:docPartPr>
      <w:docPartBody>
        <w:p w:rsidR="00B76D77" w:rsidRDefault="00B76D77">
          <w:pPr>
            <w:pStyle w:val="95B0DD391CDD0E4DB77A73D0D22D1E84"/>
          </w:pPr>
          <w:r>
            <w:t>Excellent written and oral communication skills?</w:t>
          </w:r>
        </w:p>
      </w:docPartBody>
    </w:docPart>
    <w:docPart>
      <w:docPartPr>
        <w:name w:val="879B0080A47A534CB9D90FCE8A7EF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E3F3A-5A08-464D-86EC-A4E83C3BFC09}"/>
      </w:docPartPr>
      <w:docPartBody>
        <w:p w:rsidR="00B76D77" w:rsidRDefault="00B76D77">
          <w:pPr>
            <w:pStyle w:val="879B0080A47A534CB9D90FCE8A7EF08D"/>
          </w:pPr>
          <w:r>
            <w:t>A passion to learn and to increase his skills?</w:t>
          </w:r>
        </w:p>
      </w:docPartBody>
    </w:docPart>
    <w:docPart>
      <w:docPartPr>
        <w:name w:val="6D6C20781481AC4FB809F9A71CFE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27B4-9049-0145-BDE4-5447D9459BFF}"/>
      </w:docPartPr>
      <w:docPartBody>
        <w:p w:rsidR="00B76D77" w:rsidRDefault="00B76D77">
          <w:pPr>
            <w:pStyle w:val="6D6C20781481AC4FB809F9A71CFE7099"/>
          </w:pPr>
          <w:r>
            <w:t>I would very much like to discuss opportunities with</w:t>
          </w:r>
        </w:p>
      </w:docPartBody>
    </w:docPart>
    <w:docPart>
      <w:docPartPr>
        <w:name w:val="33D6DADC4E3F244EAFF9A237CBFC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BEEE8-A144-E949-9E1C-AE8B03C5F78C}"/>
      </w:docPartPr>
      <w:docPartBody>
        <w:p w:rsidR="00B76D77" w:rsidRDefault="00B76D77">
          <w:pPr>
            <w:pStyle w:val="33D6DADC4E3F244EAFF9A237CBFCD2F7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[Company Name]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13AF15707EB95C4DA8AD4EB326988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883E9-0B0B-BB44-9D22-2773EA5AF3C1}"/>
      </w:docPartPr>
      <w:docPartBody>
        <w:p w:rsidR="00B76D77" w:rsidRDefault="00B76D77">
          <w:pPr>
            <w:pStyle w:val="13AF15707EB95C4DA8AD4EB326988A86"/>
          </w:pPr>
          <w:r>
            <w:t>To schedule an interview, please call me at</w:t>
          </w:r>
        </w:p>
      </w:docPartBody>
    </w:docPart>
    <w:docPart>
      <w:docPartPr>
        <w:name w:val="D82403F01F422E4F939A5F25F717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DAB6-C69A-9B40-8FED-A1F47018B8C8}"/>
      </w:docPartPr>
      <w:docPartBody>
        <w:p w:rsidR="00B76D77" w:rsidRDefault="00B76D77">
          <w:pPr>
            <w:pStyle w:val="D82403F01F422E4F939A5F25F7176543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[your phone number]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2518CB7816D16449B64888EA11A8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E3CC-52A3-0B47-8971-96EDFF171713}"/>
      </w:docPartPr>
      <w:docPartBody>
        <w:p w:rsidR="00B76D77" w:rsidRDefault="00B76D77">
          <w:pPr>
            <w:pStyle w:val="2518CB7816D16449B64888EA11A83869"/>
          </w:pPr>
          <w:r>
            <w:rPr>
              <w:rStyle w:val="CVBodyText02Char"/>
            </w:rPr>
            <w:fldChar w:fldCharType="begin"/>
          </w:r>
          <w:r>
            <w:rPr>
              <w:rStyle w:val="CVBodyText02Char"/>
            </w:rPr>
            <w:instrText xml:space="preserve"> MACROBUTTON  DoFieldClick [latest time available]</w:instrText>
          </w:r>
          <w:r>
            <w:rPr>
              <w:rStyle w:val="CVBodyText02Char"/>
            </w:rPr>
            <w:fldChar w:fldCharType="end"/>
          </w:r>
        </w:p>
      </w:docPartBody>
    </w:docPart>
    <w:docPart>
      <w:docPartPr>
        <w:name w:val="6E116BED576E8242B3D3C1F28BD3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A2D5-00ED-E244-87B3-F1F6E59E499E}"/>
      </w:docPartPr>
      <w:docPartBody>
        <w:p w:rsidR="00B76D77" w:rsidRDefault="00B76D77">
          <w:pPr>
            <w:pStyle w:val="6E116BED576E8242B3D3C1F28BD3B367"/>
          </w:pPr>
          <w:r>
            <w:t>, but you can leave a voice message at any time, and I will return your call.</w:t>
          </w:r>
        </w:p>
      </w:docPartBody>
    </w:docPart>
    <w:docPart>
      <w:docPartPr>
        <w:name w:val="65994AA3CF3A5040B1A03E889A36D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2EC4A-B98D-FE43-B09D-108427248729}"/>
      </w:docPartPr>
      <w:docPartBody>
        <w:p w:rsidR="00B76D77" w:rsidRDefault="00B76D77">
          <w:pPr>
            <w:pStyle w:val="65994AA3CF3A5040B1A03E889A36D185"/>
          </w:pPr>
          <w:r>
            <w:t>Thank you for taking the time to review my resume. I look forward to talking with you.</w:t>
          </w:r>
        </w:p>
      </w:docPartBody>
    </w:docPart>
    <w:docPart>
      <w:docPartPr>
        <w:name w:val="F44D441A6602494F9E75A3D6292EC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94F2C-D167-CB4E-A6FB-AF8C5E76AD8F}"/>
      </w:docPartPr>
      <w:docPartBody>
        <w:p w:rsidR="00B76D77" w:rsidRDefault="00B76D77">
          <w:pPr>
            <w:pStyle w:val="F44D441A6602494F9E75A3D6292EC17B"/>
          </w:pPr>
          <w:r>
            <w:t>Sincerely,</w:t>
          </w:r>
        </w:p>
      </w:docPartBody>
    </w:docPart>
    <w:docPart>
      <w:docPartPr>
        <w:name w:val="4F60239A2D99DE44967B6451D5DB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36386-6ABF-8A40-A2D2-9D26FE352A7A}"/>
      </w:docPartPr>
      <w:docPartBody>
        <w:p w:rsidR="00B76D77" w:rsidRDefault="00B76D77">
          <w:pPr>
            <w:pStyle w:val="4F60239A2D99DE44967B6451D5DBD59E"/>
          </w:pPr>
          <w:r>
            <w:fldChar w:fldCharType="begin"/>
          </w:r>
          <w:r>
            <w:instrText xml:space="preserve"> MACROBUTTON  DoFieldClick [Your Name]</w:instrText>
          </w:r>
          <w:r>
            <w:fldChar w:fldCharType="end"/>
          </w:r>
        </w:p>
      </w:docPartBody>
    </w:docPart>
    <w:docPart>
      <w:docPartPr>
        <w:name w:val="0FC2A6F181E7634BA79E8EE8F539B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72802-183F-D148-A2D5-85AB8089E402}"/>
      </w:docPartPr>
      <w:docPartBody>
        <w:p w:rsidR="00B76D77" w:rsidRDefault="00B76D77">
          <w:pPr>
            <w:pStyle w:val="0FC2A6F181E7634BA79E8EE8F539B9C5"/>
          </w:pPr>
          <w:r>
            <w:t>Enclosure</w:t>
          </w:r>
        </w:p>
      </w:docPartBody>
    </w:docPart>
    <w:docPart>
      <w:docPartPr>
        <w:name w:val="15EF6F456BE62C44925C69700A724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0407B-A028-0141-9C9C-C583E8122E70}"/>
      </w:docPartPr>
      <w:docPartBody>
        <w:p w:rsidR="00B76D77" w:rsidRDefault="00B76D77">
          <w:pPr>
            <w:pStyle w:val="15EF6F456BE62C44925C69700A7241AB"/>
          </w:pPr>
          <w:r>
            <w:t>Enclosure</w:t>
          </w:r>
        </w:p>
      </w:docPartBody>
    </w:docPart>
    <w:docPart>
      <w:docPartPr>
        <w:name w:val="F3A27B22A6F40F4497913F76083ED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3285-A18F-C449-8173-372880800F9E}"/>
      </w:docPartPr>
      <w:docPartBody>
        <w:p w:rsidR="00B76D77" w:rsidRDefault="00B76D77">
          <w:pPr>
            <w:pStyle w:val="F3A27B22A6F40F4497913F76083ED207"/>
          </w:pPr>
          <w:r>
            <w:t>Enclosure</w:t>
          </w:r>
        </w:p>
      </w:docPartBody>
    </w:docPart>
    <w:docPart>
      <w:docPartPr>
        <w:name w:val="2A1E6AA96D4B4741A8DC70ADF421A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9BD10-0072-B748-98AE-CD6F31BE3AFF}"/>
      </w:docPartPr>
      <w:docPartBody>
        <w:p w:rsidR="00B76D77" w:rsidRDefault="00B76D77">
          <w:pPr>
            <w:pStyle w:val="2A1E6AA96D4B4741A8DC70ADF421AAAA"/>
          </w:pPr>
          <w:r>
            <w:fldChar w:fldCharType="begin"/>
          </w:r>
          <w:r>
            <w:instrText xml:space="preserve"> MACROBUTTON  DoFieldClick [Your Name]</w:instrText>
          </w:r>
          <w:r>
            <w:fldChar w:fldCharType="end"/>
          </w:r>
        </w:p>
      </w:docPartBody>
    </w:docPart>
    <w:docPart>
      <w:docPartPr>
        <w:name w:val="D999234FEB4D8B4281D11F2A9FC4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AA95-F27E-F642-8C16-563A52CEBE08}"/>
      </w:docPartPr>
      <w:docPartBody>
        <w:p w:rsidR="00B76D77" w:rsidRDefault="00B76D77">
          <w:pPr>
            <w:pStyle w:val="D999234FEB4D8B4281D11F2A9FC45145"/>
          </w:pPr>
          <w:r>
            <w:t>Enclosure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G丸ｺﾞｼｯｸM-PRO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77"/>
    <w:rsid w:val="00B7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8EB96420161C42BFC8F72BC818EA49">
    <w:name w:val="918EB96420161C42BFC8F72BC818EA49"/>
  </w:style>
  <w:style w:type="paragraph" w:customStyle="1" w:styleId="96D402CE85B1C24EBC9B6BD80F184207">
    <w:name w:val="96D402CE85B1C24EBC9B6BD80F184207"/>
  </w:style>
  <w:style w:type="paragraph" w:customStyle="1" w:styleId="4895E1922724434E9D153CFD9D82F0C1">
    <w:name w:val="4895E1922724434E9D153CFD9D82F0C1"/>
  </w:style>
  <w:style w:type="paragraph" w:customStyle="1" w:styleId="12ACA116024A2947955E804FAF9E957E">
    <w:name w:val="12ACA116024A2947955E804FAF9E957E"/>
  </w:style>
  <w:style w:type="paragraph" w:customStyle="1" w:styleId="84C48E03C319F642A844D07507B08705">
    <w:name w:val="84C48E03C319F642A844D07507B08705"/>
  </w:style>
  <w:style w:type="paragraph" w:customStyle="1" w:styleId="CVBodyText02">
    <w:name w:val="CVBody_Text02"/>
    <w:link w:val="CVBodyText02Char"/>
    <w:qFormat/>
    <w:pPr>
      <w:spacing w:after="200" w:line="276" w:lineRule="auto"/>
    </w:pPr>
    <w:rPr>
      <w:rFonts w:eastAsiaTheme="minorHAnsi"/>
      <w:b/>
      <w:color w:val="0D0D0D" w:themeColor="text1" w:themeTint="F2"/>
      <w:sz w:val="20"/>
      <w:szCs w:val="22"/>
      <w:lang w:eastAsia="en-US"/>
    </w:rPr>
  </w:style>
  <w:style w:type="character" w:customStyle="1" w:styleId="CVBodyText02Char">
    <w:name w:val="CVBody_Text02 Char"/>
    <w:basedOn w:val="DefaultParagraphFont"/>
    <w:link w:val="CVBodyText02"/>
    <w:rPr>
      <w:rFonts w:eastAsiaTheme="minorHAnsi"/>
      <w:b/>
      <w:color w:val="0D0D0D" w:themeColor="text1" w:themeTint="F2"/>
      <w:sz w:val="20"/>
      <w:szCs w:val="22"/>
      <w:lang w:eastAsia="en-US"/>
    </w:rPr>
  </w:style>
  <w:style w:type="paragraph" w:customStyle="1" w:styleId="5BEC7E8135F46E4AA20D981E15005571">
    <w:name w:val="5BEC7E8135F46E4AA20D981E15005571"/>
  </w:style>
  <w:style w:type="paragraph" w:customStyle="1" w:styleId="339EF1EB50CE1C4EB5E82CF7DA619693">
    <w:name w:val="339EF1EB50CE1C4EB5E82CF7DA619693"/>
  </w:style>
  <w:style w:type="paragraph" w:customStyle="1" w:styleId="CVBodyText">
    <w:name w:val="CVBody_Text"/>
    <w:link w:val="CVBodyTextChar"/>
    <w:qFormat/>
    <w:pPr>
      <w:spacing w:after="200" w:line="276" w:lineRule="auto"/>
    </w:pPr>
    <w:rPr>
      <w:rFonts w:eastAsiaTheme="minorHAnsi"/>
      <w:color w:val="0D0D0D" w:themeColor="text1" w:themeTint="F2"/>
      <w:sz w:val="20"/>
      <w:szCs w:val="22"/>
      <w:lang w:eastAsia="en-US"/>
    </w:rPr>
  </w:style>
  <w:style w:type="character" w:customStyle="1" w:styleId="CVBodyTextChar">
    <w:name w:val="CVBody_Text Char"/>
    <w:basedOn w:val="DefaultParagraphFont"/>
    <w:link w:val="CVBodyText"/>
    <w:rPr>
      <w:rFonts w:eastAsiaTheme="minorHAnsi"/>
      <w:color w:val="0D0D0D" w:themeColor="text1" w:themeTint="F2"/>
      <w:sz w:val="20"/>
      <w:szCs w:val="22"/>
      <w:lang w:eastAsia="en-US"/>
    </w:rPr>
  </w:style>
  <w:style w:type="paragraph" w:customStyle="1" w:styleId="62B4161A2AD2AA4EB81A15E1476D4FCB">
    <w:name w:val="62B4161A2AD2AA4EB81A15E1476D4FCB"/>
  </w:style>
  <w:style w:type="paragraph" w:customStyle="1" w:styleId="9D453DAEC090874887C95898C3F525FA">
    <w:name w:val="9D453DAEC090874887C95898C3F525FA"/>
  </w:style>
  <w:style w:type="paragraph" w:customStyle="1" w:styleId="0120FC704DEE5F4C95287D6C54CB3CB4">
    <w:name w:val="0120FC704DEE5F4C95287D6C54CB3CB4"/>
  </w:style>
  <w:style w:type="paragraph" w:customStyle="1" w:styleId="822366006AF008439A41B2D7FE7A3E0A">
    <w:name w:val="822366006AF008439A41B2D7FE7A3E0A"/>
  </w:style>
  <w:style w:type="paragraph" w:customStyle="1" w:styleId="14E66F79E1F3D442BCF6C0A73D2465ED">
    <w:name w:val="14E66F79E1F3D442BCF6C0A73D2465ED"/>
  </w:style>
  <w:style w:type="paragraph" w:customStyle="1" w:styleId="03EC3977E3D2C54D9F7899666BB34481">
    <w:name w:val="03EC3977E3D2C54D9F7899666BB34481"/>
  </w:style>
  <w:style w:type="paragraph" w:customStyle="1" w:styleId="6B594AD61325C74AA7A27774E6C955F4">
    <w:name w:val="6B594AD61325C74AA7A27774E6C955F4"/>
  </w:style>
  <w:style w:type="paragraph" w:customStyle="1" w:styleId="95B0DD391CDD0E4DB77A73D0D22D1E84">
    <w:name w:val="95B0DD391CDD0E4DB77A73D0D22D1E84"/>
  </w:style>
  <w:style w:type="paragraph" w:customStyle="1" w:styleId="879B0080A47A534CB9D90FCE8A7EF08D">
    <w:name w:val="879B0080A47A534CB9D90FCE8A7EF08D"/>
  </w:style>
  <w:style w:type="paragraph" w:customStyle="1" w:styleId="2FC20779A571674C9C650B412FE2694B">
    <w:name w:val="2FC20779A571674C9C650B412FE2694B"/>
  </w:style>
  <w:style w:type="paragraph" w:customStyle="1" w:styleId="6D6C20781481AC4FB809F9A71CFE7099">
    <w:name w:val="6D6C20781481AC4FB809F9A71CFE7099"/>
  </w:style>
  <w:style w:type="paragraph" w:customStyle="1" w:styleId="33D6DADC4E3F244EAFF9A237CBFCD2F7">
    <w:name w:val="33D6DADC4E3F244EAFF9A237CBFCD2F7"/>
  </w:style>
  <w:style w:type="paragraph" w:customStyle="1" w:styleId="13AF15707EB95C4DA8AD4EB326988A86">
    <w:name w:val="13AF15707EB95C4DA8AD4EB326988A86"/>
  </w:style>
  <w:style w:type="paragraph" w:customStyle="1" w:styleId="D82403F01F422E4F939A5F25F7176543">
    <w:name w:val="D82403F01F422E4F939A5F25F7176543"/>
  </w:style>
  <w:style w:type="paragraph" w:customStyle="1" w:styleId="C8AD86D10E3E8349BEAE9C32EE0910F0">
    <w:name w:val="C8AD86D10E3E8349BEAE9C32EE0910F0"/>
  </w:style>
  <w:style w:type="paragraph" w:customStyle="1" w:styleId="55AF7FD09DD1EF469B304EAC6788E369">
    <w:name w:val="55AF7FD09DD1EF469B304EAC6788E369"/>
  </w:style>
  <w:style w:type="paragraph" w:customStyle="1" w:styleId="046FBE4F7A9A9C4EAEA0C9D482B215D2">
    <w:name w:val="046FBE4F7A9A9C4EAEA0C9D482B215D2"/>
  </w:style>
  <w:style w:type="paragraph" w:customStyle="1" w:styleId="2518CB7816D16449B64888EA11A83869">
    <w:name w:val="2518CB7816D16449B64888EA11A83869"/>
  </w:style>
  <w:style w:type="paragraph" w:customStyle="1" w:styleId="6E116BED576E8242B3D3C1F28BD3B367">
    <w:name w:val="6E116BED576E8242B3D3C1F28BD3B367"/>
  </w:style>
  <w:style w:type="paragraph" w:customStyle="1" w:styleId="65994AA3CF3A5040B1A03E889A36D185">
    <w:name w:val="65994AA3CF3A5040B1A03E889A36D185"/>
  </w:style>
  <w:style w:type="paragraph" w:customStyle="1" w:styleId="F44D441A6602494F9E75A3D6292EC17B">
    <w:name w:val="F44D441A6602494F9E75A3D6292EC17B"/>
  </w:style>
  <w:style w:type="paragraph" w:customStyle="1" w:styleId="4F60239A2D99DE44967B6451D5DBD59E">
    <w:name w:val="4F60239A2D99DE44967B6451D5DBD59E"/>
  </w:style>
  <w:style w:type="paragraph" w:customStyle="1" w:styleId="5297F820CC2EF745881BCCE1D962FF12">
    <w:name w:val="5297F820CC2EF745881BCCE1D962FF12"/>
  </w:style>
  <w:style w:type="paragraph" w:customStyle="1" w:styleId="0FC2A6F181E7634BA79E8EE8F539B9C5">
    <w:name w:val="0FC2A6F181E7634BA79E8EE8F539B9C5"/>
  </w:style>
  <w:style w:type="paragraph" w:customStyle="1" w:styleId="15EF6F456BE62C44925C69700A7241AB">
    <w:name w:val="15EF6F456BE62C44925C69700A7241AB"/>
  </w:style>
  <w:style w:type="paragraph" w:customStyle="1" w:styleId="F3A27B22A6F40F4497913F76083ED207">
    <w:name w:val="F3A27B22A6F40F4497913F76083ED207"/>
  </w:style>
  <w:style w:type="paragraph" w:customStyle="1" w:styleId="2A1E6AA96D4B4741A8DC70ADF421AAAA">
    <w:name w:val="2A1E6AA96D4B4741A8DC70ADF421AAAA"/>
  </w:style>
  <w:style w:type="paragraph" w:customStyle="1" w:styleId="D999234FEB4D8B4281D11F2A9FC45145">
    <w:name w:val="D999234FEB4D8B4281D11F2A9FC45145"/>
  </w:style>
  <w:style w:type="paragraph" w:customStyle="1" w:styleId="8460B232861CB74092362BD9EB659763">
    <w:name w:val="8460B232861CB74092362BD9EB65976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8EB96420161C42BFC8F72BC818EA49">
    <w:name w:val="918EB96420161C42BFC8F72BC818EA49"/>
  </w:style>
  <w:style w:type="paragraph" w:customStyle="1" w:styleId="96D402CE85B1C24EBC9B6BD80F184207">
    <w:name w:val="96D402CE85B1C24EBC9B6BD80F184207"/>
  </w:style>
  <w:style w:type="paragraph" w:customStyle="1" w:styleId="4895E1922724434E9D153CFD9D82F0C1">
    <w:name w:val="4895E1922724434E9D153CFD9D82F0C1"/>
  </w:style>
  <w:style w:type="paragraph" w:customStyle="1" w:styleId="12ACA116024A2947955E804FAF9E957E">
    <w:name w:val="12ACA116024A2947955E804FAF9E957E"/>
  </w:style>
  <w:style w:type="paragraph" w:customStyle="1" w:styleId="84C48E03C319F642A844D07507B08705">
    <w:name w:val="84C48E03C319F642A844D07507B08705"/>
  </w:style>
  <w:style w:type="paragraph" w:customStyle="1" w:styleId="CVBodyText02">
    <w:name w:val="CVBody_Text02"/>
    <w:link w:val="CVBodyText02Char"/>
    <w:qFormat/>
    <w:pPr>
      <w:spacing w:after="200" w:line="276" w:lineRule="auto"/>
    </w:pPr>
    <w:rPr>
      <w:rFonts w:eastAsiaTheme="minorHAnsi"/>
      <w:b/>
      <w:color w:val="0D0D0D" w:themeColor="text1" w:themeTint="F2"/>
      <w:sz w:val="20"/>
      <w:szCs w:val="22"/>
      <w:lang w:eastAsia="en-US"/>
    </w:rPr>
  </w:style>
  <w:style w:type="character" w:customStyle="1" w:styleId="CVBodyText02Char">
    <w:name w:val="CVBody_Text02 Char"/>
    <w:basedOn w:val="DefaultParagraphFont"/>
    <w:link w:val="CVBodyText02"/>
    <w:rPr>
      <w:rFonts w:eastAsiaTheme="minorHAnsi"/>
      <w:b/>
      <w:color w:val="0D0D0D" w:themeColor="text1" w:themeTint="F2"/>
      <w:sz w:val="20"/>
      <w:szCs w:val="22"/>
      <w:lang w:eastAsia="en-US"/>
    </w:rPr>
  </w:style>
  <w:style w:type="paragraph" w:customStyle="1" w:styleId="5BEC7E8135F46E4AA20D981E15005571">
    <w:name w:val="5BEC7E8135F46E4AA20D981E15005571"/>
  </w:style>
  <w:style w:type="paragraph" w:customStyle="1" w:styleId="339EF1EB50CE1C4EB5E82CF7DA619693">
    <w:name w:val="339EF1EB50CE1C4EB5E82CF7DA619693"/>
  </w:style>
  <w:style w:type="paragraph" w:customStyle="1" w:styleId="CVBodyText">
    <w:name w:val="CVBody_Text"/>
    <w:link w:val="CVBodyTextChar"/>
    <w:qFormat/>
    <w:pPr>
      <w:spacing w:after="200" w:line="276" w:lineRule="auto"/>
    </w:pPr>
    <w:rPr>
      <w:rFonts w:eastAsiaTheme="minorHAnsi"/>
      <w:color w:val="0D0D0D" w:themeColor="text1" w:themeTint="F2"/>
      <w:sz w:val="20"/>
      <w:szCs w:val="22"/>
      <w:lang w:eastAsia="en-US"/>
    </w:rPr>
  </w:style>
  <w:style w:type="character" w:customStyle="1" w:styleId="CVBodyTextChar">
    <w:name w:val="CVBody_Text Char"/>
    <w:basedOn w:val="DefaultParagraphFont"/>
    <w:link w:val="CVBodyText"/>
    <w:rPr>
      <w:rFonts w:eastAsiaTheme="minorHAnsi"/>
      <w:color w:val="0D0D0D" w:themeColor="text1" w:themeTint="F2"/>
      <w:sz w:val="20"/>
      <w:szCs w:val="22"/>
      <w:lang w:eastAsia="en-US"/>
    </w:rPr>
  </w:style>
  <w:style w:type="paragraph" w:customStyle="1" w:styleId="62B4161A2AD2AA4EB81A15E1476D4FCB">
    <w:name w:val="62B4161A2AD2AA4EB81A15E1476D4FCB"/>
  </w:style>
  <w:style w:type="paragraph" w:customStyle="1" w:styleId="9D453DAEC090874887C95898C3F525FA">
    <w:name w:val="9D453DAEC090874887C95898C3F525FA"/>
  </w:style>
  <w:style w:type="paragraph" w:customStyle="1" w:styleId="0120FC704DEE5F4C95287D6C54CB3CB4">
    <w:name w:val="0120FC704DEE5F4C95287D6C54CB3CB4"/>
  </w:style>
  <w:style w:type="paragraph" w:customStyle="1" w:styleId="822366006AF008439A41B2D7FE7A3E0A">
    <w:name w:val="822366006AF008439A41B2D7FE7A3E0A"/>
  </w:style>
  <w:style w:type="paragraph" w:customStyle="1" w:styleId="14E66F79E1F3D442BCF6C0A73D2465ED">
    <w:name w:val="14E66F79E1F3D442BCF6C0A73D2465ED"/>
  </w:style>
  <w:style w:type="paragraph" w:customStyle="1" w:styleId="03EC3977E3D2C54D9F7899666BB34481">
    <w:name w:val="03EC3977E3D2C54D9F7899666BB34481"/>
  </w:style>
  <w:style w:type="paragraph" w:customStyle="1" w:styleId="6B594AD61325C74AA7A27774E6C955F4">
    <w:name w:val="6B594AD61325C74AA7A27774E6C955F4"/>
  </w:style>
  <w:style w:type="paragraph" w:customStyle="1" w:styleId="95B0DD391CDD0E4DB77A73D0D22D1E84">
    <w:name w:val="95B0DD391CDD0E4DB77A73D0D22D1E84"/>
  </w:style>
  <w:style w:type="paragraph" w:customStyle="1" w:styleId="879B0080A47A534CB9D90FCE8A7EF08D">
    <w:name w:val="879B0080A47A534CB9D90FCE8A7EF08D"/>
  </w:style>
  <w:style w:type="paragraph" w:customStyle="1" w:styleId="2FC20779A571674C9C650B412FE2694B">
    <w:name w:val="2FC20779A571674C9C650B412FE2694B"/>
  </w:style>
  <w:style w:type="paragraph" w:customStyle="1" w:styleId="6D6C20781481AC4FB809F9A71CFE7099">
    <w:name w:val="6D6C20781481AC4FB809F9A71CFE7099"/>
  </w:style>
  <w:style w:type="paragraph" w:customStyle="1" w:styleId="33D6DADC4E3F244EAFF9A237CBFCD2F7">
    <w:name w:val="33D6DADC4E3F244EAFF9A237CBFCD2F7"/>
  </w:style>
  <w:style w:type="paragraph" w:customStyle="1" w:styleId="13AF15707EB95C4DA8AD4EB326988A86">
    <w:name w:val="13AF15707EB95C4DA8AD4EB326988A86"/>
  </w:style>
  <w:style w:type="paragraph" w:customStyle="1" w:styleId="D82403F01F422E4F939A5F25F7176543">
    <w:name w:val="D82403F01F422E4F939A5F25F7176543"/>
  </w:style>
  <w:style w:type="paragraph" w:customStyle="1" w:styleId="C8AD86D10E3E8349BEAE9C32EE0910F0">
    <w:name w:val="C8AD86D10E3E8349BEAE9C32EE0910F0"/>
  </w:style>
  <w:style w:type="paragraph" w:customStyle="1" w:styleId="55AF7FD09DD1EF469B304EAC6788E369">
    <w:name w:val="55AF7FD09DD1EF469B304EAC6788E369"/>
  </w:style>
  <w:style w:type="paragraph" w:customStyle="1" w:styleId="046FBE4F7A9A9C4EAEA0C9D482B215D2">
    <w:name w:val="046FBE4F7A9A9C4EAEA0C9D482B215D2"/>
  </w:style>
  <w:style w:type="paragraph" w:customStyle="1" w:styleId="2518CB7816D16449B64888EA11A83869">
    <w:name w:val="2518CB7816D16449B64888EA11A83869"/>
  </w:style>
  <w:style w:type="paragraph" w:customStyle="1" w:styleId="6E116BED576E8242B3D3C1F28BD3B367">
    <w:name w:val="6E116BED576E8242B3D3C1F28BD3B367"/>
  </w:style>
  <w:style w:type="paragraph" w:customStyle="1" w:styleId="65994AA3CF3A5040B1A03E889A36D185">
    <w:name w:val="65994AA3CF3A5040B1A03E889A36D185"/>
  </w:style>
  <w:style w:type="paragraph" w:customStyle="1" w:styleId="F44D441A6602494F9E75A3D6292EC17B">
    <w:name w:val="F44D441A6602494F9E75A3D6292EC17B"/>
  </w:style>
  <w:style w:type="paragraph" w:customStyle="1" w:styleId="4F60239A2D99DE44967B6451D5DBD59E">
    <w:name w:val="4F60239A2D99DE44967B6451D5DBD59E"/>
  </w:style>
  <w:style w:type="paragraph" w:customStyle="1" w:styleId="5297F820CC2EF745881BCCE1D962FF12">
    <w:name w:val="5297F820CC2EF745881BCCE1D962FF12"/>
  </w:style>
  <w:style w:type="paragraph" w:customStyle="1" w:styleId="0FC2A6F181E7634BA79E8EE8F539B9C5">
    <w:name w:val="0FC2A6F181E7634BA79E8EE8F539B9C5"/>
  </w:style>
  <w:style w:type="paragraph" w:customStyle="1" w:styleId="15EF6F456BE62C44925C69700A7241AB">
    <w:name w:val="15EF6F456BE62C44925C69700A7241AB"/>
  </w:style>
  <w:style w:type="paragraph" w:customStyle="1" w:styleId="F3A27B22A6F40F4497913F76083ED207">
    <w:name w:val="F3A27B22A6F40F4497913F76083ED207"/>
  </w:style>
  <w:style w:type="paragraph" w:customStyle="1" w:styleId="2A1E6AA96D4B4741A8DC70ADF421AAAA">
    <w:name w:val="2A1E6AA96D4B4741A8DC70ADF421AAAA"/>
  </w:style>
  <w:style w:type="paragraph" w:customStyle="1" w:styleId="D999234FEB4D8B4281D11F2A9FC45145">
    <w:name w:val="D999234FEB4D8B4281D11F2A9FC45145"/>
  </w:style>
  <w:style w:type="paragraph" w:customStyle="1" w:styleId="8460B232861CB74092362BD9EB659763">
    <w:name w:val="8460B232861CB74092362BD9EB6597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2009-07-27T09:29:33+00:00</AssetStart>
    <PublishStatusLookup xmlns="4873beb7-5857-4685-be1f-d57550cc96cc">
      <Value>290670</Value>
      <Value>1330133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>english</OriginalSourceMarket>
    <ApprovalStatus xmlns="4873beb7-5857-4685-be1f-d57550cc96cc">InProgress</ApprovalStatus>
    <SourceTitle xmlns="4873beb7-5857-4685-be1f-d57550cc96cc">Cover letter for entry-level resume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>english</DirectSourceMarket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TP010378026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641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>Webdunia</UANotes>
    <PrimaryImageGen xmlns="4873beb7-5857-4685-be1f-d57550cc96cc">true</PrimaryImageGen>
    <TPFriendlyName xmlns="4873beb7-5857-4685-be1f-d57550cc96cc">Cover letter for entry-level resume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147048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19F1-7BFA-4E09-B131-9A6036EEE8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6B6868-92A1-4C13-9949-BB4C4125B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30B80-C32B-49A6-99B3-DB2A993C58B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4A77737-027A-6A4B-93F7-76C84C31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TM10378026</Template>
  <TotalTime>135</TotalTime>
  <Pages>1</Pages>
  <Words>174</Words>
  <Characters>997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entry-level resume</dc:title>
  <dc:creator>Brandy Shirley</dc:creator>
  <cp:lastModifiedBy>Brandy Shirley</cp:lastModifiedBy>
  <cp:revision>7</cp:revision>
  <dcterms:created xsi:type="dcterms:W3CDTF">2019-02-15T11:28:00Z</dcterms:created>
  <dcterms:modified xsi:type="dcterms:W3CDTF">2019-03-22T12:48:00Z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79;#Template 12;#95;#Microsoft Office Word 2007;#448;#Microsoft Office Word 2010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