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106B" w14:textId="77777777" w:rsidR="007B416B" w:rsidRPr="00FB0687" w:rsidRDefault="00DB6B92">
      <w:pPr>
        <w:pStyle w:val="Name"/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Ivy E. Meacham</w:t>
      </w:r>
    </w:p>
    <w:p w14:paraId="405AB2DC" w14:textId="3D9EB297" w:rsidR="007B416B" w:rsidRPr="00FB0687" w:rsidRDefault="00A00D53" w:rsidP="004F76D7">
      <w:pPr>
        <w:pStyle w:val="ContactInfo"/>
        <w:pBdr>
          <w:bottom w:val="single" w:sz="4" w:space="1" w:color="auto"/>
        </w:pBd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3255 N. Park 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>Ave Philadelphia, PA 19140</w:t>
      </w:r>
      <w:r w:rsidR="00DB6B92" w:rsidRPr="00FB0687">
        <w:rPr>
          <w:rFonts w:ascii="Times New Roman" w:hAnsi="Times New Roman" w:cs="Times New Roman"/>
          <w:color w:val="auto"/>
        </w:rPr>
        <w:t xml:space="preserve"> | </w:t>
      </w:r>
      <w:r w:rsidR="00E962A8">
        <w:rPr>
          <w:rFonts w:ascii="Times New Roman" w:hAnsi="Times New Roman" w:cs="Times New Roman"/>
          <w:color w:val="auto"/>
        </w:rPr>
        <w:t>215-901-5421</w:t>
      </w:r>
      <w:r w:rsidR="00211AE3">
        <w:rPr>
          <w:rFonts w:ascii="Times New Roman" w:hAnsi="Times New Roman" w:cs="Times New Roman"/>
          <w:color w:val="auto"/>
        </w:rPr>
        <w:t>| ivy</w:t>
      </w:r>
      <w:r w:rsidR="00DB6B92" w:rsidRPr="00FB0687">
        <w:rPr>
          <w:rFonts w:ascii="Times New Roman" w:hAnsi="Times New Roman" w:cs="Times New Roman"/>
          <w:color w:val="auto"/>
        </w:rPr>
        <w:t>meacham@</w:t>
      </w:r>
      <w:r w:rsidR="00211AE3">
        <w:rPr>
          <w:rFonts w:ascii="Times New Roman" w:hAnsi="Times New Roman" w:cs="Times New Roman"/>
          <w:color w:val="auto"/>
        </w:rPr>
        <w:t>gmail.com</w:t>
      </w:r>
    </w:p>
    <w:p w14:paraId="728C8187" w14:textId="24E0C7C2" w:rsidR="00FB0687" w:rsidRPr="00FB0687" w:rsidRDefault="00A00D53" w:rsidP="00FB0687">
      <w:pPr>
        <w:pStyle w:val="Dat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 October 2018</w:t>
      </w:r>
    </w:p>
    <w:p w14:paraId="13520F8F" w14:textId="77777777" w:rsidR="007B416B" w:rsidRPr="00FB0687" w:rsidRDefault="004F76D7" w:rsidP="00FB0687">
      <w:pPr>
        <w:pStyle w:val="Date"/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To Whom It May Concern:</w:t>
      </w:r>
    </w:p>
    <w:p w14:paraId="4E2B89A2" w14:textId="2F4A1085" w:rsidR="00B5404B" w:rsidRPr="00FB0687" w:rsidRDefault="00B5404B" w:rsidP="00B5404B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In order to secure a fulfilling </w:t>
      </w:r>
      <w:r w:rsidR="00CF284E" w:rsidRPr="00FB0687">
        <w:rPr>
          <w:rFonts w:ascii="Times New Roman" w:hAnsi="Times New Roman" w:cs="Times New Roman"/>
          <w:color w:val="auto"/>
        </w:rPr>
        <w:t>future,</w:t>
      </w:r>
      <w:r w:rsidRPr="00FB0687">
        <w:rPr>
          <w:rFonts w:ascii="Times New Roman" w:hAnsi="Times New Roman" w:cs="Times New Roman"/>
          <w:color w:val="auto"/>
        </w:rPr>
        <w:t xml:space="preserve"> I enjoy being in positions of servitude and gaining experience to become a leader. My journey of leadership began with my involvement </w:t>
      </w:r>
      <w:r w:rsidR="00762E49" w:rsidRPr="00FB0687">
        <w:rPr>
          <w:rFonts w:ascii="Times New Roman" w:hAnsi="Times New Roman" w:cs="Times New Roman"/>
          <w:color w:val="auto"/>
        </w:rPr>
        <w:t xml:space="preserve">as </w:t>
      </w:r>
      <w:r w:rsidR="00464787" w:rsidRPr="00FB0687">
        <w:rPr>
          <w:rFonts w:ascii="Times New Roman" w:hAnsi="Times New Roman" w:cs="Times New Roman"/>
          <w:color w:val="auto"/>
        </w:rPr>
        <w:t>the Treasurer for the Student Organiz</w:t>
      </w:r>
      <w:r w:rsidR="00CF284E">
        <w:rPr>
          <w:rFonts w:ascii="Times New Roman" w:hAnsi="Times New Roman" w:cs="Times New Roman"/>
          <w:color w:val="auto"/>
        </w:rPr>
        <w:t xml:space="preserve">ation for Caribbean Awareness. </w:t>
      </w:r>
      <w:r w:rsidRPr="00FB0687">
        <w:rPr>
          <w:rFonts w:ascii="Times New Roman" w:hAnsi="Times New Roman" w:cs="Times New Roman"/>
          <w:color w:val="auto"/>
        </w:rPr>
        <w:t xml:space="preserve">This position helped me understand the importance of developing </w:t>
      </w:r>
      <w:r w:rsidR="002064DB" w:rsidRPr="00FB0687">
        <w:rPr>
          <w:rFonts w:ascii="Times New Roman" w:hAnsi="Times New Roman" w:cs="Times New Roman"/>
          <w:color w:val="auto"/>
        </w:rPr>
        <w:t>strong l</w:t>
      </w:r>
      <w:r w:rsidRPr="00FB0687">
        <w:rPr>
          <w:rFonts w:ascii="Times New Roman" w:hAnsi="Times New Roman" w:cs="Times New Roman"/>
          <w:color w:val="auto"/>
        </w:rPr>
        <w:t xml:space="preserve">eadership qualities. </w:t>
      </w:r>
    </w:p>
    <w:p w14:paraId="774BFDE4" w14:textId="70B96D19" w:rsidR="00B13D72" w:rsidRPr="00FB0687" w:rsidRDefault="00DE3B2D" w:rsidP="00DE3B2D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The knowledge that I gai</w:t>
      </w:r>
      <w:r w:rsidR="002064DB" w:rsidRPr="00FB0687">
        <w:rPr>
          <w:rFonts w:ascii="Times New Roman" w:hAnsi="Times New Roman" w:cs="Times New Roman"/>
          <w:color w:val="auto"/>
        </w:rPr>
        <w:t xml:space="preserve">ned through volunteering </w:t>
      </w:r>
      <w:r w:rsidR="00EC7FE2" w:rsidRPr="00FB0687">
        <w:rPr>
          <w:rFonts w:ascii="Times New Roman" w:hAnsi="Times New Roman" w:cs="Times New Roman"/>
          <w:color w:val="auto"/>
        </w:rPr>
        <w:t xml:space="preserve">with </w:t>
      </w:r>
      <w:r w:rsidR="00FF03E4">
        <w:rPr>
          <w:rFonts w:ascii="Times New Roman" w:hAnsi="Times New Roman" w:cs="Times New Roman"/>
          <w:color w:val="auto"/>
        </w:rPr>
        <w:t>SOCA</w:t>
      </w:r>
      <w:r w:rsidR="006C0BCD" w:rsidRPr="00FB0687">
        <w:rPr>
          <w:rFonts w:ascii="Times New Roman" w:hAnsi="Times New Roman" w:cs="Times New Roman"/>
          <w:color w:val="auto"/>
        </w:rPr>
        <w:t xml:space="preserve"> </w:t>
      </w:r>
      <w:r w:rsidRPr="00FB0687">
        <w:rPr>
          <w:rFonts w:ascii="Times New Roman" w:hAnsi="Times New Roman" w:cs="Times New Roman"/>
          <w:color w:val="auto"/>
        </w:rPr>
        <w:t xml:space="preserve">helped me in my next endeavor of working at </w:t>
      </w:r>
      <w:r w:rsidR="00453C84" w:rsidRPr="00FB0687">
        <w:rPr>
          <w:rFonts w:ascii="Times New Roman" w:hAnsi="Times New Roman" w:cs="Times New Roman"/>
          <w:color w:val="auto"/>
        </w:rPr>
        <w:t>the Achieving Independence Center</w:t>
      </w:r>
      <w:r w:rsidR="00B438B6" w:rsidRPr="00FB0687">
        <w:rPr>
          <w:rFonts w:ascii="Times New Roman" w:hAnsi="Times New Roman" w:cs="Times New Roman"/>
          <w:color w:val="auto"/>
        </w:rPr>
        <w:t xml:space="preserve">. The </w:t>
      </w:r>
      <w:r w:rsidR="00991053">
        <w:rPr>
          <w:rFonts w:ascii="Times New Roman" w:hAnsi="Times New Roman" w:cs="Times New Roman"/>
          <w:color w:val="auto"/>
        </w:rPr>
        <w:t>AIC</w:t>
      </w:r>
      <w:r w:rsidR="00B438B6" w:rsidRPr="00FB0687">
        <w:rPr>
          <w:rFonts w:ascii="Times New Roman" w:hAnsi="Times New Roman" w:cs="Times New Roman"/>
          <w:color w:val="auto"/>
        </w:rPr>
        <w:t xml:space="preserve"> exists to provide a safe communal space where youth in dependent care can be connected, educated, and empowered as they strive toward attaining and maintaining independence.</w:t>
      </w:r>
      <w:r w:rsidR="00417BD0" w:rsidRPr="00FB0687">
        <w:rPr>
          <w:rFonts w:ascii="Times New Roman" w:hAnsi="Times New Roman" w:cs="Times New Roman"/>
          <w:color w:val="auto"/>
        </w:rPr>
        <w:t xml:space="preserve">  At</w:t>
      </w:r>
      <w:r w:rsidRPr="00FB0687">
        <w:rPr>
          <w:rFonts w:ascii="Times New Roman" w:hAnsi="Times New Roman" w:cs="Times New Roman"/>
          <w:color w:val="auto"/>
        </w:rPr>
        <w:t xml:space="preserve"> </w:t>
      </w:r>
      <w:r w:rsidR="00CF284E" w:rsidRPr="00FB0687">
        <w:rPr>
          <w:rFonts w:ascii="Times New Roman" w:hAnsi="Times New Roman" w:cs="Times New Roman"/>
          <w:color w:val="auto"/>
        </w:rPr>
        <w:t>AIC,</w:t>
      </w:r>
      <w:r w:rsidR="00417BD0" w:rsidRPr="00FB0687">
        <w:rPr>
          <w:rFonts w:ascii="Times New Roman" w:hAnsi="Times New Roman" w:cs="Times New Roman"/>
          <w:color w:val="auto"/>
        </w:rPr>
        <w:t xml:space="preserve"> I act as both a tutor for teenagers working towards their diploma and</w:t>
      </w:r>
      <w:r w:rsidR="00417BD0" w:rsidRPr="00FB0687">
        <w:rPr>
          <w:rFonts w:ascii="Times New Roman" w:hAnsi="Times New Roman" w:cs="Times New Roman"/>
          <w:b/>
          <w:color w:val="auto"/>
        </w:rPr>
        <w:t xml:space="preserve"> </w:t>
      </w:r>
      <w:r w:rsidR="00417BD0" w:rsidRPr="00FB0687">
        <w:rPr>
          <w:rFonts w:ascii="Times New Roman" w:hAnsi="Times New Roman" w:cs="Times New Roman"/>
          <w:color w:val="auto"/>
        </w:rPr>
        <w:t>as a mentor to college freshman students. This experience has been very rewarding as it has increased my involvement with diverse populations.</w:t>
      </w:r>
      <w:r w:rsidR="00417BD0" w:rsidRPr="00FB0687">
        <w:rPr>
          <w:rFonts w:ascii="Times New Roman" w:hAnsi="Times New Roman" w:cs="Times New Roman"/>
          <w:b/>
          <w:color w:val="auto"/>
        </w:rPr>
        <w:t xml:space="preserve"> </w:t>
      </w:r>
      <w:r w:rsidR="00707387" w:rsidRPr="00FB0687">
        <w:rPr>
          <w:rFonts w:ascii="Times New Roman" w:hAnsi="Times New Roman" w:cs="Times New Roman"/>
          <w:color w:val="auto"/>
        </w:rPr>
        <w:t>I work closely with professional staff such as DHS case workers to develop a</w:t>
      </w:r>
      <w:r w:rsidR="006C0BCD" w:rsidRPr="00FB0687">
        <w:rPr>
          <w:rFonts w:ascii="Times New Roman" w:hAnsi="Times New Roman" w:cs="Times New Roman"/>
          <w:color w:val="auto"/>
        </w:rPr>
        <w:t xml:space="preserve"> scholastic </w:t>
      </w:r>
      <w:r w:rsidR="00707387" w:rsidRPr="00FB0687">
        <w:rPr>
          <w:rFonts w:ascii="Times New Roman" w:hAnsi="Times New Roman" w:cs="Times New Roman"/>
          <w:color w:val="auto"/>
        </w:rPr>
        <w:t xml:space="preserve">environment conducive to academic and personal growth by providing opportunities for student </w:t>
      </w:r>
      <w:r w:rsidR="006C0BCD" w:rsidRPr="00FB0687">
        <w:rPr>
          <w:rFonts w:ascii="Times New Roman" w:hAnsi="Times New Roman" w:cs="Times New Roman"/>
          <w:color w:val="auto"/>
        </w:rPr>
        <w:t>participation</w:t>
      </w:r>
      <w:r w:rsidR="00707387" w:rsidRPr="00FB0687">
        <w:rPr>
          <w:rFonts w:ascii="Times New Roman" w:hAnsi="Times New Roman" w:cs="Times New Roman"/>
          <w:color w:val="auto"/>
        </w:rPr>
        <w:t xml:space="preserve"> and </w:t>
      </w:r>
      <w:r w:rsidR="006C0BCD" w:rsidRPr="00FB0687">
        <w:rPr>
          <w:rFonts w:ascii="Times New Roman" w:hAnsi="Times New Roman" w:cs="Times New Roman"/>
          <w:color w:val="auto"/>
        </w:rPr>
        <w:t>prosperity</w:t>
      </w:r>
      <w:r w:rsidR="00707387" w:rsidRPr="00FB0687">
        <w:rPr>
          <w:rFonts w:ascii="Times New Roman" w:hAnsi="Times New Roman" w:cs="Times New Roman"/>
          <w:color w:val="auto"/>
        </w:rPr>
        <w:t>.</w:t>
      </w:r>
    </w:p>
    <w:p w14:paraId="3957FF33" w14:textId="6C1D4FF4" w:rsidR="00DE3B2D" w:rsidRPr="00FB0687" w:rsidRDefault="00DE3B2D" w:rsidP="008316DA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With my recent position as a volunteer </w:t>
      </w:r>
      <w:r w:rsidR="00B13D72" w:rsidRPr="00FB0687">
        <w:rPr>
          <w:rFonts w:ascii="Times New Roman" w:hAnsi="Times New Roman" w:cs="Times New Roman"/>
          <w:color w:val="auto"/>
        </w:rPr>
        <w:t xml:space="preserve">at </w:t>
      </w:r>
      <w:r w:rsidR="00EC7FE2" w:rsidRPr="00FB0687">
        <w:rPr>
          <w:rFonts w:ascii="Times New Roman" w:hAnsi="Times New Roman" w:cs="Times New Roman"/>
          <w:color w:val="auto"/>
        </w:rPr>
        <w:t>Paul L. Dunbar school</w:t>
      </w:r>
      <w:r w:rsidRPr="00FB0687">
        <w:rPr>
          <w:rFonts w:ascii="Times New Roman" w:hAnsi="Times New Roman" w:cs="Times New Roman"/>
          <w:color w:val="auto"/>
        </w:rPr>
        <w:t xml:space="preserve">, I act as </w:t>
      </w:r>
      <w:r w:rsidR="00EC7FE2" w:rsidRPr="00FB0687">
        <w:rPr>
          <w:rFonts w:ascii="Times New Roman" w:hAnsi="Times New Roman" w:cs="Times New Roman"/>
          <w:color w:val="auto"/>
        </w:rPr>
        <w:t>an early literacy</w:t>
      </w:r>
      <w:r w:rsidRPr="00FB0687">
        <w:rPr>
          <w:rFonts w:ascii="Times New Roman" w:hAnsi="Times New Roman" w:cs="Times New Roman"/>
          <w:color w:val="auto"/>
        </w:rPr>
        <w:t xml:space="preserve"> </w:t>
      </w:r>
      <w:r w:rsidR="00EC7FE2" w:rsidRPr="00FB0687">
        <w:rPr>
          <w:rFonts w:ascii="Times New Roman" w:hAnsi="Times New Roman" w:cs="Times New Roman"/>
          <w:color w:val="auto"/>
        </w:rPr>
        <w:t>working towards</w:t>
      </w:r>
      <w:r w:rsidR="008316DA" w:rsidRPr="00FB0687">
        <w:rPr>
          <w:rFonts w:ascii="Times New Roman" w:hAnsi="Times New Roman" w:cs="Times New Roman"/>
          <w:color w:val="auto"/>
        </w:rPr>
        <w:t xml:space="preserve"> t</w:t>
      </w:r>
      <w:r w:rsidR="00FB0687" w:rsidRPr="00FB0687">
        <w:rPr>
          <w:rFonts w:ascii="Times New Roman" w:hAnsi="Times New Roman" w:cs="Times New Roman"/>
          <w:color w:val="auto"/>
        </w:rPr>
        <w:t xml:space="preserve">he physical, social, emotional, </w:t>
      </w:r>
      <w:r w:rsidR="008316DA" w:rsidRPr="00FB0687">
        <w:rPr>
          <w:rFonts w:ascii="Times New Roman" w:hAnsi="Times New Roman" w:cs="Times New Roman"/>
          <w:color w:val="auto"/>
        </w:rPr>
        <w:t>and cognitive development of young children</w:t>
      </w:r>
      <w:r w:rsidR="00CF284E">
        <w:rPr>
          <w:rFonts w:ascii="Times New Roman" w:hAnsi="Times New Roman" w:cs="Times New Roman"/>
          <w:color w:val="auto"/>
        </w:rPr>
        <w:t xml:space="preserve">. </w:t>
      </w:r>
      <w:r w:rsidRPr="00FB0687">
        <w:rPr>
          <w:rFonts w:ascii="Times New Roman" w:hAnsi="Times New Roman" w:cs="Times New Roman"/>
          <w:color w:val="auto"/>
        </w:rPr>
        <w:t>This experience has been very rewarding as it has increased my involvement with diverse populations.</w:t>
      </w:r>
      <w:r w:rsidRPr="00FB0687">
        <w:rPr>
          <w:rFonts w:ascii="Times New Roman" w:hAnsi="Times New Roman" w:cs="Times New Roman"/>
          <w:b/>
          <w:color w:val="auto"/>
        </w:rPr>
        <w:t xml:space="preserve"> </w:t>
      </w:r>
    </w:p>
    <w:p w14:paraId="198EC9BA" w14:textId="4EF1409D" w:rsidR="00E962A8" w:rsidRPr="00E962A8" w:rsidRDefault="00DE3B2D" w:rsidP="00E962A8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With my previous and current work and volunteer experience I am confident that I have the necessary foundation to adapt to </w:t>
      </w:r>
      <w:r w:rsidR="00E962A8">
        <w:rPr>
          <w:rFonts w:ascii="Times New Roman" w:hAnsi="Times New Roman" w:cs="Times New Roman"/>
          <w:color w:val="auto"/>
        </w:rPr>
        <w:t>the requirements of</w:t>
      </w:r>
      <w:r w:rsidR="00636C33">
        <w:rPr>
          <w:rFonts w:ascii="Times New Roman" w:hAnsi="Times New Roman" w:cs="Times New Roman"/>
          <w:color w:val="auto"/>
        </w:rPr>
        <w:t xml:space="preserve"> any work environment</w:t>
      </w:r>
      <w:r w:rsidR="00000232">
        <w:rPr>
          <w:rFonts w:ascii="Times New Roman" w:hAnsi="Times New Roman" w:cs="Times New Roman"/>
          <w:color w:val="auto"/>
        </w:rPr>
        <w:t>.</w:t>
      </w:r>
    </w:p>
    <w:p w14:paraId="7FE62C9A" w14:textId="3CBC09A1" w:rsidR="00DE3B2D" w:rsidRPr="00FB0687" w:rsidRDefault="00DE3B2D" w:rsidP="00DE3B2D">
      <w:pPr>
        <w:rPr>
          <w:rFonts w:ascii="Times New Roman" w:hAnsi="Times New Roman" w:cs="Times New Roman"/>
          <w:color w:val="auto"/>
        </w:rPr>
      </w:pPr>
    </w:p>
    <w:p w14:paraId="3C4A116C" w14:textId="77777777" w:rsidR="00DE3B2D" w:rsidRPr="00FB0687" w:rsidRDefault="00DE3B2D" w:rsidP="00DE3B2D">
      <w:pPr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 xml:space="preserve">Thank You and I look forward to providing additional information during a personal interview. </w:t>
      </w:r>
    </w:p>
    <w:p w14:paraId="008B3148" w14:textId="77777777" w:rsidR="007B416B" w:rsidRPr="00FB0687" w:rsidRDefault="007B416B" w:rsidP="00B5404B">
      <w:pPr>
        <w:rPr>
          <w:rFonts w:ascii="Times New Roman" w:hAnsi="Times New Roman" w:cs="Times New Roman"/>
          <w:b/>
          <w:color w:val="auto"/>
        </w:rPr>
      </w:pPr>
    </w:p>
    <w:p w14:paraId="76EE50D9" w14:textId="77777777" w:rsidR="007B416B" w:rsidRPr="00FB0687" w:rsidRDefault="00240362">
      <w:pPr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</w:rPr>
          <w:id w:val="-278875100"/>
          <w:placeholder>
            <w:docPart w:val="D8609A730B07FB44A431711EDFEB26B0"/>
          </w:placeholder>
          <w:temporary/>
          <w:showingPlcHdr/>
          <w15:appearance w15:val="hidden"/>
        </w:sdtPr>
        <w:sdtEndPr/>
        <w:sdtContent>
          <w:r w:rsidR="00C0284F" w:rsidRPr="00FB0687">
            <w:rPr>
              <w:rFonts w:ascii="Times New Roman" w:hAnsi="Times New Roman" w:cs="Times New Roman"/>
              <w:color w:val="auto"/>
            </w:rPr>
            <w:t>Sincerely,</w:t>
          </w:r>
        </w:sdtContent>
      </w:sdt>
    </w:p>
    <w:p w14:paraId="2FA08FCB" w14:textId="77777777" w:rsidR="00FB0687" w:rsidRPr="00FB0687" w:rsidRDefault="00FB0687">
      <w:pPr>
        <w:pStyle w:val="Signature"/>
        <w:rPr>
          <w:rFonts w:ascii="Times New Roman" w:hAnsi="Times New Roman" w:cs="Times New Roman"/>
          <w:color w:val="auto"/>
        </w:rPr>
      </w:pPr>
      <w:r w:rsidRPr="00FB0687">
        <w:rPr>
          <w:rFonts w:ascii="Times New Roman" w:hAnsi="Times New Roman" w:cs="Times New Roman"/>
          <w:color w:val="auto"/>
        </w:rPr>
        <w:t>Ivy Elizabeth Meacham</w:t>
      </w:r>
    </w:p>
    <w:sectPr w:rsidR="00FB0687" w:rsidRPr="00FB0687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6B146" w14:textId="77777777" w:rsidR="00240362" w:rsidRDefault="00240362">
      <w:pPr>
        <w:spacing w:after="0" w:line="240" w:lineRule="auto"/>
      </w:pPr>
      <w:r>
        <w:separator/>
      </w:r>
    </w:p>
  </w:endnote>
  <w:endnote w:type="continuationSeparator" w:id="0">
    <w:p w14:paraId="05127129" w14:textId="77777777" w:rsidR="00240362" w:rsidRDefault="0024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2AD94" w14:textId="77777777" w:rsidR="007B416B" w:rsidRDefault="00C028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2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2E10B" w14:textId="77777777" w:rsidR="00240362" w:rsidRDefault="00240362">
      <w:pPr>
        <w:spacing w:after="0" w:line="240" w:lineRule="auto"/>
      </w:pPr>
      <w:r>
        <w:separator/>
      </w:r>
    </w:p>
  </w:footnote>
  <w:footnote w:type="continuationSeparator" w:id="0">
    <w:p w14:paraId="03D11B73" w14:textId="77777777" w:rsidR="00240362" w:rsidRDefault="0024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BA92B" w14:textId="77777777" w:rsidR="007B416B" w:rsidRDefault="00C0284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892B12" wp14:editId="284614E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36DB745A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 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FE45" w14:textId="77777777" w:rsidR="007B416B" w:rsidRDefault="00C0284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9CA0B6" wp14:editId="4ACE21D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4FD6823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 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2"/>
    <w:rsid w:val="00000232"/>
    <w:rsid w:val="00004C11"/>
    <w:rsid w:val="001B17D7"/>
    <w:rsid w:val="002064DB"/>
    <w:rsid w:val="00211AE3"/>
    <w:rsid w:val="00240362"/>
    <w:rsid w:val="00395645"/>
    <w:rsid w:val="003C25CF"/>
    <w:rsid w:val="00417BD0"/>
    <w:rsid w:val="00453C84"/>
    <w:rsid w:val="00464787"/>
    <w:rsid w:val="004F76D7"/>
    <w:rsid w:val="00532CE2"/>
    <w:rsid w:val="0056177A"/>
    <w:rsid w:val="0058292E"/>
    <w:rsid w:val="005B5D70"/>
    <w:rsid w:val="00606B8C"/>
    <w:rsid w:val="00636C33"/>
    <w:rsid w:val="006C0BCD"/>
    <w:rsid w:val="00707387"/>
    <w:rsid w:val="00762E49"/>
    <w:rsid w:val="007B416B"/>
    <w:rsid w:val="007F629D"/>
    <w:rsid w:val="008316DA"/>
    <w:rsid w:val="00897ED6"/>
    <w:rsid w:val="008B2A0A"/>
    <w:rsid w:val="00934509"/>
    <w:rsid w:val="00991053"/>
    <w:rsid w:val="00991657"/>
    <w:rsid w:val="00A00D53"/>
    <w:rsid w:val="00A36BBC"/>
    <w:rsid w:val="00AF3C50"/>
    <w:rsid w:val="00B13D72"/>
    <w:rsid w:val="00B438B6"/>
    <w:rsid w:val="00B5404B"/>
    <w:rsid w:val="00BF185E"/>
    <w:rsid w:val="00C0284F"/>
    <w:rsid w:val="00C0769C"/>
    <w:rsid w:val="00C42AA0"/>
    <w:rsid w:val="00CF284E"/>
    <w:rsid w:val="00DB6B92"/>
    <w:rsid w:val="00DE3B2D"/>
    <w:rsid w:val="00E9531C"/>
    <w:rsid w:val="00E962A8"/>
    <w:rsid w:val="00EA0642"/>
    <w:rsid w:val="00EC7FE2"/>
    <w:rsid w:val="00FB0687"/>
    <w:rsid w:val="00FD4B5A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55D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Address">
    <w:name w:val="Address"/>
    <w:basedOn w:val="Normal"/>
    <w:link w:val="AddressChar"/>
    <w:uiPriority w:val="4"/>
    <w:qFormat/>
    <w:pPr>
      <w:spacing w:line="240" w:lineRule="auto"/>
      <w:contextualSpacing/>
    </w:pPr>
  </w:style>
  <w:style w:type="character" w:customStyle="1" w:styleId="AddressChar">
    <w:name w:val="Address Char"/>
    <w:basedOn w:val="DefaultParagraphFont"/>
    <w:link w:val="Address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yElizabeth/Library/Containers/com.microsoft.Word/Data/Library/Caches/1033/TM10002080/Basic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609A730B07FB44A431711EDFEB2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A7AC-DEA1-3448-8DDB-2A10BF9793BB}"/>
      </w:docPartPr>
      <w:docPartBody>
        <w:p w:rsidR="00E66947" w:rsidRDefault="00225206">
          <w:pPr>
            <w:pStyle w:val="D8609A730B07FB44A431711EDFEB26B0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06"/>
    <w:rsid w:val="00087E6E"/>
    <w:rsid w:val="00225206"/>
    <w:rsid w:val="00303519"/>
    <w:rsid w:val="00346EC7"/>
    <w:rsid w:val="0037238D"/>
    <w:rsid w:val="006D5556"/>
    <w:rsid w:val="007C4669"/>
    <w:rsid w:val="008B23B1"/>
    <w:rsid w:val="00922383"/>
    <w:rsid w:val="00B853AF"/>
    <w:rsid w:val="00CC386A"/>
    <w:rsid w:val="00E66947"/>
    <w:rsid w:val="00F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EF1E2713A4FB42BF612902C950D29D">
    <w:name w:val="D3EF1E2713A4FB42BF612902C950D29D"/>
  </w:style>
  <w:style w:type="paragraph" w:customStyle="1" w:styleId="1742F8048D3E144E9A7B0C2F4B27AFB1">
    <w:name w:val="1742F8048D3E144E9A7B0C2F4B27AFB1"/>
  </w:style>
  <w:style w:type="paragraph" w:customStyle="1" w:styleId="F9D72732A1FA3E43A1879F648BEBD02E">
    <w:name w:val="F9D72732A1FA3E43A1879F648BEBD02E"/>
  </w:style>
  <w:style w:type="paragraph" w:customStyle="1" w:styleId="1B5E4DD56DF01D4DA4C55D0583B58073">
    <w:name w:val="1B5E4DD56DF01D4DA4C55D0583B58073"/>
  </w:style>
  <w:style w:type="paragraph" w:customStyle="1" w:styleId="6796DDE358E8DB41A0D5B3DAEABA7F91">
    <w:name w:val="6796DDE358E8DB41A0D5B3DAEABA7F91"/>
  </w:style>
  <w:style w:type="paragraph" w:customStyle="1" w:styleId="D7C3BABE4CC4EA44A69C3D43D31A319B">
    <w:name w:val="D7C3BABE4CC4EA44A69C3D43D31A319B"/>
  </w:style>
  <w:style w:type="paragraph" w:customStyle="1" w:styleId="D8609A730B07FB44A431711EDFEB26B0">
    <w:name w:val="D8609A730B07FB44A431711EDFEB26B0"/>
  </w:style>
  <w:style w:type="paragraph" w:customStyle="1" w:styleId="13B1BD1E431ACA47B9C3BE12B8D54A20">
    <w:name w:val="13B1BD1E431ACA47B9C3BE12B8D54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Cover Letter.dotx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E. Meacham</dc:creator>
  <cp:keywords/>
  <dc:description/>
  <cp:lastModifiedBy>Ivy Elizabeth</cp:lastModifiedBy>
  <cp:revision>2</cp:revision>
  <dcterms:created xsi:type="dcterms:W3CDTF">2018-10-10T21:01:00Z</dcterms:created>
  <dcterms:modified xsi:type="dcterms:W3CDTF">2018-10-10T21:01:00Z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