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BF20F" w14:textId="77777777" w:rsidR="00C255FB" w:rsidRPr="00C56AC1" w:rsidRDefault="0014113D" w:rsidP="00DF1597">
      <w:pPr>
        <w:pStyle w:val="Name"/>
        <w:spacing w:line="240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C56AC1">
        <w:rPr>
          <w:rFonts w:ascii="Times New Roman" w:hAnsi="Times New Roman" w:cs="Times New Roman"/>
          <w:color w:val="auto"/>
          <w:sz w:val="32"/>
          <w:szCs w:val="32"/>
        </w:rPr>
        <w:t>Ivy Meacham</w:t>
      </w:r>
    </w:p>
    <w:p w14:paraId="59320DC7" w14:textId="77777777" w:rsidR="0014113D" w:rsidRPr="00C56AC1" w:rsidRDefault="0014113D" w:rsidP="00DF1597">
      <w:pPr>
        <w:pStyle w:val="ContactInfo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56AC1">
        <w:rPr>
          <w:rFonts w:ascii="Times New Roman" w:hAnsi="Times New Roman" w:cs="Times New Roman"/>
          <w:color w:val="auto"/>
          <w:sz w:val="22"/>
          <w:szCs w:val="22"/>
        </w:rPr>
        <w:t xml:space="preserve">215-901-5421 | </w:t>
      </w:r>
      <w:hyperlink r:id="rId8" w:history="1">
        <w:r w:rsidRPr="00C56AC1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Ivy.Meacham@temple.edu</w:t>
        </w:r>
      </w:hyperlink>
    </w:p>
    <w:sdt>
      <w:sdtPr>
        <w:rPr>
          <w:rFonts w:ascii="Times New Roman" w:hAnsi="Times New Roman" w:cs="Times New Roman"/>
          <w:color w:val="auto"/>
        </w:rPr>
        <w:id w:val="-1546361780"/>
        <w:placeholder>
          <w:docPart w:val="81FDD412D1CDDD4B8B6DD50D3A6744B5"/>
        </w:placeholder>
        <w:temporary/>
        <w:showingPlcHdr/>
        <w15:appearance w15:val="hidden"/>
      </w:sdtPr>
      <w:sdtEndPr/>
      <w:sdtContent>
        <w:p w14:paraId="70476D72" w14:textId="77777777" w:rsidR="0014113D" w:rsidRPr="00C56AC1" w:rsidRDefault="0014113D" w:rsidP="00DF1597">
          <w:pPr>
            <w:pStyle w:val="Heading1"/>
            <w:pBdr>
              <w:top w:val="single" w:sz="24" w:space="1" w:color="262626" w:themeColor="text1" w:themeTint="D9"/>
            </w:pBdr>
            <w:rPr>
              <w:rFonts w:ascii="Times New Roman" w:hAnsi="Times New Roman" w:cs="Times New Roman"/>
              <w:color w:val="auto"/>
            </w:rPr>
          </w:pPr>
          <w:r w:rsidRPr="00C56AC1">
            <w:rPr>
              <w:rFonts w:ascii="Times New Roman" w:hAnsi="Times New Roman" w:cs="Times New Roman"/>
              <w:color w:val="auto"/>
            </w:rPr>
            <w:t>Education</w:t>
          </w:r>
        </w:p>
      </w:sdtContent>
    </w:sdt>
    <w:p w14:paraId="7F3EACAA" w14:textId="77777777" w:rsidR="0014113D" w:rsidRPr="00DF1597" w:rsidRDefault="0014113D" w:rsidP="00DF1597">
      <w:pPr>
        <w:pStyle w:val="ContactInfo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DF1597">
        <w:rPr>
          <w:rFonts w:ascii="Times New Roman" w:hAnsi="Times New Roman" w:cs="Times New Roman"/>
          <w:color w:val="auto"/>
          <w:sz w:val="20"/>
        </w:rPr>
        <w:t xml:space="preserve">B.A. Africology &amp; African American Studies | </w:t>
      </w:r>
      <w:r w:rsidRPr="00DF1597">
        <w:rPr>
          <w:rFonts w:ascii="Times New Roman" w:hAnsi="Times New Roman" w:cs="Times New Roman"/>
          <w:i/>
          <w:color w:val="auto"/>
          <w:sz w:val="20"/>
        </w:rPr>
        <w:t>May 20</w:t>
      </w:r>
      <w:r w:rsidR="00185F1C">
        <w:rPr>
          <w:rFonts w:ascii="Times New Roman" w:hAnsi="Times New Roman" w:cs="Times New Roman"/>
          <w:i/>
          <w:color w:val="auto"/>
          <w:sz w:val="20"/>
        </w:rPr>
        <w:t>20</w:t>
      </w:r>
      <w:r w:rsidRPr="00DF1597">
        <w:rPr>
          <w:rFonts w:ascii="Times New Roman" w:hAnsi="Times New Roman" w:cs="Times New Roman"/>
          <w:i/>
          <w:color w:val="auto"/>
          <w:sz w:val="20"/>
        </w:rPr>
        <w:t xml:space="preserve"> </w:t>
      </w:r>
      <w:r w:rsidRPr="00DF1597">
        <w:rPr>
          <w:rFonts w:ascii="Times New Roman" w:hAnsi="Times New Roman" w:cs="Times New Roman"/>
          <w:color w:val="auto"/>
          <w:sz w:val="20"/>
        </w:rPr>
        <w:t>| Temple University College of Liberal Arts | 3.63 GPA |</w:t>
      </w:r>
    </w:p>
    <w:p w14:paraId="2272F883" w14:textId="77777777" w:rsidR="0014113D" w:rsidRPr="00DF1597" w:rsidRDefault="0014113D" w:rsidP="00DF1597">
      <w:pPr>
        <w:pStyle w:val="ContactInfo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DF1597">
        <w:rPr>
          <w:rFonts w:ascii="Times New Roman" w:hAnsi="Times New Roman" w:cs="Times New Roman"/>
          <w:color w:val="auto"/>
          <w:sz w:val="20"/>
        </w:rPr>
        <w:t xml:space="preserve">B.S. Human Development and Community Engagement | </w:t>
      </w:r>
      <w:r w:rsidRPr="00DF1597">
        <w:rPr>
          <w:rFonts w:ascii="Times New Roman" w:hAnsi="Times New Roman" w:cs="Times New Roman"/>
          <w:i/>
          <w:color w:val="auto"/>
          <w:sz w:val="20"/>
        </w:rPr>
        <w:t>May 20</w:t>
      </w:r>
      <w:r w:rsidR="00185F1C">
        <w:rPr>
          <w:rFonts w:ascii="Times New Roman" w:hAnsi="Times New Roman" w:cs="Times New Roman"/>
          <w:i/>
          <w:color w:val="auto"/>
          <w:sz w:val="20"/>
        </w:rPr>
        <w:t>20</w:t>
      </w:r>
      <w:r w:rsidRPr="00DF1597">
        <w:rPr>
          <w:rFonts w:ascii="Times New Roman" w:hAnsi="Times New Roman" w:cs="Times New Roman"/>
          <w:i/>
          <w:color w:val="auto"/>
          <w:sz w:val="20"/>
        </w:rPr>
        <w:t xml:space="preserve"> </w:t>
      </w:r>
      <w:r w:rsidRPr="00DF1597">
        <w:rPr>
          <w:rFonts w:ascii="Times New Roman" w:hAnsi="Times New Roman" w:cs="Times New Roman"/>
          <w:color w:val="auto"/>
          <w:sz w:val="20"/>
        </w:rPr>
        <w:t>| Temple University College of Education | 3.25 GPA |</w:t>
      </w:r>
    </w:p>
    <w:p w14:paraId="2FB46BB8" w14:textId="77777777" w:rsidR="0014113D" w:rsidRPr="00DF1597" w:rsidRDefault="0014113D" w:rsidP="00DF1597">
      <w:pPr>
        <w:pStyle w:val="ContactInfo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3795392D" w14:textId="77777777" w:rsidR="0014113D" w:rsidRPr="00DF1597" w:rsidRDefault="0014113D" w:rsidP="00DF1597">
      <w:pPr>
        <w:pStyle w:val="ContactInfo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DF1597">
        <w:rPr>
          <w:rFonts w:ascii="Times New Roman" w:hAnsi="Times New Roman" w:cs="Times New Roman"/>
          <w:color w:val="auto"/>
          <w:sz w:val="20"/>
        </w:rPr>
        <w:t xml:space="preserve">Cumulative GPA: 3.09 </w:t>
      </w:r>
    </w:p>
    <w:sdt>
      <w:sdtPr>
        <w:rPr>
          <w:rFonts w:ascii="Times New Roman" w:hAnsi="Times New Roman" w:cs="Times New Roman"/>
          <w:color w:val="auto"/>
        </w:rPr>
        <w:id w:val="1728489637"/>
        <w:placeholder>
          <w:docPart w:val="C0DF15A21E5B6C49A9F7593A7A6A06E9"/>
        </w:placeholder>
        <w:temporary/>
        <w:showingPlcHdr/>
        <w15:appearance w15:val="hidden"/>
      </w:sdtPr>
      <w:sdtEndPr/>
      <w:sdtContent>
        <w:p w14:paraId="72BF4A30" w14:textId="77777777" w:rsidR="00471BBF" w:rsidRPr="00C56AC1" w:rsidRDefault="00BE2CA1" w:rsidP="00DF1597">
          <w:pPr>
            <w:pStyle w:val="Heading1"/>
            <w:rPr>
              <w:rFonts w:ascii="Times New Roman" w:hAnsi="Times New Roman" w:cs="Times New Roman"/>
              <w:color w:val="auto"/>
            </w:rPr>
          </w:pPr>
          <w:r w:rsidRPr="00C56AC1">
            <w:rPr>
              <w:rFonts w:ascii="Times New Roman" w:hAnsi="Times New Roman" w:cs="Times New Roman"/>
              <w:color w:val="auto"/>
            </w:rPr>
            <w:t>Experience</w:t>
          </w:r>
        </w:p>
      </w:sdtContent>
    </w:sdt>
    <w:p w14:paraId="2F8E0149" w14:textId="77777777" w:rsidR="00C56AC1" w:rsidRPr="00C56AC1" w:rsidRDefault="00C56AC1" w:rsidP="00DF1597">
      <w:pPr>
        <w:spacing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56AC1">
        <w:rPr>
          <w:rFonts w:ascii="Times New Roman" w:hAnsi="Times New Roman" w:cs="Times New Roman"/>
          <w:b/>
          <w:color w:val="auto"/>
          <w:sz w:val="21"/>
          <w:szCs w:val="21"/>
        </w:rPr>
        <w:t>JEVS Human Services</w:t>
      </w:r>
    </w:p>
    <w:p w14:paraId="75D40C15" w14:textId="77777777" w:rsidR="00961C2E" w:rsidRPr="00C56AC1" w:rsidRDefault="00C56AC1" w:rsidP="00DF1597">
      <w:pPr>
        <w:spacing w:line="240" w:lineRule="auto"/>
        <w:rPr>
          <w:rFonts w:ascii="Times New Roman" w:hAnsi="Times New Roman" w:cs="Times New Roman"/>
          <w:b/>
          <w:i/>
          <w:color w:val="auto"/>
          <w:sz w:val="21"/>
          <w:szCs w:val="21"/>
          <w:u w:val="single"/>
        </w:rPr>
      </w:pPr>
      <w:r w:rsidRPr="00C56AC1"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Direct Support Professional | </w:t>
      </w:r>
      <w:r w:rsidRPr="00C56AC1">
        <w:rPr>
          <w:rFonts w:ascii="Times New Roman" w:hAnsi="Times New Roman" w:cs="Times New Roman"/>
          <w:b/>
          <w:i/>
          <w:color w:val="auto"/>
          <w:sz w:val="21"/>
          <w:szCs w:val="21"/>
          <w:u w:val="single"/>
        </w:rPr>
        <w:t>current</w:t>
      </w:r>
    </w:p>
    <w:p w14:paraId="62E0752B" w14:textId="77777777" w:rsidR="00961C2E" w:rsidRPr="00C56AC1" w:rsidRDefault="00961C2E" w:rsidP="00DF15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  <w:lang w:eastAsia="en-US"/>
        </w:rPr>
      </w:pPr>
      <w:r w:rsidRPr="00C56AC1">
        <w:rPr>
          <w:rFonts w:ascii="Times New Roman" w:eastAsia="Times New Roman" w:hAnsi="Times New Roman" w:cs="Times New Roman"/>
          <w:color w:val="181717"/>
          <w:lang w:eastAsia="en-US"/>
        </w:rPr>
        <w:t>Work</w:t>
      </w:r>
      <w:r w:rsidRPr="00DF1597">
        <w:rPr>
          <w:rFonts w:ascii="Times New Roman" w:eastAsia="Times New Roman" w:hAnsi="Times New Roman" w:cs="Times New Roman"/>
          <w:color w:val="181717"/>
          <w:lang w:eastAsia="en-US"/>
        </w:rPr>
        <w:t xml:space="preserve">s </w:t>
      </w:r>
      <w:r w:rsidRPr="00C56AC1">
        <w:rPr>
          <w:rFonts w:ascii="Times New Roman" w:eastAsia="Times New Roman" w:hAnsi="Times New Roman" w:cs="Times New Roman"/>
          <w:color w:val="181717"/>
          <w:lang w:eastAsia="en-US"/>
        </w:rPr>
        <w:t xml:space="preserve">to improve, enrich and respect the lives of individuals with developmental, physical, and mental </w:t>
      </w:r>
      <w:r w:rsidRPr="00DF1597">
        <w:rPr>
          <w:rFonts w:ascii="Times New Roman" w:eastAsia="Times New Roman" w:hAnsi="Times New Roman" w:cs="Times New Roman"/>
          <w:color w:val="181717"/>
          <w:lang w:eastAsia="en-US"/>
        </w:rPr>
        <w:t>d</w:t>
      </w:r>
      <w:r w:rsidRPr="00C56AC1">
        <w:rPr>
          <w:rFonts w:ascii="Times New Roman" w:eastAsia="Times New Roman" w:hAnsi="Times New Roman" w:cs="Times New Roman"/>
          <w:color w:val="181717"/>
          <w:lang w:eastAsia="en-US"/>
        </w:rPr>
        <w:t>isabilities</w:t>
      </w:r>
    </w:p>
    <w:p w14:paraId="57FBD00E" w14:textId="77777777" w:rsidR="00C56AC1" w:rsidRPr="00DF1597" w:rsidRDefault="00C56AC1" w:rsidP="00DF159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Escort</w:t>
      </w:r>
      <w:r w:rsidR="00961C2E" w:rsidRPr="00DF1597">
        <w:rPr>
          <w:rFonts w:ascii="Times New Roman" w:hAnsi="Times New Roman" w:cs="Times New Roman"/>
          <w:color w:val="auto"/>
        </w:rPr>
        <w:t xml:space="preserve">s two </w:t>
      </w:r>
      <w:r w:rsidRPr="00DF1597">
        <w:rPr>
          <w:rFonts w:ascii="Times New Roman" w:hAnsi="Times New Roman" w:cs="Times New Roman"/>
          <w:color w:val="auto"/>
        </w:rPr>
        <w:t>individuals to recreational events; accompany individuals to doctors’ appointments, provide physical assistance to individuals when needed</w:t>
      </w:r>
    </w:p>
    <w:p w14:paraId="72699654" w14:textId="77777777" w:rsidR="00C56AC1" w:rsidRPr="00C56AC1" w:rsidRDefault="00C56AC1" w:rsidP="00DF159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C56AC1">
        <w:rPr>
          <w:rFonts w:ascii="Times New Roman" w:eastAsia="Times New Roman" w:hAnsi="Times New Roman" w:cs="Times New Roman"/>
          <w:color w:val="auto"/>
          <w:lang w:eastAsia="en-US"/>
        </w:rPr>
        <w:t>Perform</w:t>
      </w:r>
      <w:r w:rsidR="00961C2E" w:rsidRPr="00DF1597">
        <w:rPr>
          <w:rFonts w:ascii="Times New Roman" w:eastAsia="Times New Roman" w:hAnsi="Times New Roman" w:cs="Times New Roman"/>
          <w:color w:val="auto"/>
          <w:lang w:eastAsia="en-US"/>
        </w:rPr>
        <w:t xml:space="preserve">s </w:t>
      </w:r>
      <w:r w:rsidRPr="00C56AC1">
        <w:rPr>
          <w:rFonts w:ascii="Times New Roman" w:eastAsia="Times New Roman" w:hAnsi="Times New Roman" w:cs="Times New Roman"/>
          <w:color w:val="auto"/>
          <w:lang w:eastAsia="en-US"/>
        </w:rPr>
        <w:t>household duties and teach</w:t>
      </w:r>
      <w:r w:rsidR="00961C2E" w:rsidRPr="00DF1597">
        <w:rPr>
          <w:rFonts w:ascii="Times New Roman" w:eastAsia="Times New Roman" w:hAnsi="Times New Roman" w:cs="Times New Roman"/>
          <w:color w:val="auto"/>
          <w:lang w:eastAsia="en-US"/>
        </w:rPr>
        <w:t>es</w:t>
      </w:r>
      <w:r w:rsidRPr="00C56AC1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961C2E" w:rsidRPr="00DF1597">
        <w:rPr>
          <w:rFonts w:ascii="Times New Roman" w:eastAsia="Times New Roman" w:hAnsi="Times New Roman" w:cs="Times New Roman"/>
          <w:color w:val="auto"/>
          <w:lang w:eastAsia="en-US"/>
        </w:rPr>
        <w:t xml:space="preserve">two </w:t>
      </w:r>
      <w:r w:rsidRPr="00C56AC1">
        <w:rPr>
          <w:rFonts w:ascii="Times New Roman" w:eastAsia="Times New Roman" w:hAnsi="Times New Roman" w:cs="Times New Roman"/>
          <w:color w:val="auto"/>
          <w:lang w:eastAsia="en-US"/>
        </w:rPr>
        <w:t>individuals the performance of household duties and chores </w:t>
      </w:r>
    </w:p>
    <w:p w14:paraId="57B90E46" w14:textId="77777777" w:rsidR="00C56AC1" w:rsidRPr="00C56AC1" w:rsidRDefault="00C56AC1" w:rsidP="00DF15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  <w:lang w:eastAsia="en-US"/>
        </w:rPr>
      </w:pPr>
      <w:r w:rsidRPr="00C56AC1">
        <w:rPr>
          <w:rFonts w:ascii="Times New Roman" w:eastAsia="Times New Roman" w:hAnsi="Times New Roman" w:cs="Times New Roman"/>
          <w:color w:val="181717"/>
          <w:lang w:eastAsia="en-US"/>
        </w:rPr>
        <w:t>Develop</w:t>
      </w:r>
      <w:r w:rsidR="00961C2E" w:rsidRPr="00DF1597">
        <w:rPr>
          <w:rFonts w:ascii="Times New Roman" w:eastAsia="Times New Roman" w:hAnsi="Times New Roman" w:cs="Times New Roman"/>
          <w:color w:val="181717"/>
          <w:lang w:eastAsia="en-US"/>
        </w:rPr>
        <w:t>s</w:t>
      </w:r>
      <w:r w:rsidRPr="00C56AC1">
        <w:rPr>
          <w:rFonts w:ascii="Times New Roman" w:eastAsia="Times New Roman" w:hAnsi="Times New Roman" w:cs="Times New Roman"/>
          <w:color w:val="181717"/>
          <w:lang w:eastAsia="en-US"/>
        </w:rPr>
        <w:t xml:space="preserve"> and implement</w:t>
      </w:r>
      <w:r w:rsidR="00961C2E" w:rsidRPr="00DF1597">
        <w:rPr>
          <w:rFonts w:ascii="Times New Roman" w:eastAsia="Times New Roman" w:hAnsi="Times New Roman" w:cs="Times New Roman"/>
          <w:color w:val="181717"/>
          <w:lang w:eastAsia="en-US"/>
        </w:rPr>
        <w:t>s</w:t>
      </w:r>
      <w:r w:rsidRPr="00C56AC1">
        <w:rPr>
          <w:rFonts w:ascii="Times New Roman" w:eastAsia="Times New Roman" w:hAnsi="Times New Roman" w:cs="Times New Roman"/>
          <w:color w:val="181717"/>
          <w:lang w:eastAsia="en-US"/>
        </w:rPr>
        <w:t xml:space="preserve"> plans for </w:t>
      </w:r>
      <w:r w:rsidR="00961C2E" w:rsidRPr="00DF1597">
        <w:rPr>
          <w:rFonts w:ascii="Times New Roman" w:eastAsia="Times New Roman" w:hAnsi="Times New Roman" w:cs="Times New Roman"/>
          <w:color w:val="181717"/>
          <w:lang w:eastAsia="en-US"/>
        </w:rPr>
        <w:t xml:space="preserve">two </w:t>
      </w:r>
      <w:r w:rsidRPr="00C56AC1">
        <w:rPr>
          <w:rFonts w:ascii="Times New Roman" w:eastAsia="Times New Roman" w:hAnsi="Times New Roman" w:cs="Times New Roman"/>
          <w:color w:val="181717"/>
          <w:lang w:eastAsia="en-US"/>
        </w:rPr>
        <w:t>individuals to achieve greater independence, their daily goals, and community integration</w:t>
      </w:r>
    </w:p>
    <w:p w14:paraId="716573B6" w14:textId="77777777" w:rsidR="00C56AC1" w:rsidRPr="00DF1597" w:rsidRDefault="00961C2E" w:rsidP="00DF15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  <w:lang w:eastAsia="en-US"/>
        </w:rPr>
      </w:pPr>
      <w:r w:rsidRPr="00DF1597">
        <w:rPr>
          <w:rFonts w:ascii="Times New Roman" w:eastAsia="Times New Roman" w:hAnsi="Times New Roman" w:cs="Times New Roman"/>
          <w:color w:val="181717"/>
          <w:lang w:eastAsia="en-US"/>
        </w:rPr>
        <w:t>A</w:t>
      </w:r>
      <w:r w:rsidR="00C56AC1" w:rsidRPr="00C56AC1">
        <w:rPr>
          <w:rFonts w:ascii="Times New Roman" w:eastAsia="Times New Roman" w:hAnsi="Times New Roman" w:cs="Times New Roman"/>
          <w:color w:val="181717"/>
          <w:lang w:eastAsia="en-US"/>
        </w:rPr>
        <w:t>dminister</w:t>
      </w:r>
      <w:r w:rsidRPr="00DF1597">
        <w:rPr>
          <w:rFonts w:ascii="Times New Roman" w:eastAsia="Times New Roman" w:hAnsi="Times New Roman" w:cs="Times New Roman"/>
          <w:color w:val="181717"/>
          <w:lang w:eastAsia="en-US"/>
        </w:rPr>
        <w:t>s</w:t>
      </w:r>
      <w:r w:rsidR="00C56AC1" w:rsidRPr="00C56AC1">
        <w:rPr>
          <w:rFonts w:ascii="Times New Roman" w:eastAsia="Times New Roman" w:hAnsi="Times New Roman" w:cs="Times New Roman"/>
          <w:color w:val="181717"/>
          <w:lang w:eastAsia="en-US"/>
        </w:rPr>
        <w:t xml:space="preserve"> daily medications</w:t>
      </w:r>
    </w:p>
    <w:p w14:paraId="5C14F69D" w14:textId="77777777" w:rsidR="00961C2E" w:rsidRPr="00DF1597" w:rsidRDefault="00961C2E" w:rsidP="00DF159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DF1597">
        <w:rPr>
          <w:rFonts w:ascii="Times New Roman" w:eastAsia="Times New Roman" w:hAnsi="Times New Roman" w:cs="Times New Roman"/>
          <w:color w:val="181717"/>
          <w:shd w:val="clear" w:color="auto" w:fill="FFFFFF"/>
          <w:lang w:eastAsia="en-US"/>
        </w:rPr>
        <w:t>Completes and updates all daily, weekly and monthly records, reports, logs, casework notes, administrative paperwork, fiscal reports, and medical records in an accurate, timely, and professional manner</w:t>
      </w:r>
    </w:p>
    <w:p w14:paraId="2B45DBA6" w14:textId="77777777" w:rsidR="0004411C" w:rsidRPr="00961C2E" w:rsidRDefault="0004411C" w:rsidP="00DF1597">
      <w:pPr>
        <w:pStyle w:val="ListParagraph"/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14:paraId="32083763" w14:textId="77777777" w:rsidR="00471BBF" w:rsidRPr="00C56AC1" w:rsidRDefault="0014113D" w:rsidP="00DF1597">
      <w:pPr>
        <w:spacing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56AC1">
        <w:rPr>
          <w:rFonts w:ascii="Times New Roman" w:hAnsi="Times New Roman" w:cs="Times New Roman"/>
          <w:b/>
          <w:color w:val="auto"/>
          <w:sz w:val="21"/>
          <w:szCs w:val="21"/>
        </w:rPr>
        <w:t>Youth Employment Project</w:t>
      </w:r>
      <w:r w:rsidR="00256228" w:rsidRPr="00C56AC1">
        <w:rPr>
          <w:rFonts w:ascii="Times New Roman" w:hAnsi="Times New Roman" w:cs="Times New Roman"/>
          <w:b/>
          <w:color w:val="auto"/>
          <w:sz w:val="21"/>
          <w:szCs w:val="21"/>
        </w:rPr>
        <w:t xml:space="preserve"> (YEP)</w:t>
      </w:r>
      <w:r w:rsidRPr="00C56AC1">
        <w:rPr>
          <w:rFonts w:ascii="Times New Roman" w:hAnsi="Times New Roman" w:cs="Times New Roman"/>
          <w:b/>
          <w:color w:val="auto"/>
          <w:sz w:val="21"/>
          <w:szCs w:val="21"/>
        </w:rPr>
        <w:t xml:space="preserve"> – Temple University Center for Social Policy &amp; Community Development</w:t>
      </w:r>
    </w:p>
    <w:p w14:paraId="0041A0C5" w14:textId="77777777" w:rsidR="00A709FB" w:rsidRPr="00C56AC1" w:rsidRDefault="00A709FB" w:rsidP="00DF159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</w:pPr>
      <w:r w:rsidRPr="00C56AC1"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Academic Facilitator &amp; Tutor </w:t>
      </w:r>
      <w:r w:rsidR="0014113D" w:rsidRPr="00C56AC1"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| </w:t>
      </w:r>
      <w:r w:rsidR="0014113D" w:rsidRPr="00C56AC1">
        <w:rPr>
          <w:rFonts w:ascii="Times New Roman" w:hAnsi="Times New Roman" w:cs="Times New Roman"/>
          <w:b/>
          <w:i/>
          <w:color w:val="auto"/>
          <w:sz w:val="21"/>
          <w:szCs w:val="21"/>
          <w:u w:val="single"/>
        </w:rPr>
        <w:t>current</w:t>
      </w:r>
      <w:r w:rsidRPr="00C56AC1"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 </w:t>
      </w:r>
    </w:p>
    <w:p w14:paraId="70C143D6" w14:textId="77777777" w:rsidR="00471BBF" w:rsidRPr="00DF1597" w:rsidRDefault="00A709FB" w:rsidP="00DF1597">
      <w:pPr>
        <w:pStyle w:val="ListBullet"/>
        <w:numPr>
          <w:ilvl w:val="3"/>
          <w:numId w:val="18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Provides individual tutoring for two students</w:t>
      </w:r>
    </w:p>
    <w:p w14:paraId="41545145" w14:textId="77777777" w:rsidR="00A709FB" w:rsidRPr="00DF1597" w:rsidRDefault="00A709FB" w:rsidP="00DF1597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Assist students in improving academic achievement by meeting with them on a regular basis to improve skills for the Test for Adult Basic Education</w:t>
      </w:r>
    </w:p>
    <w:p w14:paraId="5ABE94EA" w14:textId="77777777" w:rsidR="00A709FB" w:rsidRPr="00DF1597" w:rsidRDefault="00A709FB" w:rsidP="00DF1597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Assists students in achieving a better understanding of a specific subject area and with improving academic capabilities in designated areas.</w:t>
      </w:r>
    </w:p>
    <w:p w14:paraId="5C63AE79" w14:textId="77777777" w:rsidR="00C56AC1" w:rsidRPr="00DF1597" w:rsidRDefault="00A709FB" w:rsidP="00DF1597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Provides evaluations and other reports as requested</w:t>
      </w:r>
      <w:r w:rsidR="00C56AC1" w:rsidRPr="00DF1597">
        <w:rPr>
          <w:rFonts w:ascii="Times New Roman" w:hAnsi="Times New Roman" w:cs="Times New Roman"/>
          <w:color w:val="auto"/>
        </w:rPr>
        <w:t>, documents student progress.</w:t>
      </w:r>
    </w:p>
    <w:p w14:paraId="77292D26" w14:textId="77777777" w:rsidR="00A709FB" w:rsidRPr="00DF1597" w:rsidRDefault="00A709FB" w:rsidP="00DF1597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Assists students with the development of study skills necessary for academic success.</w:t>
      </w:r>
    </w:p>
    <w:p w14:paraId="01B5F8CE" w14:textId="77777777" w:rsidR="00A709FB" w:rsidRPr="00DF1597" w:rsidRDefault="00A709FB" w:rsidP="00DF1597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Helps foster positive attitudes toward learning and studying</w:t>
      </w:r>
      <w:r w:rsidR="00C56AC1" w:rsidRPr="00DF1597">
        <w:rPr>
          <w:rFonts w:ascii="Times New Roman" w:hAnsi="Times New Roman" w:cs="Times New Roman"/>
          <w:color w:val="auto"/>
        </w:rPr>
        <w:t>, motivates and supports students’ achievement and success.</w:t>
      </w:r>
    </w:p>
    <w:p w14:paraId="3D169CD3" w14:textId="77777777" w:rsidR="00C56AC1" w:rsidRPr="00DF1597" w:rsidRDefault="00A709FB" w:rsidP="00DF1597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 xml:space="preserve">Establishes and maintains rapport with </w:t>
      </w:r>
      <w:r w:rsidR="00C56AC1" w:rsidRPr="00DF1597">
        <w:rPr>
          <w:rFonts w:ascii="Times New Roman" w:hAnsi="Times New Roman" w:cs="Times New Roman"/>
          <w:color w:val="auto"/>
        </w:rPr>
        <w:t>the two a</w:t>
      </w:r>
      <w:r w:rsidRPr="00DF1597">
        <w:rPr>
          <w:rFonts w:ascii="Times New Roman" w:hAnsi="Times New Roman" w:cs="Times New Roman"/>
          <w:color w:val="auto"/>
        </w:rPr>
        <w:t>ssigned students</w:t>
      </w:r>
      <w:r w:rsidR="00C56AC1" w:rsidRPr="00DF1597">
        <w:rPr>
          <w:rFonts w:ascii="Times New Roman" w:hAnsi="Times New Roman" w:cs="Times New Roman"/>
          <w:color w:val="auto"/>
        </w:rPr>
        <w:t>, serves as a role model for students receiving services.</w:t>
      </w:r>
    </w:p>
    <w:p w14:paraId="278B2804" w14:textId="77777777" w:rsidR="0004411C" w:rsidRPr="0004411C" w:rsidRDefault="0004411C" w:rsidP="00DF1597">
      <w:pPr>
        <w:pStyle w:val="ListBullet"/>
        <w:numPr>
          <w:ilvl w:val="0"/>
          <w:numId w:val="0"/>
        </w:numPr>
        <w:spacing w:line="240" w:lineRule="auto"/>
        <w:ind w:left="720"/>
        <w:rPr>
          <w:rFonts w:ascii="Times New Roman" w:hAnsi="Times New Roman" w:cs="Times New Roman"/>
          <w:color w:val="auto"/>
          <w:sz w:val="21"/>
          <w:szCs w:val="21"/>
        </w:rPr>
      </w:pPr>
    </w:p>
    <w:p w14:paraId="208AF85F" w14:textId="77777777" w:rsidR="00256228" w:rsidRPr="00C56AC1" w:rsidRDefault="00256228" w:rsidP="00DF1597">
      <w:pPr>
        <w:spacing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56AC1">
        <w:rPr>
          <w:rFonts w:ascii="Times New Roman" w:hAnsi="Times New Roman" w:cs="Times New Roman"/>
          <w:b/>
          <w:color w:val="auto"/>
          <w:sz w:val="21"/>
          <w:szCs w:val="21"/>
        </w:rPr>
        <w:lastRenderedPageBreak/>
        <w:t>Achieving Independence Center (AIC) – Temple University Center for Social Policy &amp; Community Development</w:t>
      </w:r>
    </w:p>
    <w:p w14:paraId="0E6722F7" w14:textId="77777777" w:rsidR="00256228" w:rsidRPr="00C56AC1" w:rsidRDefault="00256228" w:rsidP="00DF15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</w:pPr>
      <w:r w:rsidRPr="00C56AC1"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Academic Mentor &amp; Tutor | </w:t>
      </w:r>
      <w:r w:rsidRPr="00C56AC1">
        <w:rPr>
          <w:rFonts w:ascii="Times New Roman" w:hAnsi="Times New Roman" w:cs="Times New Roman"/>
          <w:b/>
          <w:i/>
          <w:color w:val="auto"/>
          <w:sz w:val="21"/>
          <w:szCs w:val="21"/>
          <w:u w:val="single"/>
        </w:rPr>
        <w:t>2016-2017</w:t>
      </w:r>
    </w:p>
    <w:p w14:paraId="25B51807" w14:textId="77777777" w:rsidR="00256228" w:rsidRPr="00DF1597" w:rsidRDefault="00256228" w:rsidP="00DF1597">
      <w:pPr>
        <w:pStyle w:val="ListBulle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Provided study skills support and delivered academic assistance to six students regarding scholarship and grant opportunities.</w:t>
      </w:r>
    </w:p>
    <w:p w14:paraId="2F678429" w14:textId="77777777" w:rsidR="00256228" w:rsidRPr="00DF1597" w:rsidRDefault="00256228" w:rsidP="00DF1597">
      <w:pPr>
        <w:pStyle w:val="ListBulle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Mentored five students and tracked their academic performance, in an efficient manner.</w:t>
      </w:r>
    </w:p>
    <w:p w14:paraId="3145D48A" w14:textId="77777777" w:rsidR="00256228" w:rsidRPr="00DF1597" w:rsidRDefault="00256228" w:rsidP="00DF1597">
      <w:pPr>
        <w:pStyle w:val="ListBulle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</w:rPr>
      </w:pPr>
      <w:r w:rsidRPr="00DF1597">
        <w:rPr>
          <w:rFonts w:ascii="Times New Roman" w:hAnsi="Times New Roman" w:cs="Times New Roman"/>
          <w:color w:val="auto"/>
        </w:rPr>
        <w:t>Developed, maintained, and reviewed academic progress reports of all students to ensure academic success and growth.</w:t>
      </w:r>
    </w:p>
    <w:p w14:paraId="5EF77C16" w14:textId="77777777" w:rsidR="00C255FB" w:rsidRPr="00C56AC1" w:rsidRDefault="00C255FB" w:rsidP="00DF1597">
      <w:pPr>
        <w:pStyle w:val="ListBullet"/>
        <w:numPr>
          <w:ilvl w:val="0"/>
          <w:numId w:val="0"/>
        </w:numPr>
        <w:spacing w:line="240" w:lineRule="auto"/>
        <w:ind w:left="720"/>
        <w:rPr>
          <w:rFonts w:ascii="Times New Roman" w:hAnsi="Times New Roman" w:cs="Times New Roman"/>
          <w:color w:val="auto"/>
          <w:sz w:val="21"/>
          <w:szCs w:val="21"/>
        </w:rPr>
      </w:pPr>
    </w:p>
    <w:p w14:paraId="57603C8B" w14:textId="77777777" w:rsidR="00256228" w:rsidRPr="00C56AC1" w:rsidRDefault="00256228" w:rsidP="00DF1597">
      <w:pPr>
        <w:spacing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56AC1">
        <w:rPr>
          <w:rFonts w:ascii="Times New Roman" w:hAnsi="Times New Roman" w:cs="Times New Roman"/>
          <w:b/>
          <w:color w:val="auto"/>
          <w:sz w:val="21"/>
          <w:szCs w:val="21"/>
        </w:rPr>
        <w:t>Workforce Education and Lifelong Learning (WELL) – Temple University Center for Social Policy &amp; Community Development</w:t>
      </w:r>
    </w:p>
    <w:p w14:paraId="21FF978F" w14:textId="77777777" w:rsidR="00C255FB" w:rsidRPr="00C56AC1" w:rsidRDefault="00256228" w:rsidP="00DF1597">
      <w:pPr>
        <w:spacing w:line="240" w:lineRule="auto"/>
        <w:rPr>
          <w:rFonts w:ascii="Times New Roman" w:hAnsi="Times New Roman" w:cs="Times New Roman"/>
          <w:b/>
          <w:i/>
          <w:color w:val="auto"/>
          <w:sz w:val="21"/>
          <w:szCs w:val="21"/>
          <w:u w:val="single"/>
        </w:rPr>
      </w:pPr>
      <w:r w:rsidRPr="00C56AC1"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>Adult Literacy Classroom Assistant</w:t>
      </w:r>
      <w:r w:rsidR="00C255FB" w:rsidRPr="00C56AC1"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 | </w:t>
      </w:r>
      <w:r w:rsidR="00C255FB" w:rsidRPr="00C56AC1">
        <w:rPr>
          <w:rFonts w:ascii="Times New Roman" w:hAnsi="Times New Roman" w:cs="Times New Roman"/>
          <w:b/>
          <w:i/>
          <w:color w:val="auto"/>
          <w:sz w:val="21"/>
          <w:szCs w:val="21"/>
          <w:u w:val="single"/>
        </w:rPr>
        <w:t>2015-2016</w:t>
      </w:r>
    </w:p>
    <w:p w14:paraId="6566147A" w14:textId="77777777" w:rsidR="00A709FB" w:rsidRPr="00A709FB" w:rsidRDefault="00A709FB" w:rsidP="00DF1597">
      <w:pPr>
        <w:numPr>
          <w:ilvl w:val="0"/>
          <w:numId w:val="16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auto"/>
          <w:lang w:eastAsia="en-US"/>
        </w:rPr>
      </w:pPr>
      <w:r w:rsidRPr="00DF1597">
        <w:rPr>
          <w:rFonts w:ascii="Times New Roman" w:eastAsia="Times New Roman" w:hAnsi="Times New Roman" w:cs="Times New Roman"/>
          <w:color w:val="auto"/>
          <w:lang w:eastAsia="en-US"/>
        </w:rPr>
        <w:t xml:space="preserve">Prepared students for </w:t>
      </w:r>
      <w:r w:rsidRPr="00A709FB">
        <w:rPr>
          <w:rFonts w:ascii="Times New Roman" w:eastAsia="Times New Roman" w:hAnsi="Times New Roman" w:cs="Times New Roman"/>
          <w:color w:val="auto"/>
          <w:lang w:eastAsia="en-US"/>
        </w:rPr>
        <w:t>Adult Basic Education, Pre-GED Training and GED Training</w:t>
      </w:r>
    </w:p>
    <w:p w14:paraId="182C69C2" w14:textId="77777777" w:rsidR="00C255FB" w:rsidRPr="00DF1597" w:rsidRDefault="00C255FB" w:rsidP="00DF159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color w:val="auto"/>
        </w:rPr>
      </w:pPr>
      <w:r w:rsidRPr="00DF1597">
        <w:rPr>
          <w:rFonts w:ascii="Times New Roman" w:hAnsi="Times New Roman" w:cs="Times New Roman"/>
          <w:color w:val="auto"/>
        </w:rPr>
        <w:t>Collaborated with two teachers in the department to promote the learning and implementation of the best practices in literacy instruction</w:t>
      </w:r>
      <w:r w:rsidR="00A709FB" w:rsidRPr="00DF1597">
        <w:rPr>
          <w:rFonts w:ascii="Times New Roman" w:hAnsi="Times New Roman" w:cs="Times New Roman"/>
          <w:color w:val="auto"/>
        </w:rPr>
        <w:t>.</w:t>
      </w:r>
    </w:p>
    <w:p w14:paraId="7AE1FE5B" w14:textId="77777777" w:rsidR="00A709FB" w:rsidRPr="00DF1597" w:rsidRDefault="00C255FB" w:rsidP="00DF159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color w:val="auto"/>
        </w:rPr>
      </w:pPr>
      <w:r w:rsidRPr="00DF1597">
        <w:rPr>
          <w:rFonts w:ascii="Times New Roman" w:hAnsi="Times New Roman" w:cs="Times New Roman"/>
          <w:color w:val="auto"/>
        </w:rPr>
        <w:t>Provided one-on-one tutoring to three students</w:t>
      </w:r>
      <w:r w:rsidR="00A709FB" w:rsidRPr="00DF1597">
        <w:rPr>
          <w:rFonts w:ascii="Times New Roman" w:hAnsi="Times New Roman" w:cs="Times New Roman"/>
          <w:color w:val="auto"/>
        </w:rPr>
        <w:t>.</w:t>
      </w:r>
    </w:p>
    <w:p w14:paraId="4AE7E2D1" w14:textId="77777777" w:rsidR="00C255FB" w:rsidRPr="00DF1597" w:rsidRDefault="00C255FB" w:rsidP="00DF159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DF1597">
        <w:rPr>
          <w:rFonts w:ascii="Times New Roman" w:eastAsia="Times New Roman" w:hAnsi="Times New Roman" w:cs="Times New Roman"/>
          <w:color w:val="auto"/>
          <w:shd w:val="clear" w:color="auto" w:fill="FFFFFF"/>
          <w:lang w:eastAsia="en-US"/>
        </w:rPr>
        <w:t>Helped learners to prepare for the PA Adult Secondary Education Diploma. </w:t>
      </w:r>
    </w:p>
    <w:p w14:paraId="3CF54C36" w14:textId="77777777" w:rsidR="00961C2E" w:rsidRPr="0004411C" w:rsidRDefault="0004411C" w:rsidP="00DF1597">
      <w:pPr>
        <w:pStyle w:val="Heading1"/>
        <w:rPr>
          <w:rFonts w:ascii="Times New Roman" w:hAnsi="Times New Roman" w:cs="Times New Roman"/>
        </w:rPr>
      </w:pPr>
      <w:r w:rsidRPr="0004411C">
        <w:rPr>
          <w:rFonts w:ascii="Times New Roman" w:hAnsi="Times New Roman" w:cs="Times New Roman"/>
        </w:rPr>
        <w:t>VOLUNTEER/LEADERSHIP EXPERIENCE</w:t>
      </w:r>
    </w:p>
    <w:p w14:paraId="297976C1" w14:textId="77777777" w:rsidR="00DF1597" w:rsidRDefault="0004411C" w:rsidP="00DF159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b/>
          <w:color w:val="auto"/>
        </w:rPr>
      </w:pPr>
      <w:r w:rsidRPr="00DF1597">
        <w:rPr>
          <w:rFonts w:ascii="Times New Roman" w:hAnsi="Times New Roman" w:cs="Times New Roman"/>
          <w:b/>
          <w:color w:val="auto"/>
        </w:rPr>
        <w:t>The Human Development and Community Engagement Association – Temple University College of Educatio</w:t>
      </w:r>
      <w:r w:rsidR="00DF1597">
        <w:rPr>
          <w:rFonts w:ascii="Times New Roman" w:hAnsi="Times New Roman" w:cs="Times New Roman"/>
          <w:b/>
          <w:color w:val="auto"/>
        </w:rPr>
        <w:t>n</w:t>
      </w:r>
    </w:p>
    <w:p w14:paraId="33CD9A5D" w14:textId="77777777" w:rsidR="0004411C" w:rsidRPr="00DF1597" w:rsidRDefault="0004411C" w:rsidP="00DF1597">
      <w:pPr>
        <w:pStyle w:val="ListBullet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color w:val="auto"/>
        </w:rPr>
      </w:pPr>
      <w:r w:rsidRPr="00DF1597">
        <w:rPr>
          <w:rFonts w:ascii="Times New Roman" w:hAnsi="Times New Roman" w:cs="Times New Roman"/>
          <w:i/>
          <w:color w:val="auto"/>
        </w:rPr>
        <w:t>Financial Chair</w:t>
      </w:r>
    </w:p>
    <w:p w14:paraId="71A7A9DD" w14:textId="77777777" w:rsidR="00DF1597" w:rsidRDefault="0004411C" w:rsidP="00DF159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b/>
          <w:color w:val="auto"/>
        </w:rPr>
      </w:pPr>
      <w:r w:rsidRPr="00DF1597">
        <w:rPr>
          <w:rFonts w:ascii="Times New Roman" w:hAnsi="Times New Roman" w:cs="Times New Roman"/>
          <w:b/>
          <w:color w:val="auto"/>
        </w:rPr>
        <w:t>The National Society of Leadership and Success – Temple University</w:t>
      </w:r>
    </w:p>
    <w:p w14:paraId="482C7972" w14:textId="77777777" w:rsidR="0004411C" w:rsidRPr="00DF1597" w:rsidRDefault="0004411C" w:rsidP="00DF1597">
      <w:pPr>
        <w:pStyle w:val="ListBullet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color w:val="auto"/>
        </w:rPr>
      </w:pPr>
      <w:r w:rsidRPr="00DF1597">
        <w:rPr>
          <w:rFonts w:ascii="Times New Roman" w:hAnsi="Times New Roman" w:cs="Times New Roman"/>
          <w:i/>
          <w:color w:val="auto"/>
        </w:rPr>
        <w:t>Member</w:t>
      </w:r>
    </w:p>
    <w:p w14:paraId="7620E3C2" w14:textId="77777777" w:rsidR="00DF1597" w:rsidRPr="00DF1597" w:rsidRDefault="00DF1597" w:rsidP="00DF1597">
      <w:pPr>
        <w:pStyle w:val="ListBullet"/>
        <w:numPr>
          <w:ilvl w:val="0"/>
          <w:numId w:val="0"/>
        </w:numPr>
        <w:spacing w:line="240" w:lineRule="auto"/>
        <w:ind w:left="216" w:hanging="211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proofErr w:type="spellStart"/>
      <w:r w:rsidRPr="00DF1597">
        <w:rPr>
          <w:rFonts w:ascii="Times New Roman" w:hAnsi="Times New Roman" w:cs="Times New Roman"/>
          <w:b/>
          <w:color w:val="auto"/>
        </w:rPr>
        <w:t>NextSteps</w:t>
      </w:r>
      <w:proofErr w:type="spellEnd"/>
      <w:r w:rsidRPr="00DF1597">
        <w:rPr>
          <w:rFonts w:ascii="Times New Roman" w:hAnsi="Times New Roman" w:cs="Times New Roman"/>
          <w:b/>
          <w:color w:val="auto"/>
        </w:rPr>
        <w:t>: AmeriCorps</w:t>
      </w:r>
    </w:p>
    <w:p w14:paraId="66CE8781" w14:textId="77777777" w:rsidR="00DF1597" w:rsidRPr="00DF1597" w:rsidRDefault="00DF1597" w:rsidP="00DF1597">
      <w:pPr>
        <w:pStyle w:val="ListBullet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color w:val="auto"/>
        </w:rPr>
      </w:pPr>
      <w:r w:rsidRPr="00DF1597">
        <w:rPr>
          <w:rFonts w:ascii="Times New Roman" w:hAnsi="Times New Roman" w:cs="Times New Roman"/>
          <w:i/>
          <w:color w:val="auto"/>
        </w:rPr>
        <w:t>Completed 600+ hours at AIC &amp; WELL</w:t>
      </w:r>
    </w:p>
    <w:p w14:paraId="1C314DC9" w14:textId="77777777" w:rsidR="00DF1597" w:rsidRPr="00DF1597" w:rsidRDefault="00DF1597" w:rsidP="00DF1597">
      <w:pPr>
        <w:pStyle w:val="ListBullet"/>
        <w:numPr>
          <w:ilvl w:val="0"/>
          <w:numId w:val="0"/>
        </w:numPr>
        <w:spacing w:line="240" w:lineRule="auto"/>
        <w:ind w:left="216" w:hanging="211"/>
        <w:rPr>
          <w:rFonts w:ascii="Times New Roman" w:hAnsi="Times New Roman" w:cs="Times New Roman"/>
          <w:b/>
          <w:color w:val="auto"/>
        </w:rPr>
      </w:pPr>
      <w:r w:rsidRPr="00DF1597">
        <w:rPr>
          <w:rFonts w:ascii="Times New Roman" w:hAnsi="Times New Roman" w:cs="Times New Roman"/>
          <w:b/>
          <w:color w:val="auto"/>
        </w:rPr>
        <w:t>Community Service Learning: Paul L. Dunbar School</w:t>
      </w:r>
    </w:p>
    <w:p w14:paraId="2A81DD68" w14:textId="77777777" w:rsidR="00DF1597" w:rsidRPr="00DF1597" w:rsidRDefault="00DF1597" w:rsidP="00DF1597">
      <w:pPr>
        <w:pStyle w:val="ListBullet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color w:val="auto"/>
        </w:rPr>
      </w:pPr>
      <w:r w:rsidRPr="00DF1597">
        <w:rPr>
          <w:rFonts w:ascii="Times New Roman" w:hAnsi="Times New Roman" w:cs="Times New Roman"/>
          <w:i/>
          <w:color w:val="auto"/>
        </w:rPr>
        <w:t>Conducted weekly classroom visit to one third grade class to enhance early literacy support with students as needed</w:t>
      </w:r>
    </w:p>
    <w:p w14:paraId="531799E6" w14:textId="77777777" w:rsidR="00DF1597" w:rsidRPr="00DF1597" w:rsidRDefault="00DF1597" w:rsidP="00DF159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b/>
          <w:color w:val="auto"/>
        </w:rPr>
      </w:pPr>
      <w:r w:rsidRPr="00DF1597">
        <w:rPr>
          <w:rFonts w:ascii="Times New Roman" w:hAnsi="Times New Roman" w:cs="Times New Roman"/>
          <w:b/>
          <w:color w:val="auto"/>
        </w:rPr>
        <w:t>Student Organization for Caribbean Awareness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DF1597">
        <w:rPr>
          <w:rFonts w:ascii="Times New Roman" w:hAnsi="Times New Roman" w:cs="Times New Roman"/>
          <w:b/>
          <w:color w:val="auto"/>
        </w:rPr>
        <w:t>– Temple University</w:t>
      </w:r>
    </w:p>
    <w:p w14:paraId="4B77F275" w14:textId="77777777" w:rsidR="00DF1597" w:rsidRPr="00DF1597" w:rsidRDefault="00DF1597" w:rsidP="00DF1597">
      <w:pPr>
        <w:pStyle w:val="ListBullet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color w:val="auto"/>
        </w:rPr>
      </w:pPr>
      <w:r w:rsidRPr="00DF1597">
        <w:rPr>
          <w:rFonts w:ascii="Times New Roman" w:hAnsi="Times New Roman" w:cs="Times New Roman"/>
          <w:i/>
          <w:color w:val="auto"/>
        </w:rPr>
        <w:t>Financial Chair</w:t>
      </w:r>
    </w:p>
    <w:p w14:paraId="539D4D8A" w14:textId="77777777" w:rsidR="00471BBF" w:rsidRPr="00C56AC1" w:rsidRDefault="00961C2E" w:rsidP="00DF1597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Skills</w:t>
      </w:r>
    </w:p>
    <w:p w14:paraId="54B49B92" w14:textId="77777777" w:rsidR="00471BBF" w:rsidRDefault="00961C2E" w:rsidP="00DF159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Experience working diverse populations and age groups</w:t>
      </w:r>
    </w:p>
    <w:p w14:paraId="2FC11438" w14:textId="77777777" w:rsidR="00961C2E" w:rsidRDefault="00961C2E" w:rsidP="00DF159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Proficiency in oral and written forms of communication</w:t>
      </w:r>
    </w:p>
    <w:p w14:paraId="1D317C91" w14:textId="77777777" w:rsidR="00961C2E" w:rsidRDefault="00961C2E" w:rsidP="00DF159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Proficient with Microsoft Office 365, Word, Excel, PowerPoint</w:t>
      </w:r>
    </w:p>
    <w:p w14:paraId="0E848073" w14:textId="77777777" w:rsidR="00961C2E" w:rsidRPr="00C56AC1" w:rsidRDefault="00961C2E" w:rsidP="00DF159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Proficient in French Creole</w:t>
      </w:r>
    </w:p>
    <w:sectPr w:rsidR="00961C2E" w:rsidRPr="00C56AC1" w:rsidSect="0004411C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2C1C6" w14:textId="77777777" w:rsidR="005D1486" w:rsidRDefault="005D1486">
      <w:r>
        <w:separator/>
      </w:r>
    </w:p>
  </w:endnote>
  <w:endnote w:type="continuationSeparator" w:id="0">
    <w:p w14:paraId="665173C0" w14:textId="77777777" w:rsidR="005D1486" w:rsidRDefault="005D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2474" w14:textId="77777777" w:rsidR="00471BBF" w:rsidRDefault="00BE2CA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CB7EC" w14:textId="77777777" w:rsidR="005D1486" w:rsidRDefault="005D1486">
      <w:r>
        <w:separator/>
      </w:r>
    </w:p>
  </w:footnote>
  <w:footnote w:type="continuationSeparator" w:id="0">
    <w:p w14:paraId="2EF18132" w14:textId="77777777" w:rsidR="005D1486" w:rsidRDefault="005D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DA0F" w14:textId="77777777" w:rsidR="00471BBF" w:rsidRDefault="00BE2CA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801862D" wp14:editId="1D8566A2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499489B3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108EA" w14:textId="77777777" w:rsidR="00471BBF" w:rsidRDefault="00BE2CA1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BF191D" wp14:editId="3B33333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40C256" w14:textId="77777777" w:rsidR="00471BBF" w:rsidRDefault="00471BB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471BBF" w:rsidRDefault="00471BB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E16F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B79A5"/>
    <w:multiLevelType w:val="hybridMultilevel"/>
    <w:tmpl w:val="E8DA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84F2B"/>
    <w:multiLevelType w:val="hybridMultilevel"/>
    <w:tmpl w:val="99CE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40C29"/>
    <w:multiLevelType w:val="hybridMultilevel"/>
    <w:tmpl w:val="C6EE4C4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0A692D"/>
    <w:multiLevelType w:val="multilevel"/>
    <w:tmpl w:val="70C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14D7F"/>
    <w:multiLevelType w:val="multilevel"/>
    <w:tmpl w:val="964A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0D60E9"/>
    <w:multiLevelType w:val="multilevel"/>
    <w:tmpl w:val="38D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F58CC"/>
    <w:multiLevelType w:val="multilevel"/>
    <w:tmpl w:val="BC14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A52AD"/>
    <w:multiLevelType w:val="multilevel"/>
    <w:tmpl w:val="F9AC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62357"/>
    <w:multiLevelType w:val="hybridMultilevel"/>
    <w:tmpl w:val="097C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82312"/>
    <w:multiLevelType w:val="hybridMultilevel"/>
    <w:tmpl w:val="3A92459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92A1C36"/>
    <w:multiLevelType w:val="hybridMultilevel"/>
    <w:tmpl w:val="ED1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A03DB"/>
    <w:multiLevelType w:val="hybridMultilevel"/>
    <w:tmpl w:val="4B80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46756"/>
    <w:multiLevelType w:val="hybridMultilevel"/>
    <w:tmpl w:val="3CC0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19"/>
  </w:num>
  <w:num w:numId="15">
    <w:abstractNumId w:val="23"/>
  </w:num>
  <w:num w:numId="16">
    <w:abstractNumId w:val="22"/>
  </w:num>
  <w:num w:numId="17">
    <w:abstractNumId w:val="15"/>
  </w:num>
  <w:num w:numId="18">
    <w:abstractNumId w:val="24"/>
  </w:num>
  <w:num w:numId="19">
    <w:abstractNumId w:val="10"/>
  </w:num>
  <w:num w:numId="20">
    <w:abstractNumId w:val="18"/>
  </w:num>
  <w:num w:numId="21">
    <w:abstractNumId w:val="16"/>
  </w:num>
  <w:num w:numId="22">
    <w:abstractNumId w:val="14"/>
  </w:num>
  <w:num w:numId="23">
    <w:abstractNumId w:val="17"/>
  </w:num>
  <w:num w:numId="24">
    <w:abstractNumId w:val="21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3D"/>
    <w:rsid w:val="000033FF"/>
    <w:rsid w:val="0004411C"/>
    <w:rsid w:val="0014113D"/>
    <w:rsid w:val="00185F1C"/>
    <w:rsid w:val="00256228"/>
    <w:rsid w:val="00471BBF"/>
    <w:rsid w:val="005349ED"/>
    <w:rsid w:val="005D1486"/>
    <w:rsid w:val="00961C2E"/>
    <w:rsid w:val="00A709FB"/>
    <w:rsid w:val="00BE2CA1"/>
    <w:rsid w:val="00C255FB"/>
    <w:rsid w:val="00C56AC1"/>
    <w:rsid w:val="00D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E1AFF"/>
  <w15:chartTrackingRefBased/>
  <w15:docId w15:val="{1F39CD5D-3E57-C449-B967-A0BAB2EB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14113D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y.Meacham@templ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ymeacham/Library/Containers/com.microsoft.Word/Data/Library/Application%20Support/Microsoft/Office/16.0/DTS/Search/%7b695FAB92-5EAE-2246-9137-3DAD4A64C6A0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DF15A21E5B6C49A9F7593A7A6A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B44F-E628-DB45-B775-B5AA5AF6C77D}"/>
      </w:docPartPr>
      <w:docPartBody>
        <w:p w:rsidR="006E51B8" w:rsidRDefault="00FE6F58">
          <w:pPr>
            <w:pStyle w:val="C0DF15A21E5B6C49A9F7593A7A6A06E9"/>
          </w:pPr>
          <w:r>
            <w:t>Experience</w:t>
          </w:r>
        </w:p>
      </w:docPartBody>
    </w:docPart>
    <w:docPart>
      <w:docPartPr>
        <w:name w:val="81FDD412D1CDDD4B8B6DD50D3A67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1D0F-4BC0-B74A-AC99-3117E5238FD0}"/>
      </w:docPartPr>
      <w:docPartBody>
        <w:p w:rsidR="006E51B8" w:rsidRDefault="00E6085B" w:rsidP="00E6085B">
          <w:pPr>
            <w:pStyle w:val="81FDD412D1CDDD4B8B6DD50D3A6744B5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5B"/>
    <w:rsid w:val="006E51B8"/>
    <w:rsid w:val="00813F6F"/>
    <w:rsid w:val="00E6085B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FFEAE9CFDEA47B00181421ADDDAFF">
    <w:name w:val="F8CFFEAE9CFDEA47B00181421ADDDAFF"/>
  </w:style>
  <w:style w:type="paragraph" w:customStyle="1" w:styleId="C98A6830461F10408CB3F357DB0AC5DF">
    <w:name w:val="C98A6830461F10408CB3F357DB0AC5DF"/>
  </w:style>
  <w:style w:type="paragraph" w:customStyle="1" w:styleId="8DE71DE6CC372448A1150BB3D3C52241">
    <w:name w:val="8DE71DE6CC372448A1150BB3D3C52241"/>
  </w:style>
  <w:style w:type="paragraph" w:customStyle="1" w:styleId="E1C0184B06E7A54783263DCC59BD6C7E">
    <w:name w:val="E1C0184B06E7A54783263DCC59BD6C7E"/>
  </w:style>
  <w:style w:type="paragraph" w:customStyle="1" w:styleId="C0DF15A21E5B6C49A9F7593A7A6A06E9">
    <w:name w:val="C0DF15A21E5B6C49A9F7593A7A6A06E9"/>
  </w:style>
  <w:style w:type="paragraph" w:customStyle="1" w:styleId="6F024DBC5D1563408CF7FC3B5B0ED31F">
    <w:name w:val="6F024DBC5D1563408CF7FC3B5B0ED31F"/>
  </w:style>
  <w:style w:type="paragraph" w:customStyle="1" w:styleId="936F79E355F8734394C529E7BA3C36D0">
    <w:name w:val="936F79E355F8734394C529E7BA3C36D0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FB6B6FA9DA9B35428A97F49A59A17DC5">
    <w:name w:val="FB6B6FA9DA9B35428A97F49A59A17DC5"/>
  </w:style>
  <w:style w:type="paragraph" w:customStyle="1" w:styleId="EB3EE1ED61978F49BC4BFCC44D58C64B">
    <w:name w:val="EB3EE1ED61978F49BC4BFCC44D58C64B"/>
  </w:style>
  <w:style w:type="paragraph" w:customStyle="1" w:styleId="A0C9978A14ABE3448DAEE570552E95E8">
    <w:name w:val="A0C9978A14ABE3448DAEE570552E95E8"/>
  </w:style>
  <w:style w:type="paragraph" w:customStyle="1" w:styleId="40AC507F06C3E749961B6A70B08237E6">
    <w:name w:val="40AC507F06C3E749961B6A70B08237E6"/>
  </w:style>
  <w:style w:type="paragraph" w:customStyle="1" w:styleId="7FF5A8C524A1DE47BC08B3772A4387B6">
    <w:name w:val="7FF5A8C524A1DE47BC08B3772A4387B6"/>
  </w:style>
  <w:style w:type="paragraph" w:customStyle="1" w:styleId="2779CEFC6B7A754A95C83229A26F66AC">
    <w:name w:val="2779CEFC6B7A754A95C83229A26F66AC"/>
    <w:rsid w:val="00E6085B"/>
  </w:style>
  <w:style w:type="paragraph" w:customStyle="1" w:styleId="C1BA94FE47539840BCB9958488FE6FF9">
    <w:name w:val="C1BA94FE47539840BCB9958488FE6FF9"/>
    <w:rsid w:val="00E6085B"/>
  </w:style>
  <w:style w:type="paragraph" w:customStyle="1" w:styleId="81FDD412D1CDDD4B8B6DD50D3A6744B5">
    <w:name w:val="81FDD412D1CDDD4B8B6DD50D3A6744B5"/>
    <w:rsid w:val="00E6085B"/>
  </w:style>
  <w:style w:type="paragraph" w:customStyle="1" w:styleId="D42B0D2F3CA6754C9D2B6AAC6EA10422">
    <w:name w:val="D42B0D2F3CA6754C9D2B6AAC6EA10422"/>
    <w:rsid w:val="00E60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A439-31AA-7347-8414-F9EFF831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{695FAB92-5EAE-2246-9137-3DAD4A64C6A0}tf10002074.dotx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Elizabeth</dc:creator>
  <cp:keywords/>
  <dc:description/>
  <cp:lastModifiedBy>Ivy Elizabeth</cp:lastModifiedBy>
  <cp:revision>2</cp:revision>
  <dcterms:created xsi:type="dcterms:W3CDTF">2019-03-29T18:35:00Z</dcterms:created>
  <dcterms:modified xsi:type="dcterms:W3CDTF">2019-03-29T18:35:00Z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