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154"/>
        <w:gridCol w:w="2134"/>
      </w:tblGrid>
      <w:tr w:rsidR="00B96422" w:rsidTr="006D0EC5">
        <w:trPr>
          <w:trHeight w:val="157"/>
        </w:trPr>
        <w:sdt>
          <w:sdtPr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alias w:val="Author"/>
            <w:id w:val="93044407"/>
            <w:placeholder>
              <w:docPart w:val="F855BFDAE2924BF786D3D16CD9A84D7C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7288" w:type="dxa"/>
                <w:gridSpan w:val="2"/>
                <w:tcMar>
                  <w:bottom w:w="0" w:type="dxa"/>
                </w:tcMar>
                <w:vAlign w:val="center"/>
              </w:tcPr>
              <w:p w:rsidR="00B96422" w:rsidRPr="00110ED6" w:rsidRDefault="0014693F">
                <w:pPr>
                  <w:pStyle w:val="YourName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C81698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 xml:space="preserve">Marcella </w:t>
                </w:r>
                <w:r w:rsidR="00A46D12" w:rsidRPr="00C81698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 xml:space="preserve">k. </w:t>
                </w:r>
                <w:r w:rsidRPr="00C81698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Norman</w:t>
                </w:r>
                <w:r w:rsidR="00DC3C89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, m</w:t>
                </w:r>
                <w:r w:rsidR="00111EC6" w:rsidRPr="00C81698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.A.</w:t>
                </w:r>
              </w:p>
            </w:tc>
          </w:sdtContent>
        </w:sdt>
      </w:tr>
      <w:tr w:rsidR="00B96422" w:rsidTr="006D0EC5">
        <w:trPr>
          <w:trHeight w:val="23"/>
        </w:trPr>
        <w:tc>
          <w:tcPr>
            <w:tcW w:w="7288" w:type="dxa"/>
            <w:gridSpan w:val="2"/>
            <w:tcMar>
              <w:bottom w:w="0" w:type="dxa"/>
            </w:tcMar>
            <w:vAlign w:val="center"/>
          </w:tcPr>
          <w:p w:rsidR="007F78BE" w:rsidRPr="00FB2797" w:rsidRDefault="00DC3C89" w:rsidP="007F78BE">
            <w:pPr>
              <w:pStyle w:val="ResumeBodyTex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2728 Island Ave Apt 2 </w:t>
            </w:r>
            <w:r w:rsidR="00CA2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4693F" w:rsidRPr="00110E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F2987" w:rsidRPr="00110E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|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Philadelphia, PA 1915</w:t>
            </w:r>
            <w:r w:rsidR="00D067B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4F2987" w:rsidRPr="00110E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| </w:t>
            </w:r>
            <w:r w:rsidR="004B426A">
              <w:rPr>
                <w:rFonts w:ascii="Times New Roman" w:hAnsi="Times New Roman" w:cs="Times New Roman"/>
                <w:b/>
                <w:sz w:val="18"/>
                <w:szCs w:val="18"/>
              </w:rPr>
              <w:t>215-</w:t>
            </w:r>
            <w:r w:rsidR="00A97954">
              <w:rPr>
                <w:rFonts w:ascii="Times New Roman" w:hAnsi="Times New Roman" w:cs="Times New Roman"/>
                <w:b/>
                <w:sz w:val="18"/>
                <w:szCs w:val="18"/>
              </w:rPr>
              <w:t>416-9207</w:t>
            </w:r>
            <w:r w:rsidR="004F2987" w:rsidRPr="00110ED6">
              <w:rPr>
                <w:rFonts w:ascii="Times New Roman" w:hAnsi="Times New Roman" w:cs="Times New Roman"/>
                <w:b/>
                <w:sz w:val="18"/>
                <w:szCs w:val="18"/>
              </w:rPr>
              <w:t>|</w:t>
            </w:r>
            <w:r w:rsidR="004F2987" w:rsidRPr="002155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hyperlink r:id="rId10" w:history="1">
              <w:r w:rsidR="007F78BE" w:rsidRPr="0021552B">
                <w:rPr>
                  <w:rStyle w:val="Hyperlink"/>
                  <w:rFonts w:ascii="Times New Roman" w:hAnsi="Times New Roman" w:cs="Times New Roman"/>
                  <w:b/>
                  <w:sz w:val="18"/>
                  <w:szCs w:val="18"/>
                </w:rPr>
                <w:t>marcellaknorman@gmail.com</w:t>
              </w:r>
            </w:hyperlink>
          </w:p>
        </w:tc>
      </w:tr>
      <w:tr w:rsidR="0021552B" w:rsidTr="006D0EC5">
        <w:trPr>
          <w:trHeight w:val="23"/>
        </w:trPr>
        <w:tc>
          <w:tcPr>
            <w:tcW w:w="7288" w:type="dxa"/>
            <w:gridSpan w:val="2"/>
            <w:tcMar>
              <w:bottom w:w="0" w:type="dxa"/>
            </w:tcMar>
            <w:vAlign w:val="center"/>
          </w:tcPr>
          <w:p w:rsidR="0021552B" w:rsidRPr="00110ED6" w:rsidRDefault="0021552B" w:rsidP="007F78BE">
            <w:pPr>
              <w:pStyle w:val="ResumeBodyTex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6422" w:rsidTr="006D0EC5">
        <w:trPr>
          <w:trHeight w:val="17"/>
        </w:trPr>
        <w:tc>
          <w:tcPr>
            <w:tcW w:w="7288" w:type="dxa"/>
            <w:gridSpan w:val="2"/>
            <w:tcMar>
              <w:bottom w:w="0" w:type="dxa"/>
            </w:tcMar>
            <w:vAlign w:val="bottom"/>
          </w:tcPr>
          <w:p w:rsidR="00B96422" w:rsidRPr="00C81698" w:rsidRDefault="004F2987">
            <w:pPr>
              <w:pStyle w:val="SectionHead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Objective</w:t>
            </w:r>
          </w:p>
        </w:tc>
      </w:tr>
      <w:tr w:rsidR="00B96422" w:rsidTr="006D0EC5">
        <w:trPr>
          <w:trHeight w:val="151"/>
        </w:trPr>
        <w:tc>
          <w:tcPr>
            <w:tcW w:w="7288" w:type="dxa"/>
            <w:gridSpan w:val="2"/>
            <w:tcMar>
              <w:bottom w:w="230" w:type="dxa"/>
            </w:tcMar>
          </w:tcPr>
          <w:p w:rsidR="00B96422" w:rsidRPr="00110ED6" w:rsidRDefault="00C43324" w:rsidP="0014693F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r w:rsidR="00C81698">
              <w:rPr>
                <w:rFonts w:ascii="Times New Roman" w:hAnsi="Times New Roman" w:cs="Times New Roman"/>
                <w:sz w:val="18"/>
                <w:szCs w:val="18"/>
              </w:rPr>
              <w:t>perienced individual in multiple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facets</w:t>
            </w:r>
            <w:r w:rsidR="00AF5F78">
              <w:rPr>
                <w:rFonts w:ascii="Times New Roman" w:hAnsi="Times New Roman" w:cs="Times New Roman"/>
                <w:sz w:val="18"/>
                <w:szCs w:val="18"/>
              </w:rPr>
              <w:t xml:space="preserve"> of healthcare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="0014693F" w:rsidRPr="00110ED6">
              <w:rPr>
                <w:rFonts w:ascii="Times New Roman" w:hAnsi="Times New Roman" w:cs="Times New Roman"/>
                <w:sz w:val="18"/>
                <w:szCs w:val="18"/>
              </w:rPr>
              <w:t>eeking to obtain a cha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llenging and rewarding </w:t>
            </w:r>
            <w:r w:rsidR="00AF5F78">
              <w:rPr>
                <w:rFonts w:ascii="Times New Roman" w:hAnsi="Times New Roman" w:cs="Times New Roman"/>
                <w:sz w:val="18"/>
                <w:szCs w:val="18"/>
              </w:rPr>
              <w:t>full</w:t>
            </w:r>
            <w:r w:rsidR="00C81698">
              <w:rPr>
                <w:rFonts w:ascii="Times New Roman" w:hAnsi="Times New Roman" w:cs="Times New Roman"/>
                <w:sz w:val="18"/>
                <w:szCs w:val="18"/>
              </w:rPr>
              <w:t xml:space="preserve">-time position with a health care organization. </w:t>
            </w:r>
          </w:p>
        </w:tc>
      </w:tr>
      <w:tr w:rsidR="00B96422" w:rsidTr="006D0EC5">
        <w:trPr>
          <w:trHeight w:val="151"/>
        </w:trPr>
        <w:tc>
          <w:tcPr>
            <w:tcW w:w="7288" w:type="dxa"/>
            <w:gridSpan w:val="2"/>
            <w:tcMar>
              <w:bottom w:w="0" w:type="dxa"/>
            </w:tcMar>
            <w:vAlign w:val="bottom"/>
          </w:tcPr>
          <w:p w:rsidR="00CA2DB1" w:rsidRDefault="00CA2DB1">
            <w:pPr>
              <w:pStyle w:val="SectionHeading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816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Education</w:t>
            </w:r>
          </w:p>
          <w:p w:rsidR="00CA2DB1" w:rsidRPr="00110ED6" w:rsidRDefault="00CA2DB1">
            <w:pPr>
              <w:pStyle w:val="SectionHead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6422" w:rsidTr="006D0EC5">
        <w:trPr>
          <w:trHeight w:val="23"/>
        </w:trPr>
        <w:tc>
          <w:tcPr>
            <w:tcW w:w="5154" w:type="dxa"/>
            <w:tcMar>
              <w:bottom w:w="29" w:type="dxa"/>
            </w:tcMar>
          </w:tcPr>
          <w:p w:rsidR="00B96422" w:rsidRPr="00110ED6" w:rsidRDefault="00DC3C89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Masters</w:t>
            </w:r>
            <w:r w:rsidR="00911799" w:rsidRPr="00110ED6">
              <w:rPr>
                <w:rFonts w:ascii="Times New Roman" w:hAnsi="Times New Roman" w:cs="Times New Roman"/>
                <w:sz w:val="18"/>
                <w:szCs w:val="18"/>
              </w:rPr>
              <w:t xml:space="preserve"> of Arts, Psychology</w:t>
            </w:r>
          </w:p>
          <w:p w:rsidR="00B96422" w:rsidRPr="00110ED6" w:rsidRDefault="00DC3C89" w:rsidP="00DC3C89">
            <w:pPr>
              <w:pStyle w:val="Italics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Rosemont College</w:t>
            </w:r>
            <w:r w:rsidR="00911799" w:rsidRPr="00110ED6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2134" w:type="dxa"/>
            <w:shd w:val="clear" w:color="auto" w:fill="auto"/>
            <w:tcMar>
              <w:bottom w:w="29" w:type="dxa"/>
            </w:tcMar>
          </w:tcPr>
          <w:p w:rsidR="00CA2DB1" w:rsidRDefault="00CA2DB1" w:rsidP="00AD563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DB1" w:rsidRDefault="00CA2DB1" w:rsidP="00AD563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422" w:rsidRPr="00110ED6" w:rsidRDefault="00DC3C89" w:rsidP="00AD563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January , 2019</w:t>
            </w:r>
          </w:p>
        </w:tc>
      </w:tr>
      <w:tr w:rsidR="00B96422" w:rsidTr="006D0EC5">
        <w:trPr>
          <w:trHeight w:val="53"/>
        </w:trPr>
        <w:tc>
          <w:tcPr>
            <w:tcW w:w="7288" w:type="dxa"/>
            <w:gridSpan w:val="2"/>
            <w:tcMar>
              <w:bottom w:w="230" w:type="dxa"/>
            </w:tcMar>
          </w:tcPr>
          <w:p w:rsidR="00B96422" w:rsidRPr="00110ED6" w:rsidRDefault="00911799">
            <w:pPr>
              <w:pStyle w:val="Description"/>
              <w:rPr>
                <w:rFonts w:ascii="Times New Roman" w:hAnsi="Times New Roman" w:cs="Times New Roman"/>
                <w:sz w:val="18"/>
                <w:szCs w:val="18"/>
              </w:rPr>
            </w:pPr>
            <w:r w:rsidRPr="00110ED6">
              <w:rPr>
                <w:rFonts w:ascii="Times New Roman" w:hAnsi="Times New Roman" w:cs="Times New Roman"/>
                <w:sz w:val="18"/>
                <w:szCs w:val="18"/>
              </w:rPr>
              <w:t>Major: Psychology</w:t>
            </w:r>
          </w:p>
          <w:p w:rsidR="00B96422" w:rsidRDefault="00911799" w:rsidP="00DC3C89">
            <w:pPr>
              <w:pStyle w:val="Description"/>
              <w:rPr>
                <w:rFonts w:ascii="Times New Roman" w:hAnsi="Times New Roman" w:cs="Times New Roman"/>
                <w:sz w:val="18"/>
                <w:szCs w:val="18"/>
              </w:rPr>
            </w:pPr>
            <w:r w:rsidRPr="00110ED6">
              <w:rPr>
                <w:rFonts w:ascii="Times New Roman" w:hAnsi="Times New Roman" w:cs="Times New Roman"/>
                <w:sz w:val="18"/>
                <w:szCs w:val="18"/>
              </w:rPr>
              <w:t xml:space="preserve">Related course work: </w:t>
            </w:r>
            <w:r w:rsidR="00064B11" w:rsidRPr="00110ED6">
              <w:rPr>
                <w:rFonts w:ascii="Times New Roman" w:hAnsi="Times New Roman" w:cs="Times New Roman"/>
                <w:sz w:val="18"/>
                <w:szCs w:val="18"/>
              </w:rPr>
              <w:t>fundamental training in humanities, social sciences and natural sciences, learned concepts, theories, strategies and tactic</w:t>
            </w:r>
            <w:r w:rsidR="00BC2FFA">
              <w:rPr>
                <w:rFonts w:ascii="Times New Roman" w:hAnsi="Times New Roman" w:cs="Times New Roman"/>
                <w:sz w:val="18"/>
                <w:szCs w:val="18"/>
              </w:rPr>
              <w:t>s that apply to human behavior,</w:t>
            </w:r>
            <w:r w:rsidR="00DC3C89">
              <w:rPr>
                <w:rFonts w:ascii="Times New Roman" w:hAnsi="Times New Roman" w:cs="Times New Roman"/>
                <w:sz w:val="18"/>
                <w:szCs w:val="18"/>
              </w:rPr>
              <w:t xml:space="preserve"> and professional counseling.</w:t>
            </w:r>
          </w:p>
          <w:p w:rsidR="00DC3C89" w:rsidRDefault="00DC3C89" w:rsidP="00DC3C89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Bachelors of Arts, Psychology </w:t>
            </w:r>
          </w:p>
          <w:p w:rsidR="00DC3C89" w:rsidRDefault="00DC3C89" w:rsidP="00DC3C89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C3C89">
              <w:rPr>
                <w:rFonts w:ascii="Times New Roman" w:hAnsi="Times New Roman" w:cs="Times New Roman"/>
                <w:i/>
                <w:sz w:val="18"/>
                <w:szCs w:val="18"/>
              </w:rPr>
              <w:t>Ashford University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Iowa                                                                            </w:t>
            </w:r>
            <w:r w:rsidRPr="00DC3C89">
              <w:rPr>
                <w:rFonts w:ascii="Times New Roman" w:hAnsi="Times New Roman" w:cs="Times New Roman"/>
                <w:sz w:val="18"/>
                <w:szCs w:val="18"/>
              </w:rPr>
              <w:t>March , 2015</w:t>
            </w:r>
          </w:p>
          <w:p w:rsidR="00DC3C89" w:rsidRDefault="00DC3C89" w:rsidP="00DC3C89">
            <w:pPr>
              <w:pStyle w:val="Description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C3C89">
              <w:rPr>
                <w:rFonts w:ascii="Times New Roman" w:hAnsi="Times New Roman" w:cs="Times New Roman"/>
                <w:sz w:val="18"/>
                <w:szCs w:val="18"/>
              </w:rPr>
              <w:t xml:space="preserve">Major: Psychology </w:t>
            </w:r>
          </w:p>
          <w:p w:rsidR="00DC3C89" w:rsidRDefault="00DC3C89" w:rsidP="00DC3C89">
            <w:pPr>
              <w:pStyle w:val="Description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C3C89">
              <w:rPr>
                <w:rFonts w:ascii="Times New Roman" w:hAnsi="Times New Roman" w:cs="Times New Roman"/>
                <w:sz w:val="18"/>
                <w:szCs w:val="18"/>
              </w:rPr>
              <w:t>Related course work: fundamental training in humanities, social sciences and natural sciences, learned concepts, theories, strategies and tactics that apply to human behavior.</w:t>
            </w:r>
          </w:p>
          <w:p w:rsidR="00DC3C89" w:rsidRPr="00DC3C89" w:rsidRDefault="00DC3C89" w:rsidP="00DC3C89">
            <w:pPr>
              <w:pStyle w:val="Description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Minor – Child Development </w:t>
            </w:r>
          </w:p>
        </w:tc>
      </w:tr>
      <w:tr w:rsidR="00B96422" w:rsidTr="006D0EC5">
        <w:trPr>
          <w:trHeight w:val="151"/>
        </w:trPr>
        <w:tc>
          <w:tcPr>
            <w:tcW w:w="7288" w:type="dxa"/>
            <w:gridSpan w:val="2"/>
            <w:tcMar>
              <w:bottom w:w="0" w:type="dxa"/>
            </w:tcMar>
            <w:vAlign w:val="bottom"/>
          </w:tcPr>
          <w:p w:rsidR="00B96422" w:rsidRPr="00C81698" w:rsidRDefault="00110ED6" w:rsidP="00110ED6">
            <w:pPr>
              <w:pStyle w:val="SectionHead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Skills &amp; Abilites </w:t>
            </w:r>
          </w:p>
        </w:tc>
      </w:tr>
      <w:tr w:rsidR="00B96422" w:rsidTr="006D0EC5">
        <w:trPr>
          <w:trHeight w:val="23"/>
        </w:trPr>
        <w:tc>
          <w:tcPr>
            <w:tcW w:w="5154" w:type="dxa"/>
            <w:tcMar>
              <w:top w:w="29" w:type="dxa"/>
              <w:bottom w:w="29" w:type="dxa"/>
            </w:tcMar>
          </w:tcPr>
          <w:p w:rsidR="00B96422" w:rsidRPr="00110ED6" w:rsidRDefault="00A4518E" w:rsidP="00A4518E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Communication</w:t>
            </w:r>
          </w:p>
        </w:tc>
        <w:tc>
          <w:tcPr>
            <w:tcW w:w="2134" w:type="dxa"/>
            <w:tcMar>
              <w:top w:w="29" w:type="dxa"/>
              <w:bottom w:w="29" w:type="dxa"/>
            </w:tcMar>
          </w:tcPr>
          <w:p w:rsidR="00B96422" w:rsidRPr="00110ED6" w:rsidRDefault="00B96422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6422" w:rsidTr="006D0EC5">
        <w:trPr>
          <w:trHeight w:val="1211"/>
        </w:trPr>
        <w:tc>
          <w:tcPr>
            <w:tcW w:w="7288" w:type="dxa"/>
            <w:gridSpan w:val="2"/>
            <w:tcMar>
              <w:bottom w:w="29" w:type="dxa"/>
            </w:tcMar>
          </w:tcPr>
          <w:p w:rsidR="00B46905" w:rsidRPr="00B46905" w:rsidRDefault="00B46905" w:rsidP="00B46905">
            <w:pPr>
              <w:pStyle w:val="Description"/>
              <w:rPr>
                <w:rFonts w:ascii="Times New Roman" w:hAnsi="Times New Roman" w:cs="Times New Roman"/>
                <w:sz w:val="18"/>
                <w:szCs w:val="18"/>
              </w:rPr>
            </w:pPr>
            <w:r w:rsidRPr="00B46905">
              <w:rPr>
                <w:rFonts w:ascii="Times New Roman" w:hAnsi="Times New Roman" w:cs="Times New Roman"/>
                <w:sz w:val="18"/>
                <w:szCs w:val="18"/>
              </w:rPr>
              <w:t>Strong attention to detail and multi-tasking</w:t>
            </w:r>
          </w:p>
          <w:p w:rsidR="00B46905" w:rsidRPr="00B46905" w:rsidRDefault="00B46905" w:rsidP="00B46905">
            <w:pPr>
              <w:pStyle w:val="Description"/>
              <w:rPr>
                <w:rFonts w:ascii="Times New Roman" w:hAnsi="Times New Roman" w:cs="Times New Roman"/>
                <w:sz w:val="18"/>
                <w:szCs w:val="18"/>
              </w:rPr>
            </w:pPr>
            <w:r w:rsidRPr="00B46905">
              <w:rPr>
                <w:rFonts w:ascii="Times New Roman" w:hAnsi="Times New Roman" w:cs="Times New Roman"/>
                <w:sz w:val="18"/>
                <w:szCs w:val="18"/>
              </w:rPr>
              <w:t>Excellent verbal communication</w:t>
            </w:r>
          </w:p>
          <w:p w:rsidR="00B96422" w:rsidRDefault="00B46905" w:rsidP="00B46905">
            <w:pPr>
              <w:pStyle w:val="Description"/>
              <w:rPr>
                <w:rFonts w:ascii="Times New Roman" w:hAnsi="Times New Roman" w:cs="Times New Roman"/>
                <w:sz w:val="18"/>
                <w:szCs w:val="18"/>
              </w:rPr>
            </w:pPr>
            <w:r w:rsidRPr="00B46905">
              <w:rPr>
                <w:rFonts w:ascii="Times New Roman" w:hAnsi="Times New Roman" w:cs="Times New Roman"/>
                <w:sz w:val="18"/>
                <w:szCs w:val="18"/>
              </w:rPr>
              <w:t>Maintains strict confidentiality</w:t>
            </w:r>
          </w:p>
          <w:p w:rsidR="00B46905" w:rsidRPr="00F1065C" w:rsidRDefault="00B46905" w:rsidP="00F1065C">
            <w:pPr>
              <w:pStyle w:val="Description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Strong Active listening </w:t>
            </w:r>
          </w:p>
        </w:tc>
      </w:tr>
      <w:tr w:rsidR="00B96422" w:rsidTr="00203E72">
        <w:trPr>
          <w:trHeight w:val="403"/>
        </w:trPr>
        <w:tc>
          <w:tcPr>
            <w:tcW w:w="7288" w:type="dxa"/>
            <w:gridSpan w:val="2"/>
            <w:tcMar>
              <w:bottom w:w="0" w:type="dxa"/>
            </w:tcMar>
          </w:tcPr>
          <w:p w:rsidR="00BD7458" w:rsidRPr="00203E72" w:rsidRDefault="00C81698" w:rsidP="00203E72">
            <w:pPr>
              <w:pStyle w:val="SectionHeading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816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Employment </w:t>
            </w:r>
            <w:r w:rsidR="004F2987" w:rsidRPr="00C816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Experience</w:t>
            </w:r>
            <w:r w:rsidR="004B426A" w:rsidRPr="00C816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B96422" w:rsidTr="00203E72">
        <w:trPr>
          <w:trHeight w:val="5029"/>
        </w:trPr>
        <w:tc>
          <w:tcPr>
            <w:tcW w:w="5154" w:type="dxa"/>
            <w:shd w:val="clear" w:color="auto" w:fill="auto"/>
            <w:tcMar>
              <w:bottom w:w="29" w:type="dxa"/>
            </w:tcMar>
          </w:tcPr>
          <w:p w:rsidR="00DC3C89" w:rsidRDefault="00DC3C89" w:rsidP="00203E72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Foster Care Program Service Coordinator </w:t>
            </w:r>
          </w:p>
          <w:p w:rsidR="00DC3C89" w:rsidRDefault="00DC3C89" w:rsidP="00203E72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Pennsylvania Mentor</w:t>
            </w:r>
          </w:p>
          <w:p w:rsidR="00DC3C89" w:rsidRDefault="00DC3C89" w:rsidP="00203E72">
            <w:pPr>
              <w:pStyle w:val="Resume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C3C89">
              <w:rPr>
                <w:rFonts w:ascii="Times New Roman" w:hAnsi="Times New Roman" w:cs="Times New Roman"/>
                <w:sz w:val="18"/>
                <w:szCs w:val="18"/>
              </w:rPr>
              <w:t>Managed a caseload of 15-20 children who were wards of the State</w:t>
            </w:r>
          </w:p>
          <w:p w:rsidR="00DC3C89" w:rsidRDefault="006D0EC5" w:rsidP="00203E72">
            <w:pPr>
              <w:pStyle w:val="Resume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D0EC5">
              <w:rPr>
                <w:rFonts w:ascii="Times New Roman" w:hAnsi="Times New Roman" w:cs="Times New Roman"/>
                <w:sz w:val="18"/>
                <w:szCs w:val="18"/>
              </w:rPr>
              <w:t>Monitored case plans to ensure objectives were being met</w:t>
            </w:r>
          </w:p>
          <w:p w:rsidR="006D0EC5" w:rsidRDefault="006D0EC5" w:rsidP="00203E72">
            <w:pPr>
              <w:pStyle w:val="Resume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D0EC5">
              <w:rPr>
                <w:rFonts w:ascii="Times New Roman" w:hAnsi="Times New Roman" w:cs="Times New Roman"/>
                <w:sz w:val="18"/>
                <w:szCs w:val="18"/>
              </w:rPr>
              <w:t>Obtained residential placements for children and ensured all services needed were being implemented</w:t>
            </w:r>
          </w:p>
          <w:p w:rsidR="006D0EC5" w:rsidRDefault="006D0EC5" w:rsidP="00203E72">
            <w:pPr>
              <w:pStyle w:val="Resume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D0EC5">
              <w:rPr>
                <w:rFonts w:ascii="Times New Roman" w:hAnsi="Times New Roman" w:cs="Times New Roman"/>
                <w:sz w:val="18"/>
                <w:szCs w:val="18"/>
              </w:rPr>
              <w:t>Facilitated face-to-face contact for parent-child visitation</w:t>
            </w:r>
          </w:p>
          <w:p w:rsidR="006D0EC5" w:rsidRDefault="006D0EC5" w:rsidP="00203E72">
            <w:pPr>
              <w:pStyle w:val="Resume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D0EC5">
              <w:rPr>
                <w:rFonts w:ascii="Times New Roman" w:hAnsi="Times New Roman" w:cs="Times New Roman"/>
                <w:sz w:val="18"/>
                <w:szCs w:val="18"/>
              </w:rPr>
              <w:t>Identified and addressed clients’ physical and mental health/behavioral needs</w:t>
            </w:r>
          </w:p>
          <w:p w:rsidR="006D0EC5" w:rsidRDefault="006D0EC5" w:rsidP="00203E72">
            <w:pPr>
              <w:pStyle w:val="Resume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D0EC5">
              <w:rPr>
                <w:rFonts w:ascii="Times New Roman" w:hAnsi="Times New Roman" w:cs="Times New Roman"/>
                <w:sz w:val="18"/>
                <w:szCs w:val="18"/>
              </w:rPr>
              <w:t>Attended and testified at court hearings</w:t>
            </w:r>
          </w:p>
          <w:p w:rsidR="006D0EC5" w:rsidRDefault="006D0EC5" w:rsidP="00203E72">
            <w:pPr>
              <w:pStyle w:val="ResumeBody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D0EC5">
              <w:rPr>
                <w:rFonts w:ascii="Times New Roman" w:hAnsi="Times New Roman" w:cs="Times New Roman"/>
                <w:sz w:val="18"/>
                <w:szCs w:val="18"/>
              </w:rPr>
              <w:t>Composed written reports and treatment plans regarding foster care youth and birth parents</w:t>
            </w:r>
          </w:p>
          <w:p w:rsidR="00DC3C89" w:rsidRDefault="00DC3C89" w:rsidP="00203E72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C89" w:rsidRDefault="00DC3C89" w:rsidP="00203E72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7458" w:rsidRDefault="00BD7458" w:rsidP="00203E72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Blended Case Management </w:t>
            </w:r>
          </w:p>
          <w:p w:rsidR="00C81698" w:rsidRDefault="00DF2BEF" w:rsidP="00203E72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NHS</w:t>
            </w:r>
          </w:p>
          <w:p w:rsidR="008219D1" w:rsidRDefault="008219D1" w:rsidP="00203E72">
            <w:pPr>
              <w:pStyle w:val="ResumeBodyTex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Services youth an Adolescents ages 2-21years of age</w:t>
            </w:r>
          </w:p>
          <w:p w:rsidR="00BD7458" w:rsidRDefault="00C81698" w:rsidP="00203E72">
            <w:pPr>
              <w:pStyle w:val="ResumeBodyTex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Completing </w:t>
            </w:r>
            <w:r w:rsidRPr="00BD7458">
              <w:rPr>
                <w:rFonts w:ascii="Times New Roman" w:hAnsi="Times New Roman" w:cs="Times New Roman"/>
                <w:sz w:val="18"/>
                <w:szCs w:val="18"/>
              </w:rPr>
              <w:t>Environmental</w:t>
            </w:r>
            <w:r w:rsidR="00BD7458" w:rsidRPr="00BD7458">
              <w:rPr>
                <w:rFonts w:ascii="Times New Roman" w:hAnsi="Times New Roman" w:cs="Times New Roman"/>
                <w:sz w:val="18"/>
                <w:szCs w:val="18"/>
              </w:rPr>
              <w:t xml:space="preserve"> Matrix </w:t>
            </w:r>
            <w:r w:rsidR="00BD7458">
              <w:rPr>
                <w:rFonts w:ascii="Times New Roman" w:hAnsi="Times New Roman" w:cs="Times New Roman"/>
                <w:sz w:val="18"/>
                <w:szCs w:val="18"/>
              </w:rPr>
              <w:t xml:space="preserve">and updating as required </w:t>
            </w:r>
            <w:r w:rsidR="00BD7458" w:rsidRPr="00BD7458">
              <w:rPr>
                <w:rFonts w:ascii="Times New Roman" w:hAnsi="Times New Roman" w:cs="Times New Roman"/>
                <w:sz w:val="18"/>
                <w:szCs w:val="18"/>
              </w:rPr>
              <w:t xml:space="preserve">to determine level of care need, </w:t>
            </w:r>
            <w:r w:rsidR="00BD7458">
              <w:rPr>
                <w:rFonts w:ascii="Times New Roman" w:hAnsi="Times New Roman" w:cs="Times New Roman"/>
                <w:sz w:val="18"/>
                <w:szCs w:val="18"/>
              </w:rPr>
              <w:t xml:space="preserve">maintains and </w:t>
            </w:r>
            <w:r w:rsidR="00BD7458" w:rsidRPr="00BD7458">
              <w:rPr>
                <w:rFonts w:ascii="Times New Roman" w:hAnsi="Times New Roman" w:cs="Times New Roman"/>
                <w:sz w:val="18"/>
                <w:szCs w:val="18"/>
              </w:rPr>
              <w:t xml:space="preserve">delivers services according to individual’s need, </w:t>
            </w:r>
            <w:r w:rsidR="00BD7458">
              <w:rPr>
                <w:rFonts w:ascii="Times New Roman" w:hAnsi="Times New Roman" w:cs="Times New Roman"/>
                <w:sz w:val="18"/>
                <w:szCs w:val="18"/>
              </w:rPr>
              <w:t>meeting with individual recommended times per month.</w:t>
            </w:r>
          </w:p>
          <w:p w:rsidR="00BD7458" w:rsidRDefault="00BD7458" w:rsidP="00203E72">
            <w:pPr>
              <w:pStyle w:val="ResumeBodyTex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Builds goals and plan of care.</w:t>
            </w:r>
            <w:r w:rsidR="00416389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onitors </w:t>
            </w:r>
            <w:r w:rsidR="00416389">
              <w:rPr>
                <w:rFonts w:ascii="Times New Roman" w:hAnsi="Times New Roman" w:cs="Times New Roman"/>
                <w:sz w:val="18"/>
                <w:szCs w:val="18"/>
              </w:rPr>
              <w:t>individual’s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progress throughout treatment.</w:t>
            </w:r>
          </w:p>
          <w:p w:rsidR="00416389" w:rsidRDefault="00416389" w:rsidP="00203E72">
            <w:pPr>
              <w:pStyle w:val="ResumeBodyTex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Collaborates with all other MH services and programs individual is involved with.</w:t>
            </w:r>
          </w:p>
          <w:p w:rsidR="00416389" w:rsidRDefault="00416389" w:rsidP="00203E72">
            <w:pPr>
              <w:pStyle w:val="ResumeBodyTex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Accesses resources in community to build informal supports and transfers skill to individual.</w:t>
            </w:r>
          </w:p>
          <w:p w:rsidR="00C81698" w:rsidRDefault="00C81698" w:rsidP="00203E72">
            <w:pPr>
              <w:pStyle w:val="ResumeBodyTex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25-30 family caseload</w:t>
            </w:r>
          </w:p>
          <w:p w:rsidR="00416389" w:rsidRDefault="00416389" w:rsidP="00203E72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422" w:rsidRDefault="00ED22F2" w:rsidP="00203E72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Behavioral Health Billing </w:t>
            </w:r>
            <w:r w:rsidR="004B426A">
              <w:rPr>
                <w:rFonts w:ascii="Times New Roman" w:hAnsi="Times New Roman" w:cs="Times New Roman"/>
                <w:sz w:val="18"/>
                <w:szCs w:val="18"/>
              </w:rPr>
              <w:t>Worker-</w:t>
            </w:r>
          </w:p>
          <w:p w:rsidR="004B426A" w:rsidRDefault="004B426A" w:rsidP="00203E72">
            <w:pPr>
              <w:pStyle w:val="ResumeBody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Devereux –CASST Program</w:t>
            </w:r>
          </w:p>
          <w:p w:rsidR="004B426A" w:rsidRDefault="004B426A" w:rsidP="00203E72">
            <w:pPr>
              <w:pStyle w:val="ResumeBodyTex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Provides mental health interventions to a range of clients</w:t>
            </w:r>
          </w:p>
          <w:p w:rsidR="004B426A" w:rsidRDefault="004B426A" w:rsidP="00203E72">
            <w:pPr>
              <w:pStyle w:val="ResumeBodyTex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Family </w:t>
            </w:r>
            <w:r w:rsidR="00C81698">
              <w:rPr>
                <w:rFonts w:ascii="Times New Roman" w:hAnsi="Times New Roman" w:cs="Times New Roman"/>
                <w:sz w:val="18"/>
                <w:szCs w:val="18"/>
              </w:rPr>
              <w:t>caseloads</w:t>
            </w:r>
          </w:p>
          <w:p w:rsidR="004B426A" w:rsidRDefault="004B426A" w:rsidP="00203E72">
            <w:pPr>
              <w:pStyle w:val="ResumeBodyTex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Assist Teacher with implementation of behavior plan</w:t>
            </w:r>
          </w:p>
          <w:p w:rsidR="004B426A" w:rsidRDefault="004B426A" w:rsidP="00203E72">
            <w:pPr>
              <w:pStyle w:val="ResumeBodyTex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Prevents crisis situations however when necessary deescalate children in crisis</w:t>
            </w:r>
          </w:p>
          <w:p w:rsidR="004B426A" w:rsidRDefault="004B426A" w:rsidP="00203E72">
            <w:pPr>
              <w:pStyle w:val="ResumeBodyTex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Intervenes as needed when behavior problems </w:t>
            </w:r>
            <w:r w:rsidR="00FB2797">
              <w:rPr>
                <w:rFonts w:ascii="Times New Roman" w:hAnsi="Times New Roman" w:cs="Times New Roman"/>
                <w:sz w:val="18"/>
                <w:szCs w:val="18"/>
              </w:rPr>
              <w:t>exhibit which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includes counseling, separation, verbal </w:t>
            </w:r>
            <w:r w:rsidR="00FB2797">
              <w:rPr>
                <w:rFonts w:ascii="Times New Roman" w:hAnsi="Times New Roman" w:cs="Times New Roman"/>
                <w:sz w:val="18"/>
                <w:szCs w:val="18"/>
              </w:rPr>
              <w:t>prompts,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redirection, collaborating with clinical staff.</w:t>
            </w:r>
          </w:p>
          <w:p w:rsidR="004B426A" w:rsidRDefault="004B426A" w:rsidP="00203E72">
            <w:pPr>
              <w:pStyle w:val="ResumeBodyTex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Completes and submits progress </w:t>
            </w:r>
            <w:r w:rsidR="00FB2797">
              <w:rPr>
                <w:rFonts w:ascii="Times New Roman" w:hAnsi="Times New Roman" w:cs="Times New Roman"/>
                <w:sz w:val="18"/>
                <w:szCs w:val="18"/>
              </w:rPr>
              <w:t>notes, encounter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data, </w:t>
            </w:r>
            <w:r w:rsidR="00FB2797">
              <w:rPr>
                <w:rFonts w:ascii="Times New Roman" w:hAnsi="Times New Roman" w:cs="Times New Roman"/>
                <w:sz w:val="18"/>
                <w:szCs w:val="18"/>
              </w:rPr>
              <w:t>outcome data,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other paperwork.</w:t>
            </w:r>
          </w:p>
          <w:p w:rsidR="00B96422" w:rsidRPr="00203E72" w:rsidRDefault="004B426A" w:rsidP="00203E72">
            <w:pPr>
              <w:pStyle w:val="ResumeBodyTex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Facilitates and creates social skills groups once a week </w:t>
            </w:r>
          </w:p>
        </w:tc>
        <w:tc>
          <w:tcPr>
            <w:tcW w:w="2134" w:type="dxa"/>
            <w:shd w:val="clear" w:color="auto" w:fill="auto"/>
            <w:tcMar>
              <w:bottom w:w="29" w:type="dxa"/>
            </w:tcMar>
          </w:tcPr>
          <w:p w:rsidR="00DC3C89" w:rsidRDefault="00DC3C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October 2017-Current </w:t>
            </w:r>
          </w:p>
          <w:p w:rsidR="00DC3C89" w:rsidRDefault="00DC3C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C89" w:rsidRDefault="00DC3C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C89" w:rsidRDefault="00DC3C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C89" w:rsidRDefault="00DC3C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C89" w:rsidRDefault="00DC3C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EC5" w:rsidRDefault="006D0EC5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EC5" w:rsidRDefault="006D0EC5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EC5" w:rsidRDefault="006D0EC5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EC5" w:rsidRDefault="006D0EC5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EC5" w:rsidRDefault="006D0EC5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EC5" w:rsidRDefault="006D0EC5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EC5" w:rsidRDefault="006D0EC5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EC5" w:rsidRDefault="006D0EC5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EC5" w:rsidRDefault="006D0EC5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7458" w:rsidRDefault="00BD7458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September 2016- </w:t>
            </w:r>
            <w:r w:rsidR="00DC3C89">
              <w:rPr>
                <w:rFonts w:ascii="Times New Roman" w:hAnsi="Times New Roman" w:cs="Times New Roman"/>
                <w:sz w:val="18"/>
                <w:szCs w:val="18"/>
              </w:rPr>
              <w:t>October 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D7458" w:rsidRDefault="00BD7458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7458" w:rsidRDefault="00BD7458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7458" w:rsidRDefault="00BD7458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7458" w:rsidRDefault="00BD7458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7458" w:rsidRDefault="00BD7458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389" w:rsidRDefault="004163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389" w:rsidRDefault="004163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389" w:rsidRDefault="004163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389" w:rsidRDefault="004163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389" w:rsidRDefault="004163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389" w:rsidRDefault="004163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389" w:rsidRDefault="00416389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BEF" w:rsidRDefault="00DF2BEF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BEF" w:rsidRDefault="00DF2BEF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BEF" w:rsidRDefault="00DF2BEF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BEF" w:rsidRDefault="00DF2BEF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26A" w:rsidRDefault="00BD7458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  <w:r w:rsidR="00DF2BEF">
              <w:rPr>
                <w:rFonts w:ascii="Times New Roman" w:hAnsi="Times New Roman" w:cs="Times New Roman"/>
                <w:sz w:val="18"/>
                <w:szCs w:val="18"/>
              </w:rPr>
              <w:t xml:space="preserve"> 2015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4B42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 2016</w:t>
            </w:r>
          </w:p>
          <w:p w:rsidR="004B426A" w:rsidRDefault="004B426A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26A" w:rsidRDefault="004B426A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26A" w:rsidRDefault="004B426A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26A" w:rsidRDefault="004B426A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26A" w:rsidRDefault="004B426A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26A" w:rsidRDefault="004B426A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97" w:rsidRDefault="00FB2797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97" w:rsidRDefault="00FB2797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97" w:rsidRDefault="00FB2797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97" w:rsidRDefault="00FB2797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3EA" w:rsidRDefault="001823EA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3EA" w:rsidRDefault="001823EA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422" w:rsidRPr="00110ED6" w:rsidRDefault="00B96422" w:rsidP="00203E7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81698" w:rsidRPr="00C81698" w:rsidRDefault="00C81698" w:rsidP="00C81698">
      <w:pPr>
        <w:rPr>
          <w:rFonts w:ascii="Times New Roman" w:hAnsi="Times New Roman" w:cs="Times New Roman"/>
          <w:sz w:val="24"/>
          <w:szCs w:val="24"/>
        </w:rPr>
      </w:pPr>
    </w:p>
    <w:p w:rsidR="00C81698" w:rsidRPr="00C81698" w:rsidRDefault="00C81698" w:rsidP="00C81698">
      <w:pPr>
        <w:rPr>
          <w:rFonts w:ascii="Times New Roman" w:hAnsi="Times New Roman" w:cs="Times New Roman"/>
          <w:b/>
          <w:sz w:val="24"/>
          <w:szCs w:val="24"/>
        </w:rPr>
      </w:pPr>
      <w:r w:rsidRPr="00C81698">
        <w:rPr>
          <w:rFonts w:ascii="Times New Roman" w:hAnsi="Times New Roman" w:cs="Times New Roman"/>
          <w:b/>
          <w:sz w:val="24"/>
          <w:szCs w:val="24"/>
        </w:rPr>
        <w:t>CERTIFICATIONS</w:t>
      </w:r>
    </w:p>
    <w:p w:rsidR="00C81698" w:rsidRPr="00C81698" w:rsidRDefault="00C81698" w:rsidP="00C81698">
      <w:pPr>
        <w:rPr>
          <w:rFonts w:ascii="Times New Roman" w:hAnsi="Times New Roman" w:cs="Times New Roman"/>
          <w:sz w:val="18"/>
          <w:szCs w:val="18"/>
        </w:rPr>
      </w:pPr>
    </w:p>
    <w:p w:rsidR="00C81698" w:rsidRPr="00C81698" w:rsidRDefault="00C81698" w:rsidP="00C81698">
      <w:pPr>
        <w:rPr>
          <w:rFonts w:ascii="Times New Roman" w:hAnsi="Times New Roman" w:cs="Times New Roman"/>
          <w:sz w:val="18"/>
          <w:szCs w:val="18"/>
        </w:rPr>
      </w:pPr>
      <w:r w:rsidRPr="00C81698">
        <w:rPr>
          <w:rFonts w:ascii="Times New Roman" w:hAnsi="Times New Roman" w:cs="Times New Roman"/>
          <w:sz w:val="18"/>
          <w:szCs w:val="18"/>
        </w:rPr>
        <w:t xml:space="preserve">CPR/AED/FIRST AID </w:t>
      </w:r>
      <w:r w:rsidRPr="00C81698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C81698">
        <w:rPr>
          <w:rFonts w:ascii="Times New Roman" w:hAnsi="Times New Roman" w:cs="Times New Roman"/>
          <w:sz w:val="18"/>
          <w:szCs w:val="18"/>
        </w:rPr>
        <w:tab/>
      </w:r>
      <w:r w:rsidRPr="00C81698">
        <w:rPr>
          <w:rFonts w:ascii="Times New Roman" w:hAnsi="Times New Roman" w:cs="Times New Roman"/>
          <w:sz w:val="18"/>
          <w:szCs w:val="18"/>
        </w:rPr>
        <w:tab/>
      </w:r>
      <w:r w:rsidRPr="00C81698">
        <w:rPr>
          <w:rFonts w:ascii="Times New Roman" w:hAnsi="Times New Roman" w:cs="Times New Roman"/>
          <w:sz w:val="18"/>
          <w:szCs w:val="18"/>
        </w:rPr>
        <w:tab/>
      </w:r>
      <w:r w:rsidRPr="00C81698">
        <w:rPr>
          <w:rFonts w:ascii="Times New Roman" w:hAnsi="Times New Roman" w:cs="Times New Roman"/>
          <w:sz w:val="18"/>
          <w:szCs w:val="18"/>
        </w:rPr>
        <w:tab/>
        <w:t>Current</w:t>
      </w:r>
      <w:r w:rsidRPr="00C81698">
        <w:rPr>
          <w:rFonts w:ascii="Times New Roman" w:hAnsi="Times New Roman" w:cs="Times New Roman"/>
          <w:sz w:val="18"/>
          <w:szCs w:val="18"/>
        </w:rPr>
        <w:tab/>
      </w:r>
      <w:r w:rsidR="001A3715">
        <w:rPr>
          <w:rFonts w:ascii="Times New Roman" w:hAnsi="Times New Roman" w:cs="Times New Roman"/>
          <w:sz w:val="18"/>
          <w:szCs w:val="18"/>
        </w:rPr>
        <w:t>February 2019</w:t>
      </w:r>
      <w:r w:rsidRPr="00C81698">
        <w:rPr>
          <w:rFonts w:ascii="Times New Roman" w:hAnsi="Times New Roman" w:cs="Times New Roman"/>
          <w:sz w:val="18"/>
          <w:szCs w:val="18"/>
        </w:rPr>
        <w:tab/>
      </w:r>
    </w:p>
    <w:p w:rsidR="00C81698" w:rsidRPr="00C57437" w:rsidRDefault="00C81698" w:rsidP="00C81698">
      <w:pPr>
        <w:rPr>
          <w:rFonts w:ascii="Times New Roman" w:hAnsi="Times New Roman" w:cs="Times New Roman"/>
          <w:sz w:val="18"/>
          <w:szCs w:val="18"/>
        </w:rPr>
      </w:pPr>
      <w:r w:rsidRPr="00C81698">
        <w:rPr>
          <w:rFonts w:ascii="Times New Roman" w:hAnsi="Times New Roman" w:cs="Times New Roman"/>
          <w:sz w:val="18"/>
          <w:szCs w:val="18"/>
        </w:rPr>
        <w:t>Child Abuse Training Act 31</w:t>
      </w:r>
      <w:r w:rsidRPr="00C81698">
        <w:rPr>
          <w:rFonts w:ascii="Times New Roman" w:hAnsi="Times New Roman" w:cs="Times New Roman"/>
          <w:sz w:val="18"/>
          <w:szCs w:val="18"/>
        </w:rPr>
        <w:tab/>
      </w:r>
      <w:r w:rsidRPr="00C81698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C81698">
        <w:rPr>
          <w:rFonts w:ascii="Times New Roman" w:hAnsi="Times New Roman" w:cs="Times New Roman"/>
          <w:sz w:val="18"/>
          <w:szCs w:val="18"/>
        </w:rPr>
        <w:tab/>
      </w:r>
      <w:r w:rsidRPr="00C81698">
        <w:rPr>
          <w:rFonts w:ascii="Times New Roman" w:hAnsi="Times New Roman" w:cs="Times New Roman"/>
          <w:sz w:val="18"/>
          <w:szCs w:val="18"/>
        </w:rPr>
        <w:tab/>
      </w:r>
      <w:r w:rsidRPr="00C81698">
        <w:rPr>
          <w:rFonts w:ascii="Times New Roman" w:hAnsi="Times New Roman" w:cs="Times New Roman"/>
          <w:sz w:val="18"/>
          <w:szCs w:val="18"/>
        </w:rPr>
        <w:tab/>
        <w:t>Current</w:t>
      </w:r>
      <w:bookmarkStart w:id="0" w:name="_GoBack"/>
      <w:bookmarkEnd w:id="0"/>
    </w:p>
    <w:sectPr w:rsidR="00C81698" w:rsidRPr="00C57437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40" w:rsidRDefault="003F1240">
      <w:r>
        <w:separator/>
      </w:r>
    </w:p>
  </w:endnote>
  <w:endnote w:type="continuationSeparator" w:id="0">
    <w:p w:rsidR="003F1240" w:rsidRDefault="003F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40" w:rsidRDefault="003F1240">
      <w:r>
        <w:separator/>
      </w:r>
    </w:p>
  </w:footnote>
  <w:footnote w:type="continuationSeparator" w:id="0">
    <w:p w:rsidR="003F1240" w:rsidRDefault="003F1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1A03EE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</w:lvl>
  </w:abstractNum>
  <w:abstractNum w:abstractNumId="1">
    <w:nsid w:val="FFFFFF83"/>
    <w:multiLevelType w:val="singleLevel"/>
    <w:tmpl w:val="57C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8F49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6AA00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4FD0E37"/>
    <w:multiLevelType w:val="hybridMultilevel"/>
    <w:tmpl w:val="4346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B7246"/>
    <w:multiLevelType w:val="hybridMultilevel"/>
    <w:tmpl w:val="6EA0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16AFA"/>
    <w:multiLevelType w:val="hybridMultilevel"/>
    <w:tmpl w:val="BDAC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52DBA"/>
    <w:multiLevelType w:val="hybridMultilevel"/>
    <w:tmpl w:val="D92CF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C80AFF"/>
    <w:multiLevelType w:val="hybridMultilevel"/>
    <w:tmpl w:val="0D94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5D3F8E"/>
    <w:multiLevelType w:val="hybridMultilevel"/>
    <w:tmpl w:val="D5D25D2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45F87"/>
    <w:multiLevelType w:val="hybridMultilevel"/>
    <w:tmpl w:val="FF3C4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7E277B"/>
    <w:multiLevelType w:val="hybridMultilevel"/>
    <w:tmpl w:val="A3964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63BB0"/>
    <w:multiLevelType w:val="hybridMultilevel"/>
    <w:tmpl w:val="F88A7204"/>
    <w:lvl w:ilvl="0" w:tplc="9E2C758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5"/>
  </w:num>
  <w:num w:numId="5">
    <w:abstractNumId w:val="18"/>
  </w:num>
  <w:num w:numId="6">
    <w:abstractNumId w:val="12"/>
  </w:num>
  <w:num w:numId="7">
    <w:abstractNumId w:val="1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7"/>
  </w:num>
  <w:num w:numId="14">
    <w:abstractNumId w:val="8"/>
  </w:num>
  <w:num w:numId="15">
    <w:abstractNumId w:val="4"/>
  </w:num>
  <w:num w:numId="16">
    <w:abstractNumId w:val="16"/>
  </w:num>
  <w:num w:numId="17">
    <w:abstractNumId w:val="17"/>
  </w:num>
  <w:num w:numId="18">
    <w:abstractNumId w:val="10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3F"/>
    <w:rsid w:val="00064B11"/>
    <w:rsid w:val="000A1C3E"/>
    <w:rsid w:val="000B49EC"/>
    <w:rsid w:val="000F6999"/>
    <w:rsid w:val="00110ED6"/>
    <w:rsid w:val="00111EC6"/>
    <w:rsid w:val="00120FB9"/>
    <w:rsid w:val="001227BD"/>
    <w:rsid w:val="0014693F"/>
    <w:rsid w:val="00174F4D"/>
    <w:rsid w:val="001823EA"/>
    <w:rsid w:val="00194986"/>
    <w:rsid w:val="001A3715"/>
    <w:rsid w:val="001F0FE3"/>
    <w:rsid w:val="00203E72"/>
    <w:rsid w:val="0021552B"/>
    <w:rsid w:val="002719FD"/>
    <w:rsid w:val="002C3C93"/>
    <w:rsid w:val="002D0A45"/>
    <w:rsid w:val="002D5DEE"/>
    <w:rsid w:val="00312C3C"/>
    <w:rsid w:val="0033125A"/>
    <w:rsid w:val="00335672"/>
    <w:rsid w:val="003411F0"/>
    <w:rsid w:val="003B1769"/>
    <w:rsid w:val="003D7D1C"/>
    <w:rsid w:val="003F1240"/>
    <w:rsid w:val="00416389"/>
    <w:rsid w:val="004336C7"/>
    <w:rsid w:val="00475EF8"/>
    <w:rsid w:val="00493DB0"/>
    <w:rsid w:val="004B426A"/>
    <w:rsid w:val="004F2987"/>
    <w:rsid w:val="005412D2"/>
    <w:rsid w:val="00577E63"/>
    <w:rsid w:val="00583FD0"/>
    <w:rsid w:val="00603FBF"/>
    <w:rsid w:val="00651392"/>
    <w:rsid w:val="006D0EC5"/>
    <w:rsid w:val="006D6383"/>
    <w:rsid w:val="007C6E8B"/>
    <w:rsid w:val="007F78BE"/>
    <w:rsid w:val="008077EB"/>
    <w:rsid w:val="008219D1"/>
    <w:rsid w:val="00830915"/>
    <w:rsid w:val="0087534D"/>
    <w:rsid w:val="00880E7C"/>
    <w:rsid w:val="00887750"/>
    <w:rsid w:val="00911799"/>
    <w:rsid w:val="00A32A4E"/>
    <w:rsid w:val="00A4518E"/>
    <w:rsid w:val="00A46D12"/>
    <w:rsid w:val="00A97954"/>
    <w:rsid w:val="00AD5637"/>
    <w:rsid w:val="00AF5F78"/>
    <w:rsid w:val="00B46905"/>
    <w:rsid w:val="00B55793"/>
    <w:rsid w:val="00B86D76"/>
    <w:rsid w:val="00B96422"/>
    <w:rsid w:val="00BB43EE"/>
    <w:rsid w:val="00BC2FFA"/>
    <w:rsid w:val="00BD7458"/>
    <w:rsid w:val="00C25635"/>
    <w:rsid w:val="00C30C16"/>
    <w:rsid w:val="00C43324"/>
    <w:rsid w:val="00C57437"/>
    <w:rsid w:val="00C81698"/>
    <w:rsid w:val="00CA2DB1"/>
    <w:rsid w:val="00CA5FD9"/>
    <w:rsid w:val="00CB3B65"/>
    <w:rsid w:val="00D067B5"/>
    <w:rsid w:val="00DC3C89"/>
    <w:rsid w:val="00DF2BEF"/>
    <w:rsid w:val="00DF3F5D"/>
    <w:rsid w:val="00DF7A49"/>
    <w:rsid w:val="00E00CDC"/>
    <w:rsid w:val="00E246F4"/>
    <w:rsid w:val="00E33362"/>
    <w:rsid w:val="00E43F9D"/>
    <w:rsid w:val="00E46F22"/>
    <w:rsid w:val="00EB18B7"/>
    <w:rsid w:val="00ED22F2"/>
    <w:rsid w:val="00EF0305"/>
    <w:rsid w:val="00F1065C"/>
    <w:rsid w:val="00F269CA"/>
    <w:rsid w:val="00F76E50"/>
    <w:rsid w:val="00F91D1B"/>
    <w:rsid w:val="00FA47ED"/>
    <w:rsid w:val="00FB2797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Normal Table" w:semiHidden="0" w:unhideWhenUsed="0"/>
    <w:lsdException w:name="Table Web 3" w:semiHidden="0" w:unhideWhenUsed="0"/>
    <w:lsdException w:name="Table Grid" w:semiHidden="0" w:uiPriority="1" w:unhideWhenUsed="0"/>
    <w:lsdException w:name="Table Theme" w:semiHidden="0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pPr>
      <w:numPr>
        <w:numId w:val="12"/>
      </w:numPr>
      <w:spacing w:after="80"/>
    </w:p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7"/>
    </w:rPr>
  </w:style>
  <w:style w:type="paragraph" w:customStyle="1" w:styleId="Dates">
    <w:name w:val="Dates"/>
    <w:basedOn w:val="Normal"/>
    <w:qFormat/>
    <w:rPr>
      <w:color w:val="595959" w:themeColor="text1" w:themeTint="A6"/>
    </w:rPr>
  </w:style>
  <w:style w:type="paragraph" w:customStyle="1" w:styleId="Italics">
    <w:name w:val="Italics"/>
    <w:basedOn w:val="Normal"/>
    <w:qFormat/>
    <w:rPr>
      <w:i/>
    </w:rPr>
  </w:style>
  <w:style w:type="paragraph" w:customStyle="1" w:styleId="YourName">
    <w:name w:val="Your Name"/>
    <w:basedOn w:val="Normal"/>
    <w:qFormat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</w:style>
  <w:style w:type="paragraph" w:customStyle="1" w:styleId="SectionHeading">
    <w:name w:val="Section Heading"/>
    <w:basedOn w:val="Normal"/>
    <w:qFormat/>
    <w:rPr>
      <w:rFonts w:asciiTheme="majorHAnsi" w:hAnsiTheme="majorHAnsi"/>
      <w:caps/>
      <w:color w:val="595959" w:themeColor="text1" w:themeTint="A6"/>
      <w:spacing w:val="10"/>
      <w:sz w:val="15"/>
    </w:rPr>
  </w:style>
  <w:style w:type="character" w:styleId="Hyperlink">
    <w:name w:val="Hyperlink"/>
    <w:basedOn w:val="DefaultParagraphFont"/>
    <w:uiPriority w:val="99"/>
    <w:unhideWhenUsed/>
    <w:rsid w:val="007F78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Normal Table" w:semiHidden="0" w:unhideWhenUsed="0"/>
    <w:lsdException w:name="Table Web 3" w:semiHidden="0" w:unhideWhenUsed="0"/>
    <w:lsdException w:name="Table Grid" w:semiHidden="0" w:uiPriority="1" w:unhideWhenUsed="0"/>
    <w:lsdException w:name="Table Theme" w:semiHidden="0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pPr>
      <w:numPr>
        <w:numId w:val="12"/>
      </w:numPr>
      <w:spacing w:after="80"/>
    </w:p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7"/>
    </w:rPr>
  </w:style>
  <w:style w:type="paragraph" w:customStyle="1" w:styleId="Dates">
    <w:name w:val="Dates"/>
    <w:basedOn w:val="Normal"/>
    <w:qFormat/>
    <w:rPr>
      <w:color w:val="595959" w:themeColor="text1" w:themeTint="A6"/>
    </w:rPr>
  </w:style>
  <w:style w:type="paragraph" w:customStyle="1" w:styleId="Italics">
    <w:name w:val="Italics"/>
    <w:basedOn w:val="Normal"/>
    <w:qFormat/>
    <w:rPr>
      <w:i/>
    </w:rPr>
  </w:style>
  <w:style w:type="paragraph" w:customStyle="1" w:styleId="YourName">
    <w:name w:val="Your Name"/>
    <w:basedOn w:val="Normal"/>
    <w:qFormat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</w:style>
  <w:style w:type="paragraph" w:customStyle="1" w:styleId="SectionHeading">
    <w:name w:val="Section Heading"/>
    <w:basedOn w:val="Normal"/>
    <w:qFormat/>
    <w:rPr>
      <w:rFonts w:asciiTheme="majorHAnsi" w:hAnsiTheme="majorHAnsi"/>
      <w:caps/>
      <w:color w:val="595959" w:themeColor="text1" w:themeTint="A6"/>
      <w:spacing w:val="10"/>
      <w:sz w:val="15"/>
    </w:rPr>
  </w:style>
  <w:style w:type="character" w:styleId="Hyperlink">
    <w:name w:val="Hyperlink"/>
    <w:basedOn w:val="DefaultParagraphFont"/>
    <w:uiPriority w:val="99"/>
    <w:unhideWhenUsed/>
    <w:rsid w:val="007F78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marcellaknorman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4me123\AppData\Roaming\Microsoft\Templates\RecentCollegeGrad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55BFDAE2924BF786D3D16CD9A84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C042-0931-49B4-BF1A-55911B45DD95}"/>
      </w:docPartPr>
      <w:docPartBody>
        <w:p w:rsidR="0055488B" w:rsidRDefault="00383973">
          <w:pPr>
            <w:pStyle w:val="F855BFDAE2924BF786D3D16CD9A84D7C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73"/>
    <w:rsid w:val="000058F8"/>
    <w:rsid w:val="00090AF3"/>
    <w:rsid w:val="001A7678"/>
    <w:rsid w:val="001E4352"/>
    <w:rsid w:val="00383973"/>
    <w:rsid w:val="004A5721"/>
    <w:rsid w:val="004A61BA"/>
    <w:rsid w:val="004E24AF"/>
    <w:rsid w:val="0055488B"/>
    <w:rsid w:val="005A0F5F"/>
    <w:rsid w:val="006008C8"/>
    <w:rsid w:val="007B19B1"/>
    <w:rsid w:val="008373A5"/>
    <w:rsid w:val="00896FC2"/>
    <w:rsid w:val="009A5B1D"/>
    <w:rsid w:val="009A7AD6"/>
    <w:rsid w:val="00A64505"/>
    <w:rsid w:val="00A76CB3"/>
    <w:rsid w:val="00AD5C24"/>
    <w:rsid w:val="00C900D3"/>
    <w:rsid w:val="00CD26DA"/>
    <w:rsid w:val="00D27536"/>
    <w:rsid w:val="00DC2705"/>
    <w:rsid w:val="00E74D89"/>
    <w:rsid w:val="00EF1A03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55BFDAE2924BF786D3D16CD9A84D7C">
    <w:name w:val="F855BFDAE2924BF786D3D16CD9A84D7C"/>
  </w:style>
  <w:style w:type="paragraph" w:customStyle="1" w:styleId="F518AE4B4D1F4CEF98D32E431BFC472D">
    <w:name w:val="F518AE4B4D1F4CEF98D32E431BFC472D"/>
  </w:style>
  <w:style w:type="paragraph" w:customStyle="1" w:styleId="BBC73EF591DB4B6FA8A3D30CCCA0163E">
    <w:name w:val="BBC73EF591DB4B6FA8A3D30CCCA0163E"/>
  </w:style>
  <w:style w:type="paragraph" w:customStyle="1" w:styleId="04BE2AAED3BB4041B0A09C8660883672">
    <w:name w:val="04BE2AAED3BB4041B0A09C8660883672"/>
  </w:style>
  <w:style w:type="paragraph" w:customStyle="1" w:styleId="F7C271D308E946CB8DCCF3A337A98E76">
    <w:name w:val="F7C271D308E946CB8DCCF3A337A98E7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70454F200A43DAB62C20B0D679BDE5">
    <w:name w:val="1C70454F200A43DAB62C20B0D679BDE5"/>
  </w:style>
  <w:style w:type="paragraph" w:customStyle="1" w:styleId="B1C5093BC57E4D01B5010E93EECCADF9">
    <w:name w:val="B1C5093BC57E4D01B5010E93EECCADF9"/>
  </w:style>
  <w:style w:type="paragraph" w:customStyle="1" w:styleId="D583A3A93DB041F2946C7B0F196B98BB">
    <w:name w:val="D583A3A93DB041F2946C7B0F196B98BB"/>
  </w:style>
  <w:style w:type="paragraph" w:customStyle="1" w:styleId="E72A2C8135AC42D7803F5F4276BF54F3">
    <w:name w:val="E72A2C8135AC42D7803F5F4276BF54F3"/>
  </w:style>
  <w:style w:type="paragraph" w:customStyle="1" w:styleId="584787EBFBA541B68816B35CCFBCEE8D">
    <w:name w:val="584787EBFBA541B68816B35CCFBCEE8D"/>
  </w:style>
  <w:style w:type="paragraph" w:customStyle="1" w:styleId="5DB05ACA871440369D5F17C206AF2A25">
    <w:name w:val="5DB05ACA871440369D5F17C206AF2A25"/>
  </w:style>
  <w:style w:type="paragraph" w:customStyle="1" w:styleId="DAF31B19D2554EC4AEB5076DD5848559">
    <w:name w:val="DAF31B19D2554EC4AEB5076DD5848559"/>
  </w:style>
  <w:style w:type="paragraph" w:customStyle="1" w:styleId="F5483DF13FDD4D75A6727C1BDFDC7E01">
    <w:name w:val="F5483DF13FDD4D75A6727C1BDFDC7E01"/>
  </w:style>
  <w:style w:type="paragraph" w:customStyle="1" w:styleId="Description">
    <w:name w:val="Description"/>
    <w:basedOn w:val="Normal"/>
    <w:qFormat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050D2C6ED1234BAB88A08DC0EBE44A97">
    <w:name w:val="050D2C6ED1234BAB88A08DC0EBE44A97"/>
  </w:style>
  <w:style w:type="paragraph" w:customStyle="1" w:styleId="191AD3DE9D7149F486ED221B6E70F995">
    <w:name w:val="191AD3DE9D7149F486ED221B6E70F995"/>
  </w:style>
  <w:style w:type="paragraph" w:customStyle="1" w:styleId="E31C7E27B275477A8A3766BB5B16E97C">
    <w:name w:val="E31C7E27B275477A8A3766BB5B16E97C"/>
  </w:style>
  <w:style w:type="paragraph" w:customStyle="1" w:styleId="54ECE0B073BB439DB5B44833C907E7B8">
    <w:name w:val="54ECE0B073BB439DB5B44833C907E7B8"/>
  </w:style>
  <w:style w:type="paragraph" w:customStyle="1" w:styleId="BAE8619B5B3F4C2D880E346CB0B0B765">
    <w:name w:val="BAE8619B5B3F4C2D880E346CB0B0B765"/>
  </w:style>
  <w:style w:type="paragraph" w:customStyle="1" w:styleId="C4D169E40F67402996D6E3AB8B211BC7">
    <w:name w:val="C4D169E40F67402996D6E3AB8B211BC7"/>
  </w:style>
  <w:style w:type="paragraph" w:customStyle="1" w:styleId="E741DD467F944F18B71B3688BFD4A117">
    <w:name w:val="E741DD467F944F18B71B3688BFD4A117"/>
  </w:style>
  <w:style w:type="paragraph" w:customStyle="1" w:styleId="0DC579B624304A86A1FDF95ADF711375">
    <w:name w:val="0DC579B624304A86A1FDF95ADF711375"/>
  </w:style>
  <w:style w:type="paragraph" w:customStyle="1" w:styleId="E7365B72C3FC4B5EB638C8EF21760610">
    <w:name w:val="E7365B72C3FC4B5EB638C8EF21760610"/>
  </w:style>
  <w:style w:type="paragraph" w:customStyle="1" w:styleId="4E8F7CF68C7E4358A8285B86F93ECD7C">
    <w:name w:val="4E8F7CF68C7E4358A8285B86F93ECD7C"/>
  </w:style>
  <w:style w:type="paragraph" w:customStyle="1" w:styleId="BAF9273FCC894BAB9E02F7EE83F2D862">
    <w:name w:val="BAF9273FCC894BAB9E02F7EE83F2D862"/>
  </w:style>
  <w:style w:type="paragraph" w:customStyle="1" w:styleId="92264584B18E432F8EA2BA71F0911FBC">
    <w:name w:val="92264584B18E432F8EA2BA71F0911FBC"/>
  </w:style>
  <w:style w:type="paragraph" w:customStyle="1" w:styleId="E5192BB5B7C046D8829C13C2EB22D824">
    <w:name w:val="E5192BB5B7C046D8829C13C2EB22D824"/>
  </w:style>
  <w:style w:type="paragraph" w:customStyle="1" w:styleId="5E9D543E683C49669E61E919EEDCDD35">
    <w:name w:val="5E9D543E683C49669E61E919EEDCDD35"/>
  </w:style>
  <w:style w:type="paragraph" w:customStyle="1" w:styleId="F0E75D7905854CC8977DDB091B76BBC5">
    <w:name w:val="F0E75D7905854CC8977DDB091B76BBC5"/>
  </w:style>
  <w:style w:type="paragraph" w:customStyle="1" w:styleId="ECC4139A2A2342A1BF45C24369BA78FB">
    <w:name w:val="ECC4139A2A2342A1BF45C24369BA78FB"/>
  </w:style>
  <w:style w:type="paragraph" w:customStyle="1" w:styleId="86281FA1953A47DA9FA31322871F8014">
    <w:name w:val="86281FA1953A47DA9FA31322871F8014"/>
  </w:style>
  <w:style w:type="paragraph" w:customStyle="1" w:styleId="F266FB67809E4669A2283B2FB2B9D8D4">
    <w:name w:val="F266FB67809E4669A2283B2FB2B9D8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55BFDAE2924BF786D3D16CD9A84D7C">
    <w:name w:val="F855BFDAE2924BF786D3D16CD9A84D7C"/>
  </w:style>
  <w:style w:type="paragraph" w:customStyle="1" w:styleId="F518AE4B4D1F4CEF98D32E431BFC472D">
    <w:name w:val="F518AE4B4D1F4CEF98D32E431BFC472D"/>
  </w:style>
  <w:style w:type="paragraph" w:customStyle="1" w:styleId="BBC73EF591DB4B6FA8A3D30CCCA0163E">
    <w:name w:val="BBC73EF591DB4B6FA8A3D30CCCA0163E"/>
  </w:style>
  <w:style w:type="paragraph" w:customStyle="1" w:styleId="04BE2AAED3BB4041B0A09C8660883672">
    <w:name w:val="04BE2AAED3BB4041B0A09C8660883672"/>
  </w:style>
  <w:style w:type="paragraph" w:customStyle="1" w:styleId="F7C271D308E946CB8DCCF3A337A98E76">
    <w:name w:val="F7C271D308E946CB8DCCF3A337A98E7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70454F200A43DAB62C20B0D679BDE5">
    <w:name w:val="1C70454F200A43DAB62C20B0D679BDE5"/>
  </w:style>
  <w:style w:type="paragraph" w:customStyle="1" w:styleId="B1C5093BC57E4D01B5010E93EECCADF9">
    <w:name w:val="B1C5093BC57E4D01B5010E93EECCADF9"/>
  </w:style>
  <w:style w:type="paragraph" w:customStyle="1" w:styleId="D583A3A93DB041F2946C7B0F196B98BB">
    <w:name w:val="D583A3A93DB041F2946C7B0F196B98BB"/>
  </w:style>
  <w:style w:type="paragraph" w:customStyle="1" w:styleId="E72A2C8135AC42D7803F5F4276BF54F3">
    <w:name w:val="E72A2C8135AC42D7803F5F4276BF54F3"/>
  </w:style>
  <w:style w:type="paragraph" w:customStyle="1" w:styleId="584787EBFBA541B68816B35CCFBCEE8D">
    <w:name w:val="584787EBFBA541B68816B35CCFBCEE8D"/>
  </w:style>
  <w:style w:type="paragraph" w:customStyle="1" w:styleId="5DB05ACA871440369D5F17C206AF2A25">
    <w:name w:val="5DB05ACA871440369D5F17C206AF2A25"/>
  </w:style>
  <w:style w:type="paragraph" w:customStyle="1" w:styleId="DAF31B19D2554EC4AEB5076DD5848559">
    <w:name w:val="DAF31B19D2554EC4AEB5076DD5848559"/>
  </w:style>
  <w:style w:type="paragraph" w:customStyle="1" w:styleId="F5483DF13FDD4D75A6727C1BDFDC7E01">
    <w:name w:val="F5483DF13FDD4D75A6727C1BDFDC7E01"/>
  </w:style>
  <w:style w:type="paragraph" w:customStyle="1" w:styleId="Description">
    <w:name w:val="Description"/>
    <w:basedOn w:val="Normal"/>
    <w:qFormat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050D2C6ED1234BAB88A08DC0EBE44A97">
    <w:name w:val="050D2C6ED1234BAB88A08DC0EBE44A97"/>
  </w:style>
  <w:style w:type="paragraph" w:customStyle="1" w:styleId="191AD3DE9D7149F486ED221B6E70F995">
    <w:name w:val="191AD3DE9D7149F486ED221B6E70F995"/>
  </w:style>
  <w:style w:type="paragraph" w:customStyle="1" w:styleId="E31C7E27B275477A8A3766BB5B16E97C">
    <w:name w:val="E31C7E27B275477A8A3766BB5B16E97C"/>
  </w:style>
  <w:style w:type="paragraph" w:customStyle="1" w:styleId="54ECE0B073BB439DB5B44833C907E7B8">
    <w:name w:val="54ECE0B073BB439DB5B44833C907E7B8"/>
  </w:style>
  <w:style w:type="paragraph" w:customStyle="1" w:styleId="BAE8619B5B3F4C2D880E346CB0B0B765">
    <w:name w:val="BAE8619B5B3F4C2D880E346CB0B0B765"/>
  </w:style>
  <w:style w:type="paragraph" w:customStyle="1" w:styleId="C4D169E40F67402996D6E3AB8B211BC7">
    <w:name w:val="C4D169E40F67402996D6E3AB8B211BC7"/>
  </w:style>
  <w:style w:type="paragraph" w:customStyle="1" w:styleId="E741DD467F944F18B71B3688BFD4A117">
    <w:name w:val="E741DD467F944F18B71B3688BFD4A117"/>
  </w:style>
  <w:style w:type="paragraph" w:customStyle="1" w:styleId="0DC579B624304A86A1FDF95ADF711375">
    <w:name w:val="0DC579B624304A86A1FDF95ADF711375"/>
  </w:style>
  <w:style w:type="paragraph" w:customStyle="1" w:styleId="E7365B72C3FC4B5EB638C8EF21760610">
    <w:name w:val="E7365B72C3FC4B5EB638C8EF21760610"/>
  </w:style>
  <w:style w:type="paragraph" w:customStyle="1" w:styleId="4E8F7CF68C7E4358A8285B86F93ECD7C">
    <w:name w:val="4E8F7CF68C7E4358A8285B86F93ECD7C"/>
  </w:style>
  <w:style w:type="paragraph" w:customStyle="1" w:styleId="BAF9273FCC894BAB9E02F7EE83F2D862">
    <w:name w:val="BAF9273FCC894BAB9E02F7EE83F2D862"/>
  </w:style>
  <w:style w:type="paragraph" w:customStyle="1" w:styleId="92264584B18E432F8EA2BA71F0911FBC">
    <w:name w:val="92264584B18E432F8EA2BA71F0911FBC"/>
  </w:style>
  <w:style w:type="paragraph" w:customStyle="1" w:styleId="E5192BB5B7C046D8829C13C2EB22D824">
    <w:name w:val="E5192BB5B7C046D8829C13C2EB22D824"/>
  </w:style>
  <w:style w:type="paragraph" w:customStyle="1" w:styleId="5E9D543E683C49669E61E919EEDCDD35">
    <w:name w:val="5E9D543E683C49669E61E919EEDCDD35"/>
  </w:style>
  <w:style w:type="paragraph" w:customStyle="1" w:styleId="F0E75D7905854CC8977DDB091B76BBC5">
    <w:name w:val="F0E75D7905854CC8977DDB091B76BBC5"/>
  </w:style>
  <w:style w:type="paragraph" w:customStyle="1" w:styleId="ECC4139A2A2342A1BF45C24369BA78FB">
    <w:name w:val="ECC4139A2A2342A1BF45C24369BA78FB"/>
  </w:style>
  <w:style w:type="paragraph" w:customStyle="1" w:styleId="86281FA1953A47DA9FA31322871F8014">
    <w:name w:val="86281FA1953A47DA9FA31322871F8014"/>
  </w:style>
  <w:style w:type="paragraph" w:customStyle="1" w:styleId="F266FB67809E4669A2283B2FB2B9D8D4">
    <w:name w:val="F266FB67809E4669A2283B2FB2B9D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79D96-D733-42AB-BBC7-FD7A3C5B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RecentCollegeGradResume.dotx</Template>
  <TotalTime>25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>The MENTOR Network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creator>Marcella k. Norman, m.A.</dc:creator>
  <cp:lastModifiedBy>Windows User</cp:lastModifiedBy>
  <cp:revision>6</cp:revision>
  <cp:lastPrinted>2019-02-07T14:06:00Z</cp:lastPrinted>
  <dcterms:created xsi:type="dcterms:W3CDTF">2019-01-03T18:15:00Z</dcterms:created>
  <dcterms:modified xsi:type="dcterms:W3CDTF">2019-02-07T14:06:00Z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