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870"/>
        <w:gridCol w:w="2433"/>
        <w:gridCol w:w="25"/>
        <w:gridCol w:w="6318"/>
        <w:gridCol w:w="133"/>
        <w:gridCol w:w="20"/>
      </w:tblGrid>
      <w:tr w:rsidR="004B4147" w:rsidRPr="004B4147" w14:paraId="55C58123" w14:textId="77777777" w:rsidTr="00E07F6C">
        <w:trPr>
          <w:gridAfter w:val="1"/>
          <w:wAfter w:w="20" w:type="dxa"/>
        </w:trPr>
        <w:tc>
          <w:tcPr>
            <w:tcW w:w="20" w:type="dxa"/>
          </w:tcPr>
          <w:p w14:paraId="69BDE87B" w14:textId="1416EAF0" w:rsidR="004B4147" w:rsidRPr="004B4147" w:rsidRDefault="004B4147" w:rsidP="004B4147">
            <w:pPr>
              <w:pStyle w:val="Logo"/>
            </w:pPr>
          </w:p>
        </w:tc>
        <w:tc>
          <w:tcPr>
            <w:tcW w:w="10779" w:type="dxa"/>
            <w:gridSpan w:val="5"/>
            <w:tcBorders>
              <w:bottom w:val="single" w:sz="4" w:space="0" w:color="FFFFFF" w:themeColor="background1"/>
            </w:tcBorders>
          </w:tcPr>
          <w:p w14:paraId="587E70DD" w14:textId="35063183" w:rsidR="00C42D9D" w:rsidRPr="00C42D9D" w:rsidRDefault="007E4D38" w:rsidP="00C42D9D">
            <w:pPr>
              <w:pStyle w:val="Title"/>
              <w:rPr>
                <w:rFonts w:ascii="Arial" w:hAnsi="Arial" w:cs="Arial"/>
                <w:color w:val="ADE1C2" w:themeColor="accent4" w:themeShade="E6"/>
                <w:sz w:val="40"/>
                <w:szCs w:val="40"/>
              </w:rPr>
            </w:pPr>
            <w:r w:rsidRPr="00C42D9D">
              <w:rPr>
                <w:rFonts w:ascii="Arial" w:hAnsi="Arial" w:cs="Arial"/>
                <w:color w:val="ADE1C2" w:themeColor="accent4" w:themeShade="E6"/>
                <w:sz w:val="40"/>
                <w:szCs w:val="40"/>
              </w:rPr>
              <w:t>JAYNE AVERY, MA EDS</w:t>
            </w:r>
            <w:r w:rsidR="000E655B" w:rsidRPr="00C42D9D">
              <w:rPr>
                <w:rFonts w:ascii="Arial" w:hAnsi="Arial" w:cs="Arial"/>
                <w:color w:val="ADE1C2" w:themeColor="accent4" w:themeShade="E6"/>
                <w:sz w:val="40"/>
                <w:szCs w:val="40"/>
              </w:rPr>
              <w:t xml:space="preserve"> II</w:t>
            </w:r>
          </w:p>
          <w:p w14:paraId="5B0A6736" w14:textId="058C0FDA" w:rsidR="00367147" w:rsidRPr="00C42D9D" w:rsidRDefault="00FE2CD0" w:rsidP="00367147">
            <w:pPr>
              <w:pStyle w:val="Title"/>
              <w:rPr>
                <w:rFonts w:ascii="Arial" w:hAnsi="Arial" w:cs="Arial"/>
                <w:color w:val="ADE1C2" w:themeColor="accent4" w:themeShade="E6"/>
                <w:sz w:val="28"/>
                <w:szCs w:val="28"/>
              </w:rPr>
            </w:pPr>
            <w:r w:rsidRPr="00C42D9D">
              <w:rPr>
                <w:rFonts w:ascii="Arial" w:hAnsi="Arial" w:cs="Arial"/>
                <w:color w:val="ADE1C2" w:themeColor="accent4" w:themeShade="E6"/>
                <w:sz w:val="28"/>
                <w:szCs w:val="28"/>
              </w:rPr>
              <w:t xml:space="preserve">CERTIFIED </w:t>
            </w:r>
            <w:r w:rsidR="007E4D38" w:rsidRPr="00C42D9D">
              <w:rPr>
                <w:rFonts w:ascii="Arial" w:hAnsi="Arial" w:cs="Arial"/>
                <w:color w:val="ADE1C2" w:themeColor="accent4" w:themeShade="E6"/>
                <w:sz w:val="28"/>
                <w:szCs w:val="28"/>
              </w:rPr>
              <w:t>SCHOOL PSYCHOLOGIST AND CLINICAL COUNSELOR</w:t>
            </w:r>
          </w:p>
          <w:p w14:paraId="7B04D396" w14:textId="77777777" w:rsidR="00C42D9D" w:rsidRDefault="00C42D9D" w:rsidP="00C42D9D">
            <w:pPr>
              <w:rPr>
                <w:rFonts w:ascii="Arial" w:hAnsi="Arial" w:cs="Arial"/>
                <w:color w:val="ADE1C2" w:themeColor="accent4" w:themeShade="E6"/>
                <w:sz w:val="24"/>
                <w:szCs w:val="24"/>
              </w:rPr>
            </w:pPr>
            <w:r w:rsidRPr="00C42D9D">
              <w:rPr>
                <w:rFonts w:ascii="Arial" w:hAnsi="Arial" w:cs="Arial"/>
                <w:color w:val="ADE1C2" w:themeColor="accent4" w:themeShade="E6"/>
                <w:sz w:val="24"/>
                <w:szCs w:val="24"/>
              </w:rPr>
              <w:t>AVERY CONSULTING LLC</w:t>
            </w:r>
          </w:p>
          <w:p w14:paraId="50584895" w14:textId="77777777" w:rsidR="00C42D9D" w:rsidRDefault="00C42D9D" w:rsidP="00C42D9D">
            <w:pPr>
              <w:rPr>
                <w:color w:val="ADE1C2" w:themeColor="accent4" w:themeShade="E6"/>
                <w:sz w:val="28"/>
                <w:szCs w:val="28"/>
              </w:rPr>
            </w:pPr>
          </w:p>
          <w:p w14:paraId="05663410" w14:textId="3CE807C7" w:rsidR="00C42D9D" w:rsidRPr="00C42D9D" w:rsidRDefault="00367147" w:rsidP="00150135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C42D9D">
              <w:rPr>
                <w:color w:val="000000" w:themeColor="text1"/>
                <w:sz w:val="28"/>
                <w:szCs w:val="28"/>
              </w:rPr>
              <w:t xml:space="preserve">215-666-2574 </w:t>
            </w:r>
          </w:p>
          <w:p w14:paraId="7D052AEE" w14:textId="1169080A" w:rsidR="00367147" w:rsidRPr="00C42D9D" w:rsidRDefault="00367147" w:rsidP="00150135">
            <w:pPr>
              <w:spacing w:line="240" w:lineRule="auto"/>
              <w:rPr>
                <w:rFonts w:ascii="Arial" w:hAnsi="Arial" w:cs="Arial"/>
                <w:color w:val="ADE1C2" w:themeColor="accent4" w:themeShade="E6"/>
                <w:sz w:val="24"/>
                <w:szCs w:val="24"/>
              </w:rPr>
            </w:pPr>
            <w:r w:rsidRPr="00367147">
              <w:rPr>
                <w:color w:val="1D3251" w:themeColor="accent1"/>
                <w:sz w:val="28"/>
                <w:szCs w:val="28"/>
              </w:rPr>
              <w:t>jayneallysonavery@gmail.com</w:t>
            </w:r>
          </w:p>
          <w:p w14:paraId="18F04CF8" w14:textId="2160DF5C" w:rsidR="00690D65" w:rsidRPr="00367147" w:rsidRDefault="00367147" w:rsidP="00367147">
            <w:pPr>
              <w:pStyle w:val="Title"/>
              <w:shd w:val="clear" w:color="auto" w:fill="D9E2F3"/>
              <w:rPr>
                <w:sz w:val="36"/>
                <w:szCs w:val="36"/>
              </w:rPr>
            </w:pPr>
            <w:r>
              <w:t xml:space="preserve">jJAYayneallysonavery@gmail.com                                                                                                                                                           </w:t>
            </w:r>
          </w:p>
        </w:tc>
      </w:tr>
      <w:tr w:rsidR="00A21AF8" w:rsidRPr="004B4147" w14:paraId="22744FEF" w14:textId="77777777" w:rsidTr="005159C2">
        <w:trPr>
          <w:gridAfter w:val="1"/>
          <w:wAfter w:w="20" w:type="dxa"/>
          <w:trHeight w:val="44"/>
        </w:trPr>
        <w:tc>
          <w:tcPr>
            <w:tcW w:w="1890" w:type="dxa"/>
            <w:gridSpan w:val="2"/>
          </w:tcPr>
          <w:p w14:paraId="14F7FAA7" w14:textId="3D317F61" w:rsidR="005159C2" w:rsidRPr="004B4147" w:rsidRDefault="005159C2" w:rsidP="005159C2"/>
        </w:tc>
        <w:tc>
          <w:tcPr>
            <w:tcW w:w="8909" w:type="dxa"/>
            <w:gridSpan w:val="4"/>
            <w:tcBorders>
              <w:top w:val="single" w:sz="4" w:space="0" w:color="FFFFFF" w:themeColor="background1"/>
            </w:tcBorders>
          </w:tcPr>
          <w:p w14:paraId="08579178" w14:textId="01770091" w:rsidR="00A21AF8" w:rsidRPr="004B4147" w:rsidRDefault="00A21AF8" w:rsidP="00A21AF8">
            <w:pPr>
              <w:pStyle w:val="Jobtitle"/>
            </w:pPr>
          </w:p>
        </w:tc>
      </w:tr>
      <w:tr w:rsidR="00BE303F" w:rsidRPr="00997E86" w14:paraId="4DB31A89" w14:textId="77777777" w:rsidTr="00BE303F">
        <w:tc>
          <w:tcPr>
            <w:tcW w:w="20" w:type="dxa"/>
            <w:vAlign w:val="center"/>
          </w:tcPr>
          <w:p w14:paraId="0123C153" w14:textId="77777777" w:rsidR="00BE303F" w:rsidRPr="00621B5C" w:rsidRDefault="00BE303F" w:rsidP="004A3A9D">
            <w:pPr>
              <w:pStyle w:val="Contact"/>
            </w:pPr>
          </w:p>
        </w:tc>
        <w:tc>
          <w:tcPr>
            <w:tcW w:w="4303" w:type="dxa"/>
            <w:gridSpan w:val="2"/>
            <w:vAlign w:val="center"/>
          </w:tcPr>
          <w:sdt>
            <w:sdtPr>
              <w:id w:val="434569950"/>
              <w:placeholder>
                <w:docPart w:val="390DE5461AA1BF48988A400FCF9047DB"/>
              </w:placeholder>
              <w:temporary/>
              <w:showingPlcHdr/>
              <w15:appearance w15:val="hidden"/>
            </w:sdtPr>
            <w:sdtContent>
              <w:p w14:paraId="60F37185" w14:textId="77777777" w:rsidR="00E07F6C" w:rsidRDefault="00E07F6C" w:rsidP="00E07F6C">
                <w:pPr>
                  <w:pStyle w:val="Heading1"/>
                  <w:rPr>
                    <w:rFonts w:eastAsiaTheme="minorHAnsi" w:cstheme="minorBidi"/>
                    <w:caps w:val="0"/>
                    <w:color w:val="262626" w:themeColor="text1" w:themeTint="D9"/>
                    <w:spacing w:val="0"/>
                    <w:sz w:val="18"/>
                    <w:szCs w:val="18"/>
                  </w:rPr>
                </w:pPr>
                <w:r w:rsidRPr="00BE303F">
                  <w:rPr>
                    <w:shd w:val="clear" w:color="auto" w:fill="C4D3EA" w:themeFill="accent1" w:themeFillTint="33"/>
                  </w:rPr>
                  <w:t>Education</w:t>
                </w:r>
              </w:p>
            </w:sdtContent>
          </w:sdt>
          <w:p w14:paraId="1BD12F6E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054442">
              <w:rPr>
                <w:rFonts w:ascii="Arial" w:hAnsi="Arial" w:cs="Arial"/>
                <w:b/>
              </w:rPr>
              <w:t>Major</w:t>
            </w:r>
            <w:r w:rsidRPr="00054442">
              <w:rPr>
                <w:rFonts w:ascii="Arial" w:hAnsi="Arial" w:cs="Arial"/>
              </w:rPr>
              <w:t>:</w:t>
            </w:r>
            <w:r w:rsidRPr="00434BC7">
              <w:rPr>
                <w:rFonts w:ascii="Arial" w:hAnsi="Arial" w:cs="Arial"/>
              </w:rPr>
              <w:t xml:space="preserve"> School Psychology </w:t>
            </w:r>
          </w:p>
          <w:p w14:paraId="43153F84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</w:rPr>
              <w:t>School</w:t>
            </w:r>
            <w:r w:rsidRPr="00434BC7">
              <w:rPr>
                <w:rFonts w:ascii="Arial" w:hAnsi="Arial" w:cs="Arial"/>
              </w:rPr>
              <w:t>: Immaculata University</w:t>
            </w:r>
          </w:p>
          <w:p w14:paraId="21327968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</w:rPr>
              <w:t>Degree</w:t>
            </w:r>
            <w:r w:rsidRPr="00434BC7">
              <w:rPr>
                <w:rFonts w:ascii="Arial" w:hAnsi="Arial" w:cs="Arial"/>
              </w:rPr>
              <w:t>: School Psychology Certification</w:t>
            </w:r>
          </w:p>
          <w:p w14:paraId="28684514" w14:textId="77777777" w:rsidR="00BE303F" w:rsidRPr="00434BC7" w:rsidRDefault="00BE303F" w:rsidP="00BE303F">
            <w:pPr>
              <w:ind w:firstLine="720"/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  <w:b/>
              </w:rPr>
              <w:t>Certification Earned</w:t>
            </w:r>
            <w:r w:rsidRPr="00434BC7">
              <w:rPr>
                <w:rFonts w:ascii="Arial" w:hAnsi="Arial" w:cs="Arial"/>
              </w:rPr>
              <w:t>: 6/15/10</w:t>
            </w:r>
          </w:p>
          <w:p w14:paraId="75E9CCBE" w14:textId="039E56CE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</w:rPr>
              <w:t xml:space="preserve">GPA: </w:t>
            </w:r>
            <w:r w:rsidRPr="00434BC7">
              <w:rPr>
                <w:rFonts w:ascii="Arial" w:hAnsi="Arial" w:cs="Arial"/>
              </w:rPr>
              <w:t>3.9</w:t>
            </w:r>
          </w:p>
          <w:p w14:paraId="25608558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054442">
              <w:rPr>
                <w:rFonts w:ascii="Arial" w:hAnsi="Arial" w:cs="Arial"/>
                <w:b/>
                <w:bCs/>
              </w:rPr>
              <w:t>Major</w:t>
            </w:r>
            <w:r w:rsidRPr="00434BC7">
              <w:rPr>
                <w:rFonts w:ascii="Arial" w:hAnsi="Arial" w:cs="Arial"/>
                <w:b/>
                <w:bCs/>
              </w:rPr>
              <w:t xml:space="preserve">: </w:t>
            </w:r>
            <w:r w:rsidRPr="00434BC7">
              <w:rPr>
                <w:rFonts w:ascii="Arial" w:hAnsi="Arial" w:cs="Arial"/>
              </w:rPr>
              <w:t>Clinical Counseling</w:t>
            </w:r>
          </w:p>
          <w:p w14:paraId="02E83F3D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  <w:bCs/>
              </w:rPr>
              <w:t xml:space="preserve">School: </w:t>
            </w:r>
            <w:r w:rsidRPr="00434BC7">
              <w:rPr>
                <w:rFonts w:ascii="Arial" w:hAnsi="Arial" w:cs="Arial"/>
              </w:rPr>
              <w:t>La Salle University</w:t>
            </w:r>
          </w:p>
          <w:p w14:paraId="22CEB877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  <w:bCs/>
              </w:rPr>
              <w:t xml:space="preserve">Location: </w:t>
            </w:r>
            <w:r w:rsidRPr="00434BC7">
              <w:rPr>
                <w:rFonts w:ascii="Arial" w:hAnsi="Arial" w:cs="Arial"/>
              </w:rPr>
              <w:t>Philadelphia, PA</w:t>
            </w:r>
          </w:p>
          <w:p w14:paraId="6F8774A3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  <w:bCs/>
              </w:rPr>
              <w:t xml:space="preserve">Degree Earned: </w:t>
            </w:r>
            <w:r w:rsidRPr="00434BC7">
              <w:rPr>
                <w:rFonts w:ascii="Arial" w:hAnsi="Arial" w:cs="Arial"/>
              </w:rPr>
              <w:t>Master of Arts</w:t>
            </w:r>
          </w:p>
          <w:p w14:paraId="3A928607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</w:rPr>
              <w:t xml:space="preserve">Credits Completed: </w:t>
            </w:r>
            <w:r w:rsidRPr="00434BC7">
              <w:rPr>
                <w:rFonts w:ascii="Arial" w:hAnsi="Arial" w:cs="Arial"/>
              </w:rPr>
              <w:t>73</w:t>
            </w:r>
          </w:p>
          <w:p w14:paraId="244DB961" w14:textId="6C74CEBC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  <w:bCs/>
              </w:rPr>
              <w:t xml:space="preserve">GPA: </w:t>
            </w:r>
            <w:r w:rsidRPr="00434BC7">
              <w:rPr>
                <w:rFonts w:ascii="Arial" w:hAnsi="Arial" w:cs="Arial"/>
              </w:rPr>
              <w:t>3.77</w:t>
            </w:r>
          </w:p>
          <w:p w14:paraId="54CD75C2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054442">
              <w:rPr>
                <w:rFonts w:ascii="Arial" w:hAnsi="Arial" w:cs="Arial"/>
                <w:b/>
                <w:bCs/>
              </w:rPr>
              <w:t>Major</w:t>
            </w:r>
            <w:r w:rsidRPr="00434BC7">
              <w:rPr>
                <w:rFonts w:ascii="Arial" w:hAnsi="Arial" w:cs="Arial"/>
                <w:b/>
                <w:bCs/>
              </w:rPr>
              <w:t xml:space="preserve">: </w:t>
            </w:r>
            <w:r w:rsidRPr="00434BC7">
              <w:rPr>
                <w:rFonts w:ascii="Arial" w:hAnsi="Arial" w:cs="Arial"/>
              </w:rPr>
              <w:t>Art Education</w:t>
            </w:r>
          </w:p>
          <w:p w14:paraId="692B842B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  <w:bCs/>
              </w:rPr>
              <w:t xml:space="preserve">School: </w:t>
            </w:r>
            <w:r w:rsidRPr="00434BC7">
              <w:rPr>
                <w:rFonts w:ascii="Arial" w:hAnsi="Arial" w:cs="Arial"/>
              </w:rPr>
              <w:t>Temple University</w:t>
            </w:r>
          </w:p>
          <w:p w14:paraId="457A46A7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  <w:bCs/>
              </w:rPr>
              <w:t xml:space="preserve">Location: </w:t>
            </w:r>
            <w:r w:rsidRPr="00434BC7">
              <w:rPr>
                <w:rFonts w:ascii="Arial" w:hAnsi="Arial" w:cs="Arial"/>
              </w:rPr>
              <w:t>Philadelphia, PA</w:t>
            </w:r>
          </w:p>
          <w:p w14:paraId="7EF5571F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  <w:bCs/>
              </w:rPr>
              <w:t xml:space="preserve">Degree Earned: </w:t>
            </w:r>
            <w:r w:rsidRPr="00434BC7">
              <w:rPr>
                <w:rFonts w:ascii="Arial" w:hAnsi="Arial" w:cs="Arial"/>
              </w:rPr>
              <w:t>Master of Science</w:t>
            </w:r>
          </w:p>
          <w:p w14:paraId="251C3407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</w:rPr>
              <w:t xml:space="preserve">Credits Completed: </w:t>
            </w:r>
            <w:r w:rsidRPr="00434BC7">
              <w:rPr>
                <w:rFonts w:ascii="Arial" w:hAnsi="Arial" w:cs="Arial"/>
              </w:rPr>
              <w:t>135</w:t>
            </w:r>
          </w:p>
          <w:p w14:paraId="4604BC72" w14:textId="77777777" w:rsidR="00BE303F" w:rsidRPr="00434BC7" w:rsidRDefault="00BE303F" w:rsidP="00BE303F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ab/>
            </w:r>
            <w:r w:rsidRPr="00434BC7">
              <w:rPr>
                <w:rFonts w:ascii="Arial" w:hAnsi="Arial" w:cs="Arial"/>
                <w:b/>
                <w:bCs/>
              </w:rPr>
              <w:t xml:space="preserve">GPA: </w:t>
            </w:r>
            <w:r w:rsidRPr="00434BC7">
              <w:rPr>
                <w:rFonts w:ascii="Arial" w:hAnsi="Arial" w:cs="Arial"/>
              </w:rPr>
              <w:t>3.23</w:t>
            </w:r>
          </w:p>
          <w:p w14:paraId="23F417F9" w14:textId="77777777" w:rsidR="00835094" w:rsidRDefault="00835094" w:rsidP="00835094">
            <w:pPr>
              <w:rPr>
                <w:rFonts w:ascii="Arial" w:hAnsi="Arial" w:cs="Arial"/>
                <w:b/>
                <w:bCs/>
              </w:rPr>
            </w:pPr>
          </w:p>
          <w:p w14:paraId="7DE3BDCE" w14:textId="24A9DF9C" w:rsidR="00835094" w:rsidRDefault="00835094" w:rsidP="00835094">
            <w:pPr>
              <w:rPr>
                <w:rFonts w:ascii="Arial" w:hAnsi="Arial" w:cs="Arial"/>
                <w:b/>
                <w:bCs/>
              </w:rPr>
            </w:pPr>
            <w:r w:rsidRPr="00434BC7">
              <w:rPr>
                <w:rFonts w:ascii="Arial" w:hAnsi="Arial" w:cs="Arial"/>
                <w:b/>
                <w:bCs/>
              </w:rPr>
              <w:t xml:space="preserve">CERTIFICATES </w:t>
            </w:r>
          </w:p>
          <w:p w14:paraId="673424E6" w14:textId="259BB714" w:rsidR="00835094" w:rsidRPr="00835094" w:rsidRDefault="00835094" w:rsidP="00835094">
            <w:pPr>
              <w:rPr>
                <w:rFonts w:ascii="Arial" w:hAnsi="Arial" w:cs="Arial"/>
                <w:bCs/>
              </w:rPr>
            </w:pPr>
            <w:r w:rsidRPr="00434BC7">
              <w:rPr>
                <w:rFonts w:ascii="Arial" w:hAnsi="Arial" w:cs="Arial"/>
              </w:rPr>
              <w:t xml:space="preserve">Pennsylvania </w:t>
            </w:r>
            <w:r w:rsidRPr="00434BC7">
              <w:rPr>
                <w:rFonts w:ascii="Arial" w:hAnsi="Arial" w:cs="Arial"/>
                <w:bCs/>
              </w:rPr>
              <w:t>School Psychol</w:t>
            </w:r>
            <w:r>
              <w:rPr>
                <w:rFonts w:ascii="Arial" w:hAnsi="Arial" w:cs="Arial"/>
                <w:bCs/>
              </w:rPr>
              <w:t>ogy Educational Specialist II</w:t>
            </w:r>
            <w:r w:rsidRPr="00434BC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  </w:t>
            </w:r>
          </w:p>
          <w:p w14:paraId="5678834A" w14:textId="77777777" w:rsidR="00835094" w:rsidRPr="00434BC7" w:rsidRDefault="00835094" w:rsidP="00835094">
            <w:pPr>
              <w:rPr>
                <w:rFonts w:ascii="Arial" w:hAnsi="Arial" w:cs="Arial"/>
              </w:rPr>
            </w:pPr>
            <w:r w:rsidRPr="00434BC7">
              <w:rPr>
                <w:rFonts w:ascii="Arial" w:hAnsi="Arial" w:cs="Arial"/>
              </w:rPr>
              <w:t>Pennsylvania Teaching Certificate</w:t>
            </w:r>
          </w:p>
          <w:p w14:paraId="53BC3CCE" w14:textId="77777777" w:rsidR="00BE303F" w:rsidRPr="00B03ED5" w:rsidRDefault="00BE303F" w:rsidP="004A3A9D">
            <w:pPr>
              <w:pStyle w:val="Contact"/>
            </w:pPr>
          </w:p>
        </w:tc>
        <w:tc>
          <w:tcPr>
            <w:tcW w:w="25" w:type="dxa"/>
          </w:tcPr>
          <w:p w14:paraId="777598C1" w14:textId="77777777" w:rsidR="00BE303F" w:rsidRPr="00997E86" w:rsidRDefault="00BE303F" w:rsidP="004A3A9D"/>
        </w:tc>
        <w:tc>
          <w:tcPr>
            <w:tcW w:w="6318" w:type="dxa"/>
            <w:tcBorders>
              <w:bottom w:val="single" w:sz="4" w:space="0" w:color="D9D9D9" w:themeColor="background1" w:themeShade="D9"/>
            </w:tcBorders>
          </w:tcPr>
          <w:p w14:paraId="26C1FF89" w14:textId="5C6C65DA" w:rsidR="00F47AD4" w:rsidRPr="005159C2" w:rsidRDefault="005159C2" w:rsidP="005159C2">
            <w:pPr>
              <w:pStyle w:val="Heading1"/>
              <w:shd w:val="clear" w:color="auto" w:fill="C4D3EA" w:themeFill="accent1" w:themeFillTint="33"/>
              <w:rPr>
                <w:b/>
                <w:bCs/>
              </w:rPr>
            </w:pPr>
            <w:r>
              <w:t>EXPERIENCE</w:t>
            </w:r>
          </w:p>
          <w:p w14:paraId="7DD66C19" w14:textId="41D12DC2" w:rsidR="001118F3" w:rsidRDefault="001118F3" w:rsidP="00F47A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Remote Testing</w:t>
            </w:r>
          </w:p>
          <w:p w14:paraId="1C980618" w14:textId="74B72DEA" w:rsidR="001118F3" w:rsidRPr="001118F3" w:rsidRDefault="001118F3" w:rsidP="00503D51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Experience: </w:t>
            </w:r>
            <w:r>
              <w:rPr>
                <w:rFonts w:ascii="Arial" w:hAnsi="Arial" w:cs="Arial"/>
                <w:sz w:val="16"/>
                <w:szCs w:val="16"/>
              </w:rPr>
              <w:t>Evaluate student</w:t>
            </w:r>
            <w:r w:rsidR="00503D51">
              <w:rPr>
                <w:rFonts w:ascii="Arial" w:hAnsi="Arial" w:cs="Arial"/>
                <w:sz w:val="16"/>
                <w:szCs w:val="16"/>
              </w:rPr>
              <w:t xml:space="preserve"> remotely</w:t>
            </w:r>
            <w:r>
              <w:rPr>
                <w:rFonts w:ascii="Arial" w:hAnsi="Arial" w:cs="Arial"/>
                <w:sz w:val="16"/>
                <w:szCs w:val="16"/>
              </w:rPr>
              <w:t xml:space="preserve"> via digital platform. </w:t>
            </w:r>
            <w:r w:rsidR="00503D51" w:rsidRPr="00503D51">
              <w:rPr>
                <w:rFonts w:ascii="Arial" w:eastAsia="Calibri" w:hAnsi="Arial" w:cs="Arial"/>
                <w:color w:val="000000"/>
                <w:sz w:val="16"/>
                <w:szCs w:val="16"/>
              </w:rPr>
              <w:t>The digital materials are considered an adaptation of standardized administration and have been taken into consideration when reporting and interpreting the results</w:t>
            </w:r>
            <w:r w:rsidR="00503D51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  <w:p w14:paraId="7412A3F9" w14:textId="25FE01CE" w:rsidR="00F47AD4" w:rsidRPr="001118F3" w:rsidRDefault="00F47AD4" w:rsidP="00F47A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18F3">
              <w:rPr>
                <w:rFonts w:ascii="Arial" w:hAnsi="Arial" w:cs="Arial"/>
                <w:b/>
                <w:bCs/>
                <w:sz w:val="16"/>
                <w:szCs w:val="16"/>
              </w:rPr>
              <w:t>Philadelphia School District</w:t>
            </w:r>
          </w:p>
          <w:p w14:paraId="230F3621" w14:textId="77777777" w:rsidR="00E07F6C" w:rsidRPr="001118F3" w:rsidRDefault="00F47AD4" w:rsidP="00E07F6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Title: </w:t>
            </w:r>
            <w:r w:rsidRPr="001118F3">
              <w:rPr>
                <w:rFonts w:ascii="Arial" w:hAnsi="Arial" w:cs="Arial"/>
                <w:sz w:val="16"/>
                <w:szCs w:val="16"/>
              </w:rPr>
              <w:t>School Psychologist</w:t>
            </w:r>
          </w:p>
          <w:p w14:paraId="7329F409" w14:textId="1D137D6D" w:rsidR="00F47AD4" w:rsidRPr="001118F3" w:rsidRDefault="00E07F6C" w:rsidP="00E07F6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E2633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47AD4" w:rsidRPr="001118F3">
              <w:rPr>
                <w:rFonts w:ascii="Arial" w:hAnsi="Arial" w:cs="Arial"/>
                <w:b/>
                <w:sz w:val="16"/>
                <w:szCs w:val="16"/>
              </w:rPr>
              <w:t xml:space="preserve">Location: </w:t>
            </w:r>
            <w:r w:rsidR="00F47AD4" w:rsidRPr="001118F3">
              <w:rPr>
                <w:rFonts w:ascii="Arial" w:hAnsi="Arial" w:cs="Arial"/>
                <w:sz w:val="16"/>
                <w:szCs w:val="16"/>
              </w:rPr>
              <w:t>Philadelphia, PA</w:t>
            </w:r>
          </w:p>
          <w:p w14:paraId="2B840198" w14:textId="46E4AF83" w:rsidR="00F47AD4" w:rsidRPr="001118F3" w:rsidRDefault="00F47AD4" w:rsidP="00E07F6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Duration: </w:t>
            </w:r>
            <w:r w:rsidRPr="001118F3">
              <w:rPr>
                <w:rFonts w:ascii="Arial" w:hAnsi="Arial" w:cs="Arial"/>
                <w:sz w:val="16"/>
                <w:szCs w:val="16"/>
              </w:rPr>
              <w:t xml:space="preserve">11/1/2010 to </w:t>
            </w:r>
            <w:r w:rsidR="00FD6FE1">
              <w:rPr>
                <w:rFonts w:ascii="Arial" w:hAnsi="Arial" w:cs="Arial"/>
                <w:sz w:val="16"/>
                <w:szCs w:val="16"/>
              </w:rPr>
              <w:t>08/31/2022</w:t>
            </w:r>
          </w:p>
          <w:p w14:paraId="1E06659C" w14:textId="1D83B76A" w:rsidR="00F47AD4" w:rsidRPr="001118F3" w:rsidRDefault="00F47AD4" w:rsidP="00E07F6C">
            <w:pPr>
              <w:spacing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b/>
                <w:sz w:val="16"/>
                <w:szCs w:val="16"/>
              </w:rPr>
              <w:t>Duties</w:t>
            </w:r>
            <w:r w:rsidR="00E4301B" w:rsidRPr="001118F3">
              <w:rPr>
                <w:rFonts w:ascii="Arial" w:hAnsi="Arial" w:cs="Arial"/>
                <w:b/>
                <w:sz w:val="16"/>
                <w:szCs w:val="16"/>
              </w:rPr>
              <w:t xml:space="preserve"> and Experience</w:t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1118F3">
              <w:rPr>
                <w:rFonts w:ascii="Arial" w:hAnsi="Arial" w:cs="Arial"/>
                <w:sz w:val="16"/>
                <w:szCs w:val="16"/>
              </w:rPr>
              <w:t xml:space="preserve">Evaluate students to identify and/or confirm disabilities, make recommendations for specially designed instruction or 504 plans, and act as consultant for teachers, staff and administration. </w:t>
            </w:r>
            <w:r w:rsidR="00303D35" w:rsidRPr="001118F3">
              <w:rPr>
                <w:rFonts w:ascii="Arial" w:hAnsi="Arial" w:cs="Arial"/>
                <w:sz w:val="16"/>
                <w:szCs w:val="16"/>
              </w:rPr>
              <w:t>Experience evaluating children ages 4 to 22 years. Experience writing legally defensible reports and presiding over legal meeting.</w:t>
            </w:r>
          </w:p>
          <w:p w14:paraId="7674C5E5" w14:textId="77777777" w:rsidR="00F47AD4" w:rsidRPr="001118F3" w:rsidRDefault="00F47AD4" w:rsidP="00F47A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18F3">
              <w:rPr>
                <w:rFonts w:ascii="Arial" w:hAnsi="Arial" w:cs="Arial"/>
                <w:b/>
                <w:bCs/>
                <w:sz w:val="16"/>
                <w:szCs w:val="16"/>
              </w:rPr>
              <w:t>Carson Valley Children’s Aid</w:t>
            </w:r>
          </w:p>
          <w:p w14:paraId="78D8EA2F" w14:textId="77777777" w:rsidR="00F47AD4" w:rsidRPr="001118F3" w:rsidRDefault="00F47AD4" w:rsidP="00CC3AE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Title: </w:t>
            </w:r>
            <w:r w:rsidRPr="001118F3">
              <w:rPr>
                <w:rFonts w:ascii="Arial" w:hAnsi="Arial" w:cs="Arial"/>
                <w:sz w:val="16"/>
                <w:szCs w:val="16"/>
              </w:rPr>
              <w:t>Consultant School Psychologist</w:t>
            </w:r>
          </w:p>
          <w:p w14:paraId="349D00FD" w14:textId="77777777" w:rsidR="00F47AD4" w:rsidRPr="001118F3" w:rsidRDefault="00F47AD4" w:rsidP="00CC3AE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Location: </w:t>
            </w:r>
            <w:r w:rsidRPr="001118F3">
              <w:rPr>
                <w:rFonts w:ascii="Arial" w:hAnsi="Arial" w:cs="Arial"/>
                <w:sz w:val="16"/>
                <w:szCs w:val="16"/>
              </w:rPr>
              <w:t>Flourtown, PA</w:t>
            </w:r>
          </w:p>
          <w:p w14:paraId="063BC3C1" w14:textId="77777777" w:rsidR="00F47AD4" w:rsidRPr="001118F3" w:rsidRDefault="00F47AD4" w:rsidP="00CC3AE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Duration: </w:t>
            </w:r>
            <w:r w:rsidRPr="001118F3">
              <w:rPr>
                <w:rFonts w:ascii="Arial" w:hAnsi="Arial" w:cs="Arial"/>
                <w:sz w:val="16"/>
                <w:szCs w:val="16"/>
              </w:rPr>
              <w:t>10/15/07- Present</w:t>
            </w:r>
          </w:p>
          <w:p w14:paraId="2685FEA0" w14:textId="3126D03E" w:rsidR="00F47AD4" w:rsidRPr="001118F3" w:rsidRDefault="00F47AD4" w:rsidP="00CC3AEA">
            <w:pPr>
              <w:spacing w:line="240" w:lineRule="auto"/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Duties: </w:t>
            </w:r>
            <w:r w:rsidRPr="001118F3">
              <w:rPr>
                <w:rFonts w:ascii="Arial" w:hAnsi="Arial" w:cs="Arial"/>
                <w:sz w:val="16"/>
                <w:szCs w:val="16"/>
              </w:rPr>
              <w:t>Evaluate students to identify and/or confirm disabilities and make recommendations for specially designed instruction</w:t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D860E59" w14:textId="77777777" w:rsidR="00F47AD4" w:rsidRPr="001118F3" w:rsidRDefault="00F47AD4" w:rsidP="00F47A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118F3">
              <w:rPr>
                <w:rFonts w:ascii="Arial" w:hAnsi="Arial" w:cs="Arial"/>
                <w:b/>
                <w:bCs/>
                <w:sz w:val="16"/>
                <w:szCs w:val="16"/>
              </w:rPr>
              <w:t>Aldie</w:t>
            </w:r>
            <w:proofErr w:type="spellEnd"/>
            <w:r w:rsidRPr="001118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Counseling</w:t>
            </w:r>
          </w:p>
          <w:p w14:paraId="1AE15E73" w14:textId="77777777" w:rsidR="00F47AD4" w:rsidRPr="001118F3" w:rsidRDefault="00F47AD4" w:rsidP="00F47AD4">
            <w:pPr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Title: </w:t>
            </w:r>
            <w:r w:rsidRPr="001118F3">
              <w:rPr>
                <w:rFonts w:ascii="Arial" w:hAnsi="Arial" w:cs="Arial"/>
                <w:sz w:val="16"/>
                <w:szCs w:val="16"/>
              </w:rPr>
              <w:t>Mobile Engagement Specialist</w:t>
            </w:r>
          </w:p>
          <w:p w14:paraId="52F12DD4" w14:textId="77777777" w:rsidR="00F47AD4" w:rsidRPr="001118F3" w:rsidRDefault="00F47AD4" w:rsidP="00F47AD4">
            <w:pPr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Location: </w:t>
            </w:r>
            <w:r w:rsidRPr="001118F3">
              <w:rPr>
                <w:rFonts w:ascii="Arial" w:hAnsi="Arial" w:cs="Arial"/>
                <w:sz w:val="16"/>
                <w:szCs w:val="16"/>
              </w:rPr>
              <w:t>Doylestown, PA</w:t>
            </w:r>
          </w:p>
          <w:p w14:paraId="097805DF" w14:textId="77777777" w:rsidR="00F47AD4" w:rsidRPr="001118F3" w:rsidRDefault="00F47AD4" w:rsidP="00F47AD4">
            <w:pPr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Duration: </w:t>
            </w:r>
            <w:r w:rsidRPr="001118F3">
              <w:rPr>
                <w:rFonts w:ascii="Arial" w:hAnsi="Arial" w:cs="Arial"/>
                <w:sz w:val="16"/>
                <w:szCs w:val="16"/>
              </w:rPr>
              <w:t>11/6/06-1/15/08</w:t>
            </w:r>
          </w:p>
          <w:p w14:paraId="17D73061" w14:textId="45C90A8E" w:rsidR="00F47AD4" w:rsidRPr="001118F3" w:rsidRDefault="00F47AD4" w:rsidP="005159C2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Duties: </w:t>
            </w:r>
            <w:r w:rsidRPr="001118F3">
              <w:rPr>
                <w:rFonts w:ascii="Arial" w:hAnsi="Arial" w:cs="Arial"/>
                <w:sz w:val="16"/>
                <w:szCs w:val="16"/>
              </w:rPr>
              <w:t>Case management, and individual and family therapy on site and at the</w:t>
            </w:r>
            <w:r w:rsidR="005159C2" w:rsidRPr="001118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18F3">
              <w:rPr>
                <w:rFonts w:ascii="Arial" w:hAnsi="Arial" w:cs="Arial"/>
                <w:sz w:val="16"/>
                <w:szCs w:val="16"/>
              </w:rPr>
              <w:t>home.</w:t>
            </w:r>
          </w:p>
          <w:p w14:paraId="3567C0CC" w14:textId="77777777" w:rsidR="00F47AD4" w:rsidRPr="001118F3" w:rsidRDefault="00F47AD4" w:rsidP="00F47A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18F3">
              <w:rPr>
                <w:rFonts w:ascii="Arial" w:hAnsi="Arial" w:cs="Arial"/>
                <w:b/>
                <w:bCs/>
                <w:sz w:val="16"/>
                <w:szCs w:val="16"/>
              </w:rPr>
              <w:t>SERV Behavioral Health</w:t>
            </w:r>
          </w:p>
          <w:p w14:paraId="685C177E" w14:textId="77777777" w:rsidR="00F47AD4" w:rsidRPr="001118F3" w:rsidRDefault="00F47AD4" w:rsidP="00F47AD4">
            <w:pPr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Title: </w:t>
            </w:r>
            <w:r w:rsidRPr="001118F3">
              <w:rPr>
                <w:rFonts w:ascii="Arial" w:hAnsi="Arial" w:cs="Arial"/>
                <w:sz w:val="16"/>
                <w:szCs w:val="16"/>
              </w:rPr>
              <w:t>Clinical Case Manager</w:t>
            </w:r>
          </w:p>
          <w:p w14:paraId="2FFE1E42" w14:textId="77777777" w:rsidR="00F47AD4" w:rsidRPr="001118F3" w:rsidRDefault="00F47AD4" w:rsidP="00F47AD4">
            <w:pPr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Location: </w:t>
            </w:r>
            <w:r w:rsidRPr="001118F3">
              <w:rPr>
                <w:rFonts w:ascii="Arial" w:hAnsi="Arial" w:cs="Arial"/>
                <w:sz w:val="16"/>
                <w:szCs w:val="16"/>
              </w:rPr>
              <w:t>Trenton, NJ</w:t>
            </w:r>
          </w:p>
          <w:p w14:paraId="42DB8984" w14:textId="77777777" w:rsidR="00F47AD4" w:rsidRPr="001118F3" w:rsidRDefault="00F47AD4" w:rsidP="00F47AD4">
            <w:pPr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tab/>
            </w:r>
            <w:r w:rsidRPr="001118F3">
              <w:rPr>
                <w:rFonts w:ascii="Arial" w:hAnsi="Arial" w:cs="Arial"/>
                <w:b/>
                <w:sz w:val="16"/>
                <w:szCs w:val="16"/>
              </w:rPr>
              <w:t xml:space="preserve">Duration: </w:t>
            </w:r>
            <w:r w:rsidRPr="001118F3">
              <w:rPr>
                <w:rFonts w:ascii="Arial" w:hAnsi="Arial" w:cs="Arial"/>
                <w:sz w:val="16"/>
                <w:szCs w:val="16"/>
              </w:rPr>
              <w:t>02/09/04- 07/31/04</w:t>
            </w:r>
          </w:p>
          <w:p w14:paraId="7B3767FD" w14:textId="1C718292" w:rsidR="00F47AD4" w:rsidRPr="001118F3" w:rsidRDefault="00F47AD4" w:rsidP="00F47AD4">
            <w:pPr>
              <w:rPr>
                <w:rFonts w:ascii="Arial" w:hAnsi="Arial" w:cs="Arial"/>
                <w:sz w:val="16"/>
                <w:szCs w:val="16"/>
              </w:rPr>
            </w:pPr>
            <w:r w:rsidRPr="001118F3">
              <w:rPr>
                <w:rFonts w:ascii="Arial" w:hAnsi="Arial" w:cs="Arial"/>
                <w:sz w:val="16"/>
                <w:szCs w:val="16"/>
              </w:rPr>
              <w:lastRenderedPageBreak/>
              <w:tab/>
            </w:r>
          </w:p>
          <w:p w14:paraId="75721B52" w14:textId="77777777" w:rsidR="00BE303F" w:rsidRPr="00997E86" w:rsidRDefault="00BE303F" w:rsidP="004A3A9D"/>
        </w:tc>
        <w:tc>
          <w:tcPr>
            <w:tcW w:w="153" w:type="dxa"/>
            <w:gridSpan w:val="2"/>
            <w:tcBorders>
              <w:bottom w:val="single" w:sz="4" w:space="0" w:color="D9D9D9" w:themeColor="background1" w:themeShade="D9"/>
            </w:tcBorders>
          </w:tcPr>
          <w:p w14:paraId="358F18B1" w14:textId="77777777" w:rsidR="00BE303F" w:rsidRPr="00997E86" w:rsidRDefault="00BE303F" w:rsidP="004A3A9D"/>
        </w:tc>
      </w:tr>
    </w:tbl>
    <w:p w14:paraId="06C93EEF" w14:textId="77777777" w:rsidR="005A20B8" w:rsidRDefault="005A20B8"/>
    <w:sectPr w:rsidR="005A20B8" w:rsidSect="00C777FF">
      <w:headerReference w:type="default" r:id="rId10"/>
      <w:footerReference w:type="default" r:id="rId11"/>
      <w:pgSz w:w="12240" w:h="15840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3E72" w14:textId="77777777" w:rsidR="008A3C2F" w:rsidRDefault="008A3C2F" w:rsidP="00B21D64">
      <w:pPr>
        <w:spacing w:after="0" w:line="240" w:lineRule="auto"/>
      </w:pPr>
      <w:r>
        <w:separator/>
      </w:r>
    </w:p>
  </w:endnote>
  <w:endnote w:type="continuationSeparator" w:id="0">
    <w:p w14:paraId="175C402E" w14:textId="77777777" w:rsidR="008A3C2F" w:rsidRDefault="008A3C2F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C934" w14:textId="77777777" w:rsidR="00A96376" w:rsidRDefault="00A96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52518" wp14:editId="286D059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75BCB" id="Rectangle 8" o:spid="_x0000_s1026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&#13;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B79" w14:textId="77777777" w:rsidR="008A3C2F" w:rsidRDefault="008A3C2F" w:rsidP="00B21D64">
      <w:pPr>
        <w:spacing w:after="0" w:line="240" w:lineRule="auto"/>
      </w:pPr>
      <w:r>
        <w:separator/>
      </w:r>
    </w:p>
  </w:footnote>
  <w:footnote w:type="continuationSeparator" w:id="0">
    <w:p w14:paraId="2A96AC07" w14:textId="77777777" w:rsidR="008A3C2F" w:rsidRDefault="008A3C2F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CAA5" w14:textId="77777777" w:rsidR="00B21D64" w:rsidRDefault="00997E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7CF18BD" wp14:editId="0EF4FFC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0" cy="4151376"/>
              <wp:effectExtent l="0" t="0" r="0" b="1905"/>
              <wp:wrapNone/>
              <wp:docPr id="129" name="Grou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0" cy="4151376"/>
                        <a:chOff x="0" y="0"/>
                        <a:chExt cx="7794580" cy="4151267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0" y="1781175"/>
                          <a:ext cx="2757917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tangle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20C8A4" id="Group 129" o:spid="_x0000_s1026" style="position:absolute;margin-left:0;margin-top:0;width:613.75pt;height:326.9pt;z-index:251655168;mso-width-percent:1000;mso-position-horizontal:center;mso-position-horizontal-relative:page;mso-position-vertical:top;mso-position-vertical-relative:page;mso-width-percent:1000;mso-height-relative:margin" coordsize="77945,415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">
              <v:rect id="Rectangle 2" o:spid="_x0000_s1027" style="position:absolute;left:27622;top:17811;width:50323;height:1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" fillcolor="#cdedda [3207]" stroked="f" strokeweight="1pt"/>
              <v:rect id="Rectangle 3" o:spid="_x0000_s1028" style="position:absolute;top:17811;width:27579;height:237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" fillcolor="#f2f2f2 [3052]" stroked="f" strokeweight="1pt"/>
              <v:rect id="Rectangle 4" o:spid="_x0000_s1029" style="position:absolute;width:77902;height:180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&#13;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Speaker Phone" style="width:20.25pt;height:22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" o:bullet="t">
        <v:imagedata r:id="rId1" o:title="" cropbottom="-3873f" cropleft="-6554f" cropright="-4260f"/>
      </v:shape>
    </w:pict>
  </w:numPicBullet>
  <w:numPicBullet w:numPicBulletId="1">
    <w:pict>
      <v:shape id="_x0000_i1071" type="#_x0000_t75" alt="Telephone" style="width:25.6pt;height:22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" o:bullet="t">
        <v:imagedata r:id="rId2" o:title="" cropbottom="-6255f" cropright="-273f"/>
      </v:shape>
    </w:pict>
  </w:numPicBullet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D7FA8"/>
    <w:multiLevelType w:val="hybridMultilevel"/>
    <w:tmpl w:val="540007E2"/>
    <w:lvl w:ilvl="0" w:tplc="E2DE0E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2B7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E8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20B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A4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126C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589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EFC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665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671E1"/>
    <w:multiLevelType w:val="hybridMultilevel"/>
    <w:tmpl w:val="13B43BA2"/>
    <w:lvl w:ilvl="0" w:tplc="26422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88D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9CA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0C5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0001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866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04B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36B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EEB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CF2105"/>
    <w:multiLevelType w:val="multilevel"/>
    <w:tmpl w:val="9D984FD2"/>
    <w:numStyleLink w:val="BullettedList"/>
  </w:abstractNum>
  <w:abstractNum w:abstractNumId="6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735947"/>
    <w:multiLevelType w:val="hybridMultilevel"/>
    <w:tmpl w:val="5EDC8E96"/>
    <w:lvl w:ilvl="0" w:tplc="7BA4B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4D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6CC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465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4C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0D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F84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6C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0219265">
    <w:abstractNumId w:val="9"/>
  </w:num>
  <w:num w:numId="2" w16cid:durableId="1798378084">
    <w:abstractNumId w:val="11"/>
  </w:num>
  <w:num w:numId="3" w16cid:durableId="460348626">
    <w:abstractNumId w:val="7"/>
  </w:num>
  <w:num w:numId="4" w16cid:durableId="1297251895">
    <w:abstractNumId w:val="4"/>
  </w:num>
  <w:num w:numId="5" w16cid:durableId="1221404067">
    <w:abstractNumId w:val="6"/>
  </w:num>
  <w:num w:numId="6" w16cid:durableId="987248993">
    <w:abstractNumId w:val="10"/>
  </w:num>
  <w:num w:numId="7" w16cid:durableId="1259413238">
    <w:abstractNumId w:val="0"/>
  </w:num>
  <w:num w:numId="8" w16cid:durableId="127939553">
    <w:abstractNumId w:val="2"/>
  </w:num>
  <w:num w:numId="9" w16cid:durableId="526795444">
    <w:abstractNumId w:val="5"/>
  </w:num>
  <w:num w:numId="10" w16cid:durableId="2081906129">
    <w:abstractNumId w:val="8"/>
  </w:num>
  <w:num w:numId="11" w16cid:durableId="1810976146">
    <w:abstractNumId w:val="3"/>
  </w:num>
  <w:num w:numId="12" w16cid:durableId="148585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removePersonalInformation/>
  <w:removeDateAndTime/>
  <w:doNotDisplayPageBoundaries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38"/>
    <w:rsid w:val="000161E1"/>
    <w:rsid w:val="00021303"/>
    <w:rsid w:val="00054442"/>
    <w:rsid w:val="000E655B"/>
    <w:rsid w:val="00107E81"/>
    <w:rsid w:val="001118F3"/>
    <w:rsid w:val="001313A3"/>
    <w:rsid w:val="00144072"/>
    <w:rsid w:val="00150135"/>
    <w:rsid w:val="001C251B"/>
    <w:rsid w:val="001F1BBE"/>
    <w:rsid w:val="0021475C"/>
    <w:rsid w:val="002D4181"/>
    <w:rsid w:val="00303D35"/>
    <w:rsid w:val="00335C76"/>
    <w:rsid w:val="00367147"/>
    <w:rsid w:val="003C0BB5"/>
    <w:rsid w:val="00402057"/>
    <w:rsid w:val="004067B9"/>
    <w:rsid w:val="004103C0"/>
    <w:rsid w:val="00452292"/>
    <w:rsid w:val="004865C2"/>
    <w:rsid w:val="00486A51"/>
    <w:rsid w:val="0049172A"/>
    <w:rsid w:val="004B4147"/>
    <w:rsid w:val="00503D51"/>
    <w:rsid w:val="005159C2"/>
    <w:rsid w:val="00552F9B"/>
    <w:rsid w:val="005636A7"/>
    <w:rsid w:val="005A20B8"/>
    <w:rsid w:val="005B6901"/>
    <w:rsid w:val="005B7DB3"/>
    <w:rsid w:val="0061400D"/>
    <w:rsid w:val="00621B5C"/>
    <w:rsid w:val="00690D65"/>
    <w:rsid w:val="006911C5"/>
    <w:rsid w:val="006A6807"/>
    <w:rsid w:val="006C2DFF"/>
    <w:rsid w:val="006D67D0"/>
    <w:rsid w:val="007571B5"/>
    <w:rsid w:val="007772B1"/>
    <w:rsid w:val="007E4D38"/>
    <w:rsid w:val="00835094"/>
    <w:rsid w:val="008424CE"/>
    <w:rsid w:val="00890F1A"/>
    <w:rsid w:val="008A3C2F"/>
    <w:rsid w:val="008D325D"/>
    <w:rsid w:val="008E2197"/>
    <w:rsid w:val="008F1657"/>
    <w:rsid w:val="00911CA5"/>
    <w:rsid w:val="00997E86"/>
    <w:rsid w:val="009B7D45"/>
    <w:rsid w:val="00A1320D"/>
    <w:rsid w:val="00A21AF8"/>
    <w:rsid w:val="00A6425D"/>
    <w:rsid w:val="00A677A6"/>
    <w:rsid w:val="00A96376"/>
    <w:rsid w:val="00B03ED5"/>
    <w:rsid w:val="00B21D64"/>
    <w:rsid w:val="00B73E22"/>
    <w:rsid w:val="00BB7CE4"/>
    <w:rsid w:val="00BC33C3"/>
    <w:rsid w:val="00BC6526"/>
    <w:rsid w:val="00BE303F"/>
    <w:rsid w:val="00BF0DAF"/>
    <w:rsid w:val="00C05345"/>
    <w:rsid w:val="00C344AA"/>
    <w:rsid w:val="00C37B1A"/>
    <w:rsid w:val="00C42D9D"/>
    <w:rsid w:val="00C777FF"/>
    <w:rsid w:val="00CA5FC3"/>
    <w:rsid w:val="00CC3AEA"/>
    <w:rsid w:val="00CC5454"/>
    <w:rsid w:val="00CD2FD2"/>
    <w:rsid w:val="00D12DFD"/>
    <w:rsid w:val="00D62B7E"/>
    <w:rsid w:val="00E07F6C"/>
    <w:rsid w:val="00E26337"/>
    <w:rsid w:val="00E4301B"/>
    <w:rsid w:val="00F47AD4"/>
    <w:rsid w:val="00FD6FE1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703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Heading1">
    <w:name w:val="heading 1"/>
    <w:basedOn w:val="Normal"/>
    <w:next w:val="Normal"/>
    <w:link w:val="Heading1Ch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E1"/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E1"/>
  </w:style>
  <w:style w:type="paragraph" w:styleId="ListParagraph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LogoChar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le">
    <w:name w:val="Title"/>
    <w:basedOn w:val="Normal"/>
    <w:next w:val="Normal"/>
    <w:link w:val="TitleChar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LogoChar">
    <w:name w:val="Logo Char"/>
    <w:basedOn w:val="DefaultParagraphFon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Jobtitle">
    <w:name w:val="Job title"/>
    <w:basedOn w:val="Normal"/>
    <w:link w:val="JobtitleChar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JobtitleChar">
    <w:name w:val="Job title Char"/>
    <w:basedOn w:val="DefaultParagraphFont"/>
    <w:link w:val="Jobtitl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IntroductionChar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ontactChar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Skill">
    <w:name w:val="Skill"/>
    <w:basedOn w:val="Normal"/>
    <w:link w:val="SkillChar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ontactChar">
    <w:name w:val="Contact Char"/>
    <w:basedOn w:val="DefaultParagraphFon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killscore">
    <w:name w:val="Skill score"/>
    <w:basedOn w:val="Normal"/>
    <w:link w:val="SkillscoreChar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SkillChar">
    <w:name w:val="Skill Char"/>
    <w:basedOn w:val="DefaultParagraphFont"/>
    <w:link w:val="Skill"/>
    <w:uiPriority w:val="17"/>
    <w:rsid w:val="000161E1"/>
    <w:rPr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SkillscoreChar">
    <w:name w:val="Skill score Char"/>
    <w:basedOn w:val="DefaultParagraphFont"/>
    <w:link w:val="Skillscor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2F9B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Bullet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JobDescription">
    <w:name w:val="Job Description"/>
    <w:basedOn w:val="Normal"/>
    <w:link w:val="JobDescriptionChar"/>
    <w:uiPriority w:val="18"/>
    <w:qFormat/>
    <w:rsid w:val="00A6425D"/>
    <w:pPr>
      <w:spacing w:after="0"/>
    </w:pPr>
  </w:style>
  <w:style w:type="character" w:customStyle="1" w:styleId="JobDescriptionChar">
    <w:name w:val="Job Description Char"/>
    <w:basedOn w:val="DefaultParagraphFont"/>
    <w:link w:val="JobDescription"/>
    <w:uiPriority w:val="18"/>
    <w:rsid w:val="0001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acher/Library/Containers/com.microsoft.Word/Data/Library/Application%20Support/Microsoft/Office/16.0/DTS/Search/%7bFC021CAC-8D9D-BC4D-B58F-CEE56E7A0202%7dtf1165964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0DE5461AA1BF48988A400FCF904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0A834-71DE-E34B-AB66-C8F8CE82910F}"/>
      </w:docPartPr>
      <w:docPartBody>
        <w:p w:rsidR="00F719C6" w:rsidRDefault="00D80821" w:rsidP="00D80821">
          <w:pPr>
            <w:pStyle w:val="390DE5461AA1BF48988A400FCF9047DB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 w16cid:durableId="268706071">
    <w:abstractNumId w:val="0"/>
  </w:num>
  <w:num w:numId="2" w16cid:durableId="167098739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BE"/>
    <w:rsid w:val="00061523"/>
    <w:rsid w:val="0022583A"/>
    <w:rsid w:val="004C77D5"/>
    <w:rsid w:val="006B7C0C"/>
    <w:rsid w:val="008D06B2"/>
    <w:rsid w:val="009938FC"/>
    <w:rsid w:val="00B41300"/>
    <w:rsid w:val="00B772BE"/>
    <w:rsid w:val="00D80821"/>
    <w:rsid w:val="00E67D8E"/>
    <w:rsid w:val="00F7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pPr>
      <w:numPr>
        <w:numId w:val="2"/>
      </w:numPr>
      <w:spacing w:after="160" w:line="288" w:lineRule="auto"/>
      <w:contextualSpacing/>
    </w:pPr>
    <w:rPr>
      <w:rFonts w:eastAsiaTheme="minorHAns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pPr>
      <w:numPr>
        <w:numId w:val="1"/>
      </w:numPr>
    </w:pPr>
  </w:style>
  <w:style w:type="paragraph" w:customStyle="1" w:styleId="390DE5461AA1BF48988A400FCF9047DB">
    <w:name w:val="390DE5461AA1BF48988A400FCF9047DB"/>
    <w:rsid w:val="00D808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{FC021CAC-8D9D-BC4D-B58F-CEE56E7A0202}tf11659642.dotx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2021-02-09T12:52:00Z</dcterms:created>
  <dcterms:modified xsi:type="dcterms:W3CDTF">2024-08-05T13:20:00Z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