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144"/>
        <w:gridCol w:w="7656"/>
      </w:tblGrid>
      <w:tr w:rsidR="00125AB1" w:rsidRPr="006658C4" w:rsidTr="0036443B">
        <w:trPr>
          <w:tblHeader/>
        </w:trPr>
        <w:tc>
          <w:tcPr>
            <w:tcW w:w="3060" w:type="dxa"/>
            <w:tcMar>
              <w:top w:w="504" w:type="dxa"/>
              <w:right w:w="720" w:type="dxa"/>
            </w:tcMar>
          </w:tcPr>
          <w:bookmarkStart w:id="0" w:name="_Hlk499047409"/>
          <w:p w:rsidR="00125AB1" w:rsidRPr="006658C4" w:rsidRDefault="00125981" w:rsidP="00E96C92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0D7BFDB" wp14:editId="2FE8013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-455930</wp:posOffset>
                      </wp:positionV>
                      <wp:extent cx="6665595" cy="1810385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47176AA" id="Group 1" o:spid="_x0000_s1026" alt="Title: Header graphics" style="position:absolute;margin-left:0;margin-top:-35.9pt;width:524.85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477349409"/>
                <w:placeholder>
                  <w:docPart w:val="D74FE8F9CE7F4AD9B30385011C5BF3BB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DF699B">
                  <w:t>Vr</w:t>
                </w:r>
              </w:sdtContent>
            </w:sdt>
          </w:p>
          <w:p w:rsidR="00125AB1" w:rsidRPr="006658C4" w:rsidRDefault="009D495B" w:rsidP="00125AB1">
            <w:pPr>
              <w:pStyle w:val="Heading3"/>
            </w:pPr>
            <w:sdt>
              <w:sdtPr>
                <w:alias w:val="Contact:"/>
                <w:tag w:val="Contact:"/>
                <w:id w:val="133533816"/>
                <w:placeholder>
                  <w:docPart w:val="8D4B04D123AC4E4794E1CDDBF4308C6E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t>Contact</w:t>
                </w:r>
              </w:sdtContent>
            </w:sdt>
          </w:p>
          <w:p w:rsidR="00125AB1" w:rsidRPr="007E635A" w:rsidRDefault="00AE6094" w:rsidP="00125AB1">
            <w:pPr>
              <w:rPr>
                <w:sz w:val="20"/>
                <w:szCs w:val="20"/>
              </w:rPr>
            </w:pPr>
            <w:r w:rsidRPr="007E635A">
              <w:rPr>
                <w:sz w:val="20"/>
                <w:szCs w:val="20"/>
              </w:rPr>
              <w:t>615 Chaucer Court</w:t>
            </w:r>
          </w:p>
          <w:p w:rsidR="007E635A" w:rsidRPr="007E635A" w:rsidRDefault="00DF699B" w:rsidP="00125AB1">
            <w:pPr>
              <w:rPr>
                <w:sz w:val="20"/>
                <w:szCs w:val="20"/>
              </w:rPr>
            </w:pPr>
            <w:r w:rsidRPr="007E635A">
              <w:rPr>
                <w:sz w:val="20"/>
                <w:szCs w:val="20"/>
              </w:rPr>
              <w:t>Warminster, PA, 18974</w:t>
            </w:r>
          </w:p>
          <w:p w:rsidR="00125AB1" w:rsidRPr="007E635A" w:rsidRDefault="00DF699B" w:rsidP="00125AB1">
            <w:pPr>
              <w:rPr>
                <w:sz w:val="20"/>
                <w:szCs w:val="20"/>
              </w:rPr>
            </w:pPr>
            <w:r w:rsidRPr="007E635A">
              <w:rPr>
                <w:sz w:val="20"/>
                <w:szCs w:val="20"/>
              </w:rPr>
              <w:t>vrobbins@temple.edu</w:t>
            </w:r>
          </w:p>
          <w:p w:rsidR="00125AB1" w:rsidRPr="006658C4" w:rsidRDefault="00DF699B" w:rsidP="00125AB1">
            <w:r w:rsidRPr="007E635A">
              <w:rPr>
                <w:sz w:val="20"/>
                <w:szCs w:val="20"/>
              </w:rPr>
              <w:t>215-2</w:t>
            </w:r>
            <w:r w:rsidR="007172B8" w:rsidRPr="007E635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45A9D2" wp14:editId="0190CE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72B8" w:rsidRDefault="007172B8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E45A9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LNhvX4dAgAARwQAAA4AAAAAAAAAAAAAAAAALgIAAGRycy9lMm9Eb2MueG1sUEsBAi0AFAAGAAgA&#10;AAAhAEuJJs3WAAAABQEAAA8AAAAAAAAAAAAAAAAAdwQAAGRycy9kb3ducmV2LnhtbFBLBQYAAAAA&#10;BAAEAPMAAAB6BQAAAAA=&#10;" filled="f" stroked="f">
                      <v:textbox style="mso-fit-shape-to-text:t">
                        <w:txbxContent>
                          <w:p w:rsidR="007172B8" w:rsidRDefault="007172B8"/>
                        </w:txbxContent>
                      </v:textbox>
                    </v:shape>
                  </w:pict>
                </mc:Fallback>
              </mc:AlternateContent>
            </w:r>
            <w:r w:rsidRPr="007E635A">
              <w:rPr>
                <w:sz w:val="20"/>
                <w:szCs w:val="20"/>
              </w:rPr>
              <w:t>30-2243</w:t>
            </w:r>
          </w:p>
        </w:tc>
        <w:tc>
          <w:tcPr>
            <w:tcW w:w="745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pPr w:leftFromText="180" w:rightFromText="180" w:horzAnchor="margin" w:tblpY="-465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656"/>
            </w:tblGrid>
            <w:tr w:rsidR="00125AB1" w:rsidRPr="006658C4" w:rsidTr="00A8696D">
              <w:trPr>
                <w:trHeight w:hRule="exact" w:val="630"/>
                <w:tblHeader/>
              </w:trPr>
              <w:tc>
                <w:tcPr>
                  <w:tcW w:w="7452" w:type="dxa"/>
                  <w:vAlign w:val="center"/>
                </w:tcPr>
                <w:p w:rsidR="00125AB1" w:rsidRPr="00284544" w:rsidRDefault="009D495B" w:rsidP="009C5E8A">
                  <w:pPr>
                    <w:pStyle w:val="Heading1"/>
                    <w:jc w:val="center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1478986081"/>
                      <w:placeholder>
                        <w:docPart w:val="5E80441AE18D42FF89EA1A6E08591397"/>
                      </w:placeholder>
                      <w15:dataBinding w:prefixMappings="xmlns:ns0='http://schemas.microsoft.com/temp/samples' " w:xpath="/ns0:employees[1]/ns0:employee[1]/ns0:CustomerName[1]" w:storeItemID="{00000000-0000-0000-0000-000000000000}"/>
                      <w15:appearance w15:val="hidden"/>
                    </w:sdtPr>
                    <w:sdtEndPr/>
                    <w:sdtContent>
                      <w:r w:rsidR="00DF699B">
                        <w:t>Veronica Robbins</w:t>
                      </w:r>
                    </w:sdtContent>
                  </w:sdt>
                </w:p>
                <w:p w:rsidR="00125AB1" w:rsidRPr="006658C4" w:rsidRDefault="009D495B" w:rsidP="00C56A6F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596704785"/>
                      <w:placeholder>
                        <w:docPart w:val="0390C9934A964E379E1A638154283B23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F699B">
                        <w:t>School Psychology</w:t>
                      </w:r>
                    </w:sdtContent>
                  </w:sdt>
                </w:p>
              </w:tc>
            </w:tr>
          </w:tbl>
          <w:sdt>
            <w:sdtPr>
              <w:alias w:val="Enter recipient name:"/>
              <w:tag w:val="Enter recipient name:"/>
              <w:id w:val="-1172632310"/>
              <w:placeholder>
                <w:docPart w:val="54BE347BFF5E425390118E39486B977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:rsidR="00125AB1" w:rsidRPr="00125981" w:rsidRDefault="00A85CD3" w:rsidP="00125981">
                <w:pPr>
                  <w:pStyle w:val="Heading3"/>
                </w:pPr>
                <w:r>
                  <w:t>School P</w:t>
                </w:r>
                <w:r w:rsidR="007E635A">
                  <w:t>sychologist Hiring Team</w:t>
                </w:r>
              </w:p>
            </w:sdtContent>
          </w:sdt>
          <w:p w:rsidR="00125AB1" w:rsidRDefault="00A85CD3" w:rsidP="007172B8">
            <w:pPr>
              <w:pStyle w:val="Heading4"/>
              <w:spacing w:before="0"/>
            </w:pPr>
            <w:r>
              <w:t>Cora Services, Human resources Department, 8540 Verree rd, philadelpha, pa, 19111</w:t>
            </w:r>
          </w:p>
          <w:p w:rsidR="007172B8" w:rsidRPr="006658C4" w:rsidRDefault="007172B8" w:rsidP="007172B8">
            <w:pPr>
              <w:pStyle w:val="Heading4"/>
              <w:spacing w:before="0"/>
            </w:pPr>
          </w:p>
          <w:p w:rsidR="00125AB1" w:rsidRPr="00597F6D" w:rsidRDefault="007E635A" w:rsidP="007E635A">
            <w:pPr>
              <w:pStyle w:val="Dat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3/20/2019</w:t>
            </w:r>
          </w:p>
          <w:p w:rsidR="00125AB1" w:rsidRPr="00380356" w:rsidRDefault="00125AB1" w:rsidP="007E635A">
            <w:pPr>
              <w:pStyle w:val="Salutation"/>
              <w:rPr>
                <w:sz w:val="20"/>
                <w:szCs w:val="20"/>
              </w:rPr>
            </w:pPr>
            <w:r w:rsidRPr="00380356">
              <w:rPr>
                <w:sz w:val="20"/>
                <w:szCs w:val="20"/>
              </w:rPr>
              <w:t xml:space="preserve">Dear </w:t>
            </w:r>
            <w:sdt>
              <w:sdtPr>
                <w:rPr>
                  <w:sz w:val="20"/>
                  <w:szCs w:val="20"/>
                </w:rPr>
                <w:alias w:val="Enter recipient name:"/>
                <w:tag w:val="Enter recipient name:"/>
                <w:id w:val="-1139955490"/>
                <w:placeholder>
                  <w:docPart w:val="490AF7DAEAE245A8A557372BD9579BD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 w:multiLine="1"/>
              </w:sdtPr>
              <w:sdtEndPr/>
              <w:sdtContent>
                <w:r w:rsidR="007E635A">
                  <w:rPr>
                    <w:sz w:val="20"/>
                    <w:szCs w:val="20"/>
                  </w:rPr>
                  <w:t>School Psychologist Hiring Team</w:t>
                </w:r>
              </w:sdtContent>
            </w:sdt>
            <w:r w:rsidRPr="00380356">
              <w:rPr>
                <w:sz w:val="20"/>
                <w:szCs w:val="20"/>
              </w:rPr>
              <w:t>,</w:t>
            </w:r>
          </w:p>
          <w:p w:rsidR="008F75BE" w:rsidRPr="00380356" w:rsidRDefault="004C1847" w:rsidP="007E6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applying</w:t>
            </w:r>
            <w:r w:rsidR="00AE6094" w:rsidRPr="00380356">
              <w:rPr>
                <w:sz w:val="20"/>
                <w:szCs w:val="20"/>
              </w:rPr>
              <w:t xml:space="preserve"> for th</w:t>
            </w:r>
            <w:r w:rsidR="007E635A">
              <w:rPr>
                <w:sz w:val="20"/>
                <w:szCs w:val="20"/>
              </w:rPr>
              <w:t>e school psychologist position</w:t>
            </w:r>
            <w:r w:rsidR="00A85CD3">
              <w:rPr>
                <w:sz w:val="20"/>
                <w:szCs w:val="20"/>
              </w:rPr>
              <w:t xml:space="preserve"> at CORA Service</w:t>
            </w:r>
            <w:r w:rsidR="00612EDB">
              <w:rPr>
                <w:sz w:val="20"/>
                <w:szCs w:val="20"/>
              </w:rPr>
              <w:t>s</w:t>
            </w:r>
            <w:r w:rsidR="00A85CD3">
              <w:rPr>
                <w:sz w:val="20"/>
                <w:szCs w:val="20"/>
              </w:rPr>
              <w:t xml:space="preserve">, Inc. </w:t>
            </w:r>
            <w:r w:rsidR="00AE6094" w:rsidRPr="00380356">
              <w:rPr>
                <w:sz w:val="20"/>
                <w:szCs w:val="20"/>
              </w:rPr>
              <w:t>I learned of this opportunity through Dr. Meredith</w:t>
            </w:r>
            <w:r w:rsidR="00E847E0" w:rsidRPr="00380356">
              <w:rPr>
                <w:sz w:val="20"/>
                <w:szCs w:val="20"/>
              </w:rPr>
              <w:t xml:space="preserve"> Weber, the </w:t>
            </w:r>
            <w:r w:rsidR="00AE6094" w:rsidRPr="00380356">
              <w:rPr>
                <w:sz w:val="20"/>
                <w:szCs w:val="20"/>
              </w:rPr>
              <w:t>Program Coordinator at Temp</w:t>
            </w:r>
            <w:r w:rsidR="00E847E0" w:rsidRPr="00380356">
              <w:rPr>
                <w:sz w:val="20"/>
                <w:szCs w:val="20"/>
              </w:rPr>
              <w:t>le University</w:t>
            </w:r>
            <w:r w:rsidR="005B32EE" w:rsidRPr="00380356">
              <w:rPr>
                <w:sz w:val="20"/>
                <w:szCs w:val="20"/>
              </w:rPr>
              <w:t>.</w:t>
            </w:r>
            <w:r w:rsidR="00B16157">
              <w:rPr>
                <w:sz w:val="20"/>
                <w:szCs w:val="20"/>
              </w:rPr>
              <w:t xml:space="preserve"> As</w:t>
            </w:r>
            <w:r w:rsidR="00612EDB">
              <w:rPr>
                <w:sz w:val="20"/>
                <w:szCs w:val="20"/>
              </w:rPr>
              <w:t xml:space="preserve"> Philadelphia resident who grew up in the Far Northeast Philadelphia area, I am specifically interested in working with CORA to service the same community wher</w:t>
            </w:r>
            <w:r w:rsidR="00124AF6">
              <w:rPr>
                <w:sz w:val="20"/>
                <w:szCs w:val="20"/>
              </w:rPr>
              <w:t>e I</w:t>
            </w:r>
            <w:r w:rsidR="00612EDB">
              <w:rPr>
                <w:sz w:val="20"/>
                <w:szCs w:val="20"/>
              </w:rPr>
              <w:t xml:space="preserve"> access</w:t>
            </w:r>
            <w:r w:rsidR="00124AF6">
              <w:rPr>
                <w:sz w:val="20"/>
                <w:szCs w:val="20"/>
              </w:rPr>
              <w:t>ed</w:t>
            </w:r>
            <w:r w:rsidR="00612EDB">
              <w:rPr>
                <w:sz w:val="20"/>
                <w:szCs w:val="20"/>
              </w:rPr>
              <w:t xml:space="preserve"> my education.</w:t>
            </w:r>
            <w:r w:rsidR="00124AF6">
              <w:rPr>
                <w:sz w:val="20"/>
                <w:szCs w:val="20"/>
              </w:rPr>
              <w:t xml:space="preserve"> I believe CORA offers a unique opportunity t</w:t>
            </w:r>
            <w:bookmarkStart w:id="1" w:name="_GoBack"/>
            <w:bookmarkEnd w:id="1"/>
            <w:r w:rsidR="00124AF6">
              <w:rPr>
                <w:sz w:val="20"/>
                <w:szCs w:val="20"/>
              </w:rPr>
              <w:t xml:space="preserve">o provide supports in multiple schools to ensure that students are receiving the services that will help them to achieve academic, </w:t>
            </w:r>
            <w:r w:rsidR="00910D6A">
              <w:rPr>
                <w:sz w:val="20"/>
                <w:szCs w:val="20"/>
              </w:rPr>
              <w:t>behavioral, and social success. M</w:t>
            </w:r>
            <w:r w:rsidR="0036443B" w:rsidRPr="00380356">
              <w:rPr>
                <w:sz w:val="20"/>
                <w:szCs w:val="20"/>
              </w:rPr>
              <w:t>y main goal is to empower, support, and aid studen</w:t>
            </w:r>
            <w:r w:rsidR="00A7095C">
              <w:rPr>
                <w:sz w:val="20"/>
                <w:szCs w:val="20"/>
              </w:rPr>
              <w:t xml:space="preserve">ts in growing into them best versions of themselves. Working with CORA services would allow me to carry out this mission with a variety of students from different backgrounds allowing me to acquire valuable experience that could not be duplicated elsewhere.  </w:t>
            </w:r>
          </w:p>
          <w:p w:rsidR="00125AB1" w:rsidRPr="00380356" w:rsidRDefault="005B32EE" w:rsidP="00AE6094">
            <w:pPr>
              <w:rPr>
                <w:sz w:val="20"/>
                <w:szCs w:val="20"/>
              </w:rPr>
            </w:pPr>
            <w:r w:rsidRPr="00380356">
              <w:rPr>
                <w:sz w:val="20"/>
                <w:szCs w:val="20"/>
              </w:rPr>
              <w:t xml:space="preserve">My background consists of an </w:t>
            </w:r>
            <w:r w:rsidR="00AE6094" w:rsidRPr="00380356">
              <w:rPr>
                <w:sz w:val="20"/>
                <w:szCs w:val="20"/>
              </w:rPr>
              <w:t>undergra</w:t>
            </w:r>
            <w:r w:rsidR="007A5A78" w:rsidRPr="00380356">
              <w:rPr>
                <w:sz w:val="20"/>
                <w:szCs w:val="20"/>
              </w:rPr>
              <w:t>duate education</w:t>
            </w:r>
            <w:r w:rsidR="00E847E0" w:rsidRPr="00380356">
              <w:rPr>
                <w:sz w:val="20"/>
                <w:szCs w:val="20"/>
              </w:rPr>
              <w:t xml:space="preserve"> in p</w:t>
            </w:r>
            <w:r w:rsidR="00AE6094" w:rsidRPr="00380356">
              <w:rPr>
                <w:sz w:val="20"/>
                <w:szCs w:val="20"/>
              </w:rPr>
              <w:t>sychology</w:t>
            </w:r>
            <w:r w:rsidR="00E847E0" w:rsidRPr="00380356">
              <w:rPr>
                <w:sz w:val="20"/>
                <w:szCs w:val="20"/>
              </w:rPr>
              <w:t xml:space="preserve"> where I also held both clinical and research oriented inte</w:t>
            </w:r>
            <w:r w:rsidR="007E635A">
              <w:rPr>
                <w:sz w:val="20"/>
                <w:szCs w:val="20"/>
              </w:rPr>
              <w:t>rnships. I am currently a third</w:t>
            </w:r>
            <w:r w:rsidR="00E847E0" w:rsidRPr="00380356">
              <w:rPr>
                <w:sz w:val="20"/>
                <w:szCs w:val="20"/>
              </w:rPr>
              <w:t xml:space="preserve"> year Ed. </w:t>
            </w:r>
            <w:r w:rsidR="003D1B0D" w:rsidRPr="00380356">
              <w:rPr>
                <w:sz w:val="20"/>
                <w:szCs w:val="20"/>
              </w:rPr>
              <w:t>S student at</w:t>
            </w:r>
            <w:r w:rsidR="007E635A">
              <w:rPr>
                <w:sz w:val="20"/>
                <w:szCs w:val="20"/>
              </w:rPr>
              <w:t xml:space="preserve"> Temple University and have</w:t>
            </w:r>
            <w:r w:rsidR="00E847E0" w:rsidRPr="00380356">
              <w:rPr>
                <w:sz w:val="20"/>
                <w:szCs w:val="20"/>
              </w:rPr>
              <w:t xml:space="preserve"> </w:t>
            </w:r>
            <w:r w:rsidR="003D1B0D" w:rsidRPr="00380356">
              <w:rPr>
                <w:sz w:val="20"/>
                <w:szCs w:val="20"/>
              </w:rPr>
              <w:t>receive</w:t>
            </w:r>
            <w:r w:rsidR="007E635A">
              <w:rPr>
                <w:sz w:val="20"/>
                <w:szCs w:val="20"/>
              </w:rPr>
              <w:t>d</w:t>
            </w:r>
            <w:r w:rsidR="00E847E0" w:rsidRPr="00380356">
              <w:rPr>
                <w:sz w:val="20"/>
                <w:szCs w:val="20"/>
              </w:rPr>
              <w:t xml:space="preserve"> my</w:t>
            </w:r>
            <w:r w:rsidR="007A5A78" w:rsidRPr="00380356">
              <w:rPr>
                <w:sz w:val="20"/>
                <w:szCs w:val="20"/>
              </w:rPr>
              <w:t xml:space="preserve"> Masters of Education Degree in school psycho</w:t>
            </w:r>
            <w:r w:rsidR="00E847E0" w:rsidRPr="00380356">
              <w:rPr>
                <w:sz w:val="20"/>
                <w:szCs w:val="20"/>
              </w:rPr>
              <w:t>logy in</w:t>
            </w:r>
            <w:r w:rsidR="007E635A">
              <w:rPr>
                <w:sz w:val="20"/>
                <w:szCs w:val="20"/>
              </w:rPr>
              <w:t xml:space="preserve"> December of 2018</w:t>
            </w:r>
            <w:r w:rsidR="007A5A78" w:rsidRPr="00380356">
              <w:rPr>
                <w:sz w:val="20"/>
                <w:szCs w:val="20"/>
              </w:rPr>
              <w:t>.</w:t>
            </w:r>
            <w:r w:rsidR="00FB7D1D" w:rsidRPr="00380356">
              <w:rPr>
                <w:sz w:val="20"/>
                <w:szCs w:val="20"/>
              </w:rPr>
              <w:t xml:space="preserve"> </w:t>
            </w:r>
            <w:r w:rsidR="007E635A">
              <w:rPr>
                <w:sz w:val="20"/>
                <w:szCs w:val="20"/>
              </w:rPr>
              <w:t xml:space="preserve">I will be receiving my Education Specialist Degree in August of 2019 following completion of my program at Temple. </w:t>
            </w:r>
            <w:r w:rsidR="00FB7D1D" w:rsidRPr="00380356">
              <w:rPr>
                <w:sz w:val="20"/>
                <w:szCs w:val="20"/>
              </w:rPr>
              <w:t xml:space="preserve">My specific interests include increasing accessibility to mental health services </w:t>
            </w:r>
            <w:r w:rsidR="00A7095C">
              <w:rPr>
                <w:sz w:val="20"/>
                <w:szCs w:val="20"/>
              </w:rPr>
              <w:t>in schools as well consultative</w:t>
            </w:r>
            <w:r w:rsidR="00AF085E">
              <w:rPr>
                <w:sz w:val="20"/>
                <w:szCs w:val="20"/>
              </w:rPr>
              <w:t xml:space="preserve"> strategies</w:t>
            </w:r>
            <w:r w:rsidR="00A7095C">
              <w:rPr>
                <w:sz w:val="20"/>
                <w:szCs w:val="20"/>
              </w:rPr>
              <w:t xml:space="preserve"> to improve service delivery</w:t>
            </w:r>
            <w:r w:rsidR="00380356" w:rsidRPr="00380356">
              <w:rPr>
                <w:sz w:val="20"/>
                <w:szCs w:val="20"/>
              </w:rPr>
              <w:t xml:space="preserve">. </w:t>
            </w:r>
            <w:r w:rsidR="007E635A">
              <w:rPr>
                <w:sz w:val="20"/>
                <w:szCs w:val="20"/>
              </w:rPr>
              <w:t>As a current school psychology intern</w:t>
            </w:r>
            <w:r w:rsidR="007A5A78" w:rsidRPr="00380356">
              <w:rPr>
                <w:sz w:val="20"/>
                <w:szCs w:val="20"/>
              </w:rPr>
              <w:t>, I have vast experience in the process of conducting a comprehensive psychoed</w:t>
            </w:r>
            <w:r w:rsidR="00B9101B" w:rsidRPr="00380356">
              <w:rPr>
                <w:sz w:val="20"/>
                <w:szCs w:val="20"/>
              </w:rPr>
              <w:t xml:space="preserve">ucational evaluation, and quite enjoy it. I am able successfully meet deadlines, adapt in variety of situations, use problem solving skills to find </w:t>
            </w:r>
            <w:r w:rsidR="004C1847">
              <w:rPr>
                <w:sz w:val="20"/>
                <w:szCs w:val="20"/>
              </w:rPr>
              <w:t>resolutions, communicate clearly with students, colleagues and parents</w:t>
            </w:r>
            <w:r w:rsidR="00B9101B" w:rsidRPr="00380356">
              <w:rPr>
                <w:sz w:val="20"/>
                <w:szCs w:val="20"/>
              </w:rPr>
              <w:t>, and hold leadership positions. These skills allow me to thrive in a fast-paced, complex en</w:t>
            </w:r>
            <w:r w:rsidR="00A7095C">
              <w:rPr>
                <w:sz w:val="20"/>
                <w:szCs w:val="20"/>
              </w:rPr>
              <w:t>vironment such as the school system</w:t>
            </w:r>
            <w:r w:rsidR="00B9101B" w:rsidRPr="00380356">
              <w:rPr>
                <w:sz w:val="20"/>
                <w:szCs w:val="20"/>
              </w:rPr>
              <w:t>.</w:t>
            </w:r>
            <w:r w:rsidR="00163D9C">
              <w:rPr>
                <w:sz w:val="20"/>
                <w:szCs w:val="20"/>
              </w:rPr>
              <w:t xml:space="preserve"> For further description of my experience and skill please re</w:t>
            </w:r>
            <w:r w:rsidR="009C5E8A">
              <w:rPr>
                <w:sz w:val="20"/>
                <w:szCs w:val="20"/>
              </w:rPr>
              <w:t>fer to my attached Resume/CV</w:t>
            </w:r>
            <w:r w:rsidR="007E635A">
              <w:rPr>
                <w:sz w:val="20"/>
                <w:szCs w:val="20"/>
              </w:rPr>
              <w:t xml:space="preserve">. If any other information is needed please feel free to reach out to me. </w:t>
            </w:r>
            <w:r w:rsidR="000D5A99">
              <w:rPr>
                <w:sz w:val="20"/>
                <w:szCs w:val="20"/>
              </w:rPr>
              <w:t>I appreciate</w:t>
            </w:r>
            <w:r w:rsidR="00380356" w:rsidRPr="00380356">
              <w:rPr>
                <w:sz w:val="20"/>
                <w:szCs w:val="20"/>
              </w:rPr>
              <w:t xml:space="preserve"> your </w:t>
            </w:r>
            <w:r w:rsidR="00380356">
              <w:rPr>
                <w:sz w:val="20"/>
                <w:szCs w:val="20"/>
              </w:rPr>
              <w:t xml:space="preserve">consideration and hope to hear to from you. I will reach out soon to confirm receipt of all </w:t>
            </w:r>
            <w:r w:rsidR="009C5E8A">
              <w:rPr>
                <w:sz w:val="20"/>
                <w:szCs w:val="20"/>
              </w:rPr>
              <w:t xml:space="preserve">required application documents. </w:t>
            </w:r>
          </w:p>
          <w:p w:rsidR="00125AB1" w:rsidRPr="00380356" w:rsidRDefault="009D495B" w:rsidP="00125AB1">
            <w:pPr>
              <w:pStyle w:val="Clos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incerely:"/>
                <w:tag w:val="Sincerely:"/>
                <w:id w:val="1448966695"/>
                <w:placeholder>
                  <w:docPart w:val="B6914E0CBB674A04989D8CCC0D464F61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380356">
                  <w:rPr>
                    <w:sz w:val="20"/>
                    <w:szCs w:val="20"/>
                  </w:rPr>
                  <w:t>Sincerely</w:t>
                </w:r>
              </w:sdtContent>
            </w:sdt>
            <w:r w:rsidR="00125AB1" w:rsidRPr="00380356">
              <w:rPr>
                <w:sz w:val="20"/>
                <w:szCs w:val="20"/>
              </w:rPr>
              <w:t>,</w:t>
            </w:r>
          </w:p>
          <w:p w:rsidR="004D7F4E" w:rsidRPr="00EF7109" w:rsidRDefault="009D495B" w:rsidP="00EF7109">
            <w:pPr>
              <w:pStyle w:val="Signature"/>
            </w:pPr>
            <w:sdt>
              <w:sdtPr>
                <w:rPr>
                  <w:sz w:val="20"/>
                  <w:szCs w:val="20"/>
                </w:rPr>
                <w:alias w:val="Enter your name:"/>
                <w:tag w:val="Enter your name:"/>
                <w:id w:val="-906913293"/>
                <w:placeholder>
                  <w:docPart w:val="553C031D76CD4B2F81D96D05BCEDC1A0"/>
                </w:placeholder>
                <w15:dataBinding w:prefixMappings="xmlns:ns0='http://schemas.microsoft.com/temp/samples' " w:xpath="/ns0:employees[1]/ns0:employee[1]/ns0:CustomerName[1]" w:storeItemID="{00000000-0000-0000-0000-000000000000}"/>
                <w15:appearance w15:val="hidden"/>
              </w:sdtPr>
              <w:sdtEndPr/>
              <w:sdtContent>
                <w:r w:rsidR="00AE6094" w:rsidRPr="00380356">
                  <w:rPr>
                    <w:sz w:val="20"/>
                    <w:szCs w:val="20"/>
                  </w:rPr>
                  <w:t>Veronica Robbins</w:t>
                </w:r>
              </w:sdtContent>
            </w:sdt>
          </w:p>
        </w:tc>
      </w:tr>
      <w:bookmarkEnd w:id="0"/>
    </w:tbl>
    <w:p w:rsidR="00C018EF" w:rsidRDefault="00C018EF" w:rsidP="00EF7109">
      <w:pPr>
        <w:pStyle w:val="NoSpacing"/>
      </w:pPr>
    </w:p>
    <w:sectPr w:rsidR="00C018EF" w:rsidSect="009C5E8A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5B" w:rsidRDefault="009D495B" w:rsidP="00713050">
      <w:pPr>
        <w:spacing w:line="240" w:lineRule="auto"/>
      </w:pPr>
      <w:r>
        <w:separator/>
      </w:r>
    </w:p>
  </w:endnote>
  <w:endnote w:type="continuationSeparator" w:id="0">
    <w:p w:rsidR="009D495B" w:rsidRDefault="009D495B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00"/>
      <w:gridCol w:w="2700"/>
      <w:gridCol w:w="2700"/>
      <w:gridCol w:w="2700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1E7A53CC" wp14:editId="55ED8D1A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2CB7C90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54B100A" wp14:editId="7BB31131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6694D2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R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Cw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FCR4hahEgAAFWUAAA4AAAAAAAAAAAAAAAAALgIAAGRycy9lMm9Eb2MueG1s&#10;UEsBAi0AFAAGAAgAAAAhAGhHG9DYAAAAAwEAAA8AAAAAAAAAAAAAAAAA+xQAAGRycy9kb3ducmV2&#10;LnhtbFBLBQYAAAAABAAEAPMAAAAA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FA78288" wp14:editId="78476D73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DD46BE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Kx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Dw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ArzW+0KxEAALFdAAAOAAAAAAAA&#10;AAAAAAAAAC4CAABkcnMvZTJvRG9jLnhtbFBLAQItABQABgAIAAAAIQBoRxvQ2AAAAAMBAAAPAAAA&#10;AAAAAAAAAAAAAIUTAABkcnMvZG93bnJldi54bWxQSwUGAAAAAAQABADzAAAAih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73ED102" wp14:editId="6FE519DB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1AA8B4B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h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KoUGNLYRAADmYwAADgAAAAAAAAAAAAAAAAAuAgAAZHJzL2Uyb0RvYy54bWxQSwECLQAU&#10;AAYACAAAACEAaEcb0NgAAAADAQAADwAAAAAAAAAAAAAAAAAQFAAAZHJzL2Rvd25yZXYueG1sUEsF&#10;BgAAAAAEAAQA8wAAABU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461157651"/>
            <w:placeholder>
              <w:docPart w:val="8D4B04D123AC4E4794E1CDDBF4308C6E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AE6094" w:rsidP="00811117">
              <w:pPr>
                <w:pStyle w:val="Footer"/>
              </w:pPr>
              <w:r>
                <w:t>vrobbins@temple.edu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219741704"/>
            <w:placeholder>
              <w:docPart w:val="3200C1AD94564453B63F8018B1ED1B9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1786245"/>
            <w:placeholder>
              <w:docPart w:val="19E7EF9784654FAC9748115C29403CB0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AE6094" w:rsidP="00811117">
              <w:pPr>
                <w:pStyle w:val="Footer"/>
              </w:pPr>
              <w:r>
                <w:t>215-230-2243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2033605669"/>
            <w:placeholder>
              <w:docPart w:val="0390C9934A964E379E1A638154283B23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AE6094" w:rsidP="00811117">
              <w:pPr>
                <w:pStyle w:val="Footer"/>
              </w:pPr>
              <w:r>
                <w:t>VerONICA rOBBINS</w:t>
              </w:r>
            </w:p>
          </w:sdtContent>
        </w:sdt>
      </w:tc>
    </w:tr>
  </w:tbl>
  <w:p w:rsidR="00C2098A" w:rsidRDefault="00C2098A" w:rsidP="00217980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5B" w:rsidRDefault="009D495B" w:rsidP="00713050">
      <w:pPr>
        <w:spacing w:line="240" w:lineRule="auto"/>
      </w:pPr>
      <w:r>
        <w:separator/>
      </w:r>
    </w:p>
  </w:footnote>
  <w:footnote w:type="continuationSeparator" w:id="0">
    <w:p w:rsidR="009D495B" w:rsidRDefault="009D495B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886"/>
      <w:gridCol w:w="6914"/>
    </w:tblGrid>
    <w:tr w:rsidR="00125981" w:rsidRPr="00F207C0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:rsidR="00125981" w:rsidRPr="00F207C0" w:rsidRDefault="00125981" w:rsidP="0036443B">
          <w:pPr>
            <w:pStyle w:val="Initials"/>
            <w:ind w:left="0"/>
            <w:jc w:val="left"/>
          </w:pPr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914"/>
          </w:tblGrid>
          <w:tr w:rsidR="00125981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25981" w:rsidRDefault="00125981" w:rsidP="00125981">
                <w:pPr>
                  <w:pStyle w:val="Heading2"/>
                  <w:outlineLvl w:val="1"/>
                </w:pPr>
              </w:p>
            </w:tc>
          </w:tr>
        </w:tbl>
        <w:p w:rsidR="00125981" w:rsidRPr="00F207C0" w:rsidRDefault="00125981" w:rsidP="00125981"/>
      </w:tc>
    </w:tr>
  </w:tbl>
  <w:p w:rsidR="00217980" w:rsidRDefault="00217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9B"/>
    <w:rsid w:val="00022E2F"/>
    <w:rsid w:val="000353A6"/>
    <w:rsid w:val="0006350A"/>
    <w:rsid w:val="000B0C2C"/>
    <w:rsid w:val="000D11C6"/>
    <w:rsid w:val="000D5A99"/>
    <w:rsid w:val="000E5C48"/>
    <w:rsid w:val="0011675E"/>
    <w:rsid w:val="00124AF6"/>
    <w:rsid w:val="00125981"/>
    <w:rsid w:val="00125AB1"/>
    <w:rsid w:val="00135EC8"/>
    <w:rsid w:val="00151C62"/>
    <w:rsid w:val="00163D9C"/>
    <w:rsid w:val="00184BAC"/>
    <w:rsid w:val="001B403A"/>
    <w:rsid w:val="00217980"/>
    <w:rsid w:val="00223B22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64079"/>
    <w:rsid w:val="0036443B"/>
    <w:rsid w:val="00375460"/>
    <w:rsid w:val="00380356"/>
    <w:rsid w:val="003D1B0D"/>
    <w:rsid w:val="003E2804"/>
    <w:rsid w:val="004077FB"/>
    <w:rsid w:val="00424DD9"/>
    <w:rsid w:val="00443F85"/>
    <w:rsid w:val="004717C5"/>
    <w:rsid w:val="004A7665"/>
    <w:rsid w:val="004C1847"/>
    <w:rsid w:val="004D4DB9"/>
    <w:rsid w:val="004D7F4E"/>
    <w:rsid w:val="00543DB7"/>
    <w:rsid w:val="0055382B"/>
    <w:rsid w:val="00597F6D"/>
    <w:rsid w:val="005A530F"/>
    <w:rsid w:val="005B32EE"/>
    <w:rsid w:val="005D4417"/>
    <w:rsid w:val="00610578"/>
    <w:rsid w:val="00612EDB"/>
    <w:rsid w:val="00641630"/>
    <w:rsid w:val="006658C4"/>
    <w:rsid w:val="00684488"/>
    <w:rsid w:val="006A3CE7"/>
    <w:rsid w:val="006C4C50"/>
    <w:rsid w:val="006E1DC7"/>
    <w:rsid w:val="006E7384"/>
    <w:rsid w:val="00706F7F"/>
    <w:rsid w:val="00713050"/>
    <w:rsid w:val="007172B8"/>
    <w:rsid w:val="00746F7F"/>
    <w:rsid w:val="007623E5"/>
    <w:rsid w:val="00796BFE"/>
    <w:rsid w:val="007A5A78"/>
    <w:rsid w:val="007C16C5"/>
    <w:rsid w:val="007C7C1A"/>
    <w:rsid w:val="007E635A"/>
    <w:rsid w:val="007F0FD8"/>
    <w:rsid w:val="00811117"/>
    <w:rsid w:val="00864D4A"/>
    <w:rsid w:val="00867383"/>
    <w:rsid w:val="008A1907"/>
    <w:rsid w:val="008C44E9"/>
    <w:rsid w:val="008E1D0F"/>
    <w:rsid w:val="008F75BE"/>
    <w:rsid w:val="00910D6A"/>
    <w:rsid w:val="00934FFB"/>
    <w:rsid w:val="009C5E8A"/>
    <w:rsid w:val="009D495B"/>
    <w:rsid w:val="009D6855"/>
    <w:rsid w:val="009F75B3"/>
    <w:rsid w:val="00A056FC"/>
    <w:rsid w:val="00A238EE"/>
    <w:rsid w:val="00A243B4"/>
    <w:rsid w:val="00A42540"/>
    <w:rsid w:val="00A7095C"/>
    <w:rsid w:val="00A85CD3"/>
    <w:rsid w:val="00A8696D"/>
    <w:rsid w:val="00AA21C2"/>
    <w:rsid w:val="00AD22CE"/>
    <w:rsid w:val="00AE6094"/>
    <w:rsid w:val="00AF085E"/>
    <w:rsid w:val="00B04948"/>
    <w:rsid w:val="00B16157"/>
    <w:rsid w:val="00B46039"/>
    <w:rsid w:val="00B56E1F"/>
    <w:rsid w:val="00B60A88"/>
    <w:rsid w:val="00B66BFE"/>
    <w:rsid w:val="00B9101B"/>
    <w:rsid w:val="00C018EF"/>
    <w:rsid w:val="00C05502"/>
    <w:rsid w:val="00C2098A"/>
    <w:rsid w:val="00C57D37"/>
    <w:rsid w:val="00C7682C"/>
    <w:rsid w:val="00C7741E"/>
    <w:rsid w:val="00CA3DF1"/>
    <w:rsid w:val="00CA4581"/>
    <w:rsid w:val="00CA56C1"/>
    <w:rsid w:val="00CE18D5"/>
    <w:rsid w:val="00D123DB"/>
    <w:rsid w:val="00D87154"/>
    <w:rsid w:val="00DF699B"/>
    <w:rsid w:val="00E024C9"/>
    <w:rsid w:val="00E22E87"/>
    <w:rsid w:val="00E8007E"/>
    <w:rsid w:val="00E847E0"/>
    <w:rsid w:val="00E96C92"/>
    <w:rsid w:val="00EC7C4E"/>
    <w:rsid w:val="00EF7109"/>
    <w:rsid w:val="00F207C0"/>
    <w:rsid w:val="00F20AE5"/>
    <w:rsid w:val="00F30A68"/>
    <w:rsid w:val="00F328B4"/>
    <w:rsid w:val="00F645C7"/>
    <w:rsid w:val="00F762AF"/>
    <w:rsid w:val="00F87ECA"/>
    <w:rsid w:val="00F9000F"/>
    <w:rsid w:val="00FB7D1D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B657C"/>
  <w15:chartTrackingRefBased/>
  <w15:docId w15:val="{38852DB6-A332-49BE-9D78-AC5F9A10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8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robbins\AppData\Roaming\Microsoft\Templates\Polished%20cover%20letter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4FE8F9CE7F4AD9B30385011C5BF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EF8B4-8641-4DC0-8B9A-ED149C765A6D}"/>
      </w:docPartPr>
      <w:docPartBody>
        <w:p w:rsidR="00E55998" w:rsidRDefault="00404C4C">
          <w:pPr>
            <w:pStyle w:val="D74FE8F9CE7F4AD9B30385011C5BF3BB"/>
          </w:pPr>
          <w:r>
            <w:t>YN</w:t>
          </w:r>
        </w:p>
      </w:docPartBody>
    </w:docPart>
    <w:docPart>
      <w:docPartPr>
        <w:name w:val="8D4B04D123AC4E4794E1CDDBF430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0862-C389-409E-A316-EBDC8B1BF7EB}"/>
      </w:docPartPr>
      <w:docPartBody>
        <w:p w:rsidR="00E55998" w:rsidRDefault="00404C4C">
          <w:pPr>
            <w:pStyle w:val="8D4B04D123AC4E4794E1CDDBF4308C6E"/>
          </w:pPr>
          <w:r w:rsidRPr="006658C4">
            <w:t>Contact</w:t>
          </w:r>
        </w:p>
      </w:docPartBody>
    </w:docPart>
    <w:docPart>
      <w:docPartPr>
        <w:name w:val="3200C1AD94564453B63F8018B1ED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BB72-05D9-4A58-A1C7-41B740D2B200}"/>
      </w:docPartPr>
      <w:docPartBody>
        <w:p w:rsidR="00E55998" w:rsidRDefault="00404C4C">
          <w:pPr>
            <w:pStyle w:val="3200C1AD94564453B63F8018B1ED1B91"/>
          </w:pPr>
          <w:r w:rsidRPr="006658C4">
            <w:t>City, ST ZIP</w:t>
          </w:r>
        </w:p>
      </w:docPartBody>
    </w:docPart>
    <w:docPart>
      <w:docPartPr>
        <w:name w:val="19E7EF9784654FAC9748115C29403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BF79-D219-45BB-B5A8-7D86031F301B}"/>
      </w:docPartPr>
      <w:docPartBody>
        <w:p w:rsidR="00E55998" w:rsidRDefault="00404C4C">
          <w:pPr>
            <w:pStyle w:val="19E7EF9784654FAC9748115C29403CB0"/>
          </w:pPr>
          <w:r w:rsidRPr="006658C4">
            <w:t>Telephone</w:t>
          </w:r>
        </w:p>
      </w:docPartBody>
    </w:docPart>
    <w:docPart>
      <w:docPartPr>
        <w:name w:val="5E80441AE18D42FF89EA1A6E08591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3D126-506A-4B51-8F2E-AC7DF4C7DB0F}"/>
      </w:docPartPr>
      <w:docPartBody>
        <w:p w:rsidR="00E55998" w:rsidRDefault="00404C4C">
          <w:pPr>
            <w:pStyle w:val="5E80441AE18D42FF89EA1A6E08591397"/>
          </w:pPr>
          <w:r>
            <w:t>Your name</w:t>
          </w:r>
        </w:p>
      </w:docPartBody>
    </w:docPart>
    <w:docPart>
      <w:docPartPr>
        <w:name w:val="0390C9934A964E379E1A63815428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9903B-1D68-406F-BF9C-C96D757C377F}"/>
      </w:docPartPr>
      <w:docPartBody>
        <w:p w:rsidR="00E55998" w:rsidRDefault="00404C4C">
          <w:pPr>
            <w:pStyle w:val="0390C9934A964E379E1A638154283B23"/>
          </w:pPr>
          <w:r>
            <w:t>Profession or Industry</w:t>
          </w:r>
        </w:p>
      </w:docPartBody>
    </w:docPart>
    <w:docPart>
      <w:docPartPr>
        <w:name w:val="54BE347BFF5E425390118E39486B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2B2E-05B2-44F1-97F8-93662F462493}"/>
      </w:docPartPr>
      <w:docPartBody>
        <w:p w:rsidR="00E55998" w:rsidRDefault="00404C4C">
          <w:pPr>
            <w:pStyle w:val="54BE347BFF5E425390118E39486B977C"/>
          </w:pPr>
          <w:r>
            <w:t>Recipient Name</w:t>
          </w:r>
        </w:p>
      </w:docPartBody>
    </w:docPart>
    <w:docPart>
      <w:docPartPr>
        <w:name w:val="490AF7DAEAE245A8A557372BD957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8F65A-EF15-4F4C-AAB8-E2A5FAE9B2E7}"/>
      </w:docPartPr>
      <w:docPartBody>
        <w:p w:rsidR="00E55998" w:rsidRDefault="00404C4C">
          <w:pPr>
            <w:pStyle w:val="490AF7DAEAE245A8A557372BD9579BD7"/>
          </w:pPr>
          <w:r w:rsidRPr="006658C4">
            <w:t>Recipient Name</w:t>
          </w:r>
        </w:p>
      </w:docPartBody>
    </w:docPart>
    <w:docPart>
      <w:docPartPr>
        <w:name w:val="B6914E0CBB674A04989D8CCC0D46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8DA51-2C69-4B60-8A21-8593BCD71C87}"/>
      </w:docPartPr>
      <w:docPartBody>
        <w:p w:rsidR="00E55998" w:rsidRDefault="00404C4C">
          <w:pPr>
            <w:pStyle w:val="B6914E0CBB674A04989D8CCC0D464F61"/>
          </w:pPr>
          <w:r w:rsidRPr="006658C4">
            <w:t>Sincerely</w:t>
          </w:r>
        </w:p>
      </w:docPartBody>
    </w:docPart>
    <w:docPart>
      <w:docPartPr>
        <w:name w:val="553C031D76CD4B2F81D96D05BCED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A1D6-D85D-422F-AD5F-25E9FA63815B}"/>
      </w:docPartPr>
      <w:docPartBody>
        <w:p w:rsidR="00E55998" w:rsidRDefault="00404C4C">
          <w:pPr>
            <w:pStyle w:val="553C031D76CD4B2F81D96D05BCEDC1A0"/>
          </w:pPr>
          <w:r>
            <w:t>Your N</w:t>
          </w:r>
          <w:r w:rsidRPr="00610578">
            <w:t>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53"/>
    <w:rsid w:val="00404C4C"/>
    <w:rsid w:val="00856747"/>
    <w:rsid w:val="00B81953"/>
    <w:rsid w:val="00D0784A"/>
    <w:rsid w:val="00E22BC1"/>
    <w:rsid w:val="00E5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4FE8F9CE7F4AD9B30385011C5BF3BB">
    <w:name w:val="D74FE8F9CE7F4AD9B30385011C5BF3BB"/>
  </w:style>
  <w:style w:type="paragraph" w:customStyle="1" w:styleId="8D4B04D123AC4E4794E1CDDBF4308C6E">
    <w:name w:val="8D4B04D123AC4E4794E1CDDBF4308C6E"/>
  </w:style>
  <w:style w:type="paragraph" w:customStyle="1" w:styleId="74CE5866B1004FD29412DD26DD8854B7">
    <w:name w:val="74CE5866B1004FD29412DD26DD8854B7"/>
  </w:style>
  <w:style w:type="paragraph" w:customStyle="1" w:styleId="3200C1AD94564453B63F8018B1ED1B91">
    <w:name w:val="3200C1AD94564453B63F8018B1ED1B91"/>
  </w:style>
  <w:style w:type="paragraph" w:customStyle="1" w:styleId="D0CF0BF3DC874CD6B9B5B622303373DA">
    <w:name w:val="D0CF0BF3DC874CD6B9B5B622303373DA"/>
  </w:style>
  <w:style w:type="paragraph" w:customStyle="1" w:styleId="19E7EF9784654FAC9748115C29403CB0">
    <w:name w:val="19E7EF9784654FAC9748115C29403CB0"/>
  </w:style>
  <w:style w:type="paragraph" w:customStyle="1" w:styleId="5E80441AE18D42FF89EA1A6E08591397">
    <w:name w:val="5E80441AE18D42FF89EA1A6E08591397"/>
  </w:style>
  <w:style w:type="paragraph" w:customStyle="1" w:styleId="0390C9934A964E379E1A638154283B23">
    <w:name w:val="0390C9934A964E379E1A638154283B23"/>
  </w:style>
  <w:style w:type="paragraph" w:customStyle="1" w:styleId="BE1F05394AB84BCEA3A4CF7CAFA3257A">
    <w:name w:val="BE1F05394AB84BCEA3A4CF7CAFA3257A"/>
  </w:style>
  <w:style w:type="paragraph" w:customStyle="1" w:styleId="54BE347BFF5E425390118E39486B977C">
    <w:name w:val="54BE347BFF5E425390118E39486B977C"/>
  </w:style>
  <w:style w:type="paragraph" w:customStyle="1" w:styleId="9C6408952CF9423AAB0A180DA3C9DA5A">
    <w:name w:val="9C6408952CF9423AAB0A180DA3C9DA5A"/>
  </w:style>
  <w:style w:type="paragraph" w:customStyle="1" w:styleId="C5C969F9063646FEB871175708004BC7">
    <w:name w:val="C5C969F9063646FEB871175708004BC7"/>
  </w:style>
  <w:style w:type="paragraph" w:customStyle="1" w:styleId="C418C782264D4A1BA5D18A926E4E7B4E">
    <w:name w:val="C418C782264D4A1BA5D18A926E4E7B4E"/>
  </w:style>
  <w:style w:type="paragraph" w:customStyle="1" w:styleId="7BCCAEBD1CB241CDA1207E193F5E7A8C">
    <w:name w:val="7BCCAEBD1CB241CDA1207E193F5E7A8C"/>
  </w:style>
  <w:style w:type="paragraph" w:customStyle="1" w:styleId="CE34FA04B62147818D7D540BACFFE385">
    <w:name w:val="CE34FA04B62147818D7D540BACFFE385"/>
  </w:style>
  <w:style w:type="paragraph" w:customStyle="1" w:styleId="490AF7DAEAE245A8A557372BD9579BD7">
    <w:name w:val="490AF7DAEAE245A8A557372BD9579BD7"/>
  </w:style>
  <w:style w:type="paragraph" w:customStyle="1" w:styleId="2CCFFFA5F53A49D5B00365E031544A6C">
    <w:name w:val="2CCFFFA5F53A49D5B00365E031544A6C"/>
  </w:style>
  <w:style w:type="paragraph" w:customStyle="1" w:styleId="B6914E0CBB674A04989D8CCC0D464F61">
    <w:name w:val="B6914E0CBB674A04989D8CCC0D464F61"/>
  </w:style>
  <w:style w:type="paragraph" w:customStyle="1" w:styleId="553C031D76CD4B2F81D96D05BCEDC1A0">
    <w:name w:val="553C031D76CD4B2F81D96D05BCEDC1A0"/>
  </w:style>
  <w:style w:type="paragraph" w:customStyle="1" w:styleId="A705A3E227974BB4BAED4D63A5E01ACB">
    <w:name w:val="A705A3E227974BB4BAED4D63A5E01ACB"/>
    <w:rsid w:val="00B81953"/>
  </w:style>
  <w:style w:type="paragraph" w:customStyle="1" w:styleId="7C4A391A0820492AAE603CED0760A182">
    <w:name w:val="7C4A391A0820492AAE603CED0760A182"/>
    <w:rsid w:val="00B81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215-230-2243</CompanyPhone>
  <CompanyFax>VerONICA rOBBINS</CompanyFax>
  <CompanyEmail>vrobbins@temple.edu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cover letter, designed by MOO</Template>
  <TotalTime>22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Psychologist Hiring Team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School Psychology</dc:subject>
  <dc:creator>veronicarobbins</dc:creator>
  <cp:keywords>Vr</cp:keywords>
  <dc:description/>
  <cp:lastModifiedBy>Veronica Robbins</cp:lastModifiedBy>
  <cp:revision>10</cp:revision>
  <dcterms:created xsi:type="dcterms:W3CDTF">2017-11-24T20:15:00Z</dcterms:created>
  <dcterms:modified xsi:type="dcterms:W3CDTF">2019-03-20T17:59:00Z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