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667BB" w14:textId="77777777" w:rsidR="00E74159" w:rsidRDefault="00E74159">
      <w:pPr>
        <w:pStyle w:val="Heading1"/>
      </w:pPr>
      <w:bookmarkStart w:id="0" w:name="_GoBack"/>
      <w:bookmarkEnd w:id="0"/>
      <w:r>
        <w:t>Objective</w:t>
      </w:r>
    </w:p>
    <w:p w14:paraId="097675C9" w14:textId="77777777" w:rsidR="00E74159" w:rsidRPr="00E74159" w:rsidRDefault="00E74159" w:rsidP="00E74159">
      <w:pPr>
        <w:pStyle w:val="BodyText"/>
      </w:pPr>
      <w:r>
        <w:t>To secure a position that will enhance my skills and work experience.</w:t>
      </w:r>
    </w:p>
    <w:p w14:paraId="20915572" w14:textId="77777777" w:rsidR="00E0240B" w:rsidRDefault="00E0240B">
      <w:pPr>
        <w:pStyle w:val="Heading1"/>
      </w:pPr>
      <w:r>
        <w:t>Qualifications Summary</w:t>
      </w:r>
    </w:p>
    <w:p w14:paraId="0287BD73" w14:textId="77777777" w:rsidR="00E0240B" w:rsidRDefault="00E0240B" w:rsidP="00E0240B">
      <w:pPr>
        <w:pStyle w:val="BodyText"/>
        <w:numPr>
          <w:ilvl w:val="0"/>
          <w:numId w:val="11"/>
        </w:numPr>
      </w:pPr>
      <w:r>
        <w:t>Ability to write clear, comprehensive and grammatically correct documents.</w:t>
      </w:r>
    </w:p>
    <w:p w14:paraId="2C7B9FBF" w14:textId="77777777" w:rsidR="00E0240B" w:rsidRDefault="00E0240B" w:rsidP="00E0240B">
      <w:pPr>
        <w:pStyle w:val="BodyText"/>
        <w:numPr>
          <w:ilvl w:val="0"/>
          <w:numId w:val="11"/>
        </w:numPr>
      </w:pPr>
      <w:r>
        <w:t xml:space="preserve">Demonstrated skill in managing change and maintaining flexibility in a variety of challenging environments. </w:t>
      </w:r>
    </w:p>
    <w:p w14:paraId="1DAC3A5B" w14:textId="77777777" w:rsidR="00DA6D1C" w:rsidRDefault="00E0240B" w:rsidP="00E0240B">
      <w:pPr>
        <w:pStyle w:val="BodyText"/>
        <w:numPr>
          <w:ilvl w:val="0"/>
          <w:numId w:val="11"/>
        </w:numPr>
      </w:pPr>
      <w:r>
        <w:t>Ability to work in diverse teams and to communicate well with others.</w:t>
      </w:r>
    </w:p>
    <w:p w14:paraId="734788FA" w14:textId="77777777" w:rsidR="00E74159" w:rsidRDefault="00E74159">
      <w:pPr>
        <w:pStyle w:val="Heading1"/>
      </w:pPr>
      <w:r>
        <w:t>Experience</w:t>
      </w:r>
    </w:p>
    <w:sdt>
      <w:sdtPr>
        <w:id w:val="9459739"/>
        <w:placeholder>
          <w:docPart w:val="9DCE594A0E79B945ACAD8692DC5B3B77"/>
        </w:placeholder>
      </w:sdtPr>
      <w:sdtEndPr/>
      <w:sdtContent>
        <w:p w14:paraId="1A5EC972" w14:textId="77777777" w:rsidR="0096243A" w:rsidRDefault="0096243A" w:rsidP="005E330D">
          <w:pPr>
            <w:pStyle w:val="Heading2"/>
            <w:numPr>
              <w:ilvl w:val="0"/>
              <w:numId w:val="12"/>
            </w:numPr>
          </w:pPr>
          <w:r>
            <w:t xml:space="preserve">Went through the summer work </w:t>
          </w:r>
          <w:r w:rsidR="005E330D">
            <w:t>ready program for my first job the summer of 2012</w:t>
          </w:r>
        </w:p>
        <w:p w14:paraId="4162E02C" w14:textId="77777777" w:rsidR="00E74159" w:rsidRDefault="00C733FC" w:rsidP="005E330D">
          <w:pPr>
            <w:pStyle w:val="Heading2"/>
            <w:numPr>
              <w:ilvl w:val="0"/>
              <w:numId w:val="12"/>
            </w:numPr>
          </w:pPr>
          <w:r>
            <w:t>I a</w:t>
          </w:r>
          <w:r w:rsidR="0096243A">
            <w:t>lso went through the summer work ready program for my second job in the summer of 2013</w:t>
          </w:r>
        </w:p>
      </w:sdtContent>
    </w:sdt>
    <w:sdt>
      <w:sdtPr>
        <w:id w:val="9459797"/>
        <w:placeholder>
          <w:docPart w:val="3891ECC8D31F54448FFF456E5D508B70"/>
        </w:placeholder>
      </w:sdtPr>
      <w:sdtEndPr/>
      <w:sdtContent>
        <w:p w14:paraId="093ED5F3" w14:textId="77777777" w:rsidR="00E74159" w:rsidRDefault="00E74159" w:rsidP="00E74159">
          <w:pPr>
            <w:pStyle w:val="ListBullet"/>
          </w:pPr>
          <w:r w:rsidRPr="00E74159">
            <w:rPr>
              <w:b/>
            </w:rPr>
            <w:t>Child Care Provider</w:t>
          </w:r>
          <w:r>
            <w:t xml:space="preserve"> for various family members.  Duties included, cooking nutritious meals, dressing and cooperative play, while ensuring safety of all children. </w:t>
          </w:r>
        </w:p>
        <w:p w14:paraId="4AA27636" w14:textId="77777777" w:rsidR="00143F01" w:rsidRDefault="00E74159" w:rsidP="00E74159">
          <w:pPr>
            <w:pStyle w:val="ListBullet"/>
          </w:pPr>
          <w:r w:rsidRPr="00D850A4">
            <w:rPr>
              <w:b/>
            </w:rPr>
            <w:t>Work Study Demonstrator</w:t>
          </w:r>
          <w:r>
            <w:t xml:space="preserve"> for New Freedom Theatre.  Responsibilities include,</w:t>
          </w:r>
          <w:r w:rsidR="00D850A4">
            <w:t xml:space="preserve"> demonstration of ballet and jazz to Basic Students who attend New Freedom Theatre, working the Concession Stand during breaks in performances and assisting both staff and students where needed.</w:t>
          </w:r>
        </w:p>
        <w:p w14:paraId="559DD287" w14:textId="77777777" w:rsidR="00143F01" w:rsidRPr="00E71413" w:rsidRDefault="00143F01" w:rsidP="00E74159">
          <w:pPr>
            <w:pStyle w:val="ListBullet"/>
          </w:pPr>
          <w:r>
            <w:rPr>
              <w:b/>
            </w:rPr>
            <w:t xml:space="preserve">International Dance with New Freedom Theatre, </w:t>
          </w:r>
          <w:r w:rsidRPr="00E71413">
            <w:t>Performance at The University of Panama, Panama City Panama</w:t>
          </w:r>
        </w:p>
        <w:p w14:paraId="22A267E0" w14:textId="77777777" w:rsidR="0096243A" w:rsidRDefault="00143F01" w:rsidP="0095725B">
          <w:pPr>
            <w:pStyle w:val="ListBullet"/>
          </w:pPr>
          <w:r>
            <w:rPr>
              <w:b/>
            </w:rPr>
            <w:t>Company Member for Point Breez</w:t>
          </w:r>
          <w:r w:rsidR="00E71413">
            <w:rPr>
              <w:b/>
            </w:rPr>
            <w:t xml:space="preserve">e Performing arts Dance Company, </w:t>
          </w:r>
          <w:r w:rsidR="00E71413">
            <w:t>s</w:t>
          </w:r>
          <w:r w:rsidRPr="00143F01">
            <w:t>tudied jazz, ballet, modern, African, tap, hip-hop and drama.</w:t>
          </w:r>
        </w:p>
        <w:p w14:paraId="4B77C641" w14:textId="77777777" w:rsidR="00625B7A" w:rsidRPr="00140BD3" w:rsidRDefault="0096243A" w:rsidP="0095725B">
          <w:pPr>
            <w:pStyle w:val="ListBullet"/>
          </w:pPr>
          <w:r>
            <w:rPr>
              <w:b/>
            </w:rPr>
            <w:t xml:space="preserve">Youth ambassador for jobs for American graduates, </w:t>
          </w:r>
          <w:r w:rsidRPr="00140BD3">
            <w:t xml:space="preserve">helped with marketing, helped with recruiting other people to join the program. </w:t>
          </w:r>
        </w:p>
        <w:p w14:paraId="4CFD8933" w14:textId="77777777" w:rsidR="00DA7FE6" w:rsidRPr="00140BD3" w:rsidRDefault="00625B7A" w:rsidP="0095725B">
          <w:pPr>
            <w:pStyle w:val="ListBullet"/>
          </w:pPr>
          <w:r>
            <w:rPr>
              <w:b/>
            </w:rPr>
            <w:t xml:space="preserve">Philadelphia zoo </w:t>
          </w:r>
          <w:r w:rsidR="00140BD3">
            <w:rPr>
              <w:b/>
            </w:rPr>
            <w:t xml:space="preserve">Photographer:, </w:t>
          </w:r>
          <w:r w:rsidR="00DA7FE6" w:rsidRPr="00140BD3">
            <w:t xml:space="preserve">My job consisted of greeting everyone who came to the zoo and I also had to take their picture. </w:t>
          </w:r>
        </w:p>
        <w:p w14:paraId="35853E59" w14:textId="77777777" w:rsidR="005D4562" w:rsidRPr="00140BD3" w:rsidRDefault="00DA7FE6" w:rsidP="0095725B">
          <w:pPr>
            <w:pStyle w:val="ListBullet"/>
          </w:pPr>
          <w:r>
            <w:rPr>
              <w:b/>
            </w:rPr>
            <w:t>Each One Teach One and Creat</w:t>
          </w:r>
          <w:r w:rsidR="005D4562">
            <w:rPr>
              <w:b/>
            </w:rPr>
            <w:t xml:space="preserve">ive Minds: </w:t>
          </w:r>
          <w:r w:rsidR="005D4562" w:rsidRPr="00140BD3">
            <w:t>I worked</w:t>
          </w:r>
          <w:r w:rsidRPr="00140BD3">
            <w:t xml:space="preserve"> as a lead teacher f</w:t>
          </w:r>
          <w:r w:rsidR="005D4562" w:rsidRPr="00140BD3">
            <w:t xml:space="preserve">or young </w:t>
          </w:r>
          <w:r w:rsidRPr="00140BD3">
            <w:t>toddlers. My job consist</w:t>
          </w:r>
          <w:r w:rsidR="005D4562" w:rsidRPr="00140BD3">
            <w:t>ed</w:t>
          </w:r>
          <w:r w:rsidRPr="00140BD3">
            <w:t xml:space="preserve"> of teaching the children so they can be promoted to the older toddler class</w:t>
          </w:r>
          <w:r w:rsidR="00140BD3" w:rsidRPr="00140BD3">
            <w:t xml:space="preserve">. My duties as the lead teacher included coming up with lesson plans, potty training the young toddlers, sitting with them at lunch, accompanying them on trips and much more. </w:t>
          </w:r>
        </w:p>
        <w:p w14:paraId="53B5A77C" w14:textId="77777777" w:rsidR="005E330D" w:rsidRPr="00140BD3" w:rsidRDefault="00140BD3" w:rsidP="0095725B">
          <w:pPr>
            <w:pStyle w:val="ListBullet"/>
          </w:pPr>
          <w:r>
            <w:rPr>
              <w:b/>
            </w:rPr>
            <w:t xml:space="preserve">Home Care Associates, </w:t>
          </w:r>
          <w:r w:rsidR="005D4562" w:rsidRPr="00140BD3">
            <w:t xml:space="preserve">I am certified to be a home health aide. I </w:t>
          </w:r>
          <w:r w:rsidRPr="00140BD3">
            <w:t>work with</w:t>
          </w:r>
          <w:r w:rsidR="005D4562" w:rsidRPr="00140BD3">
            <w:t xml:space="preserve"> the elderly and my job consis</w:t>
          </w:r>
          <w:r w:rsidR="00542C64" w:rsidRPr="00140BD3">
            <w:t xml:space="preserve">ted </w:t>
          </w:r>
          <w:r w:rsidR="005D4562" w:rsidRPr="00140BD3">
            <w:t xml:space="preserve">of feeding, changing and helping them with </w:t>
          </w:r>
          <w:r w:rsidRPr="00140BD3">
            <w:t>everyday</w:t>
          </w:r>
          <w:r w:rsidR="005D4562" w:rsidRPr="00140BD3">
            <w:t xml:space="preserve"> life.</w:t>
          </w:r>
        </w:p>
        <w:p w14:paraId="7AE72100" w14:textId="77777777" w:rsidR="00E74159" w:rsidRDefault="00DF5499" w:rsidP="005E330D">
          <w:pPr>
            <w:pStyle w:val="ListBullet"/>
            <w:numPr>
              <w:ilvl w:val="0"/>
              <w:numId w:val="0"/>
            </w:numPr>
            <w:ind w:left="360"/>
          </w:pPr>
        </w:p>
      </w:sdtContent>
    </w:sdt>
    <w:p w14:paraId="0FE9FEDB" w14:textId="77777777" w:rsidR="00E74159" w:rsidRDefault="00E74159">
      <w:pPr>
        <w:pStyle w:val="Heading1"/>
      </w:pPr>
      <w:r>
        <w:lastRenderedPageBreak/>
        <w:t>Education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Cs w:val="22"/>
        </w:rPr>
        <w:id w:val="9459748"/>
        <w:placeholder>
          <w:docPart w:val="6651144B207D0B4EB07322374F1E73D2"/>
        </w:placeholder>
      </w:sdtPr>
      <w:sdtEndPr/>
      <w:sdtContent>
        <w:p w14:paraId="1EE2C2CB" w14:textId="77777777" w:rsidR="00FC3A2A" w:rsidRDefault="005E330D" w:rsidP="00D850A4">
          <w:pPr>
            <w:pStyle w:val="Heading2"/>
          </w:pPr>
          <w:r>
            <w:t>Delaware Valley High School</w:t>
          </w:r>
        </w:p>
        <w:p w14:paraId="7C57B82A" w14:textId="77777777" w:rsidR="00140BD3" w:rsidRPr="00140BD3" w:rsidRDefault="00140BD3" w:rsidP="00140BD3">
          <w:pPr>
            <w:pStyle w:val="BodyText"/>
          </w:pPr>
          <w:r>
            <w:t>Graduated in June-2014</w:t>
          </w:r>
        </w:p>
        <w:p w14:paraId="4C411BF8" w14:textId="77777777" w:rsidR="00140BD3" w:rsidRDefault="00140BD3" w:rsidP="00D850A4">
          <w:pPr>
            <w:pStyle w:val="Heading2"/>
          </w:pPr>
          <w:r>
            <w:t>Cheyney University</w:t>
          </w:r>
        </w:p>
        <w:p w14:paraId="78DAC48B" w14:textId="77777777" w:rsidR="00E74159" w:rsidRPr="00140BD3" w:rsidRDefault="00140BD3" w:rsidP="00140BD3">
          <w:pPr>
            <w:pStyle w:val="BodyText"/>
          </w:pPr>
          <w:r>
            <w:t>Expected Graduation May 2020</w:t>
          </w:r>
        </w:p>
      </w:sdtContent>
    </w:sdt>
    <w:p w14:paraId="7BB30553" w14:textId="77777777" w:rsidR="00E71413" w:rsidRDefault="00A12551" w:rsidP="00143F01">
      <w:pPr>
        <w:pStyle w:val="Heading1"/>
      </w:pPr>
      <w:r>
        <w:t xml:space="preserve">Computer </w:t>
      </w:r>
      <w:r w:rsidR="00E71413">
        <w:t>Skills</w:t>
      </w:r>
    </w:p>
    <w:p w14:paraId="1DE032AC" w14:textId="77777777" w:rsidR="00A12551" w:rsidRDefault="00E71413" w:rsidP="00E71413">
      <w:pPr>
        <w:pStyle w:val="BodyText"/>
      </w:pPr>
      <w:r>
        <w:t>Experience with</w:t>
      </w:r>
      <w:r w:rsidR="00A12551">
        <w:t xml:space="preserve"> both PC and Macintosh computers</w:t>
      </w:r>
    </w:p>
    <w:p w14:paraId="3D04AB27" w14:textId="77777777" w:rsidR="00E74159" w:rsidRPr="00E71413" w:rsidRDefault="00A12551" w:rsidP="00E71413">
      <w:pPr>
        <w:pStyle w:val="BodyText"/>
      </w:pPr>
      <w:r>
        <w:t>Proficient in Word, PowerPoint and Internet Applications</w:t>
      </w:r>
      <w:r w:rsidR="00E71413">
        <w:t xml:space="preserve"> </w:t>
      </w:r>
    </w:p>
    <w:p w14:paraId="7726D99F" w14:textId="77777777" w:rsidR="00BD1BAD" w:rsidRDefault="00BD1BAD">
      <w:pPr>
        <w:rPr>
          <w:rFonts w:ascii="Avenir Light" w:hAnsi="Avenir Light"/>
          <w:b/>
          <w:sz w:val="32"/>
        </w:rPr>
      </w:pPr>
      <w:r w:rsidRPr="00BD1BAD">
        <w:rPr>
          <w:rFonts w:ascii="Avenir Light" w:hAnsi="Avenir Light"/>
          <w:b/>
          <w:sz w:val="32"/>
        </w:rPr>
        <w:t xml:space="preserve">Certificates </w:t>
      </w:r>
    </w:p>
    <w:p w14:paraId="28779C87" w14:textId="77777777" w:rsidR="00BD1BAD" w:rsidRDefault="00BD1BAD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Home health aide certification </w:t>
      </w:r>
    </w:p>
    <w:p w14:paraId="0FBCB2F3" w14:textId="77777777" w:rsidR="00BD1BAD" w:rsidRDefault="00BD1BAD">
      <w:pPr>
        <w:rPr>
          <w:rFonts w:ascii="Avenir Light" w:hAnsi="Avenir Light"/>
        </w:rPr>
      </w:pPr>
    </w:p>
    <w:p w14:paraId="5529C7D4" w14:textId="77777777" w:rsidR="00E74159" w:rsidRPr="00BD1BAD" w:rsidRDefault="00BD1BAD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Adult residential </w:t>
      </w:r>
      <w:r w:rsidR="00140BD3">
        <w:rPr>
          <w:rFonts w:ascii="Avenir Light" w:hAnsi="Avenir Light"/>
        </w:rPr>
        <w:t xml:space="preserve"> Aide license </w:t>
      </w:r>
    </w:p>
    <w:sectPr w:rsidR="00E74159" w:rsidRPr="00BD1BAD" w:rsidSect="00E74159">
      <w:headerReference w:type="default" r:id="rId7"/>
      <w:headerReference w:type="first" r:id="rId8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AE308" w14:textId="77777777" w:rsidR="0027778B" w:rsidRDefault="0027778B">
      <w:pPr>
        <w:spacing w:line="240" w:lineRule="auto"/>
      </w:pPr>
      <w:r>
        <w:separator/>
      </w:r>
    </w:p>
  </w:endnote>
  <w:endnote w:type="continuationSeparator" w:id="0">
    <w:p w14:paraId="53C735C5" w14:textId="77777777" w:rsidR="0027778B" w:rsidRDefault="00277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5E79F" w14:textId="77777777" w:rsidR="0027778B" w:rsidRDefault="0027778B">
      <w:pPr>
        <w:spacing w:line="240" w:lineRule="auto"/>
      </w:pPr>
      <w:r>
        <w:separator/>
      </w:r>
    </w:p>
  </w:footnote>
  <w:footnote w:type="continuationSeparator" w:id="0">
    <w:p w14:paraId="2CAAB714" w14:textId="77777777" w:rsidR="0027778B" w:rsidRDefault="00277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402E0" w14:textId="3D551C80" w:rsidR="00E74159" w:rsidRDefault="00E74159">
    <w:pPr>
      <w:pStyle w:val="Header"/>
    </w:pPr>
    <w:r>
      <w:t xml:space="preserve">Page </w:t>
    </w:r>
    <w:r w:rsidR="0027778B">
      <w:fldChar w:fldCharType="begin"/>
    </w:r>
    <w:r w:rsidR="0027778B">
      <w:instrText xml:space="preserve"> page </w:instrText>
    </w:r>
    <w:r w:rsidR="0027778B">
      <w:fldChar w:fldCharType="separate"/>
    </w:r>
    <w:r w:rsidR="00240DE4">
      <w:rPr>
        <w:noProof/>
      </w:rPr>
      <w:t>2</w:t>
    </w:r>
    <w:r w:rsidR="0027778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2561" w14:textId="77777777" w:rsidR="00E74159" w:rsidRDefault="00E74159">
    <w:pPr>
      <w:pStyle w:val="Title"/>
    </w:pPr>
    <w:r>
      <w:t>Siani Hunter</w:t>
    </w:r>
  </w:p>
  <w:p w14:paraId="4D1DE71C" w14:textId="77777777" w:rsidR="00E74159" w:rsidRDefault="00E74159">
    <w:pPr>
      <w:pStyle w:val="ContactDetails"/>
    </w:pPr>
    <w:r>
      <w:t>521 North 36</w:t>
    </w:r>
    <w:r w:rsidRPr="00BE5BE3">
      <w:rPr>
        <w:vertAlign w:val="superscript"/>
      </w:rPr>
      <w:t>th</w:t>
    </w:r>
    <w:r>
      <w:t xml:space="preserve"> Street, Philadelphia, PA </w:t>
    </w:r>
    <w:r w:rsidR="00BB0193">
      <w:t>19104</w:t>
    </w:r>
    <w:r w:rsidR="00BB0193">
      <w:br/>
      <w:t>Phone: Cell (484)714-2343</w:t>
    </w:r>
    <w:r w:rsidR="00A45D5B">
      <w:t xml:space="preserve"> </w:t>
    </w:r>
    <w:r w:rsidR="00BB0193">
      <w:t>Home (215) 519-1469 E-Mail: Siani.Hunter@yahoo.com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24BBB"/>
    <w:multiLevelType w:val="hybridMultilevel"/>
    <w:tmpl w:val="06A8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63845"/>
    <w:multiLevelType w:val="hybridMultilevel"/>
    <w:tmpl w:val="F7A4D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E74159"/>
    <w:rsid w:val="0002200F"/>
    <w:rsid w:val="00055DBF"/>
    <w:rsid w:val="00126EFE"/>
    <w:rsid w:val="00140BD3"/>
    <w:rsid w:val="00143F01"/>
    <w:rsid w:val="0022115A"/>
    <w:rsid w:val="00240DE4"/>
    <w:rsid w:val="00262BE2"/>
    <w:rsid w:val="0027778B"/>
    <w:rsid w:val="00294486"/>
    <w:rsid w:val="00402609"/>
    <w:rsid w:val="00542C64"/>
    <w:rsid w:val="005D4562"/>
    <w:rsid w:val="005E330D"/>
    <w:rsid w:val="00625B7A"/>
    <w:rsid w:val="006916C9"/>
    <w:rsid w:val="00915956"/>
    <w:rsid w:val="0095725B"/>
    <w:rsid w:val="0096243A"/>
    <w:rsid w:val="00A12551"/>
    <w:rsid w:val="00A45D5B"/>
    <w:rsid w:val="00AC4285"/>
    <w:rsid w:val="00BB0193"/>
    <w:rsid w:val="00BD1BAD"/>
    <w:rsid w:val="00BE5BE3"/>
    <w:rsid w:val="00C733FC"/>
    <w:rsid w:val="00D16518"/>
    <w:rsid w:val="00D850A4"/>
    <w:rsid w:val="00DA6D1C"/>
    <w:rsid w:val="00DA7FE6"/>
    <w:rsid w:val="00DB7349"/>
    <w:rsid w:val="00E01990"/>
    <w:rsid w:val="00E0240B"/>
    <w:rsid w:val="00E71413"/>
    <w:rsid w:val="00E7205C"/>
    <w:rsid w:val="00E74159"/>
    <w:rsid w:val="00F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2E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paragraph" w:customStyle="1" w:styleId="F19CEB5DC8838945928E94A8CFCB9C8F">
    <w:name w:val="F19CEB5DC8838945928E94A8CFCB9C8F"/>
    <w:rsid w:val="00E741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8:Office:Media:Templates:Resumes:Simpl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CE594A0E79B945ACAD8692DC5B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0EA75-9EE4-B948-93FA-4A61633AB613}"/>
      </w:docPartPr>
      <w:docPartBody>
        <w:p w:rsidR="001411E2" w:rsidRDefault="001411E2">
          <w:pPr>
            <w:pStyle w:val="9DCE594A0E79B945ACAD8692DC5B3B77"/>
          </w:pPr>
          <w:r>
            <w:t>Lorem ipsum dolor</w:t>
          </w:r>
        </w:p>
      </w:docPartBody>
    </w:docPart>
    <w:docPart>
      <w:docPartPr>
        <w:name w:val="3891ECC8D31F54448FFF456E5D508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DB82-19DE-0C4B-BD60-F6DFC0C777A4}"/>
      </w:docPartPr>
      <w:docPartBody>
        <w:p w:rsidR="00186F80" w:rsidRDefault="001411E2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186F80" w:rsidRDefault="001411E2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1411E2" w:rsidRDefault="001411E2">
          <w:pPr>
            <w:pStyle w:val="3891ECC8D31F54448FFF456E5D508B70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6651144B207D0B4EB07322374F1E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4697-4FB7-D14A-BF29-D591A81AAE36}"/>
      </w:docPartPr>
      <w:docPartBody>
        <w:p w:rsidR="001411E2" w:rsidRDefault="001411E2">
          <w:pPr>
            <w:pStyle w:val="6651144B207D0B4EB07322374F1E73D2"/>
          </w:pPr>
          <w:r>
            <w:t>Aliquam dapibus.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1E2"/>
    <w:rsid w:val="00053160"/>
    <w:rsid w:val="001411E2"/>
    <w:rsid w:val="00256DA8"/>
    <w:rsid w:val="002F028E"/>
    <w:rsid w:val="00521F99"/>
    <w:rsid w:val="006627A8"/>
    <w:rsid w:val="008D6B17"/>
    <w:rsid w:val="00926905"/>
    <w:rsid w:val="00AE1D6E"/>
    <w:rsid w:val="00D51E83"/>
    <w:rsid w:val="00E849BF"/>
    <w:rsid w:val="00F13E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11E2"/>
    <w:pPr>
      <w:spacing w:after="200"/>
    </w:pPr>
    <w:rPr>
      <w:rFonts w:eastAsiaTheme="minorHAnsi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1411E2"/>
    <w:rPr>
      <w:rFonts w:eastAsiaTheme="minorHAnsi"/>
      <w:sz w:val="20"/>
      <w:szCs w:val="22"/>
    </w:rPr>
  </w:style>
  <w:style w:type="paragraph" w:customStyle="1" w:styleId="C7F10664A09EC04EA30D2154958C3BC5">
    <w:name w:val="C7F10664A09EC04EA30D2154958C3BC5"/>
    <w:rsid w:val="001411E2"/>
  </w:style>
  <w:style w:type="paragraph" w:customStyle="1" w:styleId="9DCE594A0E79B945ACAD8692DC5B3B77">
    <w:name w:val="9DCE594A0E79B945ACAD8692DC5B3B77"/>
    <w:rsid w:val="001411E2"/>
  </w:style>
  <w:style w:type="paragraph" w:styleId="ListBullet">
    <w:name w:val="List Bullet"/>
    <w:basedOn w:val="Normal"/>
    <w:rsid w:val="001411E2"/>
    <w:pPr>
      <w:numPr>
        <w:numId w:val="1"/>
      </w:numPr>
      <w:spacing w:after="120" w:line="276" w:lineRule="auto"/>
    </w:pPr>
    <w:rPr>
      <w:rFonts w:eastAsiaTheme="minorHAnsi"/>
      <w:sz w:val="20"/>
      <w:szCs w:val="22"/>
    </w:rPr>
  </w:style>
  <w:style w:type="paragraph" w:customStyle="1" w:styleId="CBCBF17DA6EF41439B879694C3BAE840">
    <w:name w:val="CBCBF17DA6EF41439B879694C3BAE840"/>
    <w:rsid w:val="001411E2"/>
  </w:style>
  <w:style w:type="paragraph" w:customStyle="1" w:styleId="29E8243F5F412A47A6F28CD59E8618AE">
    <w:name w:val="29E8243F5F412A47A6F28CD59E8618AE"/>
    <w:rsid w:val="001411E2"/>
  </w:style>
  <w:style w:type="paragraph" w:customStyle="1" w:styleId="3891ECC8D31F54448FFF456E5D508B70">
    <w:name w:val="3891ECC8D31F54448FFF456E5D508B70"/>
    <w:rsid w:val="001411E2"/>
  </w:style>
  <w:style w:type="paragraph" w:customStyle="1" w:styleId="6651144B207D0B4EB07322374F1E73D2">
    <w:name w:val="6651144B207D0B4EB07322374F1E73D2"/>
    <w:rsid w:val="001411E2"/>
  </w:style>
  <w:style w:type="paragraph" w:customStyle="1" w:styleId="F19CEB5DC8838945928E94A8CFCB9C8F">
    <w:name w:val="F19CEB5DC8838945928E94A8CFCB9C8F"/>
    <w:rsid w:val="001411E2"/>
  </w:style>
  <w:style w:type="paragraph" w:customStyle="1" w:styleId="EFAB5902D05E7F4385CF3CD4930C8956">
    <w:name w:val="EFAB5902D05E7F4385CF3CD4930C8956"/>
    <w:rsid w:val="001411E2"/>
  </w:style>
  <w:style w:type="paragraph" w:customStyle="1" w:styleId="726A9A16CFF3D849B25DA0937092C40D">
    <w:name w:val="726A9A16CFF3D849B25DA0937092C40D"/>
    <w:rsid w:val="001411E2"/>
  </w:style>
  <w:style w:type="paragraph" w:customStyle="1" w:styleId="7EAF11AAEC98B741B8755D50B8682019">
    <w:name w:val="7EAF11AAEC98B741B8755D50B8682019"/>
    <w:rsid w:val="00141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Simple%20Resume.dotx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Objective</vt:lpstr>
      <vt:lpstr>Qualifications Summary</vt:lpstr>
      <vt:lpstr>Experience</vt:lpstr>
      <vt:lpstr>    Went through the summer work ready program for my first job the summer of 2012</vt:lpstr>
      <vt:lpstr>    I also went through the summer work ready program for my second job in the summe</vt:lpstr>
      <vt:lpstr>Education</vt:lpstr>
      <vt:lpstr>    Delaware Valley High School</vt:lpstr>
      <vt:lpstr>    Senior Student, expected graduation, June - 2014 </vt:lpstr>
      <vt:lpstr>    Claflin University, expected graduation, May-2018</vt:lpstr>
      <vt:lpstr>Computer Skills</vt:lpstr>
    </vt:vector>
  </TitlesOfParts>
  <Manager/>
  <Company/>
  <LinksUpToDate>false</LinksUpToDate>
  <CharactersWithSpaces>2296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Garner</dc:creator>
  <cp:keywords/>
  <dc:description/>
  <cp:lastModifiedBy>siani.hunter@yahoo.com</cp:lastModifiedBy>
  <cp:revision>2</cp:revision>
  <cp:lastPrinted>2015-10-15T15:28:00Z</cp:lastPrinted>
  <dcterms:created xsi:type="dcterms:W3CDTF">2019-03-09T00:09:00Z</dcterms:created>
  <dcterms:modified xsi:type="dcterms:W3CDTF">2019-03-09T00:09:00Z</dcterms:modified>
  <cp:category/>
</cp:coreProperties>
</file>