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9FC7E" w14:textId="77777777" w:rsidR="000C6AE3" w:rsidRDefault="002B149B">
      <w:pPr>
        <w:pStyle w:val="Name"/>
      </w:pPr>
      <w:r>
        <w:t>Sydney Edmonds</w:t>
      </w:r>
    </w:p>
    <w:p w14:paraId="65584FB4" w14:textId="77777777" w:rsidR="000C6AE3" w:rsidRDefault="002B149B">
      <w:pPr>
        <w:pStyle w:val="ContactInfo"/>
      </w:pPr>
      <w:r>
        <w:t xml:space="preserve">18 Alberta Court Sewell New Jersey </w:t>
      </w:r>
    </w:p>
    <w:p w14:paraId="07F695BE" w14:textId="77777777" w:rsidR="002B149B" w:rsidRDefault="002B149B">
      <w:pPr>
        <w:pStyle w:val="ContactInfo"/>
      </w:pPr>
      <w:r>
        <w:t>Cell Phone- 856-904-2137</w:t>
      </w:r>
    </w:p>
    <w:p w14:paraId="19DB5C56" w14:textId="77777777" w:rsidR="002B149B" w:rsidRDefault="0099720E">
      <w:pPr>
        <w:pStyle w:val="ContactInfo"/>
      </w:pPr>
      <w:r>
        <w:t>Email- edmondssydney7@gmail.com</w:t>
      </w:r>
    </w:p>
    <w:p w14:paraId="0F721F92" w14:textId="77777777" w:rsidR="002B149B" w:rsidRDefault="002B149B">
      <w:pPr>
        <w:pStyle w:val="ContactInfo"/>
      </w:pPr>
    </w:p>
    <w:p w14:paraId="5864C184" w14:textId="26C8F742" w:rsidR="0008758A" w:rsidRDefault="00DE2BA2">
      <w:pPr>
        <w:pStyle w:val="Heading1"/>
      </w:pPr>
      <w:r>
        <w:t>Objective</w:t>
      </w:r>
    </w:p>
    <w:p w14:paraId="2908265C" w14:textId="30B618A3" w:rsidR="00B9216C" w:rsidRPr="00B9216C" w:rsidRDefault="00B9216C" w:rsidP="00B9216C">
      <w:r>
        <w:t xml:space="preserve">To </w:t>
      </w:r>
      <w:r w:rsidR="00D31B5A">
        <w:t>obtain</w:t>
      </w:r>
      <w:r w:rsidR="00D35088">
        <w:t xml:space="preserve"> </w:t>
      </w:r>
      <w:r w:rsidR="00D31B5A">
        <w:t xml:space="preserve">a position </w:t>
      </w:r>
      <w:r w:rsidR="00D748AB">
        <w:t xml:space="preserve">that </w:t>
      </w:r>
      <w:r w:rsidR="00D31B5A">
        <w:t xml:space="preserve">utilizes my customer service skills and cultivates my passion for education. </w:t>
      </w:r>
    </w:p>
    <w:p w14:paraId="73F7C7AD" w14:textId="2C60BC9F" w:rsidR="000C6AE3" w:rsidRPr="0008758A" w:rsidRDefault="0094215A">
      <w:pPr>
        <w:pStyle w:val="Heading1"/>
      </w:pPr>
      <w:sdt>
        <w:sdtPr>
          <w:id w:val="720946933"/>
          <w:placeholder>
            <w:docPart w:val="530013E5849A894BA16BD9C42B2DD105"/>
          </w:placeholder>
          <w:temporary/>
          <w:showingPlcHdr/>
          <w15:appearance w15:val="hidden"/>
        </w:sdtPr>
        <w:sdtEndPr/>
        <w:sdtContent>
          <w:r w:rsidR="001B46E4">
            <w:t>Education</w:t>
          </w:r>
        </w:sdtContent>
      </w:sdt>
    </w:p>
    <w:p w14:paraId="03B43DE6" w14:textId="47F7E230" w:rsidR="007874A2" w:rsidRPr="0008758A" w:rsidRDefault="007874A2">
      <w:pPr>
        <w:rPr>
          <w:sz w:val="22"/>
          <w:szCs w:val="22"/>
        </w:rPr>
      </w:pPr>
      <w:r w:rsidRPr="0008758A">
        <w:rPr>
          <w:sz w:val="22"/>
          <w:szCs w:val="22"/>
        </w:rPr>
        <w:t xml:space="preserve">High school – Washington Township High School, Sewell New Jersey </w:t>
      </w:r>
    </w:p>
    <w:p w14:paraId="67FB8577" w14:textId="0646A623" w:rsidR="0008758A" w:rsidRPr="0008758A" w:rsidRDefault="007874A2">
      <w:pPr>
        <w:rPr>
          <w:sz w:val="22"/>
          <w:szCs w:val="22"/>
        </w:rPr>
      </w:pPr>
      <w:r w:rsidRPr="0008758A">
        <w:rPr>
          <w:sz w:val="22"/>
          <w:szCs w:val="22"/>
        </w:rPr>
        <w:t xml:space="preserve">College – La Salle University, Philadelphia Pennsylvania </w:t>
      </w:r>
      <w:r w:rsidR="0008758A" w:rsidRPr="0008758A">
        <w:rPr>
          <w:sz w:val="22"/>
          <w:szCs w:val="22"/>
        </w:rPr>
        <w:t>– Graduate</w:t>
      </w:r>
      <w:r w:rsidR="0055583F">
        <w:rPr>
          <w:sz w:val="22"/>
          <w:szCs w:val="22"/>
        </w:rPr>
        <w:t>:</w:t>
      </w:r>
      <w:r w:rsidR="0008758A" w:rsidRPr="0008758A">
        <w:rPr>
          <w:sz w:val="22"/>
          <w:szCs w:val="22"/>
        </w:rPr>
        <w:t xml:space="preserve"> Bachelor of Arts and Science in American Studies</w:t>
      </w:r>
      <w:r w:rsidR="00F82488">
        <w:rPr>
          <w:sz w:val="22"/>
          <w:szCs w:val="22"/>
        </w:rPr>
        <w:t xml:space="preserve"> and Early Childhood Education</w:t>
      </w:r>
      <w:r w:rsidR="0008758A" w:rsidRPr="0008758A">
        <w:rPr>
          <w:sz w:val="22"/>
          <w:szCs w:val="22"/>
        </w:rPr>
        <w:t xml:space="preserve">. </w:t>
      </w:r>
    </w:p>
    <w:p w14:paraId="77E04B6C" w14:textId="77777777" w:rsidR="007874A2" w:rsidRDefault="007874A2"/>
    <w:p w14:paraId="72BA558F" w14:textId="4BFFB217" w:rsidR="004B1503" w:rsidRDefault="0008758A" w:rsidP="004F03F9">
      <w:pPr>
        <w:pStyle w:val="Heading1"/>
        <w:pBdr>
          <w:top w:val="single" w:sz="24" w:space="14" w:color="262626" w:themeColor="text1" w:themeTint="D9"/>
          <w:bottom w:val="single" w:sz="8" w:space="0" w:color="7F7F7F" w:themeColor="text1" w:themeTint="80"/>
        </w:pBdr>
        <w:rPr>
          <w:rFonts w:asciiTheme="minorHAnsi" w:eastAsiaTheme="minorHAnsi" w:hAnsiTheme="minorHAnsi" w:cstheme="minorBidi"/>
          <w:color w:val="7F7F7F" w:themeColor="text1" w:themeTint="80"/>
          <w:sz w:val="20"/>
          <w:szCs w:val="20"/>
        </w:rPr>
      </w:pPr>
      <w:r>
        <w:t xml:space="preserve">Work </w:t>
      </w:r>
      <w:r w:rsidR="004B1503">
        <w:t xml:space="preserve">Experience </w:t>
      </w:r>
    </w:p>
    <w:p w14:paraId="7C6E1024" w14:textId="77777777" w:rsidR="00647988" w:rsidRDefault="00647988" w:rsidP="00647988">
      <w:r>
        <w:t xml:space="preserve">Teacher at </w:t>
      </w:r>
      <w:proofErr w:type="spellStart"/>
      <w:r>
        <w:t>Kindercare</w:t>
      </w:r>
      <w:proofErr w:type="spellEnd"/>
      <w:r>
        <w:t xml:space="preserve"> Education Center, May 2018 – Present </w:t>
      </w:r>
    </w:p>
    <w:p w14:paraId="256E2553" w14:textId="162AF564" w:rsidR="00647988" w:rsidRDefault="00647988" w:rsidP="00647988">
      <w:pPr>
        <w:pStyle w:val="ListParagraph"/>
        <w:numPr>
          <w:ilvl w:val="0"/>
          <w:numId w:val="24"/>
        </w:numPr>
      </w:pPr>
      <w:r>
        <w:t>Ensure quality care and communi</w:t>
      </w:r>
      <w:r w:rsidR="00D748AB">
        <w:t>cation to children and parents</w:t>
      </w:r>
    </w:p>
    <w:p w14:paraId="0D9A9887" w14:textId="7BAFAAE8" w:rsidR="00647988" w:rsidRDefault="00647988" w:rsidP="00647988">
      <w:pPr>
        <w:pStyle w:val="ListParagraph"/>
        <w:numPr>
          <w:ilvl w:val="0"/>
          <w:numId w:val="24"/>
        </w:numPr>
      </w:pPr>
      <w:r>
        <w:t xml:space="preserve">Take responsibility for twelve </w:t>
      </w:r>
      <w:r w:rsidR="00D748AB">
        <w:t>18-24 month old children daily</w:t>
      </w:r>
    </w:p>
    <w:p w14:paraId="7EDA2F6F" w14:textId="3A84472E" w:rsidR="00647988" w:rsidRDefault="00647988" w:rsidP="00647988">
      <w:pPr>
        <w:pStyle w:val="ListParagraph"/>
        <w:numPr>
          <w:ilvl w:val="0"/>
          <w:numId w:val="24"/>
        </w:numPr>
      </w:pPr>
      <w:r>
        <w:t>Develop creative</w:t>
      </w:r>
      <w:r w:rsidR="00D748AB">
        <w:t xml:space="preserve"> activities for </w:t>
      </w:r>
      <w:r w:rsidR="002208B4">
        <w:t>student’s</w:t>
      </w:r>
      <w:r w:rsidR="00D748AB">
        <w:t xml:space="preserve"> daily</w:t>
      </w:r>
    </w:p>
    <w:p w14:paraId="1A70D11B" w14:textId="77777777" w:rsidR="00714EC4" w:rsidRDefault="00714EC4" w:rsidP="00714EC4">
      <w:r>
        <w:t xml:space="preserve">The Children’s Place, May 2017 – May 2018 </w:t>
      </w:r>
    </w:p>
    <w:p w14:paraId="7512B98B" w14:textId="77777777" w:rsidR="00714EC4" w:rsidRDefault="00714EC4" w:rsidP="00714EC4">
      <w:pPr>
        <w:pStyle w:val="ListParagraph"/>
        <w:numPr>
          <w:ilvl w:val="0"/>
          <w:numId w:val="25"/>
        </w:numPr>
      </w:pPr>
      <w:r>
        <w:t>Provided quality customer service</w:t>
      </w:r>
    </w:p>
    <w:p w14:paraId="6A65074C" w14:textId="77777777" w:rsidR="00714EC4" w:rsidRDefault="00714EC4" w:rsidP="00714EC4">
      <w:pPr>
        <w:pStyle w:val="ListParagraph"/>
        <w:numPr>
          <w:ilvl w:val="0"/>
          <w:numId w:val="25"/>
        </w:numPr>
      </w:pPr>
      <w:r>
        <w:t xml:space="preserve">Store Cleaning </w:t>
      </w:r>
    </w:p>
    <w:p w14:paraId="40D5EDEA" w14:textId="77777777" w:rsidR="00714EC4" w:rsidRDefault="00714EC4" w:rsidP="00714EC4">
      <w:pPr>
        <w:pStyle w:val="ListParagraph"/>
        <w:numPr>
          <w:ilvl w:val="0"/>
          <w:numId w:val="25"/>
        </w:numPr>
      </w:pPr>
      <w:r>
        <w:t xml:space="preserve">Handling money and Sales </w:t>
      </w:r>
    </w:p>
    <w:p w14:paraId="7DD8C9DB" w14:textId="77777777" w:rsidR="00714EC4" w:rsidRDefault="00714EC4" w:rsidP="00714EC4">
      <w:r>
        <w:t xml:space="preserve">Intern at </w:t>
      </w:r>
      <w:proofErr w:type="spellStart"/>
      <w:r>
        <w:t>Stenton</w:t>
      </w:r>
      <w:proofErr w:type="spellEnd"/>
      <w:r>
        <w:t xml:space="preserve"> Historic house of Philadelphia, September 2017 – December 2017 </w:t>
      </w:r>
    </w:p>
    <w:p w14:paraId="00C4CA2D" w14:textId="576C19F7" w:rsidR="00714EC4" w:rsidRDefault="00714EC4" w:rsidP="00714EC4">
      <w:pPr>
        <w:pStyle w:val="ListParagraph"/>
        <w:numPr>
          <w:ilvl w:val="0"/>
          <w:numId w:val="16"/>
        </w:numPr>
      </w:pPr>
      <w:r>
        <w:t>Assisted in class tours with children o</w:t>
      </w:r>
      <w:r w:rsidR="00D748AB">
        <w:t>f fourth grade level and above</w:t>
      </w:r>
    </w:p>
    <w:p w14:paraId="188CDE51" w14:textId="77777777" w:rsidR="00714EC4" w:rsidRDefault="00714EC4" w:rsidP="00714EC4">
      <w:pPr>
        <w:pStyle w:val="ListParagraph"/>
        <w:numPr>
          <w:ilvl w:val="0"/>
          <w:numId w:val="16"/>
        </w:numPr>
      </w:pPr>
      <w:r>
        <w:t xml:space="preserve">Researched the history of the home and the city of Philadelphia to assist the education of visiting guests. </w:t>
      </w:r>
    </w:p>
    <w:p w14:paraId="6F398538" w14:textId="2C149118" w:rsidR="00714EC4" w:rsidRDefault="00714EC4" w:rsidP="00714EC4">
      <w:pPr>
        <w:pStyle w:val="ListParagraph"/>
        <w:numPr>
          <w:ilvl w:val="0"/>
          <w:numId w:val="16"/>
        </w:numPr>
      </w:pPr>
      <w:r>
        <w:t>Suggested new ideas and created projects for</w:t>
      </w:r>
      <w:r w:rsidR="00D748AB">
        <w:t xml:space="preserve"> the betterment of the program</w:t>
      </w:r>
    </w:p>
    <w:p w14:paraId="0CB898BD" w14:textId="77777777" w:rsidR="00714EC4" w:rsidRDefault="00714EC4" w:rsidP="00714EC4">
      <w:pPr>
        <w:pStyle w:val="ListParagraph"/>
        <w:numPr>
          <w:ilvl w:val="0"/>
          <w:numId w:val="16"/>
        </w:numPr>
      </w:pPr>
      <w:r>
        <w:t xml:space="preserve">Coordinated annual events </w:t>
      </w:r>
    </w:p>
    <w:p w14:paraId="072CF3FF" w14:textId="77777777" w:rsidR="00F82488" w:rsidRDefault="00F82488" w:rsidP="00F82488">
      <w:r>
        <w:lastRenderedPageBreak/>
        <w:t>Intern at Mural Arts of Philadelphia, January 2016 – May 2016</w:t>
      </w:r>
    </w:p>
    <w:p w14:paraId="62993169" w14:textId="7B27DAD5" w:rsidR="00F82488" w:rsidRDefault="00F82488" w:rsidP="00F82488">
      <w:pPr>
        <w:pStyle w:val="ListParagraph"/>
        <w:numPr>
          <w:ilvl w:val="0"/>
          <w:numId w:val="15"/>
        </w:numPr>
      </w:pPr>
      <w:r>
        <w:t>Worked with an organization th</w:t>
      </w:r>
      <w:r w:rsidR="00D748AB">
        <w:t>at combines education with art</w:t>
      </w:r>
    </w:p>
    <w:p w14:paraId="2A0976B1" w14:textId="725D2197" w:rsidR="00F82488" w:rsidRDefault="00F82488" w:rsidP="00F82488">
      <w:pPr>
        <w:pStyle w:val="ListParagraph"/>
        <w:numPr>
          <w:ilvl w:val="0"/>
          <w:numId w:val="15"/>
        </w:numPr>
      </w:pPr>
      <w:r>
        <w:t>Completed community service work around the city of Philadelph</w:t>
      </w:r>
      <w:r w:rsidR="00D748AB">
        <w:t>ia to benefit the organization</w:t>
      </w:r>
    </w:p>
    <w:p w14:paraId="0EE71BD3" w14:textId="679E8560" w:rsidR="00F82488" w:rsidRDefault="00F82488" w:rsidP="00F82488">
      <w:pPr>
        <w:pStyle w:val="ListParagraph"/>
        <w:numPr>
          <w:ilvl w:val="0"/>
          <w:numId w:val="15"/>
        </w:numPr>
      </w:pPr>
      <w:r>
        <w:t>Gained experience in Art history a</w:t>
      </w:r>
      <w:r w:rsidR="00D748AB">
        <w:t>round the city of Philadelphia</w:t>
      </w:r>
    </w:p>
    <w:p w14:paraId="53231AE8" w14:textId="22901E1F" w:rsidR="00F82488" w:rsidRDefault="00F82488" w:rsidP="00F82488">
      <w:pPr>
        <w:pStyle w:val="ListParagraph"/>
        <w:numPr>
          <w:ilvl w:val="0"/>
          <w:numId w:val="15"/>
        </w:numPr>
      </w:pPr>
      <w:r>
        <w:t>Helped coordinate and recommended ideas to plan successful events</w:t>
      </w:r>
      <w:r w:rsidR="00D748AB">
        <w:t xml:space="preserve"> for participants of Mural Arts</w:t>
      </w:r>
      <w:r>
        <w:t xml:space="preserve"> </w:t>
      </w:r>
    </w:p>
    <w:p w14:paraId="4E92F0DA" w14:textId="5E0A6BC4" w:rsidR="00F82488" w:rsidRDefault="00F82488" w:rsidP="00F82488">
      <w:r>
        <w:t xml:space="preserve">Tutor at Chester Education Foundation, June 2015 – August 2015 </w:t>
      </w:r>
    </w:p>
    <w:p w14:paraId="762EB0FC" w14:textId="1B560974" w:rsidR="00F82488" w:rsidRDefault="00F82488" w:rsidP="00F82488">
      <w:pPr>
        <w:pStyle w:val="ListParagraph"/>
        <w:numPr>
          <w:ilvl w:val="0"/>
          <w:numId w:val="14"/>
        </w:numPr>
      </w:pPr>
      <w:r>
        <w:t>Helped to ensure graduation and grade level comp</w:t>
      </w:r>
      <w:r w:rsidR="00D748AB">
        <w:t>letion of high school students</w:t>
      </w:r>
    </w:p>
    <w:p w14:paraId="7848B2EC" w14:textId="6D3FCD29" w:rsidR="00F82488" w:rsidRDefault="00F82488" w:rsidP="00F82488">
      <w:pPr>
        <w:pStyle w:val="ListParagraph"/>
        <w:numPr>
          <w:ilvl w:val="0"/>
          <w:numId w:val="14"/>
        </w:numPr>
      </w:pPr>
      <w:r>
        <w:t xml:space="preserve">Worked </w:t>
      </w:r>
      <w:r w:rsidR="00D748AB">
        <w:t>with students to stay motivated</w:t>
      </w:r>
    </w:p>
    <w:p w14:paraId="1804FFD9" w14:textId="220E26C8" w:rsidR="00F82488" w:rsidRDefault="00D748AB" w:rsidP="00F82488">
      <w:pPr>
        <w:pStyle w:val="ListParagraph"/>
        <w:numPr>
          <w:ilvl w:val="0"/>
          <w:numId w:val="14"/>
        </w:numPr>
      </w:pPr>
      <w:r>
        <w:t>Kept students on task</w:t>
      </w:r>
      <w:r w:rsidR="00F82488">
        <w:t xml:space="preserve"> </w:t>
      </w:r>
    </w:p>
    <w:p w14:paraId="41B17972" w14:textId="19355CC2" w:rsidR="00295276" w:rsidRDefault="00F82488" w:rsidP="00295276">
      <w:pPr>
        <w:pStyle w:val="ListParagraph"/>
        <w:numPr>
          <w:ilvl w:val="0"/>
          <w:numId w:val="14"/>
        </w:numPr>
      </w:pPr>
      <w:r>
        <w:t>Answered academic questions s</w:t>
      </w:r>
      <w:r w:rsidR="00D748AB">
        <w:t>tudents had and clarified them</w:t>
      </w:r>
    </w:p>
    <w:p w14:paraId="46DAFA59" w14:textId="77777777" w:rsidR="00295276" w:rsidRDefault="00295276" w:rsidP="00FC69AA">
      <w:bookmarkStart w:id="0" w:name="_GoBack"/>
      <w:bookmarkEnd w:id="0"/>
    </w:p>
    <w:p w14:paraId="07864BBC" w14:textId="5AA555A8" w:rsidR="00A24E63" w:rsidRDefault="00A24E63" w:rsidP="00A24E63"/>
    <w:p w14:paraId="0F6091FC" w14:textId="77777777" w:rsidR="00704201" w:rsidRDefault="00704201" w:rsidP="00704201">
      <w:pPr>
        <w:pStyle w:val="ListBullet"/>
        <w:numPr>
          <w:ilvl w:val="0"/>
          <w:numId w:val="0"/>
        </w:numPr>
        <w:ind w:left="216" w:hanging="216"/>
      </w:pPr>
    </w:p>
    <w:sectPr w:rsidR="00704201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6F8E9" w14:textId="77777777" w:rsidR="0094215A" w:rsidRDefault="0094215A">
      <w:r>
        <w:separator/>
      </w:r>
    </w:p>
  </w:endnote>
  <w:endnote w:type="continuationSeparator" w:id="0">
    <w:p w14:paraId="575C974D" w14:textId="77777777" w:rsidR="0094215A" w:rsidRDefault="0094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19259" w14:textId="77777777" w:rsidR="000C6AE3" w:rsidRDefault="001B46E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9527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6581E" w14:textId="77777777" w:rsidR="0094215A" w:rsidRDefault="0094215A">
      <w:r>
        <w:separator/>
      </w:r>
    </w:p>
  </w:footnote>
  <w:footnote w:type="continuationSeparator" w:id="0">
    <w:p w14:paraId="0C90334D" w14:textId="77777777" w:rsidR="0094215A" w:rsidRDefault="009421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F976D" w14:textId="77777777" w:rsidR="000C6AE3" w:rsidRDefault="001B46E4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E9072EC" wp14:editId="3695C3AB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CCACD17" id="Frame_x0020_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" path="m0,0l5013960,,5013960,7205980,,7205980,,0xm130564,130564l130564,7075416,4883396,7075416,4883396,130564,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CAD51" w14:textId="77777777" w:rsidR="000C6AE3" w:rsidRDefault="001B46E4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A803B62" wp14:editId="1472E44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AC9B84" w14:textId="77777777" w:rsidR="000C6AE3" w:rsidRDefault="000C6AE3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2A803B62" id="Group_x0020_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50" coordsize="7315200,9601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">
              <v:shape id="Frame_x0020_5" o:spid="_x0000_s1027" style="position:absolute;left:133350;width:7315200;height:9601200;visibility:visible;mso-wrap-style:square;v-text-anchor:middle" coordsize="7315200,9601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47lPxAAA&#10;ANoAAAAPAAAAZHJzL2Rvd25yZXYueG1sRI9PawIxFMTvhX6H8Aq9iGZdVGRrFGlpqT0I/r8+ktfd&#10;xc3LkqS6/famIPQ4zMxvmNmis424kA+1YwXDQQaCWDtTc6lgv3vvT0GEiGywcUwKfinAYv74MMPC&#10;uCtv6LKNpUgQDgUqqGJsCymDrshiGLiWOHnfzluMSfpSGo/XBLeNzLNsIi3WnBYqbOm1In3e/lgF&#10;H703P/xa5Xa0Hx/06KRzj+ujUs9P3fIFRKQu/ofv7U+jYAx/V9INkPM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+O5T8QAAADaAAAADwAAAAAAAAAAAAAAAACXAgAAZHJzL2Rv&#10;d25yZXYueG1sUEsFBgAAAAAEAAQA9QAAAIgDAAAAAA==&#10;" path="m0,0l7315200,,7315200,9601200,,9601200,,0xm190488,190488l190488,9410712,7124712,9410712,7124712,190488,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_x0020_8" o:spid="_x0000_s1028" style="position:absolute;left:228600;top:428625;width:358140;height:802005;visibility:visible;mso-wrap-style:square;v-text-anchor:top" coordsize="240,528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8qhOuwAA&#10;ANoAAAAPAAAAZHJzL2Rvd25yZXYueG1sRE9LCsIwEN0L3iGM4E5TBUWqUaQouPML6m5oxrbYTEoT&#10;tXp6sxBcPt5/tmhMKZ5Uu8KygkE/AkGcWl1wpuB0XPcmIJxH1lhaJgVvcrCYt1szjLV98Z6eB5+J&#10;EMIuRgW591UspUtzMuj6tiIO3M3WBn2AdSZ1ja8Qbko5jKKxNFhwaMixoiSn9H54GAXJR+4LjpKV&#10;o/K+u5xHV709jZTqdprlFISnxv/FP/dGKwhbw5VwA+T8Cw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hvKoTrsAAADaAAAADwAAAAAAAAAAAAAAAACXAgAAZHJzL2Rvd25yZXYueG1s&#10;UEsFBgAAAAAEAAQA9QAAAH8DAAAAAA==&#10;" adj="-11796480,,5400" path="m2,0l169,,240,246,169,480,59,480,59,528,,480,2,480,2,0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16AC9B84" w14:textId="77777777" w:rsidR="000C6AE3" w:rsidRDefault="000C6AE3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>
    <w:nsid w:val="FFFFFF89"/>
    <w:multiLevelType w:val="singleLevel"/>
    <w:tmpl w:val="090A3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5F5876"/>
    <w:multiLevelType w:val="hybridMultilevel"/>
    <w:tmpl w:val="FD927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707CAD"/>
    <w:multiLevelType w:val="hybridMultilevel"/>
    <w:tmpl w:val="878A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057942"/>
    <w:multiLevelType w:val="hybridMultilevel"/>
    <w:tmpl w:val="5CB8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8F11B8F"/>
    <w:multiLevelType w:val="hybridMultilevel"/>
    <w:tmpl w:val="FF400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9257C1"/>
    <w:multiLevelType w:val="hybridMultilevel"/>
    <w:tmpl w:val="C01C8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BE1534"/>
    <w:multiLevelType w:val="hybridMultilevel"/>
    <w:tmpl w:val="3676D38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57C57"/>
    <w:multiLevelType w:val="hybridMultilevel"/>
    <w:tmpl w:val="1EF4CB3E"/>
    <w:lvl w:ilvl="0" w:tplc="4E82368C">
      <w:numFmt w:val="bullet"/>
      <w:lvlText w:val="﷒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03066"/>
    <w:multiLevelType w:val="hybridMultilevel"/>
    <w:tmpl w:val="CBBC6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EE1571"/>
    <w:multiLevelType w:val="hybridMultilevel"/>
    <w:tmpl w:val="A0FC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58198E"/>
    <w:multiLevelType w:val="hybridMultilevel"/>
    <w:tmpl w:val="1F9E4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B03838"/>
    <w:multiLevelType w:val="hybridMultilevel"/>
    <w:tmpl w:val="F0EC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531915"/>
    <w:multiLevelType w:val="hybridMultilevel"/>
    <w:tmpl w:val="0B8A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FB54A9"/>
    <w:multiLevelType w:val="hybridMultilevel"/>
    <w:tmpl w:val="2834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1"/>
  </w:num>
  <w:num w:numId="15">
    <w:abstractNumId w:val="20"/>
  </w:num>
  <w:num w:numId="16">
    <w:abstractNumId w:val="15"/>
  </w:num>
  <w:num w:numId="17">
    <w:abstractNumId w:val="23"/>
  </w:num>
  <w:num w:numId="18">
    <w:abstractNumId w:val="12"/>
  </w:num>
  <w:num w:numId="19">
    <w:abstractNumId w:val="16"/>
  </w:num>
  <w:num w:numId="20">
    <w:abstractNumId w:val="24"/>
  </w:num>
  <w:num w:numId="21">
    <w:abstractNumId w:val="10"/>
  </w:num>
  <w:num w:numId="22">
    <w:abstractNumId w:val="19"/>
  </w:num>
  <w:num w:numId="23">
    <w:abstractNumId w:val="25"/>
  </w:num>
  <w:num w:numId="24">
    <w:abstractNumId w:val="14"/>
  </w:num>
  <w:num w:numId="25">
    <w:abstractNumId w:val="2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9B"/>
    <w:rsid w:val="00074346"/>
    <w:rsid w:val="000852B0"/>
    <w:rsid w:val="0008758A"/>
    <w:rsid w:val="000C6AE3"/>
    <w:rsid w:val="0016109F"/>
    <w:rsid w:val="001B46E4"/>
    <w:rsid w:val="001F14C7"/>
    <w:rsid w:val="002076DD"/>
    <w:rsid w:val="002208B4"/>
    <w:rsid w:val="002738D7"/>
    <w:rsid w:val="00295276"/>
    <w:rsid w:val="002B149B"/>
    <w:rsid w:val="002B1FC4"/>
    <w:rsid w:val="004B1503"/>
    <w:rsid w:val="004F03F9"/>
    <w:rsid w:val="0055583F"/>
    <w:rsid w:val="0060128A"/>
    <w:rsid w:val="00647988"/>
    <w:rsid w:val="006A3C5F"/>
    <w:rsid w:val="006C0F36"/>
    <w:rsid w:val="00704201"/>
    <w:rsid w:val="007067FF"/>
    <w:rsid w:val="00714EC4"/>
    <w:rsid w:val="00737C85"/>
    <w:rsid w:val="007874A2"/>
    <w:rsid w:val="007F5249"/>
    <w:rsid w:val="00846F4A"/>
    <w:rsid w:val="008665F9"/>
    <w:rsid w:val="0094215A"/>
    <w:rsid w:val="0099720E"/>
    <w:rsid w:val="00A24E63"/>
    <w:rsid w:val="00A74783"/>
    <w:rsid w:val="00AA36B1"/>
    <w:rsid w:val="00AD090B"/>
    <w:rsid w:val="00AD1B1B"/>
    <w:rsid w:val="00B9216C"/>
    <w:rsid w:val="00C801AA"/>
    <w:rsid w:val="00D31B5A"/>
    <w:rsid w:val="00D35088"/>
    <w:rsid w:val="00D748AB"/>
    <w:rsid w:val="00D95FBB"/>
    <w:rsid w:val="00DB177D"/>
    <w:rsid w:val="00DE2BA2"/>
    <w:rsid w:val="00E7047F"/>
    <w:rsid w:val="00E73627"/>
    <w:rsid w:val="00F82488"/>
    <w:rsid w:val="00FC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B83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16C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="Georgia" w:eastAsiaTheme="majorEastAsia" w:hAnsi="Georgia" w:cs="Georgia"/>
      <w:caps/>
      <w:color w:val="313539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16C"/>
    <w:rPr>
      <w:rFonts w:ascii="Georgia" w:eastAsiaTheme="majorEastAsia" w:hAnsi="Georgia" w:cs="Georgia"/>
      <w:caps/>
      <w:color w:val="313539"/>
      <w:sz w:val="24"/>
      <w:szCs w:val="24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sydneyedmonds/Library/Containers/com.microsoft.Word/Data/Library/Caches/1033/TM10002074/Bold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0013E5849A894BA16BD9C42B2DD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49C44-9C15-4D46-9F48-60C16B4124D7}"/>
      </w:docPartPr>
      <w:docPartBody>
        <w:p w:rsidR="005E3323" w:rsidRDefault="00A9311B">
          <w:pPr>
            <w:pStyle w:val="530013E5849A894BA16BD9C42B2DD105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5B9BD5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C7"/>
    <w:rsid w:val="0042485A"/>
    <w:rsid w:val="00452700"/>
    <w:rsid w:val="005E3323"/>
    <w:rsid w:val="00653EE9"/>
    <w:rsid w:val="00933169"/>
    <w:rsid w:val="009877C7"/>
    <w:rsid w:val="00A9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43C9E4A7EE4B488DA7EA89A528AB45">
    <w:name w:val="6443C9E4A7EE4B488DA7EA89A528AB45"/>
  </w:style>
  <w:style w:type="paragraph" w:customStyle="1" w:styleId="EF05BC24097866428D4E04B15C08F49A">
    <w:name w:val="EF05BC24097866428D4E04B15C08F49A"/>
  </w:style>
  <w:style w:type="paragraph" w:customStyle="1" w:styleId="BA379C7BEC734247AB7CE6FEEFBDFC5D">
    <w:name w:val="BA379C7BEC734247AB7CE6FEEFBDFC5D"/>
  </w:style>
  <w:style w:type="paragraph" w:customStyle="1" w:styleId="058899C26FBEBA418B203D48AD195ED8">
    <w:name w:val="058899C26FBEBA418B203D48AD195ED8"/>
  </w:style>
  <w:style w:type="paragraph" w:customStyle="1" w:styleId="6648FF11D6C9F54582FB8F78DED62A9B">
    <w:name w:val="6648FF11D6C9F54582FB8F78DED62A9B"/>
  </w:style>
  <w:style w:type="paragraph" w:customStyle="1" w:styleId="2D22BCD7A205F44585A26FE32786DE2D">
    <w:name w:val="2D22BCD7A205F44585A26FE32786DE2D"/>
  </w:style>
  <w:style w:type="paragraph" w:customStyle="1" w:styleId="B05626AF9CCEF14B90D17D04442B1B22">
    <w:name w:val="B05626AF9CCEF14B90D17D04442B1B22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F23F3ABEA8EF5E4380EF44DBD58888E0">
    <w:name w:val="F23F3ABEA8EF5E4380EF44DBD58888E0"/>
  </w:style>
  <w:style w:type="paragraph" w:customStyle="1" w:styleId="530013E5849A894BA16BD9C42B2DD105">
    <w:name w:val="530013E5849A894BA16BD9C42B2DD105"/>
  </w:style>
  <w:style w:type="paragraph" w:customStyle="1" w:styleId="249DAF0333D53149B4AD57825756907A">
    <w:name w:val="249DAF0333D53149B4AD57825756907A"/>
  </w:style>
  <w:style w:type="paragraph" w:customStyle="1" w:styleId="823D23005183D1408A2778E35B794426">
    <w:name w:val="823D23005183D1408A2778E35B794426"/>
  </w:style>
  <w:style w:type="paragraph" w:customStyle="1" w:styleId="0563D6C05A015D45B1047DAF2C1B35B3">
    <w:name w:val="0563D6C05A015D45B1047DAF2C1B35B3"/>
  </w:style>
  <w:style w:type="paragraph" w:customStyle="1" w:styleId="65029EF735E14549860E80C5D95E5B18">
    <w:name w:val="65029EF735E14549860E80C5D95E5B18"/>
    <w:rsid w:val="00987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0D4A-F929-7A48-8227-514D6F4B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Resume.dotx</Template>
  <TotalTime>20</TotalTime>
  <Pages>2</Pages>
  <Words>273</Words>
  <Characters>1557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Edmonds</dc:creator>
  <cp:keywords/>
  <dc:description/>
  <cp:lastModifiedBy>Sydney Edmonds</cp:lastModifiedBy>
  <cp:revision>8</cp:revision>
  <dcterms:created xsi:type="dcterms:W3CDTF">2018-08-05T16:28:00Z</dcterms:created>
  <dcterms:modified xsi:type="dcterms:W3CDTF">2019-01-12T00:34:00Z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