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4A0" w:firstRow="1" w:lastRow="0" w:firstColumn="1" w:lastColumn="0" w:noHBand="0" w:noVBand="1"/>
      </w:tblPr>
      <w:tblGrid>
        <w:gridCol w:w="173"/>
        <w:gridCol w:w="97"/>
        <w:gridCol w:w="10260"/>
        <w:gridCol w:w="270"/>
      </w:tblGrid>
      <w:tr w:rsidR="00E66333" w14:paraId="4AB61834" w14:textId="77777777" w:rsidTr="008D2293">
        <w:trPr>
          <w:gridAfter w:val="1"/>
          <w:wAfter w:w="270" w:type="dxa"/>
        </w:trPr>
        <w:tc>
          <w:tcPr>
            <w:tcW w:w="10530" w:type="dxa"/>
            <w:gridSpan w:val="3"/>
          </w:tcPr>
          <w:p w14:paraId="2CD38C32" w14:textId="73FFEE8D" w:rsidR="00E66333" w:rsidRDefault="00E66333" w:rsidP="008D2293">
            <w:pPr>
              <w:pStyle w:val="BodyText"/>
            </w:pPr>
          </w:p>
        </w:tc>
      </w:tr>
      <w:tr w:rsidR="009C1A99" w14:paraId="6B890C9D" w14:textId="77777777" w:rsidTr="008D2293">
        <w:trPr>
          <w:trHeight w:hRule="exact" w:val="288"/>
        </w:trPr>
        <w:tc>
          <w:tcPr>
            <w:tcW w:w="173" w:type="dxa"/>
          </w:tcPr>
          <w:p w14:paraId="46CB6C04" w14:textId="77777777" w:rsidR="009C1A99" w:rsidRDefault="009C1A99"/>
        </w:tc>
        <w:tc>
          <w:tcPr>
            <w:tcW w:w="97" w:type="dxa"/>
          </w:tcPr>
          <w:p w14:paraId="04FBA93A" w14:textId="77777777" w:rsidR="009C1A99" w:rsidRDefault="009C1A99"/>
        </w:tc>
        <w:tc>
          <w:tcPr>
            <w:tcW w:w="10530" w:type="dxa"/>
            <w:gridSpan w:val="2"/>
          </w:tcPr>
          <w:p w14:paraId="4597CC65" w14:textId="77777777" w:rsidR="009C1A99" w:rsidRDefault="009C1A99"/>
        </w:tc>
      </w:tr>
      <w:tr w:rsidR="008D2293" w14:paraId="370964D8" w14:textId="77777777" w:rsidTr="008D2293">
        <w:tc>
          <w:tcPr>
            <w:tcW w:w="173" w:type="dxa"/>
            <w:shd w:val="clear" w:color="auto" w:fill="5F5F5F" w:themeFill="accent5"/>
          </w:tcPr>
          <w:p w14:paraId="03B5DFA5" w14:textId="77777777" w:rsidR="009C1A99" w:rsidRDefault="009C1A99"/>
        </w:tc>
        <w:tc>
          <w:tcPr>
            <w:tcW w:w="97" w:type="dxa"/>
          </w:tcPr>
          <w:p w14:paraId="7351731D" w14:textId="77777777" w:rsidR="009C1A99" w:rsidRDefault="009C1A99"/>
        </w:tc>
        <w:tc>
          <w:tcPr>
            <w:tcW w:w="10530" w:type="dxa"/>
            <w:gridSpan w:val="2"/>
          </w:tcPr>
          <w:p w14:paraId="16BA05E4" w14:textId="77777777" w:rsidR="009C1A99" w:rsidRDefault="00A87D11">
            <w:pPr>
              <w:pStyle w:val="Heading1"/>
            </w:pPr>
            <w:r>
              <w:t>Experience</w:t>
            </w:r>
          </w:p>
          <w:p w14:paraId="7980B419" w14:textId="77777777" w:rsidR="009C1A99" w:rsidRDefault="009B5ADA">
            <w:pPr>
              <w:pStyle w:val="Heading2"/>
            </w:pPr>
            <w:sdt>
              <w:sdtPr>
                <w:id w:val="9459739"/>
                <w:placeholder>
                  <w:docPart w:val="FBDCF0B4EFFEEF4B9636A8E238392068"/>
                </w:placeholder>
              </w:sdtPr>
              <w:sdtEndPr/>
              <w:sdtContent>
                <w:r w:rsidR="008D2293">
                  <w:t>Chipotle</w:t>
                </w:r>
              </w:sdtContent>
            </w:sdt>
            <w:r w:rsidR="00A87D11">
              <w:tab/>
            </w:r>
            <w:r w:rsidR="008D2293">
              <w:t>June-August 2017</w:t>
            </w:r>
          </w:p>
          <w:sdt>
            <w:sdtPr>
              <w:id w:val="9459741"/>
              <w:placeholder>
                <w:docPart w:val="2570CB6B967EF246B950A2219C8061CB"/>
              </w:placeholder>
            </w:sdtPr>
            <w:sdtEndPr/>
            <w:sdtContent>
              <w:p w14:paraId="598A0CBB" w14:textId="77777777" w:rsidR="00E66333" w:rsidRDefault="008D2293" w:rsidP="008D2293">
                <w:pPr>
                  <w:pStyle w:val="BodyText"/>
                </w:pPr>
                <w:r>
                  <w:t>Crew Member at Chipotle was to taking orders, preparing meals, packaging food. Also, preparing food and opening and closing the store, and cleaning. Maintaining the kitchen, and dining area is cleaned.</w:t>
                </w:r>
              </w:p>
              <w:p w14:paraId="56F13DD4" w14:textId="52ED7ED2" w:rsidR="00E66333" w:rsidRPr="00E66333" w:rsidRDefault="00E66333" w:rsidP="00E66333">
                <w:pPr>
                  <w:pStyle w:val="BodyText"/>
                </w:pPr>
                <w:r w:rsidRPr="00E66333">
                  <w:rPr>
                    <w:b/>
                  </w:rPr>
                  <w:t>Philadelphia Zoo</w:t>
                </w:r>
                <w:r>
                  <w:t xml:space="preserve"> </w:t>
                </w:r>
                <w:r w:rsidRPr="00E66333">
                  <w:rPr>
                    <w:sz w:val="22"/>
                  </w:rPr>
                  <w:t>Seasonal Guest Relation Team Member scanned tickets for people that were entering the zoo.</w:t>
                </w:r>
                <w:r>
                  <w:rPr>
                    <w:sz w:val="22"/>
                  </w:rPr>
                  <w:t xml:space="preserve">                                                                 </w:t>
                </w:r>
                <w:r w:rsidRPr="00E66333">
                  <w:rPr>
                    <w:b/>
                    <w:sz w:val="22"/>
                  </w:rPr>
                  <w:t>March-April 2018</w:t>
                </w:r>
              </w:p>
              <w:p w14:paraId="20174045" w14:textId="20F5DB8A" w:rsidR="009C1A99" w:rsidRDefault="00E66333" w:rsidP="008D2293">
                <w:pPr>
                  <w:pStyle w:val="BodyText"/>
                </w:pPr>
                <w:r w:rsidRPr="00E66333">
                  <w:rPr>
                    <w:b/>
                  </w:rPr>
                  <w:t>Nicks Roast Beef</w:t>
                </w:r>
                <w:r>
                  <w:rPr>
                    <w:b/>
                  </w:rPr>
                  <w:t xml:space="preserve"> </w:t>
                </w:r>
                <w:r>
                  <w:t xml:space="preserve">take orders, preparing meals, cashier on food truck, and cleaning and maintain the food truck.                                                                                              </w:t>
                </w:r>
                <w:r w:rsidRPr="00E66333">
                  <w:rPr>
                    <w:b/>
                  </w:rPr>
                  <w:t>April-August 2018</w:t>
                </w:r>
              </w:p>
            </w:sdtContent>
          </w:sdt>
        </w:tc>
      </w:tr>
      <w:tr w:rsidR="009C1A99" w14:paraId="014F61C6" w14:textId="77777777" w:rsidTr="008D2293">
        <w:trPr>
          <w:trHeight w:hRule="exact" w:val="288"/>
        </w:trPr>
        <w:tc>
          <w:tcPr>
            <w:tcW w:w="173" w:type="dxa"/>
          </w:tcPr>
          <w:p w14:paraId="7E6E7AC5" w14:textId="77777777" w:rsidR="009C1A99" w:rsidRDefault="009C1A99"/>
        </w:tc>
        <w:tc>
          <w:tcPr>
            <w:tcW w:w="97" w:type="dxa"/>
          </w:tcPr>
          <w:p w14:paraId="6F68E2A1" w14:textId="77777777" w:rsidR="009C1A99" w:rsidRDefault="009C1A99"/>
        </w:tc>
        <w:tc>
          <w:tcPr>
            <w:tcW w:w="10530" w:type="dxa"/>
            <w:gridSpan w:val="2"/>
          </w:tcPr>
          <w:p w14:paraId="25CB3F7D" w14:textId="77777777" w:rsidR="009C1A99" w:rsidRDefault="009C1A99"/>
        </w:tc>
      </w:tr>
      <w:tr w:rsidR="008D2293" w14:paraId="1501D5C1" w14:textId="77777777" w:rsidTr="008D2293">
        <w:tc>
          <w:tcPr>
            <w:tcW w:w="173" w:type="dxa"/>
            <w:shd w:val="clear" w:color="auto" w:fill="808080" w:themeFill="accent4"/>
          </w:tcPr>
          <w:p w14:paraId="5D66A7B8" w14:textId="77777777" w:rsidR="009C1A99" w:rsidRDefault="009C1A99"/>
        </w:tc>
        <w:tc>
          <w:tcPr>
            <w:tcW w:w="97" w:type="dxa"/>
          </w:tcPr>
          <w:p w14:paraId="463D1FED" w14:textId="77777777" w:rsidR="009C1A99" w:rsidRDefault="009C1A99"/>
        </w:tc>
        <w:tc>
          <w:tcPr>
            <w:tcW w:w="10530" w:type="dxa"/>
            <w:gridSpan w:val="2"/>
          </w:tcPr>
          <w:p w14:paraId="31FEA37C" w14:textId="77777777" w:rsidR="009C1A99" w:rsidRDefault="00A87D11">
            <w:pPr>
              <w:pStyle w:val="Heading1"/>
            </w:pPr>
            <w:r>
              <w:t>Education</w:t>
            </w:r>
          </w:p>
          <w:p w14:paraId="10D2A477" w14:textId="77777777" w:rsidR="009C1A99" w:rsidRDefault="009B5ADA">
            <w:pPr>
              <w:pStyle w:val="Heading2"/>
            </w:pPr>
            <w:sdt>
              <w:sdtPr>
                <w:id w:val="9459748"/>
                <w:placeholder>
                  <w:docPart w:val="0E6DFD9BD06FAB4E89EC4D68E7606F9B"/>
                </w:placeholder>
              </w:sdtPr>
              <w:sdtEndPr/>
              <w:sdtContent>
                <w:r w:rsidR="003A2CF9">
                  <w:t>Franklin Towne Charter High School</w:t>
                </w:r>
              </w:sdtContent>
            </w:sdt>
            <w:r w:rsidR="00A87D11">
              <w:tab/>
            </w:r>
            <w:r w:rsidR="003A2CF9">
              <w:t>September 2014-June 2018</w:t>
            </w:r>
          </w:p>
          <w:sdt>
            <w:sdtPr>
              <w:id w:val="9459749"/>
              <w:placeholder>
                <w:docPart w:val="8859A0482E652843AD87F50F879C43DD"/>
              </w:placeholder>
            </w:sdtPr>
            <w:sdtEndPr/>
            <w:sdtContent>
              <w:p w14:paraId="7BFC2997" w14:textId="77777777" w:rsidR="00BE70C6" w:rsidRDefault="003A2CF9">
                <w:pPr>
                  <w:pStyle w:val="BodyText"/>
                </w:pPr>
                <w:r>
                  <w:t>Been in Leadership Organization group called Towne Mentors for three years. Being able o guide new students from middle school to high school. Provide information and assistance throughout high school and ensure success.</w:t>
                </w:r>
              </w:p>
              <w:p w14:paraId="43D6F666" w14:textId="77777777" w:rsidR="00E66333" w:rsidRDefault="00BE70C6">
                <w:pPr>
                  <w:pStyle w:val="BodyText"/>
                </w:pPr>
                <w:r>
                  <w:t>Received an award for Outstanding Towne Student and Honors.</w:t>
                </w:r>
              </w:p>
              <w:p w14:paraId="4315A5B0" w14:textId="77777777" w:rsidR="009D0697" w:rsidRDefault="00E66333">
                <w:pPr>
                  <w:pStyle w:val="BodyText"/>
                </w:pPr>
                <w:r>
                  <w:t xml:space="preserve">Graduated for Franklin Towne </w:t>
                </w:r>
              </w:p>
              <w:p w14:paraId="13D4872F" w14:textId="18B3AAC7" w:rsidR="009C1A99" w:rsidRDefault="009D0697">
                <w:pPr>
                  <w:pStyle w:val="BodyText"/>
                </w:pPr>
                <w:r>
                  <w:t>Attending Penn State Abignton</w:t>
                </w:r>
              </w:p>
              <w:bookmarkStart w:id="0" w:name="_GoBack" w:displacedByCustomXml="next"/>
              <w:bookmarkEnd w:id="0" w:displacedByCustomXml="next"/>
            </w:sdtContent>
          </w:sdt>
          <w:p w14:paraId="5B52DD54" w14:textId="77777777" w:rsidR="009C1A99" w:rsidRDefault="009C1A99" w:rsidP="003A2CF9">
            <w:pPr>
              <w:pStyle w:val="Heading2"/>
            </w:pPr>
          </w:p>
        </w:tc>
      </w:tr>
      <w:tr w:rsidR="009C1A99" w14:paraId="294F2ED8" w14:textId="77777777" w:rsidTr="008D2293">
        <w:trPr>
          <w:trHeight w:hRule="exact" w:val="288"/>
        </w:trPr>
        <w:tc>
          <w:tcPr>
            <w:tcW w:w="173" w:type="dxa"/>
          </w:tcPr>
          <w:p w14:paraId="027218B8" w14:textId="77777777" w:rsidR="009C1A99" w:rsidRDefault="009C1A99"/>
        </w:tc>
        <w:tc>
          <w:tcPr>
            <w:tcW w:w="97" w:type="dxa"/>
          </w:tcPr>
          <w:p w14:paraId="6E2B08E2" w14:textId="77777777" w:rsidR="009C1A99" w:rsidRDefault="009C1A99"/>
        </w:tc>
        <w:tc>
          <w:tcPr>
            <w:tcW w:w="10530" w:type="dxa"/>
            <w:gridSpan w:val="2"/>
          </w:tcPr>
          <w:p w14:paraId="0400AF3B" w14:textId="77777777" w:rsidR="009C1A99" w:rsidRDefault="009C1A99"/>
        </w:tc>
      </w:tr>
      <w:tr w:rsidR="008D2293" w14:paraId="1D36D2A5" w14:textId="77777777" w:rsidTr="008D2293">
        <w:tc>
          <w:tcPr>
            <w:tcW w:w="173" w:type="dxa"/>
            <w:shd w:val="clear" w:color="auto" w:fill="B2B2B2" w:themeFill="accent2"/>
          </w:tcPr>
          <w:p w14:paraId="5DC4E816" w14:textId="77777777" w:rsidR="009C1A99" w:rsidRDefault="009C1A99"/>
        </w:tc>
        <w:tc>
          <w:tcPr>
            <w:tcW w:w="97" w:type="dxa"/>
          </w:tcPr>
          <w:p w14:paraId="6608891A" w14:textId="77777777" w:rsidR="009C1A99" w:rsidRDefault="009C1A99"/>
        </w:tc>
        <w:tc>
          <w:tcPr>
            <w:tcW w:w="10530" w:type="dxa"/>
            <w:gridSpan w:val="2"/>
          </w:tcPr>
          <w:p w14:paraId="7080A6F9" w14:textId="77777777" w:rsidR="009C1A99" w:rsidRDefault="00A87D11">
            <w:pPr>
              <w:pStyle w:val="Heading1"/>
            </w:pPr>
            <w:r>
              <w:t>Skills</w:t>
            </w:r>
          </w:p>
          <w:sdt>
            <w:sdtPr>
              <w:id w:val="24003798"/>
              <w:placeholder>
                <w:docPart w:val="859F11D96501D64397C2016556E61455"/>
              </w:placeholder>
            </w:sdtPr>
            <w:sdtEndPr/>
            <w:sdtContent>
              <w:p w14:paraId="12929A51" w14:textId="77777777" w:rsidR="009C1A99" w:rsidRDefault="00BE70C6" w:rsidP="00BE70C6">
                <w:pPr>
                  <w:pStyle w:val="BodyText"/>
                </w:pPr>
                <w:r>
                  <w:t>Excellent communication skills and understanding. Being able to lead by example. Learning from others and team work. Also being able to use technology.</w:t>
                </w:r>
              </w:p>
            </w:sdtContent>
          </w:sdt>
        </w:tc>
      </w:tr>
    </w:tbl>
    <w:p w14:paraId="5B3BC6C7" w14:textId="77777777" w:rsidR="009C1A99" w:rsidRDefault="009C1A99">
      <w:pPr>
        <w:spacing w:line="240" w:lineRule="auto"/>
      </w:pPr>
    </w:p>
    <w:sectPr w:rsidR="009C1A99" w:rsidSect="009C1A99">
      <w:footerReference w:type="default" r:id="rId7"/>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30279" w14:textId="77777777" w:rsidR="009B5ADA" w:rsidRDefault="009B5ADA">
      <w:pPr>
        <w:spacing w:line="240" w:lineRule="auto"/>
      </w:pPr>
      <w:r>
        <w:separator/>
      </w:r>
    </w:p>
  </w:endnote>
  <w:endnote w:type="continuationSeparator" w:id="0">
    <w:p w14:paraId="1BA58635" w14:textId="77777777" w:rsidR="009B5ADA" w:rsidRDefault="009B5A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notTrueType/>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AFD76" w14:textId="77777777" w:rsidR="003A2CF9" w:rsidRDefault="003A2CF9">
    <w:pPr>
      <w:pStyle w:val="Footer"/>
    </w:pP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C2F7E" w14:textId="77777777" w:rsidR="009B5ADA" w:rsidRDefault="009B5ADA">
      <w:pPr>
        <w:spacing w:line="240" w:lineRule="auto"/>
      </w:pPr>
      <w:r>
        <w:separator/>
      </w:r>
    </w:p>
  </w:footnote>
  <w:footnote w:type="continuationSeparator" w:id="0">
    <w:p w14:paraId="3D2833D3" w14:textId="77777777" w:rsidR="009B5ADA" w:rsidRDefault="009B5A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23FC6" w14:textId="77777777" w:rsidR="003A2CF9" w:rsidRPr="008D2293" w:rsidRDefault="003A2CF9">
    <w:pPr>
      <w:pStyle w:val="ContactDetails"/>
      <w:rPr>
        <w:sz w:val="28"/>
      </w:rPr>
    </w:pPr>
    <w:r w:rsidRPr="008D2293">
      <w:rPr>
        <w:sz w:val="28"/>
      </w:rPr>
      <w:t>Victoria Mendez</w:t>
    </w:r>
  </w:p>
  <w:p w14:paraId="48057D26" w14:textId="77777777" w:rsidR="003A2CF9" w:rsidRPr="008D2293" w:rsidRDefault="003A2CF9">
    <w:pPr>
      <w:pStyle w:val="ContactDetails"/>
      <w:rPr>
        <w:sz w:val="28"/>
      </w:rPr>
    </w:pPr>
    <w:r w:rsidRPr="008D2293">
      <w:rPr>
        <w:sz w:val="28"/>
      </w:rPr>
      <w:t>4512 north Bodine Street, Philadelphia, Pennsylvania</w:t>
    </w:r>
    <w:r w:rsidR="00BE70C6">
      <w:rPr>
        <w:sz w:val="28"/>
      </w:rPr>
      <w:t>, 19140</w:t>
    </w:r>
    <w:r w:rsidR="00BE70C6">
      <w:rPr>
        <w:sz w:val="28"/>
      </w:rPr>
      <w:br/>
      <w:t xml:space="preserve">Phone: 215-400-0831 </w:t>
    </w:r>
    <w:r w:rsidRPr="008D2293">
      <w:rPr>
        <w:sz w:val="28"/>
      </w:rPr>
      <w:t>E-Mail: Vmendez308@gmail.com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EB8CA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6A01C0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B1A0F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1FCF31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57E11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4CF22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30FF5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CA95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CCB3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DFC0F3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8D2293"/>
    <w:rsid w:val="003A2CF9"/>
    <w:rsid w:val="004F33F1"/>
    <w:rsid w:val="005E107F"/>
    <w:rsid w:val="006A65DA"/>
    <w:rsid w:val="007058A2"/>
    <w:rsid w:val="00816438"/>
    <w:rsid w:val="008D2293"/>
    <w:rsid w:val="009B5ADA"/>
    <w:rsid w:val="009C1A99"/>
    <w:rsid w:val="009D0697"/>
    <w:rsid w:val="00A130C3"/>
    <w:rsid w:val="00A87D11"/>
    <w:rsid w:val="00BE70C6"/>
    <w:rsid w:val="00D87E95"/>
    <w:rsid w:val="00E66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EAEEE6"/>
  <w15:docId w15:val="{A7643BC8-E41C-C642-B381-08DFD49E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Grayscale%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DCF0B4EFFEEF4B9636A8E238392068"/>
        <w:category>
          <w:name w:val="General"/>
          <w:gallery w:val="placeholder"/>
        </w:category>
        <w:types>
          <w:type w:val="bbPlcHdr"/>
        </w:types>
        <w:behaviors>
          <w:behavior w:val="content"/>
        </w:behaviors>
        <w:guid w:val="{9212C555-1049-9E49-9438-B48546396337}"/>
      </w:docPartPr>
      <w:docPartBody>
        <w:p w:rsidR="007379F3" w:rsidRDefault="00E954A2">
          <w:pPr>
            <w:pStyle w:val="FBDCF0B4EFFEEF4B9636A8E238392068"/>
          </w:pPr>
          <w:r>
            <w:t>Lorem ipsum dolor</w:t>
          </w:r>
        </w:p>
      </w:docPartBody>
    </w:docPart>
    <w:docPart>
      <w:docPartPr>
        <w:name w:val="2570CB6B967EF246B950A2219C8061CB"/>
        <w:category>
          <w:name w:val="General"/>
          <w:gallery w:val="placeholder"/>
        </w:category>
        <w:types>
          <w:type w:val="bbPlcHdr"/>
        </w:types>
        <w:behaviors>
          <w:behavior w:val="content"/>
        </w:behaviors>
        <w:guid w:val="{62F330F2-9572-4C4A-9609-DEC5952EA58A}"/>
      </w:docPartPr>
      <w:docPartBody>
        <w:p w:rsidR="007379F3" w:rsidRDefault="00E954A2">
          <w:pPr>
            <w:pStyle w:val="2570CB6B967EF246B950A2219C8061CB"/>
          </w:pPr>
          <w:r>
            <w:t>Etiam cursus suscipit enim. Nulla facilisi. Integer eleifend diam eu diam. Donec dapibus enim sollicitudin nulla. Nam hendrerit. Nunc id nisi. Curabitur sed neque. Pellentesque placerat consequat pede.</w:t>
          </w:r>
        </w:p>
      </w:docPartBody>
    </w:docPart>
    <w:docPart>
      <w:docPartPr>
        <w:name w:val="0E6DFD9BD06FAB4E89EC4D68E7606F9B"/>
        <w:category>
          <w:name w:val="General"/>
          <w:gallery w:val="placeholder"/>
        </w:category>
        <w:types>
          <w:type w:val="bbPlcHdr"/>
        </w:types>
        <w:behaviors>
          <w:behavior w:val="content"/>
        </w:behaviors>
        <w:guid w:val="{92EC5461-2DF6-524B-926F-C7819400444A}"/>
      </w:docPartPr>
      <w:docPartBody>
        <w:p w:rsidR="007379F3" w:rsidRDefault="00E954A2">
          <w:pPr>
            <w:pStyle w:val="0E6DFD9BD06FAB4E89EC4D68E7606F9B"/>
          </w:pPr>
          <w:r>
            <w:t>Aliquam dapibus.</w:t>
          </w:r>
        </w:p>
      </w:docPartBody>
    </w:docPart>
    <w:docPart>
      <w:docPartPr>
        <w:name w:val="8859A0482E652843AD87F50F879C43DD"/>
        <w:category>
          <w:name w:val="General"/>
          <w:gallery w:val="placeholder"/>
        </w:category>
        <w:types>
          <w:type w:val="bbPlcHdr"/>
        </w:types>
        <w:behaviors>
          <w:behavior w:val="content"/>
        </w:behaviors>
        <w:guid w:val="{087C5304-18EE-ED4E-8295-D7B4015142EF}"/>
      </w:docPartPr>
      <w:docPartBody>
        <w:p w:rsidR="007379F3" w:rsidRDefault="00E954A2">
          <w:pPr>
            <w:pStyle w:val="8859A0482E652843AD87F50F879C43DD"/>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859F11D96501D64397C2016556E61455"/>
        <w:category>
          <w:name w:val="General"/>
          <w:gallery w:val="placeholder"/>
        </w:category>
        <w:types>
          <w:type w:val="bbPlcHdr"/>
        </w:types>
        <w:behaviors>
          <w:behavior w:val="content"/>
        </w:behaviors>
        <w:guid w:val="{3DD22205-33A8-4F40-A18C-C2A985118278}"/>
      </w:docPartPr>
      <w:docPartBody>
        <w:p w:rsidR="007379F3" w:rsidRDefault="00E954A2">
          <w:pPr>
            <w:pStyle w:val="859F11D96501D64397C2016556E61455"/>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notTrueType/>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9F3"/>
    <w:rsid w:val="001965E0"/>
    <w:rsid w:val="007379F3"/>
    <w:rsid w:val="00E95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379F3"/>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sid w:val="007379F3"/>
    <w:rPr>
      <w:rFonts w:eastAsiaTheme="minorHAnsi"/>
      <w:sz w:val="20"/>
      <w:szCs w:val="22"/>
      <w:lang w:eastAsia="en-US"/>
    </w:rPr>
  </w:style>
  <w:style w:type="paragraph" w:customStyle="1" w:styleId="40F149F87271B94F948A3E2D43CB2F01">
    <w:name w:val="40F149F87271B94F948A3E2D43CB2F01"/>
  </w:style>
  <w:style w:type="paragraph" w:customStyle="1" w:styleId="FBDCF0B4EFFEEF4B9636A8E238392068">
    <w:name w:val="FBDCF0B4EFFEEF4B9636A8E238392068"/>
  </w:style>
  <w:style w:type="paragraph" w:customStyle="1" w:styleId="2570CB6B967EF246B950A2219C8061CB">
    <w:name w:val="2570CB6B967EF246B950A2219C8061CB"/>
  </w:style>
  <w:style w:type="paragraph" w:customStyle="1" w:styleId="F7FBECCF2EE2F8419A5B8AC153F07FCA">
    <w:name w:val="F7FBECCF2EE2F8419A5B8AC153F07FCA"/>
  </w:style>
  <w:style w:type="paragraph" w:customStyle="1" w:styleId="F48799E7DDFF7149A87598DF21BA189A">
    <w:name w:val="F48799E7DDFF7149A87598DF21BA189A"/>
  </w:style>
  <w:style w:type="paragraph" w:customStyle="1" w:styleId="A3398BE9FA1C5641AA2E2F63E7C80ABF">
    <w:name w:val="A3398BE9FA1C5641AA2E2F63E7C80ABF"/>
  </w:style>
  <w:style w:type="paragraph" w:customStyle="1" w:styleId="D332341D90B8C446A8A244D82E506195">
    <w:name w:val="D332341D90B8C446A8A244D82E506195"/>
  </w:style>
  <w:style w:type="paragraph" w:customStyle="1" w:styleId="0E6DFD9BD06FAB4E89EC4D68E7606F9B">
    <w:name w:val="0E6DFD9BD06FAB4E89EC4D68E7606F9B"/>
  </w:style>
  <w:style w:type="paragraph" w:customStyle="1" w:styleId="8859A0482E652843AD87F50F879C43DD">
    <w:name w:val="8859A0482E652843AD87F50F879C43DD"/>
  </w:style>
  <w:style w:type="paragraph" w:customStyle="1" w:styleId="DEF1E19F723AD9429FAB231EDEF25854">
    <w:name w:val="DEF1E19F723AD9429FAB231EDEF25854"/>
  </w:style>
  <w:style w:type="paragraph" w:customStyle="1" w:styleId="8D27DC5EA4456E4C9E9B72B9A1DA8243">
    <w:name w:val="8D27DC5EA4456E4C9E9B72B9A1DA8243"/>
  </w:style>
  <w:style w:type="paragraph" w:customStyle="1" w:styleId="859F11D96501D64397C2016556E61455">
    <w:name w:val="859F11D96501D64397C2016556E61455"/>
  </w:style>
  <w:style w:type="paragraph" w:customStyle="1" w:styleId="6078FBF4E29F4742BFC1958831FBA5A3">
    <w:name w:val="6078FBF4E29F4742BFC1958831FBA5A3"/>
    <w:rsid w:val="007379F3"/>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Grayscale Resume">
      <a:dk1>
        <a:sysClr val="windowText" lastClr="000000"/>
      </a:dk1>
      <a:lt1>
        <a:sysClr val="window" lastClr="FFFFFF"/>
      </a:lt1>
      <a:dk2>
        <a:srgbClr val="4D4D4D"/>
      </a:dk2>
      <a:lt2>
        <a:srgbClr val="FFFFFF"/>
      </a:lt2>
      <a:accent1>
        <a:srgbClr val="F8F8F8"/>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rayscale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Macintosh%20HD:Applications:Microsoft%20Office%202011:Office:Media:Templates:Print%20Layout%20View:Resumes:Grayscale%20Resume.dotx</Template>
  <TotalTime>46</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xiomara claudio</dc:creator>
  <cp:keywords/>
  <dc:description/>
  <cp:lastModifiedBy>Mendez, Victoria Liz</cp:lastModifiedBy>
  <cp:revision>3</cp:revision>
  <dcterms:created xsi:type="dcterms:W3CDTF">2018-02-19T18:58:00Z</dcterms:created>
  <dcterms:modified xsi:type="dcterms:W3CDTF">2018-12-12T02:18:00Z</dcterms:modified>
  <cp:category/>
</cp:coreProperties>
</file>