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83" w:rsidRDefault="00161641" w:rsidP="00965D17">
      <w:pPr>
        <w:pStyle w:val="Title"/>
      </w:pPr>
      <w:r>
        <w:t>Tasha Myrick</w:t>
      </w:r>
    </w:p>
    <w:p w:rsidR="00965D17" w:rsidRDefault="00161641" w:rsidP="00965D17">
      <w:pPr>
        <w:rPr>
          <w:rFonts w:ascii="Times New Roman" w:hAnsi="Times New Roman" w:cs="Times New Roman"/>
        </w:rPr>
      </w:pPr>
      <w:r w:rsidRPr="00834620">
        <w:rPr>
          <w:rFonts w:ascii="Times New Roman" w:hAnsi="Times New Roman" w:cs="Times New Roman"/>
        </w:rPr>
        <w:t>Philadelphia, PA 19111</w:t>
      </w:r>
      <w:r w:rsidR="00965D17" w:rsidRPr="00834620">
        <w:rPr>
          <w:rFonts w:ascii="Times New Roman" w:hAnsi="Times New Roman" w:cs="Times New Roman"/>
        </w:rPr>
        <w:t> | </w:t>
      </w:r>
      <w:r w:rsidRPr="00834620">
        <w:rPr>
          <w:rFonts w:ascii="Times New Roman" w:hAnsi="Times New Roman" w:cs="Times New Roman"/>
        </w:rPr>
        <w:t>929-370-6561</w:t>
      </w:r>
      <w:r w:rsidR="00965D17" w:rsidRPr="00834620">
        <w:rPr>
          <w:rFonts w:ascii="Times New Roman" w:hAnsi="Times New Roman" w:cs="Times New Roman"/>
        </w:rPr>
        <w:t> | </w:t>
      </w:r>
      <w:hyperlink r:id="rId7" w:history="1">
        <w:r w:rsidR="002656F9" w:rsidRPr="000D6E64">
          <w:rPr>
            <w:rStyle w:val="Hyperlink"/>
            <w:rFonts w:ascii="Times New Roman" w:hAnsi="Times New Roman" w:cs="Times New Roman"/>
          </w:rPr>
          <w:t>tasham910@gmail.com</w:t>
        </w:r>
      </w:hyperlink>
    </w:p>
    <w:p w:rsidR="002656F9" w:rsidRPr="00834620" w:rsidRDefault="002656F9" w:rsidP="00965D17">
      <w:pPr>
        <w:rPr>
          <w:rFonts w:ascii="Times New Roman" w:hAnsi="Times New Roman" w:cs="Times New Roman"/>
        </w:rPr>
      </w:pPr>
    </w:p>
    <w:p w:rsidR="00965D17" w:rsidRPr="00834620" w:rsidRDefault="006E3BC6" w:rsidP="0076387D">
      <w:pPr>
        <w:pStyle w:val="Address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Dear</w:t>
      </w:r>
      <w:r w:rsidR="002656F9">
        <w:rPr>
          <w:rFonts w:ascii="Times New Roman" w:hAnsi="Times New Roman" w:cs="Times New Roman"/>
          <w:b/>
        </w:rPr>
        <w:t xml:space="preserve"> </w:t>
      </w:r>
      <w:r w:rsidR="000A38FF">
        <w:rPr>
          <w:rFonts w:ascii="Times New Roman" w:hAnsi="Times New Roman" w:cs="Times New Roman"/>
          <w:b/>
        </w:rPr>
        <w:t>CORA</w:t>
      </w:r>
      <w:r w:rsidR="002656F9">
        <w:rPr>
          <w:rFonts w:ascii="Times New Roman" w:hAnsi="Times New Roman" w:cs="Times New Roman"/>
          <w:b/>
        </w:rPr>
        <w:t xml:space="preserve"> Learning Services</w:t>
      </w:r>
      <w:r w:rsidR="00161641" w:rsidRPr="00834620">
        <w:rPr>
          <w:rFonts w:ascii="Times New Roman" w:hAnsi="Times New Roman" w:cs="Times New Roman"/>
          <w:b/>
        </w:rPr>
        <w:t>,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 am a </w:t>
      </w:r>
      <w:r w:rsidR="00445479">
        <w:rPr>
          <w:sz w:val="22"/>
          <w:szCs w:val="22"/>
        </w:rPr>
        <w:t>college student</w:t>
      </w:r>
      <w:r w:rsidR="0046142F">
        <w:rPr>
          <w:sz w:val="22"/>
          <w:szCs w:val="22"/>
        </w:rPr>
        <w:t xml:space="preserve"> currently enrolled in the ECE (birth to 4</w:t>
      </w:r>
      <w:r w:rsidR="0046142F" w:rsidRPr="0046142F">
        <w:rPr>
          <w:sz w:val="22"/>
          <w:szCs w:val="22"/>
          <w:vertAlign w:val="superscript"/>
        </w:rPr>
        <w:t>th</w:t>
      </w:r>
      <w:r w:rsidR="0046142F">
        <w:rPr>
          <w:sz w:val="22"/>
          <w:szCs w:val="22"/>
        </w:rPr>
        <w:t xml:space="preserve"> grade) A.A program at the Community College of Philadelphia </w:t>
      </w:r>
      <w:r w:rsidRPr="00834620">
        <w:rPr>
          <w:sz w:val="22"/>
          <w:szCs w:val="22"/>
        </w:rPr>
        <w:t xml:space="preserve">with experience as a classroom aide; as well as a lead senior counselor in the early child hood ages. I have certifications in First Aid, CPR and a love for working with children. I believe these qualifications make me well-suited for your </w:t>
      </w:r>
      <w:r w:rsidR="00221DFA">
        <w:rPr>
          <w:sz w:val="22"/>
          <w:szCs w:val="22"/>
        </w:rPr>
        <w:t>summer camp</w:t>
      </w:r>
      <w:r w:rsidRPr="00834620">
        <w:rPr>
          <w:sz w:val="22"/>
          <w:szCs w:val="22"/>
        </w:rPr>
        <w:t xml:space="preserve"> opening.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In my younger years, I was</w:t>
      </w:r>
      <w:r w:rsidR="00834620" w:rsidRPr="00834620">
        <w:rPr>
          <w:sz w:val="22"/>
          <w:szCs w:val="22"/>
        </w:rPr>
        <w:t xml:space="preserve"> a tutor </w:t>
      </w:r>
      <w:r w:rsidRPr="00834620">
        <w:rPr>
          <w:sz w:val="22"/>
          <w:szCs w:val="22"/>
        </w:rPr>
        <w:t xml:space="preserve">where I assisted students between the ages of </w:t>
      </w:r>
      <w:r w:rsidR="00834620" w:rsidRPr="00834620">
        <w:rPr>
          <w:sz w:val="22"/>
          <w:szCs w:val="22"/>
        </w:rPr>
        <w:t>5 and 7 on learning mathematic and reading skills. T</w:t>
      </w:r>
      <w:r w:rsidRPr="00834620">
        <w:rPr>
          <w:sz w:val="22"/>
          <w:szCs w:val="22"/>
        </w:rPr>
        <w:t>hese circumstances cemente</w:t>
      </w:r>
      <w:r w:rsidR="00834620" w:rsidRPr="00834620">
        <w:rPr>
          <w:sz w:val="22"/>
          <w:szCs w:val="22"/>
        </w:rPr>
        <w:t xml:space="preserve">d my passion for teaching in </w:t>
      </w:r>
      <w:r w:rsidRPr="00834620">
        <w:rPr>
          <w:sz w:val="22"/>
          <w:szCs w:val="22"/>
        </w:rPr>
        <w:t>early childhood education that has only grown over time.</w:t>
      </w:r>
      <w:bookmarkStart w:id="0" w:name="_GoBack"/>
      <w:bookmarkEnd w:id="0"/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In high school, I was selected for a </w:t>
      </w:r>
      <w:r w:rsidR="00834620" w:rsidRPr="00834620">
        <w:rPr>
          <w:sz w:val="22"/>
          <w:szCs w:val="22"/>
        </w:rPr>
        <w:t>summer voluntary position</w:t>
      </w:r>
      <w:r w:rsidRPr="00834620">
        <w:rPr>
          <w:sz w:val="22"/>
          <w:szCs w:val="22"/>
        </w:rPr>
        <w:t xml:space="preserve"> servi</w:t>
      </w:r>
      <w:r w:rsidR="00834620" w:rsidRPr="00834620">
        <w:rPr>
          <w:sz w:val="22"/>
          <w:szCs w:val="22"/>
        </w:rPr>
        <w:t>ng as a part-time classroom aide</w:t>
      </w:r>
      <w:r w:rsidRPr="00834620">
        <w:rPr>
          <w:sz w:val="22"/>
          <w:szCs w:val="22"/>
        </w:rPr>
        <w:t xml:space="preserve"> assisting pre-K and Kindergarten teachers </w:t>
      </w:r>
      <w:r w:rsidR="00834620" w:rsidRPr="00834620">
        <w:rPr>
          <w:sz w:val="22"/>
          <w:szCs w:val="22"/>
        </w:rPr>
        <w:t>four</w:t>
      </w:r>
      <w:r w:rsidRPr="00834620">
        <w:rPr>
          <w:sz w:val="22"/>
          <w:szCs w:val="22"/>
        </w:rPr>
        <w:t xml:space="preserve"> afternoons per week. I gained experience working with students w</w:t>
      </w:r>
      <w:r w:rsidR="00834620" w:rsidRPr="00834620">
        <w:rPr>
          <w:sz w:val="22"/>
          <w:szCs w:val="22"/>
        </w:rPr>
        <w:t xml:space="preserve">ith a range of </w:t>
      </w:r>
      <w:r w:rsidRPr="00834620">
        <w:rPr>
          <w:sz w:val="22"/>
          <w:szCs w:val="22"/>
        </w:rPr>
        <w:t xml:space="preserve">learning differences within an inclusive classroom </w:t>
      </w:r>
      <w:r w:rsidR="0046142F" w:rsidRPr="00834620">
        <w:rPr>
          <w:sz w:val="22"/>
          <w:szCs w:val="22"/>
        </w:rPr>
        <w:t>setting and</w:t>
      </w:r>
      <w:r w:rsidRPr="00834620">
        <w:rPr>
          <w:sz w:val="22"/>
          <w:szCs w:val="22"/>
        </w:rPr>
        <w:t xml:space="preserve"> engaged young learners in activities to optimize their understanding of lessons presented.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 am motivated to become a professional educator. </w:t>
      </w:r>
      <w:r w:rsidR="00284F89">
        <w:rPr>
          <w:sz w:val="22"/>
          <w:szCs w:val="22"/>
        </w:rPr>
        <w:t xml:space="preserve">I have educated preschool to fifth grade students on social emotional learning, the four R’s (Reading, </w:t>
      </w:r>
      <w:proofErr w:type="spellStart"/>
      <w:r w:rsidR="00284F89">
        <w:rPr>
          <w:sz w:val="22"/>
          <w:szCs w:val="22"/>
        </w:rPr>
        <w:t>wRiting</w:t>
      </w:r>
      <w:proofErr w:type="spellEnd"/>
      <w:r w:rsidR="00284F89">
        <w:rPr>
          <w:sz w:val="22"/>
          <w:szCs w:val="22"/>
        </w:rPr>
        <w:t>, Respect and Resolution) as well as S.T.E.M.</w:t>
      </w:r>
      <w:r w:rsidR="0046142F">
        <w:rPr>
          <w:sz w:val="22"/>
          <w:szCs w:val="22"/>
        </w:rPr>
        <w:t xml:space="preserve"> </w:t>
      </w:r>
      <w:r w:rsidRPr="00834620">
        <w:rPr>
          <w:sz w:val="22"/>
          <w:szCs w:val="22"/>
        </w:rPr>
        <w:t>I intend to pursue a bachelor’s degree in elementary education part-time while continuing to work as a teaching assistant. My long-term goal is to serve as a full-time educator for years to come.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To arrange a meeting, please contact me at (</w:t>
      </w:r>
      <w:r w:rsidR="00834620" w:rsidRPr="00834620">
        <w:rPr>
          <w:sz w:val="22"/>
          <w:szCs w:val="22"/>
        </w:rPr>
        <w:t>929)370-6561 or email tasham910@gmail</w:t>
      </w:r>
      <w:r w:rsidRPr="00834620">
        <w:rPr>
          <w:sz w:val="22"/>
          <w:szCs w:val="22"/>
        </w:rPr>
        <w:t>.com. Thank you for your time.</w:t>
      </w:r>
    </w:p>
    <w:p w:rsidR="00834620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Sincerely,</w:t>
      </w:r>
    </w:p>
    <w:p w:rsidR="00834620" w:rsidRPr="00834620" w:rsidRDefault="00834620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Tasha Myrick</w:t>
      </w:r>
    </w:p>
    <w:p w:rsidR="00161641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2A2C" w:rsidRPr="00302A2C" w:rsidRDefault="00302A2C" w:rsidP="00302A2C">
      <w:pPr>
        <w:pStyle w:val="Signature"/>
      </w:pPr>
    </w:p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266" w:rsidRDefault="00225266">
      <w:pPr>
        <w:spacing w:after="0"/>
      </w:pPr>
      <w:r>
        <w:separator/>
      </w:r>
    </w:p>
  </w:endnote>
  <w:endnote w:type="continuationSeparator" w:id="0">
    <w:p w:rsidR="00225266" w:rsidRDefault="00225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6164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266" w:rsidRDefault="00225266">
      <w:pPr>
        <w:spacing w:after="0"/>
      </w:pPr>
      <w:r>
        <w:separator/>
      </w:r>
    </w:p>
  </w:footnote>
  <w:footnote w:type="continuationSeparator" w:id="0">
    <w:p w:rsidR="00225266" w:rsidRDefault="002252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41"/>
    <w:rsid w:val="000A38FF"/>
    <w:rsid w:val="000D5AB1"/>
    <w:rsid w:val="00161641"/>
    <w:rsid w:val="002045EB"/>
    <w:rsid w:val="00221DFA"/>
    <w:rsid w:val="00225266"/>
    <w:rsid w:val="002656F9"/>
    <w:rsid w:val="00284F89"/>
    <w:rsid w:val="00293B83"/>
    <w:rsid w:val="00302A2C"/>
    <w:rsid w:val="00333517"/>
    <w:rsid w:val="00381669"/>
    <w:rsid w:val="00445479"/>
    <w:rsid w:val="0046142F"/>
    <w:rsid w:val="0052105A"/>
    <w:rsid w:val="00662958"/>
    <w:rsid w:val="00673C35"/>
    <w:rsid w:val="006A3CE7"/>
    <w:rsid w:val="006E3BC6"/>
    <w:rsid w:val="0076387D"/>
    <w:rsid w:val="008174DA"/>
    <w:rsid w:val="00834620"/>
    <w:rsid w:val="008F15C5"/>
    <w:rsid w:val="00965D17"/>
    <w:rsid w:val="00A27383"/>
    <w:rsid w:val="00A736B0"/>
    <w:rsid w:val="00B42E22"/>
    <w:rsid w:val="00C83E3C"/>
    <w:rsid w:val="00CC180B"/>
    <w:rsid w:val="00D02A74"/>
    <w:rsid w:val="00D361C0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4ADC"/>
  <w15:chartTrackingRefBased/>
  <w15:docId w15:val="{B8EA4CBE-030C-4739-BB3C-0F49880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1616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sham9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dc:description/>
  <cp:lastModifiedBy>tasha v</cp:lastModifiedBy>
  <cp:revision>2</cp:revision>
  <dcterms:created xsi:type="dcterms:W3CDTF">2019-03-31T20:09:00Z</dcterms:created>
  <dcterms:modified xsi:type="dcterms:W3CDTF">2019-03-31T20:09:00Z</dcterms:modified>
</cp:coreProperties>
</file>