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43E9214" w14:textId="77777777" w:rsidTr="00007728">
        <w:trPr>
          <w:trHeight w:hRule="exact" w:val="1800"/>
        </w:trPr>
        <w:tc>
          <w:tcPr>
            <w:tcW w:w="9360" w:type="dxa"/>
            <w:tcMar>
              <w:top w:w="0" w:type="dxa"/>
              <w:bottom w:w="0" w:type="dxa"/>
            </w:tcMar>
          </w:tcPr>
          <w:p w14:paraId="5D688CB1" w14:textId="77777777" w:rsidR="00692703" w:rsidRPr="00CF1A49" w:rsidRDefault="008B0C86" w:rsidP="00913946">
            <w:pPr>
              <w:pStyle w:val="Title"/>
            </w:pPr>
            <w:r>
              <w:t>Megan</w:t>
            </w:r>
            <w:r w:rsidR="00692703" w:rsidRPr="00CF1A49">
              <w:t xml:space="preserve"> </w:t>
            </w:r>
            <w:r>
              <w:rPr>
                <w:rStyle w:val="IntenseEmphasis"/>
              </w:rPr>
              <w:t>Hupp</w:t>
            </w:r>
          </w:p>
          <w:p w14:paraId="0EEA558B" w14:textId="77777777" w:rsidR="00692703" w:rsidRPr="00CF1A49" w:rsidRDefault="008B0C86" w:rsidP="00913946">
            <w:pPr>
              <w:pStyle w:val="ContactInfo"/>
              <w:contextualSpacing w:val="0"/>
            </w:pPr>
            <w:r>
              <w:t>5198 Earhart Circle, Virginia Beach, VA 23464</w:t>
            </w:r>
            <w:r w:rsidR="00692703" w:rsidRPr="00CF1A49">
              <w:t xml:space="preserve"> </w:t>
            </w:r>
            <w:sdt>
              <w:sdtPr>
                <w:alias w:val="Divider dot:"/>
                <w:tag w:val="Divider dot:"/>
                <w:id w:val="-1459182552"/>
                <w:placeholder>
                  <w:docPart w:val="483878794E2D450FA8868A3E58AAEF7A"/>
                </w:placeholder>
                <w:temporary/>
                <w:showingPlcHdr/>
                <w15:appearance w15:val="hidden"/>
              </w:sdtPr>
              <w:sdtEndPr/>
              <w:sdtContent>
                <w:r w:rsidR="00692703" w:rsidRPr="00CF1A49">
                  <w:t>·</w:t>
                </w:r>
              </w:sdtContent>
            </w:sdt>
            <w:r w:rsidR="00692703" w:rsidRPr="00CF1A49">
              <w:t xml:space="preserve"> </w:t>
            </w:r>
            <w:r>
              <w:t>757-547-6612</w:t>
            </w:r>
          </w:p>
          <w:p w14:paraId="4EE076E8" w14:textId="77777777" w:rsidR="00692703" w:rsidRPr="00CF1A49" w:rsidRDefault="008B0C86" w:rsidP="00913946">
            <w:pPr>
              <w:pStyle w:val="ContactInfoEmphasis"/>
              <w:contextualSpacing w:val="0"/>
            </w:pPr>
            <w:r>
              <w:t>mhupp@arcadia.edu</w:t>
            </w:r>
            <w:r w:rsidR="00692703" w:rsidRPr="00CF1A49">
              <w:t xml:space="preserve"> </w:t>
            </w:r>
            <w:sdt>
              <w:sdtPr>
                <w:alias w:val="Divider dot:"/>
                <w:tag w:val="Divider dot:"/>
                <w:id w:val="2000459528"/>
                <w:placeholder>
                  <w:docPart w:val="D55F1850AB574ABDAAF5DF65D5541032"/>
                </w:placeholder>
                <w:temporary/>
                <w:showingPlcHdr/>
                <w15:appearance w15:val="hidden"/>
              </w:sdtPr>
              <w:sdtEndPr/>
              <w:sdtContent>
                <w:r w:rsidR="00692703" w:rsidRPr="00CF1A49">
                  <w:t>·</w:t>
                </w:r>
              </w:sdtContent>
            </w:sdt>
            <w:r w:rsidR="00692703" w:rsidRPr="00CF1A49">
              <w:t xml:space="preserve"> </w:t>
            </w:r>
            <w:sdt>
              <w:sdtPr>
                <w:alias w:val="Enter LinkedIn profile:"/>
                <w:tag w:val="Enter LinkedIn profile:"/>
                <w:id w:val="-1332902444"/>
                <w:placeholder>
                  <w:docPart w:val="9856C0EDA1E54DB498C910E357A69CF1"/>
                </w:placeholder>
                <w:temporary/>
                <w:showingPlcHdr/>
                <w15:appearance w15:val="hidden"/>
              </w:sdtPr>
              <w:sdtEndPr/>
              <w:sdtContent>
                <w:r w:rsidR="00C57FC6" w:rsidRPr="00CF1A49">
                  <w:t>LinkedIn Profile</w:t>
                </w:r>
              </w:sdtContent>
            </w:sdt>
          </w:p>
        </w:tc>
      </w:tr>
      <w:tr w:rsidR="009571D8" w:rsidRPr="00CF1A49" w14:paraId="493F162E" w14:textId="77777777" w:rsidTr="00692703">
        <w:tc>
          <w:tcPr>
            <w:tcW w:w="9360" w:type="dxa"/>
            <w:tcMar>
              <w:top w:w="432" w:type="dxa"/>
            </w:tcMar>
          </w:tcPr>
          <w:p w14:paraId="3F76BD0B" w14:textId="77777777" w:rsidR="001755A8" w:rsidRPr="00CF1A49" w:rsidRDefault="001755A8" w:rsidP="00913946">
            <w:pPr>
              <w:contextualSpacing w:val="0"/>
            </w:pPr>
          </w:p>
        </w:tc>
      </w:tr>
    </w:tbl>
    <w:p w14:paraId="1442AB9F" w14:textId="77777777" w:rsidR="004E01EB" w:rsidRPr="00CF1A49" w:rsidRDefault="004D635F" w:rsidP="004E01EB">
      <w:pPr>
        <w:pStyle w:val="Heading1"/>
      </w:pPr>
      <w:sdt>
        <w:sdtPr>
          <w:alias w:val="Experience:"/>
          <w:tag w:val="Experience:"/>
          <w:id w:val="-1983300934"/>
          <w:placeholder>
            <w:docPart w:val="3FF8363A689544998E1132560EEB67E2"/>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3ACED76B" w14:textId="77777777" w:rsidTr="00D66A52">
        <w:tc>
          <w:tcPr>
            <w:tcW w:w="9355" w:type="dxa"/>
          </w:tcPr>
          <w:p w14:paraId="5CBE9C1F" w14:textId="77777777" w:rsidR="001D0BF1" w:rsidRPr="00CF1A49" w:rsidRDefault="008B0C86" w:rsidP="001D0BF1">
            <w:pPr>
              <w:pStyle w:val="Heading3"/>
              <w:contextualSpacing w:val="0"/>
              <w:outlineLvl w:val="2"/>
            </w:pPr>
            <w:r>
              <w:t>september 2014</w:t>
            </w:r>
            <w:r w:rsidR="001D0BF1" w:rsidRPr="00CF1A49">
              <w:t xml:space="preserve"> – </w:t>
            </w:r>
            <w:r>
              <w:t>may 2016</w:t>
            </w:r>
          </w:p>
          <w:p w14:paraId="1778354B" w14:textId="77777777" w:rsidR="001D0BF1" w:rsidRPr="00CF1A49" w:rsidRDefault="008B0C86" w:rsidP="001D0BF1">
            <w:pPr>
              <w:pStyle w:val="Heading2"/>
              <w:contextualSpacing w:val="0"/>
              <w:outlineLvl w:val="1"/>
            </w:pPr>
            <w:r>
              <w:t>Assistant preschool teacher</w:t>
            </w:r>
            <w:r w:rsidR="001D0BF1" w:rsidRPr="00CF1A49">
              <w:t xml:space="preserve">, </w:t>
            </w:r>
            <w:r>
              <w:rPr>
                <w:rStyle w:val="SubtleReference"/>
              </w:rPr>
              <w:t>Virignia Beach technical and career education center</w:t>
            </w:r>
          </w:p>
          <w:p w14:paraId="79A14487" w14:textId="77777777" w:rsidR="001E3120" w:rsidRPr="00CF1A49" w:rsidRDefault="005644FF" w:rsidP="001D0BF1">
            <w:pPr>
              <w:contextualSpacing w:val="0"/>
            </w:pPr>
            <w:r>
              <w:t>During my years all Tallwood High School, I was enrolled in an Early Childhood Education program at Virginia Beach Technical and Career Education Center. In this program, juniors and seniors in high school come and learn how to become a preschool teacher. We work in small groups to create lessons for each center and set up the room for the week based on the theme. We would create bulletin boards, parent letters, snack menus, book selections, and 6 lesson plans. The roles rotate each week so we would each get the opportunity to perform each role in the classroom.</w:t>
            </w:r>
          </w:p>
        </w:tc>
      </w:tr>
      <w:tr w:rsidR="00F61DF9" w:rsidRPr="00CF1A49" w14:paraId="1C68C2FF" w14:textId="77777777" w:rsidTr="00F61DF9">
        <w:tc>
          <w:tcPr>
            <w:tcW w:w="9355" w:type="dxa"/>
            <w:tcMar>
              <w:top w:w="216" w:type="dxa"/>
            </w:tcMar>
          </w:tcPr>
          <w:p w14:paraId="2C2AFEC3" w14:textId="77777777" w:rsidR="00F61DF9" w:rsidRPr="00CF1A49" w:rsidRDefault="005644FF" w:rsidP="00F61DF9">
            <w:pPr>
              <w:pStyle w:val="Heading3"/>
              <w:contextualSpacing w:val="0"/>
              <w:outlineLvl w:val="2"/>
            </w:pPr>
            <w:r>
              <w:t>June 1015</w:t>
            </w:r>
            <w:r w:rsidR="00F61DF9" w:rsidRPr="00CF1A49">
              <w:t xml:space="preserve"> – </w:t>
            </w:r>
            <w:r>
              <w:t>August 2017</w:t>
            </w:r>
          </w:p>
          <w:p w14:paraId="087C3EFB" w14:textId="77777777" w:rsidR="00F61DF9" w:rsidRPr="00CF1A49" w:rsidRDefault="005644FF" w:rsidP="00F61DF9">
            <w:pPr>
              <w:pStyle w:val="Heading2"/>
              <w:contextualSpacing w:val="0"/>
              <w:outlineLvl w:val="1"/>
            </w:pPr>
            <w:r>
              <w:t>Swim lesson instructor</w:t>
            </w:r>
            <w:r w:rsidR="00F61DF9" w:rsidRPr="00CF1A49">
              <w:t xml:space="preserve">, </w:t>
            </w:r>
            <w:r>
              <w:rPr>
                <w:rStyle w:val="SubtleReference"/>
              </w:rPr>
              <w:t>Swim America</w:t>
            </w:r>
          </w:p>
          <w:p w14:paraId="2188E93E" w14:textId="3155404B" w:rsidR="00F61DF9" w:rsidRDefault="005644FF" w:rsidP="00F61DF9">
            <w:r>
              <w:t xml:space="preserve">I was a children’s swim lesson instructor for the early stations for the first year of working with this program. The following year I took over as the head instructor of the preschool section of our program. As head instructor, I </w:t>
            </w:r>
            <w:r w:rsidR="007F4CA1">
              <w:t>oversaw</w:t>
            </w:r>
            <w:r>
              <w:t xml:space="preserve"> </w:t>
            </w:r>
            <w:bookmarkStart w:id="0" w:name="_GoBack"/>
            <w:bookmarkEnd w:id="0"/>
            <w:r>
              <w:t>assigning students to teachers, communication with parents about their child’s progress, and awarding students their stickers to move on to the next station in the program.</w:t>
            </w:r>
          </w:p>
        </w:tc>
      </w:tr>
    </w:tbl>
    <w:sdt>
      <w:sdtPr>
        <w:alias w:val="Education:"/>
        <w:tag w:val="Education:"/>
        <w:id w:val="-1908763273"/>
        <w:placeholder>
          <w:docPart w:val="D6E646D214294E7E81752D31CBF37D3B"/>
        </w:placeholder>
        <w:temporary/>
        <w:showingPlcHdr/>
        <w15:appearance w15:val="hidden"/>
      </w:sdtPr>
      <w:sdtEndPr/>
      <w:sdtContent>
        <w:p w14:paraId="7A0D7172"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0E835501" w14:textId="77777777" w:rsidTr="00D66A52">
        <w:tc>
          <w:tcPr>
            <w:tcW w:w="9355" w:type="dxa"/>
          </w:tcPr>
          <w:p w14:paraId="70C6272F" w14:textId="77777777" w:rsidR="001D0BF1" w:rsidRPr="00CF1A49" w:rsidRDefault="008B0C86" w:rsidP="001D0BF1">
            <w:pPr>
              <w:pStyle w:val="Heading3"/>
              <w:contextualSpacing w:val="0"/>
              <w:outlineLvl w:val="2"/>
            </w:pPr>
            <w:r>
              <w:t>June</w:t>
            </w:r>
            <w:r w:rsidR="001D0BF1" w:rsidRPr="00CF1A49">
              <w:t xml:space="preserve"> </w:t>
            </w:r>
            <w:r>
              <w:t>2016</w:t>
            </w:r>
          </w:p>
          <w:p w14:paraId="7CDA312E" w14:textId="77777777" w:rsidR="001D0BF1" w:rsidRPr="00CF1A49" w:rsidRDefault="008B0C86" w:rsidP="001D0BF1">
            <w:pPr>
              <w:pStyle w:val="Heading2"/>
              <w:contextualSpacing w:val="0"/>
              <w:outlineLvl w:val="1"/>
            </w:pPr>
            <w:r>
              <w:t>Advanced Diploma</w:t>
            </w:r>
            <w:r w:rsidR="001D0BF1" w:rsidRPr="00CF1A49">
              <w:t xml:space="preserve">, </w:t>
            </w:r>
            <w:r>
              <w:rPr>
                <w:rStyle w:val="SubtleReference"/>
              </w:rPr>
              <w:t>Tallwood Highschool</w:t>
            </w:r>
          </w:p>
          <w:p w14:paraId="599D9C55" w14:textId="77777777" w:rsidR="007538DC" w:rsidRPr="00CF1A49" w:rsidRDefault="005644FF" w:rsidP="007538DC">
            <w:pPr>
              <w:contextualSpacing w:val="0"/>
            </w:pPr>
            <w:r>
              <w:t xml:space="preserve">Graduated </w:t>
            </w:r>
            <w:r w:rsidR="00F035CE">
              <w:t xml:space="preserve">in the top 100 in my class with a 3.7 GPA. </w:t>
            </w:r>
          </w:p>
        </w:tc>
      </w:tr>
      <w:tr w:rsidR="00F61DF9" w:rsidRPr="00CF1A49" w14:paraId="0DA314F4" w14:textId="77777777" w:rsidTr="00F61DF9">
        <w:tc>
          <w:tcPr>
            <w:tcW w:w="9355" w:type="dxa"/>
            <w:tcMar>
              <w:top w:w="216" w:type="dxa"/>
            </w:tcMar>
          </w:tcPr>
          <w:p w14:paraId="5F60BEF5" w14:textId="77777777" w:rsidR="00F61DF9" w:rsidRPr="00CF1A49" w:rsidRDefault="008B0C86" w:rsidP="00F61DF9">
            <w:pPr>
              <w:pStyle w:val="Heading3"/>
              <w:contextualSpacing w:val="0"/>
              <w:outlineLvl w:val="2"/>
            </w:pPr>
            <w:r>
              <w:t>May</w:t>
            </w:r>
            <w:r w:rsidR="00F61DF9" w:rsidRPr="00CF1A49">
              <w:t xml:space="preserve"> </w:t>
            </w:r>
            <w:r>
              <w:t>2020</w:t>
            </w:r>
          </w:p>
          <w:p w14:paraId="1D8AB4AB" w14:textId="77777777" w:rsidR="00F61DF9" w:rsidRPr="00CF1A49" w:rsidRDefault="008B0C86" w:rsidP="00F61DF9">
            <w:pPr>
              <w:pStyle w:val="Heading2"/>
              <w:contextualSpacing w:val="0"/>
              <w:outlineLvl w:val="1"/>
            </w:pPr>
            <w:r>
              <w:t>Bachelors with a dual certification in pre-k-4 and special education k-8</w:t>
            </w:r>
            <w:r w:rsidR="00F61DF9" w:rsidRPr="00CF1A49">
              <w:t xml:space="preserve">, </w:t>
            </w:r>
            <w:r>
              <w:rPr>
                <w:rStyle w:val="SubtleReference"/>
              </w:rPr>
              <w:t>arcadia University</w:t>
            </w:r>
          </w:p>
          <w:p w14:paraId="6D41BAAB" w14:textId="77777777" w:rsidR="00F61DF9" w:rsidRDefault="00F035CE" w:rsidP="00F61DF9">
            <w:r>
              <w:t xml:space="preserve">Currently enrolled in the program and have been accepted into a </w:t>
            </w:r>
            <w:proofErr w:type="gramStart"/>
            <w:r>
              <w:t>Master’s</w:t>
            </w:r>
            <w:proofErr w:type="gramEnd"/>
            <w:r>
              <w:t xml:space="preserve"> program. Additionally, through this program have visited several schools through out the Philadelphia area including Abington Friends School, Germantown Friends School, Thomas Fitzwater Elementary, and Wyncote Elementary.</w:t>
            </w:r>
          </w:p>
        </w:tc>
      </w:tr>
    </w:tbl>
    <w:sdt>
      <w:sdtPr>
        <w:alias w:val="Skills:"/>
        <w:tag w:val="Skills:"/>
        <w:id w:val="-1392877668"/>
        <w:placeholder>
          <w:docPart w:val="F8196DA7B63045DCA41430CAED27EA99"/>
        </w:placeholder>
        <w:temporary/>
        <w:showingPlcHdr/>
        <w15:appearance w15:val="hidden"/>
      </w:sdtPr>
      <w:sdtEndPr/>
      <w:sdtContent>
        <w:p w14:paraId="44679E98"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546EE183" w14:textId="77777777" w:rsidTr="00CF1A49">
        <w:tc>
          <w:tcPr>
            <w:tcW w:w="4675" w:type="dxa"/>
          </w:tcPr>
          <w:p w14:paraId="563C11C6" w14:textId="77777777" w:rsidR="001E3120" w:rsidRPr="006E1507" w:rsidRDefault="005644FF" w:rsidP="006E1507">
            <w:pPr>
              <w:pStyle w:val="ListBullet"/>
              <w:contextualSpacing w:val="0"/>
            </w:pPr>
            <w:r>
              <w:t>Classroom Management</w:t>
            </w:r>
          </w:p>
          <w:p w14:paraId="5982A9A0" w14:textId="77777777" w:rsidR="001F4E6D" w:rsidRPr="006E1507" w:rsidRDefault="005644FF" w:rsidP="006E1507">
            <w:pPr>
              <w:pStyle w:val="ListBullet"/>
              <w:contextualSpacing w:val="0"/>
            </w:pPr>
            <w:r>
              <w:lastRenderedPageBreak/>
              <w:t>Lesson Planning</w:t>
            </w:r>
          </w:p>
        </w:tc>
        <w:tc>
          <w:tcPr>
            <w:tcW w:w="4675" w:type="dxa"/>
            <w:tcMar>
              <w:left w:w="360" w:type="dxa"/>
            </w:tcMar>
          </w:tcPr>
          <w:p w14:paraId="04B25105" w14:textId="77777777" w:rsidR="003A0632" w:rsidRPr="006E1507" w:rsidRDefault="005644FF" w:rsidP="006E1507">
            <w:pPr>
              <w:pStyle w:val="ListBullet"/>
              <w:contextualSpacing w:val="0"/>
            </w:pPr>
            <w:r>
              <w:lastRenderedPageBreak/>
              <w:t>Childcare</w:t>
            </w:r>
          </w:p>
          <w:p w14:paraId="47DAE3E3" w14:textId="77777777" w:rsidR="001E3120" w:rsidRPr="006E1507" w:rsidRDefault="005644FF" w:rsidP="006E1507">
            <w:pPr>
              <w:pStyle w:val="ListBullet"/>
              <w:contextualSpacing w:val="0"/>
            </w:pPr>
            <w:r>
              <w:lastRenderedPageBreak/>
              <w:t>Collaboration</w:t>
            </w:r>
          </w:p>
          <w:p w14:paraId="336568B6" w14:textId="77777777" w:rsidR="001E3120" w:rsidRPr="006E1507" w:rsidRDefault="005644FF" w:rsidP="006E1507">
            <w:pPr>
              <w:pStyle w:val="ListBullet"/>
              <w:contextualSpacing w:val="0"/>
            </w:pPr>
            <w:r>
              <w:t>Communication</w:t>
            </w:r>
          </w:p>
        </w:tc>
      </w:tr>
    </w:tbl>
    <w:sdt>
      <w:sdtPr>
        <w:alias w:val="Activities:"/>
        <w:tag w:val="Activities:"/>
        <w:id w:val="1223332893"/>
        <w:placeholder>
          <w:docPart w:val="1609885E1A62456183216D97A6B50CA0"/>
        </w:placeholder>
        <w:temporary/>
        <w:showingPlcHdr/>
        <w15:appearance w15:val="hidden"/>
      </w:sdtPr>
      <w:sdtEndPr/>
      <w:sdtContent>
        <w:p w14:paraId="3CCE3ECC" w14:textId="77777777" w:rsidR="00AD782D" w:rsidRPr="00CF1A49" w:rsidRDefault="0062312F" w:rsidP="0062312F">
          <w:pPr>
            <w:pStyle w:val="Heading1"/>
          </w:pPr>
          <w:r w:rsidRPr="00CF1A49">
            <w:t>Activities</w:t>
          </w:r>
        </w:p>
      </w:sdtContent>
    </w:sdt>
    <w:p w14:paraId="4F4BFAA4" w14:textId="77777777" w:rsidR="00F035CE" w:rsidRDefault="00F035CE" w:rsidP="008B0C86">
      <w:pPr>
        <w:pStyle w:val="ListParagraph"/>
        <w:numPr>
          <w:ilvl w:val="0"/>
          <w:numId w:val="14"/>
        </w:numPr>
      </w:pPr>
      <w:proofErr w:type="gramStart"/>
      <w:r>
        <w:t>4 year</w:t>
      </w:r>
      <w:proofErr w:type="gramEnd"/>
      <w:r>
        <w:t xml:space="preserve"> member of the Tallwood Swim Team </w:t>
      </w:r>
    </w:p>
    <w:p w14:paraId="30DB39F3" w14:textId="77777777" w:rsidR="00F035CE" w:rsidRDefault="00F035CE" w:rsidP="00F035CE">
      <w:pPr>
        <w:pStyle w:val="ListParagraph"/>
        <w:numPr>
          <w:ilvl w:val="1"/>
          <w:numId w:val="14"/>
        </w:numPr>
      </w:pPr>
      <w:r>
        <w:t>Was Captain for the 2014-2015 and 2015-2016 seasons</w:t>
      </w:r>
    </w:p>
    <w:p w14:paraId="654AE6FB" w14:textId="77777777" w:rsidR="00F035CE" w:rsidRDefault="00F035CE" w:rsidP="00F035CE">
      <w:pPr>
        <w:pStyle w:val="ListParagraph"/>
        <w:numPr>
          <w:ilvl w:val="0"/>
          <w:numId w:val="14"/>
        </w:numPr>
      </w:pPr>
      <w:r>
        <w:t>Currently a member of Arcadia Women’s Swim Team</w:t>
      </w:r>
    </w:p>
    <w:p w14:paraId="058C24DF" w14:textId="77777777" w:rsidR="00F035CE" w:rsidRDefault="00F035CE" w:rsidP="008B0C86">
      <w:pPr>
        <w:pStyle w:val="ListParagraph"/>
        <w:numPr>
          <w:ilvl w:val="0"/>
          <w:numId w:val="14"/>
        </w:numPr>
      </w:pPr>
      <w:r>
        <w:t>Member of Arcadia Education Club</w:t>
      </w:r>
    </w:p>
    <w:p w14:paraId="6C6F31E3" w14:textId="77777777" w:rsidR="00B51D1B" w:rsidRPr="006E1507" w:rsidRDefault="00B51D1B" w:rsidP="00F035CE"/>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B17DD" w14:textId="77777777" w:rsidR="004D635F" w:rsidRDefault="004D635F" w:rsidP="0068194B">
      <w:r>
        <w:separator/>
      </w:r>
    </w:p>
    <w:p w14:paraId="21CF384D" w14:textId="77777777" w:rsidR="004D635F" w:rsidRDefault="004D635F"/>
    <w:p w14:paraId="25AFB299" w14:textId="77777777" w:rsidR="004D635F" w:rsidRDefault="004D635F"/>
  </w:endnote>
  <w:endnote w:type="continuationSeparator" w:id="0">
    <w:p w14:paraId="5ED2B2A2" w14:textId="77777777" w:rsidR="004D635F" w:rsidRDefault="004D635F" w:rsidP="0068194B">
      <w:r>
        <w:continuationSeparator/>
      </w:r>
    </w:p>
    <w:p w14:paraId="541BDDB9" w14:textId="77777777" w:rsidR="004D635F" w:rsidRDefault="004D635F"/>
    <w:p w14:paraId="4C15D920" w14:textId="77777777" w:rsidR="004D635F" w:rsidRDefault="004D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6CD32841"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1A443" w14:textId="77777777" w:rsidR="004D635F" w:rsidRDefault="004D635F" w:rsidP="0068194B">
      <w:r>
        <w:separator/>
      </w:r>
    </w:p>
    <w:p w14:paraId="1507A6A3" w14:textId="77777777" w:rsidR="004D635F" w:rsidRDefault="004D635F"/>
    <w:p w14:paraId="61907E46" w14:textId="77777777" w:rsidR="004D635F" w:rsidRDefault="004D635F"/>
  </w:footnote>
  <w:footnote w:type="continuationSeparator" w:id="0">
    <w:p w14:paraId="36392C1B" w14:textId="77777777" w:rsidR="004D635F" w:rsidRDefault="004D635F" w:rsidP="0068194B">
      <w:r>
        <w:continuationSeparator/>
      </w:r>
    </w:p>
    <w:p w14:paraId="4A5DD74F" w14:textId="77777777" w:rsidR="004D635F" w:rsidRDefault="004D635F"/>
    <w:p w14:paraId="0D19C0D4" w14:textId="77777777" w:rsidR="004D635F" w:rsidRDefault="004D6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9B35"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5A1B4B54" wp14:editId="6425C2D6">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DF9D59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15869D6"/>
    <w:multiLevelType w:val="hybridMultilevel"/>
    <w:tmpl w:val="6810B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86"/>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66F03"/>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D635F"/>
    <w:rsid w:val="004E01EB"/>
    <w:rsid w:val="004E2794"/>
    <w:rsid w:val="00510392"/>
    <w:rsid w:val="00513E2A"/>
    <w:rsid w:val="005644FF"/>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7F4CA1"/>
    <w:rsid w:val="00801140"/>
    <w:rsid w:val="00803404"/>
    <w:rsid w:val="00834955"/>
    <w:rsid w:val="00855B59"/>
    <w:rsid w:val="00860461"/>
    <w:rsid w:val="0086487C"/>
    <w:rsid w:val="00870B20"/>
    <w:rsid w:val="008829F8"/>
    <w:rsid w:val="00885897"/>
    <w:rsid w:val="008A6538"/>
    <w:rsid w:val="008B0C86"/>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035CE"/>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9F5E5"/>
  <w15:chartTrackingRefBased/>
  <w15:docId w15:val="{7BAF3A84-D4D1-43BD-88A0-75DC9D64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Hupp\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3878794E2D450FA8868A3E58AAEF7A"/>
        <w:category>
          <w:name w:val="General"/>
          <w:gallery w:val="placeholder"/>
        </w:category>
        <w:types>
          <w:type w:val="bbPlcHdr"/>
        </w:types>
        <w:behaviors>
          <w:behavior w:val="content"/>
        </w:behaviors>
        <w:guid w:val="{570748BD-5CF8-45B4-A121-DAD41B95F589}"/>
      </w:docPartPr>
      <w:docPartBody>
        <w:p w:rsidR="00CB24EE" w:rsidRDefault="0078661F">
          <w:pPr>
            <w:pStyle w:val="483878794E2D450FA8868A3E58AAEF7A"/>
          </w:pPr>
          <w:r w:rsidRPr="00CF1A49">
            <w:t>·</w:t>
          </w:r>
        </w:p>
      </w:docPartBody>
    </w:docPart>
    <w:docPart>
      <w:docPartPr>
        <w:name w:val="D55F1850AB574ABDAAF5DF65D5541032"/>
        <w:category>
          <w:name w:val="General"/>
          <w:gallery w:val="placeholder"/>
        </w:category>
        <w:types>
          <w:type w:val="bbPlcHdr"/>
        </w:types>
        <w:behaviors>
          <w:behavior w:val="content"/>
        </w:behaviors>
        <w:guid w:val="{CD7F40C8-BBDE-4FDA-BEA7-4478D5EAEFB2}"/>
      </w:docPartPr>
      <w:docPartBody>
        <w:p w:rsidR="00CB24EE" w:rsidRDefault="0078661F">
          <w:pPr>
            <w:pStyle w:val="D55F1850AB574ABDAAF5DF65D5541032"/>
          </w:pPr>
          <w:r w:rsidRPr="00CF1A49">
            <w:t>·</w:t>
          </w:r>
        </w:p>
      </w:docPartBody>
    </w:docPart>
    <w:docPart>
      <w:docPartPr>
        <w:name w:val="9856C0EDA1E54DB498C910E357A69CF1"/>
        <w:category>
          <w:name w:val="General"/>
          <w:gallery w:val="placeholder"/>
        </w:category>
        <w:types>
          <w:type w:val="bbPlcHdr"/>
        </w:types>
        <w:behaviors>
          <w:behavior w:val="content"/>
        </w:behaviors>
        <w:guid w:val="{0F6810A7-6DFD-46C7-93A1-DA9CBD86C763}"/>
      </w:docPartPr>
      <w:docPartBody>
        <w:p w:rsidR="00CB24EE" w:rsidRDefault="0078661F">
          <w:pPr>
            <w:pStyle w:val="9856C0EDA1E54DB498C910E357A69CF1"/>
          </w:pPr>
          <w:r w:rsidRPr="00CF1A49">
            <w:t>LinkedIn Profile</w:t>
          </w:r>
        </w:p>
      </w:docPartBody>
    </w:docPart>
    <w:docPart>
      <w:docPartPr>
        <w:name w:val="3FF8363A689544998E1132560EEB67E2"/>
        <w:category>
          <w:name w:val="General"/>
          <w:gallery w:val="placeholder"/>
        </w:category>
        <w:types>
          <w:type w:val="bbPlcHdr"/>
        </w:types>
        <w:behaviors>
          <w:behavior w:val="content"/>
        </w:behaviors>
        <w:guid w:val="{3B131B7A-94B9-4F77-806D-13B27DEA754B}"/>
      </w:docPartPr>
      <w:docPartBody>
        <w:p w:rsidR="00CB24EE" w:rsidRDefault="0078661F">
          <w:pPr>
            <w:pStyle w:val="3FF8363A689544998E1132560EEB67E2"/>
          </w:pPr>
          <w:r w:rsidRPr="00CF1A49">
            <w:t>Experience</w:t>
          </w:r>
        </w:p>
      </w:docPartBody>
    </w:docPart>
    <w:docPart>
      <w:docPartPr>
        <w:name w:val="D6E646D214294E7E81752D31CBF37D3B"/>
        <w:category>
          <w:name w:val="General"/>
          <w:gallery w:val="placeholder"/>
        </w:category>
        <w:types>
          <w:type w:val="bbPlcHdr"/>
        </w:types>
        <w:behaviors>
          <w:behavior w:val="content"/>
        </w:behaviors>
        <w:guid w:val="{C0076E11-1274-4775-B2B9-B2E7731C5618}"/>
      </w:docPartPr>
      <w:docPartBody>
        <w:p w:rsidR="00CB24EE" w:rsidRDefault="0078661F">
          <w:pPr>
            <w:pStyle w:val="D6E646D214294E7E81752D31CBF37D3B"/>
          </w:pPr>
          <w:r w:rsidRPr="00CF1A49">
            <w:t>Education</w:t>
          </w:r>
        </w:p>
      </w:docPartBody>
    </w:docPart>
    <w:docPart>
      <w:docPartPr>
        <w:name w:val="F8196DA7B63045DCA41430CAED27EA99"/>
        <w:category>
          <w:name w:val="General"/>
          <w:gallery w:val="placeholder"/>
        </w:category>
        <w:types>
          <w:type w:val="bbPlcHdr"/>
        </w:types>
        <w:behaviors>
          <w:behavior w:val="content"/>
        </w:behaviors>
        <w:guid w:val="{88ACF2DF-7811-4CE1-AA5A-6B1AEF9A02D9}"/>
      </w:docPartPr>
      <w:docPartBody>
        <w:p w:rsidR="00CB24EE" w:rsidRDefault="0078661F">
          <w:pPr>
            <w:pStyle w:val="F8196DA7B63045DCA41430CAED27EA99"/>
          </w:pPr>
          <w:r w:rsidRPr="00CF1A49">
            <w:t>Skills</w:t>
          </w:r>
        </w:p>
      </w:docPartBody>
    </w:docPart>
    <w:docPart>
      <w:docPartPr>
        <w:name w:val="1609885E1A62456183216D97A6B50CA0"/>
        <w:category>
          <w:name w:val="General"/>
          <w:gallery w:val="placeholder"/>
        </w:category>
        <w:types>
          <w:type w:val="bbPlcHdr"/>
        </w:types>
        <w:behaviors>
          <w:behavior w:val="content"/>
        </w:behaviors>
        <w:guid w:val="{A021B949-F997-44AA-9028-F75B20373699}"/>
      </w:docPartPr>
      <w:docPartBody>
        <w:p w:rsidR="00CB24EE" w:rsidRDefault="0078661F">
          <w:pPr>
            <w:pStyle w:val="1609885E1A62456183216D97A6B50CA0"/>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1F"/>
    <w:rsid w:val="003652AC"/>
    <w:rsid w:val="0078661F"/>
    <w:rsid w:val="00CB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DF61FC1F72449791E5AFE373EC15B4">
    <w:name w:val="CADF61FC1F72449791E5AFE373EC15B4"/>
  </w:style>
  <w:style w:type="character" w:styleId="IntenseEmphasis">
    <w:name w:val="Intense Emphasis"/>
    <w:basedOn w:val="DefaultParagraphFont"/>
    <w:uiPriority w:val="2"/>
    <w:rPr>
      <w:b/>
      <w:iCs/>
      <w:color w:val="262626" w:themeColor="text1" w:themeTint="D9"/>
    </w:rPr>
  </w:style>
  <w:style w:type="paragraph" w:customStyle="1" w:styleId="FABA38DA49D941B29C840D54509247AF">
    <w:name w:val="FABA38DA49D941B29C840D54509247AF"/>
  </w:style>
  <w:style w:type="paragraph" w:customStyle="1" w:styleId="D1081F90BB604985BC11C46E8809CD3C">
    <w:name w:val="D1081F90BB604985BC11C46E8809CD3C"/>
  </w:style>
  <w:style w:type="paragraph" w:customStyle="1" w:styleId="483878794E2D450FA8868A3E58AAEF7A">
    <w:name w:val="483878794E2D450FA8868A3E58AAEF7A"/>
  </w:style>
  <w:style w:type="paragraph" w:customStyle="1" w:styleId="F1985124094F4175B9365161069370EC">
    <w:name w:val="F1985124094F4175B9365161069370EC"/>
  </w:style>
  <w:style w:type="paragraph" w:customStyle="1" w:styleId="AEC361EAC38144AE9D60CED310B71CEE">
    <w:name w:val="AEC361EAC38144AE9D60CED310B71CEE"/>
  </w:style>
  <w:style w:type="paragraph" w:customStyle="1" w:styleId="D55F1850AB574ABDAAF5DF65D5541032">
    <w:name w:val="D55F1850AB574ABDAAF5DF65D5541032"/>
  </w:style>
  <w:style w:type="paragraph" w:customStyle="1" w:styleId="9856C0EDA1E54DB498C910E357A69CF1">
    <w:name w:val="9856C0EDA1E54DB498C910E357A69CF1"/>
  </w:style>
  <w:style w:type="paragraph" w:customStyle="1" w:styleId="FE238EBFFD72452A9F5B8F9862508137">
    <w:name w:val="FE238EBFFD72452A9F5B8F9862508137"/>
  </w:style>
  <w:style w:type="paragraph" w:customStyle="1" w:styleId="07A26D11593844A8BC42B5AA11306518">
    <w:name w:val="07A26D11593844A8BC42B5AA11306518"/>
  </w:style>
  <w:style w:type="paragraph" w:customStyle="1" w:styleId="FF418591AC524976B75567F511AE0D62">
    <w:name w:val="FF418591AC524976B75567F511AE0D62"/>
  </w:style>
  <w:style w:type="paragraph" w:customStyle="1" w:styleId="3FF8363A689544998E1132560EEB67E2">
    <w:name w:val="3FF8363A689544998E1132560EEB67E2"/>
  </w:style>
  <w:style w:type="paragraph" w:customStyle="1" w:styleId="7049E60CAC0A4E07BCB6350B7307EA1E">
    <w:name w:val="7049E60CAC0A4E07BCB6350B7307EA1E"/>
  </w:style>
  <w:style w:type="paragraph" w:customStyle="1" w:styleId="3FD4BF13CEE345D9806C4B4B52AFE1CF">
    <w:name w:val="3FD4BF13CEE345D9806C4B4B52AFE1CF"/>
  </w:style>
  <w:style w:type="paragraph" w:customStyle="1" w:styleId="14D33896E8D8479FB6A357778ABB5769">
    <w:name w:val="14D33896E8D8479FB6A357778ABB5769"/>
  </w:style>
  <w:style w:type="character" w:styleId="SubtleReference">
    <w:name w:val="Subtle Reference"/>
    <w:basedOn w:val="DefaultParagraphFont"/>
    <w:uiPriority w:val="10"/>
    <w:qFormat/>
    <w:rPr>
      <w:b/>
      <w:caps w:val="0"/>
      <w:smallCaps/>
      <w:color w:val="595959" w:themeColor="text1" w:themeTint="A6"/>
    </w:rPr>
  </w:style>
  <w:style w:type="paragraph" w:customStyle="1" w:styleId="7173DAB112EA4DC886ECBB9CFA7A7975">
    <w:name w:val="7173DAB112EA4DC886ECBB9CFA7A7975"/>
  </w:style>
  <w:style w:type="paragraph" w:customStyle="1" w:styleId="09428F2739B244A9AB8D3A5910637BAD">
    <w:name w:val="09428F2739B244A9AB8D3A5910637BAD"/>
  </w:style>
  <w:style w:type="paragraph" w:customStyle="1" w:styleId="62CF4147A1D64703BFE30D185E72497D">
    <w:name w:val="62CF4147A1D64703BFE30D185E72497D"/>
  </w:style>
  <w:style w:type="paragraph" w:customStyle="1" w:styleId="6F3497177247440B9F36EFA0E615DFF6">
    <w:name w:val="6F3497177247440B9F36EFA0E615DFF6"/>
  </w:style>
  <w:style w:type="paragraph" w:customStyle="1" w:styleId="7AA208E5FDC84536A5B274B7261D91DA">
    <w:name w:val="7AA208E5FDC84536A5B274B7261D91DA"/>
  </w:style>
  <w:style w:type="paragraph" w:customStyle="1" w:styleId="2901C2E9F27549498CB632A8D142DAED">
    <w:name w:val="2901C2E9F27549498CB632A8D142DAED"/>
  </w:style>
  <w:style w:type="paragraph" w:customStyle="1" w:styleId="5E29D2DAD1044F8CA64271C1E1F00D57">
    <w:name w:val="5E29D2DAD1044F8CA64271C1E1F00D57"/>
  </w:style>
  <w:style w:type="paragraph" w:customStyle="1" w:styleId="D6E646D214294E7E81752D31CBF37D3B">
    <w:name w:val="D6E646D214294E7E81752D31CBF37D3B"/>
  </w:style>
  <w:style w:type="paragraph" w:customStyle="1" w:styleId="D6E5C5AF59654D3694C13C2A60FAC00E">
    <w:name w:val="D6E5C5AF59654D3694C13C2A60FAC00E"/>
  </w:style>
  <w:style w:type="paragraph" w:customStyle="1" w:styleId="660447FC6DA34A989D803BA792E90CF1">
    <w:name w:val="660447FC6DA34A989D803BA792E90CF1"/>
  </w:style>
  <w:style w:type="paragraph" w:customStyle="1" w:styleId="B1F15607B0434CFB8290B38AE49775EB">
    <w:name w:val="B1F15607B0434CFB8290B38AE49775EB"/>
  </w:style>
  <w:style w:type="paragraph" w:customStyle="1" w:styleId="1BED2AF278DA4F98B03DA6522F8D8911">
    <w:name w:val="1BED2AF278DA4F98B03DA6522F8D8911"/>
  </w:style>
  <w:style w:type="paragraph" w:customStyle="1" w:styleId="352B139B1C9D417EA1481015B90D4821">
    <w:name w:val="352B139B1C9D417EA1481015B90D4821"/>
  </w:style>
  <w:style w:type="paragraph" w:customStyle="1" w:styleId="0CC949CC5D8B4A78BB14F709094ACC74">
    <w:name w:val="0CC949CC5D8B4A78BB14F709094ACC74"/>
  </w:style>
  <w:style w:type="paragraph" w:customStyle="1" w:styleId="7A7C39AD1A274350BE3BB2365B4A0360">
    <w:name w:val="7A7C39AD1A274350BE3BB2365B4A0360"/>
  </w:style>
  <w:style w:type="paragraph" w:customStyle="1" w:styleId="468C24E966484A46ACD28103D6A5DAE6">
    <w:name w:val="468C24E966484A46ACD28103D6A5DAE6"/>
  </w:style>
  <w:style w:type="paragraph" w:customStyle="1" w:styleId="D940D06AF426478B9556EC0C87F7DEDB">
    <w:name w:val="D940D06AF426478B9556EC0C87F7DEDB"/>
  </w:style>
  <w:style w:type="paragraph" w:customStyle="1" w:styleId="26A1BC6A81E146408B85A8BE376CB520">
    <w:name w:val="26A1BC6A81E146408B85A8BE376CB520"/>
  </w:style>
  <w:style w:type="paragraph" w:customStyle="1" w:styleId="F8196DA7B63045DCA41430CAED27EA99">
    <w:name w:val="F8196DA7B63045DCA41430CAED27EA99"/>
  </w:style>
  <w:style w:type="paragraph" w:customStyle="1" w:styleId="BD666246691648B2AEA5F672DE17297D">
    <w:name w:val="BD666246691648B2AEA5F672DE17297D"/>
  </w:style>
  <w:style w:type="paragraph" w:customStyle="1" w:styleId="3FEDA6803AA347A28B988E1DB05C9572">
    <w:name w:val="3FEDA6803AA347A28B988E1DB05C9572"/>
  </w:style>
  <w:style w:type="paragraph" w:customStyle="1" w:styleId="B631B54DBEEE46E18A50FCE4162D00CC">
    <w:name w:val="B631B54DBEEE46E18A50FCE4162D00CC"/>
  </w:style>
  <w:style w:type="paragraph" w:customStyle="1" w:styleId="DC5552D978094ABABDFE8DBAEAC4BD1C">
    <w:name w:val="DC5552D978094ABABDFE8DBAEAC4BD1C"/>
  </w:style>
  <w:style w:type="paragraph" w:customStyle="1" w:styleId="C014C69411624A63921CAFEDD6233B1D">
    <w:name w:val="C014C69411624A63921CAFEDD6233B1D"/>
  </w:style>
  <w:style w:type="paragraph" w:customStyle="1" w:styleId="1609885E1A62456183216D97A6B50CA0">
    <w:name w:val="1609885E1A62456183216D97A6B50CA0"/>
  </w:style>
  <w:style w:type="paragraph" w:customStyle="1" w:styleId="8E8EF7BA90E2425F9C65727A1270CBD0">
    <w:name w:val="8E8EF7BA90E2425F9C65727A1270C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45</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Hupp</dc:creator>
  <cp:keywords/>
  <dc:description/>
  <cp:lastModifiedBy>Megan Hupp</cp:lastModifiedBy>
  <cp:revision>2</cp:revision>
  <dcterms:created xsi:type="dcterms:W3CDTF">2019-03-04T19:14:00Z</dcterms:created>
  <dcterms:modified xsi:type="dcterms:W3CDTF">2019-03-19T00:29:00Z</dcterms:modified>
  <cp:category/>
</cp:coreProperties>
</file>