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14:paraId="76802DC7" w14:textId="77777777" w:rsidTr="00C420C8">
        <w:tc>
          <w:tcPr>
            <w:tcW w:w="3023" w:type="dxa"/>
          </w:tcPr>
          <w:p w14:paraId="0268F1B5" w14:textId="77777777" w:rsidR="00C420C8" w:rsidRPr="005152F2" w:rsidRDefault="00D01A3F" w:rsidP="003856C9">
            <w:pPr>
              <w:pStyle w:val="Heading1"/>
            </w:pPr>
            <w:r>
              <w:t>BRittany Adkins</w:t>
            </w:r>
          </w:p>
          <w:p w14:paraId="0F0D5FA2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049CF2E8" wp14:editId="141F4EBA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D843A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F1A8A25" w14:textId="77777777" w:rsidR="00C420C8" w:rsidRPr="00C420C8" w:rsidRDefault="00D01A3F" w:rsidP="00441EB9">
            <w:pPr>
              <w:pStyle w:val="Heading3"/>
            </w:pPr>
            <w:r>
              <w:t>brittanyadkins78@gmail.com</w:t>
            </w:r>
          </w:p>
          <w:p w14:paraId="08327214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101C0200" wp14:editId="1D8577F8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4465E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24F2B6E" w14:textId="2F1F00AF" w:rsidR="00C420C8" w:rsidRPr="00C420C8" w:rsidRDefault="00D01A3F" w:rsidP="00441EB9">
            <w:pPr>
              <w:pStyle w:val="Heading3"/>
            </w:pPr>
            <w:r>
              <w:t>(215)</w:t>
            </w:r>
            <w:r w:rsidR="0014082B">
              <w:t>251-2718</w:t>
            </w:r>
          </w:p>
          <w:p w14:paraId="0241DD5A" w14:textId="77777777" w:rsidR="00C420C8" w:rsidRPr="00C420C8" w:rsidRDefault="00C420C8" w:rsidP="00441EB9">
            <w:pPr>
              <w:pStyle w:val="Heading3"/>
            </w:pPr>
          </w:p>
          <w:tbl>
            <w:tblPr>
              <w:tblW w:w="3038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38"/>
            </w:tblGrid>
            <w:tr w:rsidR="00C420C8" w:rsidRPr="005152F2" w14:paraId="1F34A30F" w14:textId="77777777" w:rsidTr="00296191">
              <w:trPr>
                <w:trHeight w:val="122"/>
              </w:trPr>
              <w:tc>
                <w:tcPr>
                  <w:tcW w:w="3038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33D576A0" w14:textId="77777777" w:rsidR="00C420C8" w:rsidRPr="00441EB9" w:rsidRDefault="00C420C8" w:rsidP="00D01A3F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C420C8" w:rsidRPr="005152F2" w14:paraId="7DD0BE2A" w14:textId="77777777" w:rsidTr="00296191">
              <w:trPr>
                <w:trHeight w:val="1389"/>
              </w:trPr>
              <w:tc>
                <w:tcPr>
                  <w:tcW w:w="3038" w:type="dxa"/>
                  <w:tcMar>
                    <w:top w:w="288" w:type="dxa"/>
                    <w:bottom w:w="288" w:type="dxa"/>
                  </w:tcMar>
                </w:tcPr>
                <w:p w14:paraId="41603324" w14:textId="77777777" w:rsidR="00C420C8" w:rsidRDefault="005B7163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D81FC139D9D240B299E17FFBA8543BF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14:paraId="2296CADD" w14:textId="77777777" w:rsidR="00C420C8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23B95D5A" wp14:editId="193F1CFD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BBBD275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DF15183" w14:textId="77777777" w:rsidR="00C420C8" w:rsidRDefault="00D01A3F" w:rsidP="00D11C4D">
                  <w:r>
                    <w:t>Looking for a challenging position in the Business field with a prestigious organization.</w:t>
                  </w:r>
                </w:p>
              </w:tc>
            </w:tr>
            <w:tr w:rsidR="00C420C8" w:rsidRPr="005152F2" w14:paraId="3C58AA52" w14:textId="77777777" w:rsidTr="00832361">
              <w:trPr>
                <w:trHeight w:val="1636"/>
              </w:trPr>
              <w:tc>
                <w:tcPr>
                  <w:tcW w:w="3038" w:type="dxa"/>
                  <w:tcMar>
                    <w:top w:w="288" w:type="dxa"/>
                    <w:bottom w:w="288" w:type="dxa"/>
                  </w:tcMar>
                </w:tcPr>
                <w:p w14:paraId="4C1C5E92" w14:textId="77777777" w:rsidR="00C420C8" w:rsidRDefault="005B7163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C9711B5895DE48BE851A5EEAA23629B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Skills</w:t>
                      </w:r>
                    </w:sdtContent>
                  </w:sdt>
                </w:p>
                <w:p w14:paraId="7764F70E" w14:textId="77777777" w:rsidR="00C420C8" w:rsidRPr="005A7E57" w:rsidRDefault="00C420C8" w:rsidP="00616FF4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5F8C8383" wp14:editId="2C9E2623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9473B2E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766C320" w14:textId="77777777" w:rsidR="00C420C8" w:rsidRPr="005152F2" w:rsidRDefault="00296191" w:rsidP="00463463">
                  <w:r>
                    <w:t xml:space="preserve">Comfortable working independently and in a group setting. Organizational skills, able to multitask, deal with gray areas reasonably, caring and believable communicator. Pay close attention to detail. Maintain </w:t>
                  </w:r>
                  <w:r>
                    <w:lastRenderedPageBreak/>
                    <w:t xml:space="preserve">friendly and open demeanor at all times. </w:t>
                  </w:r>
                </w:p>
              </w:tc>
            </w:tr>
          </w:tbl>
          <w:p w14:paraId="308AE3D5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14:paraId="5B9E4AC5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32643" w14:textId="77777777" w:rsidR="00C420C8" w:rsidRPr="005152F2" w:rsidRDefault="005B7163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361E1465E8FA4A64B4A576780ABDA78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27E1F665" w14:textId="1D9B7B43" w:rsidR="0014082B" w:rsidRDefault="00482D5F" w:rsidP="00832361">
                  <w:pPr>
                    <w:pStyle w:val="Heading4"/>
                  </w:pPr>
                  <w:r>
                    <w:t xml:space="preserve">Recruitment intern </w:t>
                  </w:r>
                </w:p>
                <w:p w14:paraId="70D46DC9" w14:textId="57472126" w:rsidR="00482D5F" w:rsidRDefault="00482D5F" w:rsidP="00832361">
                  <w:pPr>
                    <w:pStyle w:val="Heading4"/>
                  </w:pPr>
                  <w:r>
                    <w:t xml:space="preserve">jevs human services </w:t>
                  </w:r>
                </w:p>
                <w:p w14:paraId="5ECF9681" w14:textId="74FDB8FF" w:rsidR="00482D5F" w:rsidRDefault="00482D5F" w:rsidP="00832361">
                  <w:pPr>
                    <w:pStyle w:val="Heading4"/>
                    <w:rPr>
                      <w:b w:val="0"/>
                    </w:rPr>
                  </w:pPr>
                  <w:r>
                    <w:rPr>
                      <w:b w:val="0"/>
                    </w:rPr>
                    <w:t>08/2018</w:t>
                  </w:r>
                  <w:r w:rsidR="009F5D6B">
                    <w:rPr>
                      <w:b w:val="0"/>
                    </w:rPr>
                    <w:t>-12/2018</w:t>
                  </w:r>
                </w:p>
                <w:p w14:paraId="44AF01A7" w14:textId="401B34C3" w:rsidR="009F5D6B" w:rsidRPr="00482D5F" w:rsidRDefault="00A4772C" w:rsidP="00481623">
                  <w:pPr>
                    <w:pStyle w:val="ListParagraph"/>
                    <w:numPr>
                      <w:ilvl w:val="0"/>
                      <w:numId w:val="13"/>
                    </w:numPr>
                  </w:pPr>
                  <w:r>
                    <w:t xml:space="preserve">Review applications and </w:t>
                  </w:r>
                  <w:r w:rsidR="00176A77">
                    <w:t>resumés</w:t>
                  </w:r>
                  <w:r w:rsidR="00481623">
                    <w:t>,</w:t>
                  </w:r>
                  <w:r w:rsidR="0041050E">
                    <w:t xml:space="preserve"> </w:t>
                  </w:r>
                  <w:r w:rsidR="00176A77">
                    <w:t>Phone screen interview candidates and schedule for face-to-face interviews with Associate Directors</w:t>
                  </w:r>
                  <w:r w:rsidR="00481623">
                    <w:t xml:space="preserve">, </w:t>
                  </w:r>
                  <w:r w:rsidR="00F80A05">
                    <w:t>Administered drug test</w:t>
                  </w:r>
                  <w:r w:rsidR="00481623">
                    <w:t xml:space="preserve">, </w:t>
                  </w:r>
                  <w:r w:rsidR="00F80A05">
                    <w:t xml:space="preserve">Attended </w:t>
                  </w:r>
                  <w:r w:rsidR="00EA6ACC">
                    <w:t>meetings for human resources department</w:t>
                  </w:r>
                  <w:r w:rsidR="00481623">
                    <w:t>,</w:t>
                  </w:r>
                  <w:r w:rsidR="00176A77">
                    <w:t xml:space="preserve"> </w:t>
                  </w:r>
                  <w:r w:rsidR="0041050E">
                    <w:t>as well as administer</w:t>
                  </w:r>
                  <w:bookmarkStart w:id="0" w:name="_GoBack"/>
                  <w:bookmarkEnd w:id="0"/>
                  <w:r w:rsidR="0041050E">
                    <w:t xml:space="preserve"> </w:t>
                  </w:r>
                  <w:r w:rsidR="00D05595">
                    <w:t xml:space="preserve">new hire documentation </w:t>
                  </w:r>
                </w:p>
                <w:p w14:paraId="1FEFC7E9" w14:textId="536A162F" w:rsidR="00832361" w:rsidRPr="0043426C" w:rsidRDefault="00832361" w:rsidP="00832361">
                  <w:pPr>
                    <w:pStyle w:val="Heading4"/>
                  </w:pPr>
                  <w:r>
                    <w:t xml:space="preserve">DSP- Merakey </w:t>
                  </w:r>
                </w:p>
                <w:p w14:paraId="4CD4FAE1" w14:textId="77777777" w:rsidR="00C420C8" w:rsidRPr="005152F2" w:rsidRDefault="00832361" w:rsidP="008F6337">
                  <w:pPr>
                    <w:pStyle w:val="Heading5"/>
                  </w:pPr>
                  <w:r>
                    <w:t xml:space="preserve">08/2016- Present </w:t>
                  </w:r>
                </w:p>
                <w:p w14:paraId="21A95D49" w14:textId="77777777" w:rsidR="00C420C8" w:rsidRDefault="00832361" w:rsidP="00832361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Work to improve, enrich, and respect the lives of individuals with developmental, physical, and mental disabilities</w:t>
                  </w:r>
                </w:p>
                <w:p w14:paraId="796C814C" w14:textId="77777777" w:rsidR="00C420C8" w:rsidRDefault="00832361" w:rsidP="0043426C">
                  <w:pPr>
                    <w:pStyle w:val="Heading4"/>
                  </w:pPr>
                  <w:r>
                    <w:t>Shoprite</w:t>
                  </w:r>
                </w:p>
                <w:p w14:paraId="52A94143" w14:textId="77777777" w:rsidR="00832361" w:rsidRPr="0043426C" w:rsidRDefault="00832361" w:rsidP="00832361">
                  <w:pPr>
                    <w:pStyle w:val="Heading4"/>
                  </w:pPr>
                  <w:r>
                    <w:t>HUman Resources Assistant</w:t>
                  </w:r>
                </w:p>
                <w:p w14:paraId="42397C89" w14:textId="77777777" w:rsidR="00C420C8" w:rsidRDefault="00832361" w:rsidP="00F91A9C">
                  <w:pPr>
                    <w:pStyle w:val="Heading5"/>
                  </w:pPr>
                  <w:r>
                    <w:t>03/2015- 09/2016</w:t>
                  </w:r>
                </w:p>
                <w:p w14:paraId="326B5B67" w14:textId="77777777" w:rsidR="00C420C8" w:rsidRDefault="00832361" w:rsidP="00832361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 xml:space="preserve">Managed the full cycle recruiting process, including sourcing, screening and interviewing candidates as well as administering new hire employment documentation </w:t>
                  </w:r>
                </w:p>
              </w:tc>
            </w:tr>
            <w:tr w:rsidR="00C420C8" w14:paraId="4EB916F2" w14:textId="77777777" w:rsidTr="00296191">
              <w:trPr>
                <w:trHeight w:val="3488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2A744ED" w14:textId="77777777" w:rsidR="00C420C8" w:rsidRPr="005152F2" w:rsidRDefault="005B7163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A64AF1FF4E1640A88C930248E71989E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14:paraId="460C1E60" w14:textId="77777777" w:rsidR="00C420C8" w:rsidRPr="0043426C" w:rsidRDefault="00832361" w:rsidP="002B3890">
                  <w:pPr>
                    <w:pStyle w:val="Heading4"/>
                  </w:pPr>
                  <w:r>
                    <w:t xml:space="preserve">B.a business Administration  </w:t>
                  </w:r>
                  <w:r w:rsidR="00296191">
                    <w:t>05/2019</w:t>
                  </w:r>
                </w:p>
                <w:p w14:paraId="59F62064" w14:textId="77777777" w:rsidR="00C420C8" w:rsidRPr="005152F2" w:rsidRDefault="00832361" w:rsidP="007B2F5C">
                  <w:pPr>
                    <w:pStyle w:val="Heading5"/>
                  </w:pPr>
                  <w:r>
                    <w:t xml:space="preserve">Penn State University </w:t>
                  </w:r>
                </w:p>
                <w:p w14:paraId="52457C29" w14:textId="77777777" w:rsidR="00C420C8" w:rsidRDefault="00832361" w:rsidP="007B2F5C">
                  <w:r w:rsidRPr="00832361">
                    <w:rPr>
                      <w:b/>
                    </w:rPr>
                    <w:t>Summary Relevant Coursework</w:t>
                  </w:r>
                  <w:r>
                    <w:t xml:space="preserve">: Advanced Business Writing, Human Resource Management, Marketing, Public Relations, Speech Communications, Information Science Technology </w:t>
                  </w:r>
                </w:p>
              </w:tc>
            </w:tr>
            <w:tr w:rsidR="00C420C8" w14:paraId="66A0D754" w14:textId="77777777" w:rsidTr="00296191">
              <w:trPr>
                <w:trHeight w:val="1958"/>
              </w:trPr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2DB22AE4" w14:textId="77777777" w:rsidR="00C420C8" w:rsidRPr="005152F2" w:rsidRDefault="00832361" w:rsidP="008F6337">
                  <w:pPr>
                    <w:pStyle w:val="Heading2"/>
                  </w:pPr>
                  <w:r>
                    <w:lastRenderedPageBreak/>
                    <w:t>Certifications</w:t>
                  </w:r>
                </w:p>
                <w:p w14:paraId="272432AA" w14:textId="77777777" w:rsidR="00C420C8" w:rsidRDefault="00832361" w:rsidP="00832361">
                  <w:pPr>
                    <w:pStyle w:val="ListParagraph"/>
                    <w:numPr>
                      <w:ilvl w:val="0"/>
                      <w:numId w:val="11"/>
                    </w:numPr>
                  </w:pPr>
                  <w:r w:rsidRPr="00291F4B">
                    <w:rPr>
                      <w:b/>
                    </w:rPr>
                    <w:t>CPR &amp; First Aid Certification</w:t>
                  </w:r>
                  <w:r>
                    <w:t>- American Red Cross 2018</w:t>
                  </w:r>
                </w:p>
                <w:p w14:paraId="32B86253" w14:textId="77777777" w:rsidR="00832361" w:rsidRDefault="00832361" w:rsidP="00832361">
                  <w:pPr>
                    <w:pStyle w:val="ListParagraph"/>
                    <w:numPr>
                      <w:ilvl w:val="0"/>
                      <w:numId w:val="11"/>
                    </w:numPr>
                  </w:pPr>
                  <w:proofErr w:type="spellStart"/>
                  <w:r w:rsidRPr="00291F4B">
                    <w:rPr>
                      <w:b/>
                    </w:rPr>
                    <w:t>M</w:t>
                  </w:r>
                  <w:r w:rsidR="00291F4B" w:rsidRPr="00291F4B">
                    <w:rPr>
                      <w:b/>
                    </w:rPr>
                    <w:t>e</w:t>
                  </w:r>
                  <w:r w:rsidRPr="00291F4B">
                    <w:rPr>
                      <w:b/>
                    </w:rPr>
                    <w:t>dAdmin</w:t>
                  </w:r>
                  <w:proofErr w:type="spellEnd"/>
                  <w:r w:rsidRPr="00291F4B">
                    <w:rPr>
                      <w:b/>
                    </w:rPr>
                    <w:t xml:space="preserve"> Certification</w:t>
                  </w:r>
                  <w:r>
                    <w:t>- Pennsylvania DHS 2016</w:t>
                  </w:r>
                </w:p>
              </w:tc>
            </w:tr>
          </w:tbl>
          <w:p w14:paraId="43718ECD" w14:textId="77777777" w:rsidR="00C420C8" w:rsidRPr="005152F2" w:rsidRDefault="00C420C8" w:rsidP="003856C9"/>
        </w:tc>
      </w:tr>
    </w:tbl>
    <w:p w14:paraId="2E692D4C" w14:textId="77777777" w:rsidR="003F5FDB" w:rsidRDefault="003F5FDB" w:rsidP="00296191">
      <w:pPr>
        <w:pStyle w:val="NoSpacing"/>
        <w:jc w:val="both"/>
      </w:pPr>
    </w:p>
    <w:sectPr w:rsidR="003F5FDB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83CB" w14:textId="77777777" w:rsidR="005B7163" w:rsidRDefault="005B7163" w:rsidP="003856C9">
      <w:pPr>
        <w:spacing w:after="0" w:line="240" w:lineRule="auto"/>
      </w:pPr>
      <w:r>
        <w:separator/>
      </w:r>
    </w:p>
  </w:endnote>
  <w:endnote w:type="continuationSeparator" w:id="0">
    <w:p w14:paraId="401E0D85" w14:textId="77777777" w:rsidR="005B7163" w:rsidRDefault="005B716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6B72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B8EE54A" wp14:editId="13FF26E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649E04A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E7F5D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6494A70" wp14:editId="74B9B1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E72EE56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A2DC5" w14:textId="77777777" w:rsidR="005B7163" w:rsidRDefault="005B7163" w:rsidP="003856C9">
      <w:pPr>
        <w:spacing w:after="0" w:line="240" w:lineRule="auto"/>
      </w:pPr>
      <w:r>
        <w:separator/>
      </w:r>
    </w:p>
  </w:footnote>
  <w:footnote w:type="continuationSeparator" w:id="0">
    <w:p w14:paraId="4D344AD5" w14:textId="77777777" w:rsidR="005B7163" w:rsidRDefault="005B716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43D6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1D5A909B" wp14:editId="366A490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A02D273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BE43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D479137" wp14:editId="0D9AA62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A8783A5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F763E"/>
    <w:multiLevelType w:val="hybridMultilevel"/>
    <w:tmpl w:val="D466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F62B9"/>
    <w:multiLevelType w:val="hybridMultilevel"/>
    <w:tmpl w:val="7CC0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21D1D"/>
    <w:multiLevelType w:val="hybridMultilevel"/>
    <w:tmpl w:val="4454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3F"/>
    <w:rsid w:val="00052BE1"/>
    <w:rsid w:val="0007412A"/>
    <w:rsid w:val="0010199E"/>
    <w:rsid w:val="0010257B"/>
    <w:rsid w:val="001166C2"/>
    <w:rsid w:val="0014082B"/>
    <w:rsid w:val="001503AC"/>
    <w:rsid w:val="001765FE"/>
    <w:rsid w:val="00176A77"/>
    <w:rsid w:val="0019561F"/>
    <w:rsid w:val="001B32D2"/>
    <w:rsid w:val="00283B81"/>
    <w:rsid w:val="00291F4B"/>
    <w:rsid w:val="00293B83"/>
    <w:rsid w:val="00296191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1050E"/>
    <w:rsid w:val="0043426C"/>
    <w:rsid w:val="00441EB9"/>
    <w:rsid w:val="00463463"/>
    <w:rsid w:val="00473EF8"/>
    <w:rsid w:val="004760E5"/>
    <w:rsid w:val="00481623"/>
    <w:rsid w:val="00482D5F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847C5"/>
    <w:rsid w:val="005A1E51"/>
    <w:rsid w:val="005A7E57"/>
    <w:rsid w:val="005B7163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361"/>
    <w:rsid w:val="00832F81"/>
    <w:rsid w:val="00841714"/>
    <w:rsid w:val="008501C7"/>
    <w:rsid w:val="008C7CA2"/>
    <w:rsid w:val="008F6337"/>
    <w:rsid w:val="00914DAF"/>
    <w:rsid w:val="0093286E"/>
    <w:rsid w:val="009D1627"/>
    <w:rsid w:val="009F5D6B"/>
    <w:rsid w:val="00A42F91"/>
    <w:rsid w:val="00A4772C"/>
    <w:rsid w:val="00AF1258"/>
    <w:rsid w:val="00B01E52"/>
    <w:rsid w:val="00B550FC"/>
    <w:rsid w:val="00B73AD2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01A3F"/>
    <w:rsid w:val="00D05595"/>
    <w:rsid w:val="00D11C4D"/>
    <w:rsid w:val="00D5067A"/>
    <w:rsid w:val="00DC0F74"/>
    <w:rsid w:val="00DC79BB"/>
    <w:rsid w:val="00DF0A0F"/>
    <w:rsid w:val="00E34D58"/>
    <w:rsid w:val="00E941EF"/>
    <w:rsid w:val="00EA6ACC"/>
    <w:rsid w:val="00EB1C1B"/>
    <w:rsid w:val="00F077AE"/>
    <w:rsid w:val="00F14687"/>
    <w:rsid w:val="00F56435"/>
    <w:rsid w:val="00F80A0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9EBF2"/>
  <w15:chartTrackingRefBased/>
  <w15:docId w15:val="{3859D983-CBDE-44C6-9B3E-B5E00CAE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dk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1FC139D9D240B299E17FFBA854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C2ADD-AD1A-4646-AD3A-440AB1F9114F}"/>
      </w:docPartPr>
      <w:docPartBody>
        <w:p w:rsidR="00C71F2D" w:rsidRDefault="008A72B1">
          <w:pPr>
            <w:pStyle w:val="D81FC139D9D240B299E17FFBA8543BF4"/>
          </w:pPr>
          <w:r>
            <w:t>Objective</w:t>
          </w:r>
        </w:p>
      </w:docPartBody>
    </w:docPart>
    <w:docPart>
      <w:docPartPr>
        <w:name w:val="C9711B5895DE48BE851A5EEAA236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255F-3A9E-4E7F-B56E-0ED3F0360145}"/>
      </w:docPartPr>
      <w:docPartBody>
        <w:p w:rsidR="00C71F2D" w:rsidRDefault="008A72B1">
          <w:pPr>
            <w:pStyle w:val="C9711B5895DE48BE851A5EEAA23629B0"/>
          </w:pPr>
          <w:r>
            <w:t>Skills</w:t>
          </w:r>
        </w:p>
      </w:docPartBody>
    </w:docPart>
    <w:docPart>
      <w:docPartPr>
        <w:name w:val="361E1465E8FA4A64B4A576780ABD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9E787-AE90-4980-A357-62F7F5B30368}"/>
      </w:docPartPr>
      <w:docPartBody>
        <w:p w:rsidR="00C71F2D" w:rsidRDefault="008A72B1">
          <w:pPr>
            <w:pStyle w:val="361E1465E8FA4A64B4A576780ABDA781"/>
          </w:pPr>
          <w:r w:rsidRPr="005152F2">
            <w:t>Experience</w:t>
          </w:r>
        </w:p>
      </w:docPartBody>
    </w:docPart>
    <w:docPart>
      <w:docPartPr>
        <w:name w:val="A64AF1FF4E1640A88C930248E7198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7E36-94FD-44D0-8258-FF3F1FA0D7C5}"/>
      </w:docPartPr>
      <w:docPartBody>
        <w:p w:rsidR="00C71F2D" w:rsidRDefault="008A72B1">
          <w:pPr>
            <w:pStyle w:val="A64AF1FF4E1640A88C930248E71989E4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B1"/>
    <w:rsid w:val="008A72B1"/>
    <w:rsid w:val="00C71F2D"/>
    <w:rsid w:val="00F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51423C750E4C9590E06BEDED0BDDBF">
    <w:name w:val="D051423C750E4C9590E06BEDED0BDDBF"/>
  </w:style>
  <w:style w:type="paragraph" w:customStyle="1" w:styleId="58CCF09AF4964DBE8279C86F8C3AF036">
    <w:name w:val="58CCF09AF4964DBE8279C86F8C3AF036"/>
  </w:style>
  <w:style w:type="paragraph" w:customStyle="1" w:styleId="EADC66A153F1411BAEFC3CB5E6867571">
    <w:name w:val="EADC66A153F1411BAEFC3CB5E6867571"/>
  </w:style>
  <w:style w:type="paragraph" w:customStyle="1" w:styleId="3EB9620EDAC34E558E405114B4A114EA">
    <w:name w:val="3EB9620EDAC34E558E405114B4A114EA"/>
  </w:style>
  <w:style w:type="paragraph" w:customStyle="1" w:styleId="D357A94200E0427E9E618AAF997C9416">
    <w:name w:val="D357A94200E0427E9E618AAF997C9416"/>
  </w:style>
  <w:style w:type="paragraph" w:customStyle="1" w:styleId="D81FC139D9D240B299E17FFBA8543BF4">
    <w:name w:val="D81FC139D9D240B299E17FFBA8543BF4"/>
  </w:style>
  <w:style w:type="paragraph" w:customStyle="1" w:styleId="B36710C4783441449339E42C7E115F22">
    <w:name w:val="B36710C4783441449339E42C7E115F22"/>
  </w:style>
  <w:style w:type="paragraph" w:customStyle="1" w:styleId="C9711B5895DE48BE851A5EEAA23629B0">
    <w:name w:val="C9711B5895DE48BE851A5EEAA23629B0"/>
  </w:style>
  <w:style w:type="paragraph" w:customStyle="1" w:styleId="D7DF0A3C0C6342878D451CE51BD7C085">
    <w:name w:val="D7DF0A3C0C6342878D451CE51BD7C085"/>
  </w:style>
  <w:style w:type="paragraph" w:customStyle="1" w:styleId="361E1465E8FA4A64B4A576780ABDA781">
    <w:name w:val="361E1465E8FA4A64B4A576780ABDA781"/>
  </w:style>
  <w:style w:type="paragraph" w:customStyle="1" w:styleId="40B3EC7FA7BE4395B6303C9D3AD50DA5">
    <w:name w:val="40B3EC7FA7BE4395B6303C9D3AD50DA5"/>
  </w:style>
  <w:style w:type="paragraph" w:customStyle="1" w:styleId="647F27CA4E1F4A7CB0BF48897E3E2F8E">
    <w:name w:val="647F27CA4E1F4A7CB0BF48897E3E2F8E"/>
  </w:style>
  <w:style w:type="paragraph" w:customStyle="1" w:styleId="079D9CE209714E40855A710885EF4819">
    <w:name w:val="079D9CE209714E40855A710885EF4819"/>
  </w:style>
  <w:style w:type="paragraph" w:customStyle="1" w:styleId="654A4405936740DB95AB7115610B48ED">
    <w:name w:val="654A4405936740DB95AB7115610B48ED"/>
  </w:style>
  <w:style w:type="paragraph" w:customStyle="1" w:styleId="74820EA0C46F479DA122A310C7228368">
    <w:name w:val="74820EA0C46F479DA122A310C7228368"/>
  </w:style>
  <w:style w:type="paragraph" w:customStyle="1" w:styleId="FF31573EFF6448358602DBF18880AE78">
    <w:name w:val="FF31573EFF6448358602DBF18880AE78"/>
  </w:style>
  <w:style w:type="paragraph" w:customStyle="1" w:styleId="CD17B777E57E4075AB7D8DCCC21CFB6D">
    <w:name w:val="CD17B777E57E4075AB7D8DCCC21CFB6D"/>
  </w:style>
  <w:style w:type="paragraph" w:customStyle="1" w:styleId="9A69E90B1F524288B309ECEBD2F52882">
    <w:name w:val="9A69E90B1F524288B309ECEBD2F52882"/>
  </w:style>
  <w:style w:type="paragraph" w:customStyle="1" w:styleId="A64AF1FF4E1640A88C930248E71989E4">
    <w:name w:val="A64AF1FF4E1640A88C930248E71989E4"/>
  </w:style>
  <w:style w:type="paragraph" w:customStyle="1" w:styleId="E801F84CD8E04CC6BC4DDEA75D1DB24B">
    <w:name w:val="E801F84CD8E04CC6BC4DDEA75D1DB24B"/>
  </w:style>
  <w:style w:type="paragraph" w:customStyle="1" w:styleId="BC46813E4E8C4B738628FAECCB967DBE">
    <w:name w:val="BC46813E4E8C4B738628FAECCB967DBE"/>
  </w:style>
  <w:style w:type="paragraph" w:customStyle="1" w:styleId="92572C2114AC4108954E9933D552FD2F">
    <w:name w:val="92572C2114AC4108954E9933D552FD2F"/>
  </w:style>
  <w:style w:type="paragraph" w:customStyle="1" w:styleId="E9DE3F91BFBB48EC9C17E8D9C383A6BC">
    <w:name w:val="E9DE3F91BFBB48EC9C17E8D9C383A6BC"/>
  </w:style>
  <w:style w:type="paragraph" w:customStyle="1" w:styleId="57ECD319971448388AAA21DB5F8CBF9B">
    <w:name w:val="57ECD319971448388AAA21DB5F8CB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djadk</dc:creator>
  <cp:keywords/>
  <dc:description/>
  <cp:lastModifiedBy>Adkins, Brittany</cp:lastModifiedBy>
  <cp:revision>11</cp:revision>
  <cp:lastPrinted>2018-05-23T01:23:00Z</cp:lastPrinted>
  <dcterms:created xsi:type="dcterms:W3CDTF">2018-05-23T00:43:00Z</dcterms:created>
  <dcterms:modified xsi:type="dcterms:W3CDTF">2018-09-15T06:42:00Z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