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D1898" w14:textId="4EDDA872" w:rsidR="00B4528D" w:rsidRPr="00B4528D" w:rsidRDefault="00253413" w:rsidP="00B4528D">
      <w:pPr>
        <w:pStyle w:val="Title"/>
      </w:pPr>
      <w:r>
        <w:t>Tiwanda M. Randolph</w:t>
      </w:r>
    </w:p>
    <w:p w14:paraId="32057229" w14:textId="36F8894C" w:rsidR="008417D1" w:rsidRDefault="00253413" w:rsidP="008417D1">
      <w:r>
        <w:t>1501 Little Gloucester Road, #G21</w:t>
      </w:r>
      <w:r w:rsidR="008417D1">
        <w:t> | </w:t>
      </w:r>
      <w:r>
        <w:t>609-238-8114</w:t>
      </w:r>
      <w:r w:rsidR="008417D1">
        <w:t> | </w:t>
      </w:r>
      <w:hyperlink r:id="rId7" w:history="1">
        <w:r w:rsidRPr="00925AE0">
          <w:rPr>
            <w:rStyle w:val="Hyperlink"/>
          </w:rPr>
          <w:t>Tiwanda.Randolph@comcast.net</w:t>
        </w:r>
      </w:hyperlink>
      <w:r>
        <w:tab/>
      </w:r>
    </w:p>
    <w:p w14:paraId="15F95AF3" w14:textId="2102A3A2" w:rsidR="008C4A27" w:rsidRDefault="00253413" w:rsidP="008C4A27">
      <w:pPr>
        <w:pStyle w:val="Date"/>
      </w:pPr>
      <w:r>
        <w:t xml:space="preserve">April </w:t>
      </w:r>
      <w:r w:rsidR="00F53D5A">
        <w:t>23</w:t>
      </w:r>
      <w:r>
        <w:t>, 2019</w:t>
      </w:r>
    </w:p>
    <w:sdt>
      <w:sdtPr>
        <w:alias w:val="Recipient Name:"/>
        <w:tag w:val="Recipient Name:"/>
        <w:id w:val="1064140302"/>
        <w:placeholder>
          <w:docPart w:val="95A074A282964F088459D34604854B1A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1A22DDC4" w14:textId="7E186693" w:rsidR="008C4A27" w:rsidRDefault="00DD72AB" w:rsidP="008417D1">
          <w:pPr>
            <w:pStyle w:val="Address"/>
          </w:pPr>
          <w:r>
            <w:t>To Whom It May Concern</w:t>
          </w:r>
          <w:r w:rsidR="00E07287">
            <w:t>:</w:t>
          </w:r>
        </w:p>
      </w:sdtContent>
    </w:sdt>
    <w:p w14:paraId="46A2789A" w14:textId="02D1076A" w:rsidR="008417D1" w:rsidRDefault="00F53D5A" w:rsidP="008417D1">
      <w:pPr>
        <w:pStyle w:val="Address"/>
      </w:pPr>
      <w:r>
        <w:t>Human Resources Generalist</w:t>
      </w:r>
    </w:p>
    <w:p w14:paraId="4F957B44" w14:textId="64359E93" w:rsidR="00253413" w:rsidRDefault="00F53D5A" w:rsidP="008417D1">
      <w:pPr>
        <w:pStyle w:val="Address"/>
      </w:pPr>
      <w:r>
        <w:t>CORA</w:t>
      </w:r>
    </w:p>
    <w:p w14:paraId="7454E0BA" w14:textId="3DC92EAA" w:rsidR="00253413" w:rsidRDefault="00F53D5A" w:rsidP="008417D1">
      <w:pPr>
        <w:pStyle w:val="Address"/>
      </w:pPr>
      <w:r>
        <w:t xml:space="preserve">8540 </w:t>
      </w:r>
      <w:proofErr w:type="spellStart"/>
      <w:r>
        <w:t>Verree</w:t>
      </w:r>
      <w:proofErr w:type="spellEnd"/>
      <w:r>
        <w:t xml:space="preserve"> Road</w:t>
      </w:r>
    </w:p>
    <w:p w14:paraId="6797EE83" w14:textId="7F296D76" w:rsidR="001B0849" w:rsidRDefault="00F53D5A" w:rsidP="008417D1">
      <w:pPr>
        <w:pStyle w:val="Address"/>
      </w:pPr>
      <w:r>
        <w:t>Philadelphia, PA 191</w:t>
      </w:r>
    </w:p>
    <w:p w14:paraId="61F981F6" w14:textId="2BE30423" w:rsidR="008C4A27" w:rsidRDefault="008417D1" w:rsidP="008C4A27">
      <w:pPr>
        <w:pStyle w:val="Salutation"/>
      </w:pPr>
      <w:r>
        <w:t>Dear</w:t>
      </w:r>
      <w:r w:rsidR="008C4A27">
        <w:t xml:space="preserve"> </w:t>
      </w:r>
      <w:sdt>
        <w:sdtPr>
          <w:alias w:val="Recipient Name:"/>
          <w:tag w:val="Recipient Name:"/>
          <w:id w:val="1981333490"/>
          <w:placeholder>
            <w:docPart w:val="9DA9F5BA86FC4840AC33BDAD2100B62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E07287">
            <w:t>To Whom It May Concern:</w:t>
          </w:r>
        </w:sdtContent>
      </w:sdt>
    </w:p>
    <w:p w14:paraId="39A87529" w14:textId="5438E057" w:rsidR="001E601E" w:rsidRDefault="00BD10A8" w:rsidP="001E601E">
      <w:pPr>
        <w:rPr>
          <w:rFonts w:cs="Times New Roman"/>
          <w:iCs/>
        </w:rPr>
      </w:pPr>
      <w:r>
        <w:t xml:space="preserve">I would like to be considered for the position </w:t>
      </w:r>
      <w:r w:rsidR="001E601E">
        <w:t xml:space="preserve">of </w:t>
      </w:r>
      <w:r w:rsidR="00F53D5A">
        <w:t>Human Resources Generalist</w:t>
      </w:r>
      <w:r w:rsidR="001E601E">
        <w:t>.</w:t>
      </w:r>
      <w:r w:rsidR="00F53D5A">
        <w:t xml:space="preserve">  </w:t>
      </w:r>
      <w:r w:rsidR="001E601E">
        <w:t xml:space="preserve">I have </w:t>
      </w:r>
      <w:r w:rsidR="004D3103">
        <w:t>my</w:t>
      </w:r>
      <w:r w:rsidR="001E601E">
        <w:t xml:space="preserve"> Bachelors of Science Degree in Labor Studies </w:t>
      </w:r>
      <w:r w:rsidR="004D3103">
        <w:t>and Employee Relations</w:t>
      </w:r>
      <w:r w:rsidR="006F3E36">
        <w:t xml:space="preserve"> with a minor in Diversity in the Workplace from Rutgers University</w:t>
      </w:r>
      <w:r w:rsidR="004D3103">
        <w:t xml:space="preserve">.  My 20+ </w:t>
      </w:r>
      <w:r w:rsidR="001B0849">
        <w:t xml:space="preserve">years of </w:t>
      </w:r>
      <w:r w:rsidR="004D3103">
        <w:t xml:space="preserve">professional </w:t>
      </w:r>
      <w:r w:rsidR="0037166F">
        <w:t>experience</w:t>
      </w:r>
      <w:r w:rsidR="001E601E">
        <w:t xml:space="preserve"> </w:t>
      </w:r>
      <w:r w:rsidR="004E1495">
        <w:t>will allow me to highlight my</w:t>
      </w:r>
      <w:r w:rsidR="001E601E" w:rsidRPr="00B81803">
        <w:rPr>
          <w:rFonts w:ascii="Arial Narrow" w:hAnsi="Arial Narrow" w:cs="Times New Roman"/>
          <w:b/>
          <w:iCs/>
          <w:sz w:val="20"/>
          <w:szCs w:val="20"/>
        </w:rPr>
        <w:t xml:space="preserve"> </w:t>
      </w:r>
      <w:r w:rsidR="001E601E" w:rsidRPr="0037166F">
        <w:rPr>
          <w:rFonts w:cs="Times New Roman"/>
          <w:iCs/>
        </w:rPr>
        <w:t xml:space="preserve">strong </w:t>
      </w:r>
      <w:r w:rsidR="0037166F" w:rsidRPr="0037166F">
        <w:rPr>
          <w:rFonts w:cs="Times New Roman"/>
          <w:iCs/>
        </w:rPr>
        <w:t xml:space="preserve">customer relations and </w:t>
      </w:r>
      <w:r w:rsidR="001E601E" w:rsidRPr="0037166F">
        <w:rPr>
          <w:rFonts w:cs="Times New Roman"/>
          <w:iCs/>
        </w:rPr>
        <w:t>administrative background</w:t>
      </w:r>
      <w:r w:rsidR="0037166F" w:rsidRPr="0037166F">
        <w:rPr>
          <w:rFonts w:cs="Times New Roman"/>
          <w:iCs/>
        </w:rPr>
        <w:t xml:space="preserve">.  </w:t>
      </w:r>
      <w:r w:rsidR="001E601E" w:rsidRPr="0037166F">
        <w:rPr>
          <w:rFonts w:cs="Times New Roman"/>
          <w:iCs/>
        </w:rPr>
        <w:t xml:space="preserve"> </w:t>
      </w:r>
    </w:p>
    <w:p w14:paraId="5107B034" w14:textId="38DB6155" w:rsidR="00EA6AEF" w:rsidRPr="00B81803" w:rsidRDefault="00EA6AEF" w:rsidP="001E601E">
      <w:pPr>
        <w:rPr>
          <w:rFonts w:ascii="Arial Narrow" w:hAnsi="Arial Narrow" w:cs="Times New Roman"/>
          <w:b/>
          <w:iCs/>
          <w:sz w:val="20"/>
          <w:szCs w:val="20"/>
        </w:rPr>
      </w:pPr>
      <w:r>
        <w:rPr>
          <w:rFonts w:cs="Times New Roman"/>
          <w:iCs/>
        </w:rPr>
        <w:t xml:space="preserve">Please find my resume attached, which provides full details of my qualifications.  Feel free to contact me at (609) 238-8114 and by email at </w:t>
      </w:r>
      <w:hyperlink r:id="rId8" w:history="1">
        <w:r w:rsidRPr="009160DA">
          <w:rPr>
            <w:rStyle w:val="Hyperlink"/>
            <w:rFonts w:cs="Times New Roman"/>
            <w:iCs/>
          </w:rPr>
          <w:t>Tiwanda.Randolph@comcast.net</w:t>
        </w:r>
      </w:hyperlink>
      <w:r>
        <w:rPr>
          <w:rFonts w:cs="Times New Roman"/>
          <w:iCs/>
        </w:rPr>
        <w:t xml:space="preserve"> for any follow-up purposes.  I appreciate your consideration and look forward to further discuss</w:t>
      </w:r>
      <w:bookmarkStart w:id="0" w:name="_GoBack"/>
      <w:bookmarkEnd w:id="0"/>
      <w:r>
        <w:rPr>
          <w:rFonts w:cs="Times New Roman"/>
          <w:iCs/>
        </w:rPr>
        <w:t>ing this opportunity with you.</w:t>
      </w:r>
    </w:p>
    <w:p w14:paraId="25737EFB" w14:textId="77777777" w:rsidR="008417D1" w:rsidRDefault="008417D1" w:rsidP="008417D1">
      <w:pPr>
        <w:pStyle w:val="Closing"/>
      </w:pPr>
      <w:r>
        <w:t>Sincerely,</w:t>
      </w:r>
    </w:p>
    <w:p w14:paraId="5ADB17DB" w14:textId="5334DC25" w:rsidR="00B4528D" w:rsidRPr="005A7EAC" w:rsidRDefault="00EA6AEF" w:rsidP="00F34A95">
      <w:pPr>
        <w:pStyle w:val="Signature"/>
        <w:rPr>
          <w:rFonts w:ascii="Brush Script MT" w:hAnsi="Brush Script MT"/>
          <w:color w:val="404040" w:themeColor="text1" w:themeTint="BF"/>
          <w:sz w:val="32"/>
          <w:szCs w:val="32"/>
        </w:rPr>
      </w:pPr>
      <w:r w:rsidRPr="005A7EAC">
        <w:rPr>
          <w:rFonts w:ascii="Brush Script MT" w:hAnsi="Brush Script MT"/>
          <w:color w:val="404040" w:themeColor="text1" w:themeTint="BF"/>
          <w:sz w:val="32"/>
          <w:szCs w:val="32"/>
        </w:rPr>
        <w:t>Tiwanda M. Randolph</w:t>
      </w:r>
    </w:p>
    <w:sectPr w:rsidR="00B4528D" w:rsidRPr="005A7EAC">
      <w:footerReference w:type="default" r:id="rId9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A6343" w14:textId="77777777" w:rsidR="00A574A5" w:rsidRDefault="00A574A5" w:rsidP="008C4A27">
      <w:pPr>
        <w:spacing w:after="0"/>
      </w:pPr>
      <w:r>
        <w:separator/>
      </w:r>
    </w:p>
  </w:endnote>
  <w:endnote w:type="continuationSeparator" w:id="0">
    <w:p w14:paraId="3ACD8639" w14:textId="77777777" w:rsidR="00A574A5" w:rsidRDefault="00A574A5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9FA3" w14:textId="77777777"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2A83D" w14:textId="77777777" w:rsidR="00A574A5" w:rsidRDefault="00A574A5" w:rsidP="008C4A27">
      <w:pPr>
        <w:spacing w:after="0"/>
      </w:pPr>
      <w:r>
        <w:separator/>
      </w:r>
    </w:p>
  </w:footnote>
  <w:footnote w:type="continuationSeparator" w:id="0">
    <w:p w14:paraId="00F9A256" w14:textId="77777777" w:rsidR="00A574A5" w:rsidRDefault="00A574A5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13"/>
    <w:rsid w:val="00077B54"/>
    <w:rsid w:val="001B0849"/>
    <w:rsid w:val="001E601E"/>
    <w:rsid w:val="00253413"/>
    <w:rsid w:val="00293B83"/>
    <w:rsid w:val="0037166F"/>
    <w:rsid w:val="004C6507"/>
    <w:rsid w:val="004D3103"/>
    <w:rsid w:val="004E1495"/>
    <w:rsid w:val="00586C86"/>
    <w:rsid w:val="005A7EAC"/>
    <w:rsid w:val="006A3CE7"/>
    <w:rsid w:val="006F3E36"/>
    <w:rsid w:val="008417D1"/>
    <w:rsid w:val="008A29DC"/>
    <w:rsid w:val="008C4A27"/>
    <w:rsid w:val="00981246"/>
    <w:rsid w:val="009E02C6"/>
    <w:rsid w:val="00A574A5"/>
    <w:rsid w:val="00A71493"/>
    <w:rsid w:val="00B137AD"/>
    <w:rsid w:val="00B4528D"/>
    <w:rsid w:val="00BD10A8"/>
    <w:rsid w:val="00DD72AB"/>
    <w:rsid w:val="00E07287"/>
    <w:rsid w:val="00EA6AEF"/>
    <w:rsid w:val="00F34A95"/>
    <w:rsid w:val="00F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D0EE"/>
  <w15:chartTrackingRefBased/>
  <w15:docId w15:val="{E3DB3DAB-F1C4-4BBB-917E-DFD40EE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25341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wanda.Randolph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wanda.Randolph@comcas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wanda%20Randolph\AppData\Roaming\Microsoft\Templates\CV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A074A282964F088459D34604854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3EF6-72A7-4D03-8B02-FDC07739694D}"/>
      </w:docPartPr>
      <w:docPartBody>
        <w:p w:rsidR="00E34CFB" w:rsidRDefault="00A96A6F">
          <w:pPr>
            <w:pStyle w:val="95A074A282964F088459D34604854B1A"/>
          </w:pPr>
          <w:r>
            <w:t>Recipient Name</w:t>
          </w:r>
        </w:p>
      </w:docPartBody>
    </w:docPart>
    <w:docPart>
      <w:docPartPr>
        <w:name w:val="9DA9F5BA86FC4840AC33BDAD2100B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5D58-243B-4C06-9508-F3700688D040}"/>
      </w:docPartPr>
      <w:docPartBody>
        <w:p w:rsidR="00E34CFB" w:rsidRDefault="00A96A6F">
          <w:pPr>
            <w:pStyle w:val="9DA9F5BA86FC4840AC33BDAD2100B625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6F"/>
    <w:rsid w:val="00943C3B"/>
    <w:rsid w:val="00A27DA1"/>
    <w:rsid w:val="00A96A6F"/>
    <w:rsid w:val="00E3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F59C2A92048B0A31D5EE061C38A14">
    <w:name w:val="858F59C2A92048B0A31D5EE061C38A14"/>
  </w:style>
  <w:style w:type="paragraph" w:customStyle="1" w:styleId="95DD8E6C4B454BC79B89391F475B9358">
    <w:name w:val="95DD8E6C4B454BC79B89391F475B9358"/>
  </w:style>
  <w:style w:type="paragraph" w:customStyle="1" w:styleId="336F749EDCF34525B23C6DE88892FB91">
    <w:name w:val="336F749EDCF34525B23C6DE88892FB91"/>
  </w:style>
  <w:style w:type="paragraph" w:customStyle="1" w:styleId="61AC665089EC4F28A8A79ADBAB8288C7">
    <w:name w:val="61AC665089EC4F28A8A79ADBAB8288C7"/>
  </w:style>
  <w:style w:type="paragraph" w:customStyle="1" w:styleId="405200907BE2454D9999234C194D0B7B">
    <w:name w:val="405200907BE2454D9999234C194D0B7B"/>
  </w:style>
  <w:style w:type="paragraph" w:customStyle="1" w:styleId="95A074A282964F088459D34604854B1A">
    <w:name w:val="95A074A282964F088459D34604854B1A"/>
  </w:style>
  <w:style w:type="paragraph" w:customStyle="1" w:styleId="7804DE098E0F40539B12FD5C31B9F62A">
    <w:name w:val="7804DE098E0F40539B12FD5C31B9F62A"/>
  </w:style>
  <w:style w:type="paragraph" w:customStyle="1" w:styleId="9DA9F5BA86FC4840AC33BDAD2100B625">
    <w:name w:val="9DA9F5BA86FC4840AC33BDAD2100B625"/>
  </w:style>
  <w:style w:type="paragraph" w:customStyle="1" w:styleId="963160B072434FBBA7B794D55CC1674B">
    <w:name w:val="963160B072434FBBA7B794D55CC1674B"/>
  </w:style>
  <w:style w:type="paragraph" w:customStyle="1" w:styleId="76B4D9750B394AEF962B93C4AF50A315">
    <w:name w:val="76B4D9750B394AEF962B93C4AF50A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Tiwanda Randolph</dc:creator>
  <cp:keywords>To Whom It May Concern:</cp:keywords>
  <dc:description/>
  <cp:lastModifiedBy>Tiwanda Randolph</cp:lastModifiedBy>
  <cp:revision>2</cp:revision>
  <dcterms:created xsi:type="dcterms:W3CDTF">2019-04-23T10:10:00Z</dcterms:created>
  <dcterms:modified xsi:type="dcterms:W3CDTF">2019-04-23T10:10:00Z</dcterms:modified>
</cp:coreProperties>
</file>