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C4" w:rsidRDefault="004114C4" w:rsidP="00965D17">
      <w:r>
        <w:t>Anthony Coluccio</w:t>
      </w:r>
    </w:p>
    <w:p w:rsidR="004114C4" w:rsidRDefault="004114C4" w:rsidP="00965D17">
      <w:r>
        <w:t>21 Britt Lea Drive</w:t>
      </w:r>
    </w:p>
    <w:p w:rsidR="004114C4" w:rsidRDefault="004114C4" w:rsidP="00965D17">
      <w:r>
        <w:t>Sicklerville, NJ 08081</w:t>
      </w:r>
    </w:p>
    <w:p w:rsidR="004114C4" w:rsidRDefault="004114C4" w:rsidP="00965D17">
      <w:r>
        <w:t>856-217-9570</w:t>
      </w:r>
    </w:p>
    <w:p w:rsidR="00965D17" w:rsidRDefault="004114C4" w:rsidP="00965D17">
      <w:r>
        <w:t>anthonycoluccio4@gmail.com</w:t>
      </w:r>
    </w:p>
    <w:p w:rsidR="00965D17" w:rsidRPr="00343C07" w:rsidRDefault="00B73767" w:rsidP="00965D17">
      <w:pPr>
        <w:pStyle w:val="Date"/>
        <w:rPr>
          <w:b w:val="0"/>
        </w:rPr>
      </w:pPr>
      <w:r>
        <w:rPr>
          <w:b w:val="0"/>
        </w:rPr>
        <w:t>04/14/2019</w:t>
      </w:r>
    </w:p>
    <w:p w:rsidR="00965D17" w:rsidRPr="00FB0EFB" w:rsidRDefault="00FB0EFB" w:rsidP="00965D17">
      <w:pPr>
        <w:pStyle w:val="Salutation"/>
        <w:rPr>
          <w:b w:val="0"/>
        </w:rPr>
      </w:pPr>
      <w:r w:rsidRPr="00FB0EFB">
        <w:rPr>
          <w:b w:val="0"/>
        </w:rPr>
        <w:t xml:space="preserve">Dear </w:t>
      </w:r>
      <w:r w:rsidR="005976E4">
        <w:rPr>
          <w:b w:val="0"/>
        </w:rPr>
        <w:t>HR Manager</w:t>
      </w:r>
      <w:r w:rsidRPr="00FB0EFB">
        <w:rPr>
          <w:b w:val="0"/>
        </w:rPr>
        <w:t>:</w:t>
      </w:r>
    </w:p>
    <w:p w:rsidR="00965D17" w:rsidRDefault="00FB0EFB" w:rsidP="004114C4">
      <w:r>
        <w:t xml:space="preserve">I am interested in being considered for the open </w:t>
      </w:r>
      <w:r w:rsidR="00B73767">
        <w:t>Human Resources Generalist position at CORA Services</w:t>
      </w:r>
      <w:r w:rsidR="005976E4">
        <w:t>.</w:t>
      </w:r>
      <w:r>
        <w:t xml:space="preserve">  My past and current experiences line up well with the person that you are looking to fill this open position.</w:t>
      </w:r>
    </w:p>
    <w:p w:rsidR="00A12815" w:rsidRDefault="008C6820" w:rsidP="004114C4">
      <w:r>
        <w:t>During my time at Camden City Board of Education</w:t>
      </w:r>
      <w:r w:rsidR="005976E4">
        <w:t xml:space="preserve"> and at Camuto Group</w:t>
      </w:r>
      <w:r>
        <w:t xml:space="preserve">, I </w:t>
      </w:r>
      <w:r w:rsidR="005976E4">
        <w:t xml:space="preserve">have recruited for positions ranging from entry level to executive level, </w:t>
      </w:r>
      <w:r w:rsidR="00A12815">
        <w:t>work</w:t>
      </w:r>
      <w:r w:rsidR="005976E4">
        <w:t>ed</w:t>
      </w:r>
      <w:r w:rsidR="00A12815">
        <w:t xml:space="preserve"> closely with the Human Resources Manager to administer </w:t>
      </w:r>
      <w:r w:rsidR="00B73767">
        <w:t xml:space="preserve">benefits, </w:t>
      </w:r>
      <w:bookmarkStart w:id="0" w:name="_GoBack"/>
      <w:bookmarkEnd w:id="0"/>
      <w:r w:rsidR="00A12815">
        <w:t xml:space="preserve">payroll, leaves, worker’s compensation, </w:t>
      </w:r>
      <w:r w:rsidR="005976E4">
        <w:t xml:space="preserve">benefits orientation and support, </w:t>
      </w:r>
      <w:r w:rsidR="00A12815">
        <w:t>and disciplinary reports</w:t>
      </w:r>
      <w:r w:rsidR="00A1421B">
        <w:t xml:space="preserve"> for multiple bargaining units</w:t>
      </w:r>
      <w:r w:rsidR="00A12815">
        <w:t xml:space="preserve">.  </w:t>
      </w:r>
      <w:r w:rsidR="006134C3">
        <w:t>I am also responsible for the entire onboarding process – handbook review, background checks, I-9 filing, etc.</w:t>
      </w:r>
    </w:p>
    <w:p w:rsidR="00302A2C" w:rsidRDefault="006134C3" w:rsidP="00343C07">
      <w:r>
        <w:t>I thank you for taking the time to review my credentials and loo</w:t>
      </w:r>
      <w:r w:rsidR="00343C07">
        <w:t>k forward to further speaking to you about my abilities.</w:t>
      </w:r>
    </w:p>
    <w:p w:rsidR="00343C07" w:rsidRDefault="00343C07" w:rsidP="00343C07">
      <w:r>
        <w:t>Sincerely,</w:t>
      </w:r>
    </w:p>
    <w:p w:rsidR="00343C07" w:rsidRDefault="00343C07" w:rsidP="00343C07"/>
    <w:p w:rsidR="00343C07" w:rsidRDefault="00343C07" w:rsidP="00343C07">
      <w:r>
        <w:t>Anthony Coluccio</w:t>
      </w:r>
    </w:p>
    <w:sectPr w:rsidR="00343C07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511" w:rsidRDefault="00F20511">
      <w:pPr>
        <w:spacing w:after="0"/>
      </w:pPr>
      <w:r>
        <w:separator/>
      </w:r>
    </w:p>
  </w:endnote>
  <w:endnote w:type="continuationSeparator" w:id="0">
    <w:p w:rsidR="00F20511" w:rsidRDefault="00F205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511" w:rsidRDefault="00F20511">
      <w:pPr>
        <w:spacing w:after="0"/>
      </w:pPr>
      <w:r>
        <w:separator/>
      </w:r>
    </w:p>
  </w:footnote>
  <w:footnote w:type="continuationSeparator" w:id="0">
    <w:p w:rsidR="00F20511" w:rsidRDefault="00F205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C4"/>
    <w:rsid w:val="000D5AB1"/>
    <w:rsid w:val="002045EB"/>
    <w:rsid w:val="00293B83"/>
    <w:rsid w:val="00302A2C"/>
    <w:rsid w:val="00343C07"/>
    <w:rsid w:val="00381669"/>
    <w:rsid w:val="00401817"/>
    <w:rsid w:val="004114C4"/>
    <w:rsid w:val="0052105A"/>
    <w:rsid w:val="005976E4"/>
    <w:rsid w:val="006134C3"/>
    <w:rsid w:val="00673C35"/>
    <w:rsid w:val="006A3CE7"/>
    <w:rsid w:val="00713E84"/>
    <w:rsid w:val="0076387D"/>
    <w:rsid w:val="008C0981"/>
    <w:rsid w:val="008C6820"/>
    <w:rsid w:val="008F15C5"/>
    <w:rsid w:val="00965D17"/>
    <w:rsid w:val="00A12815"/>
    <w:rsid w:val="00A1421B"/>
    <w:rsid w:val="00A27383"/>
    <w:rsid w:val="00A65CE7"/>
    <w:rsid w:val="00A736B0"/>
    <w:rsid w:val="00AD38F3"/>
    <w:rsid w:val="00B73767"/>
    <w:rsid w:val="00C83E3C"/>
    <w:rsid w:val="00D02A74"/>
    <w:rsid w:val="00D20851"/>
    <w:rsid w:val="00D905F1"/>
    <w:rsid w:val="00DF56DD"/>
    <w:rsid w:val="00F20511"/>
    <w:rsid w:val="00FB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EF377-6E97-440B-AE26-0AF3EEC3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ler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Kathleen M. Kane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Tyler</dc:creator>
  <cp:keywords/>
  <dc:description/>
  <cp:lastModifiedBy>Tony</cp:lastModifiedBy>
  <cp:revision>2</cp:revision>
  <dcterms:created xsi:type="dcterms:W3CDTF">2019-04-14T16:08:00Z</dcterms:created>
  <dcterms:modified xsi:type="dcterms:W3CDTF">2019-04-14T16:08:00Z</dcterms:modified>
</cp:coreProperties>
</file>