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5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Description w:val="Table for sender information inside of a light grey box"/>
      </w:tblPr>
      <w:tblGrid>
        <w:gridCol w:w="9878"/>
      </w:tblGrid>
      <w:tr w:rsidR="00A91C92" w:rsidRPr="0080441E" w:rsidTr="0041311A">
        <w:trPr>
          <w:jc w:val="center"/>
        </w:trPr>
        <w:tc>
          <w:tcPr>
            <w:tcW w:w="5000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thinDiagStripe" w:color="F9F9F9" w:fill="auto"/>
          </w:tcPr>
          <w:p w:rsidR="00490BA5" w:rsidRPr="00C71D5D" w:rsidRDefault="007959EE" w:rsidP="003833F7">
            <w:pPr>
              <w:pStyle w:val="Title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hAnsi="Times New Roman" w:cs="Times New Roman"/>
                  <w:color w:val="auto"/>
                </w:rPr>
                <w:alias w:val="Enter your name:"/>
                <w:tag w:val="Enter your name:"/>
                <w:id w:val="-662085402"/>
                <w:placeholder>
                  <w:docPart w:val="F281893C35174147972BA0EBA7C487A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532E02">
                  <w:rPr>
                    <w:rFonts w:ascii="Times New Roman" w:hAnsi="Times New Roman" w:cs="Times New Roman"/>
                    <w:color w:val="auto"/>
                  </w:rPr>
                  <w:t>Katherine Flanagan</w:t>
                </w:r>
              </w:sdtContent>
            </w:sdt>
          </w:p>
          <w:p w:rsidR="00490BA5" w:rsidRPr="0080441E" w:rsidRDefault="0080441E" w:rsidP="005D2F2D">
            <w:pPr>
              <w:pStyle w:val="ContactInfo"/>
              <w:rPr>
                <w:rStyle w:val="ContactInfoChar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  <w:proofErr w:type="spellStart"/>
            <w:r>
              <w:rPr>
                <w:rFonts w:ascii="Times New Roman" w:hAnsi="Times New Roman" w:cs="Times New Roman"/>
              </w:rPr>
              <w:t>Gerstley</w:t>
            </w:r>
            <w:proofErr w:type="spellEnd"/>
            <w:r>
              <w:rPr>
                <w:rFonts w:ascii="Times New Roman" w:hAnsi="Times New Roman" w:cs="Times New Roman"/>
              </w:rPr>
              <w:t xml:space="preserve"> Road</w:t>
            </w:r>
          </w:p>
          <w:p w:rsidR="00164FBF" w:rsidRPr="0080441E" w:rsidRDefault="0080441E" w:rsidP="005D2F2D">
            <w:pPr>
              <w:pStyle w:val="ContactInf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Hatboro, PA 19040</w:t>
            </w:r>
          </w:p>
          <w:p w:rsidR="00164FBF" w:rsidRPr="0080441E" w:rsidRDefault="0080441E" w:rsidP="005D2F2D">
            <w:pPr>
              <w:pStyle w:val="ContactInf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215-901-6069</w:t>
            </w:r>
          </w:p>
          <w:p w:rsidR="00164FBF" w:rsidRPr="0080441E" w:rsidRDefault="00C71D5D" w:rsidP="005D2F2D">
            <w:pPr>
              <w:pStyle w:val="ContactInf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0441E">
              <w:rPr>
                <w:rFonts w:ascii="Times New Roman" w:hAnsi="Times New Roman" w:cs="Times New Roman"/>
              </w:rPr>
              <w:t>kflan2@gmail.com</w:t>
            </w:r>
          </w:p>
          <w:p w:rsidR="00A91C92" w:rsidRPr="0080441E" w:rsidRDefault="00A91C92" w:rsidP="0080441E">
            <w:pPr>
              <w:pStyle w:val="ContactInfo"/>
              <w:rPr>
                <w:rFonts w:ascii="Times New Roman" w:hAnsi="Times New Roman" w:cs="Times New Roman"/>
              </w:rPr>
            </w:pPr>
          </w:p>
        </w:tc>
      </w:tr>
    </w:tbl>
    <w:sdt>
      <w:sdtPr>
        <w:rPr>
          <w:rStyle w:val="RecipientChar"/>
          <w:rFonts w:ascii="Times New Roman" w:hAnsi="Times New Roman" w:cs="Times New Roman"/>
          <w:b/>
          <w:noProof w:val="0"/>
          <w:color w:val="auto"/>
          <w:sz w:val="22"/>
        </w:rPr>
        <w:alias w:val="Enter date:"/>
        <w:tag w:val="Enter date:"/>
        <w:id w:val="906959856"/>
        <w:placeholder>
          <w:docPart w:val="4CBD69F468DC4FBAA3427B291DC9EEF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>
        <w:rPr>
          <w:rStyle w:val="RecipientChar"/>
        </w:rPr>
      </w:sdtEndPr>
      <w:sdtContent>
        <w:p w:rsidR="00BB3814" w:rsidRPr="0080441E" w:rsidRDefault="00BB3814" w:rsidP="00BB3814">
          <w:pPr>
            <w:pStyle w:val="Date"/>
            <w:rPr>
              <w:rFonts w:ascii="Times New Roman" w:hAnsi="Times New Roman" w:cs="Times New Roman"/>
            </w:rPr>
          </w:pPr>
          <w:r>
            <w:rPr>
              <w:rStyle w:val="RecipientChar"/>
              <w:rFonts w:ascii="Times New Roman" w:hAnsi="Times New Roman" w:cs="Times New Roman"/>
              <w:b/>
              <w:noProof w:val="0"/>
              <w:color w:val="auto"/>
              <w:sz w:val="22"/>
            </w:rPr>
            <w:t>April 25</w:t>
          </w:r>
          <w:r w:rsidRPr="0080441E">
            <w:rPr>
              <w:rStyle w:val="RecipientChar"/>
              <w:rFonts w:ascii="Times New Roman" w:hAnsi="Times New Roman" w:cs="Times New Roman"/>
              <w:b/>
              <w:noProof w:val="0"/>
              <w:color w:val="auto"/>
              <w:sz w:val="22"/>
            </w:rPr>
            <w:t>, 2019</w:t>
          </w:r>
        </w:p>
      </w:sdtContent>
    </w:sdt>
    <w:sdt>
      <w:sdtPr>
        <w:rPr>
          <w:rFonts w:ascii="Times New Roman" w:hAnsi="Times New Roman" w:cs="Times New Roman"/>
          <w:color w:val="auto"/>
        </w:rPr>
        <w:alias w:val="Enter recipient name:"/>
        <w:tag w:val="Enter recipient name:"/>
        <w:id w:val="381761537"/>
        <w:placeholder>
          <w:docPart w:val="2861A78F5403417782E5EB483F04154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BB3814" w:rsidRPr="00C71D5D" w:rsidRDefault="007D604B" w:rsidP="00BB3814">
          <w:pPr>
            <w:pStyle w:val="Recipient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CORA Services</w:t>
          </w:r>
        </w:p>
      </w:sdtContent>
    </w:sdt>
    <w:p w:rsidR="00BB3814" w:rsidRDefault="007D604B" w:rsidP="00BB3814">
      <w:pPr>
        <w:pStyle w:val="ContactInf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8540 </w:t>
      </w:r>
      <w:proofErr w:type="spellStart"/>
      <w:r>
        <w:rPr>
          <w:rFonts w:ascii="Times New Roman" w:hAnsi="Times New Roman" w:cs="Times New Roman"/>
        </w:rPr>
        <w:t>Verree</w:t>
      </w:r>
      <w:proofErr w:type="spellEnd"/>
      <w:r>
        <w:rPr>
          <w:rFonts w:ascii="Times New Roman" w:hAnsi="Times New Roman" w:cs="Times New Roman"/>
        </w:rPr>
        <w:t xml:space="preserve"> Rd</w:t>
      </w:r>
    </w:p>
    <w:p w:rsidR="00BB3814" w:rsidRDefault="007D604B" w:rsidP="00BB3814">
      <w:pPr>
        <w:pStyle w:val="ContactInf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 19111</w:t>
      </w:r>
    </w:p>
    <w:p w:rsidR="00BB3814" w:rsidRPr="00532E02" w:rsidRDefault="00BB3814" w:rsidP="00BB3814">
      <w:pPr>
        <w:pStyle w:val="ContactInfo"/>
        <w:rPr>
          <w:rFonts w:ascii="Times New Roman" w:hAnsi="Times New Roman" w:cs="Times New Roman"/>
          <w:sz w:val="24"/>
        </w:rPr>
      </w:pPr>
    </w:p>
    <w:p w:rsidR="00BB3814" w:rsidRPr="00532E02" w:rsidRDefault="00BB3814" w:rsidP="00BB3814">
      <w:pPr>
        <w:pStyle w:val="Salutation"/>
        <w:rPr>
          <w:rFonts w:ascii="Times New Roman" w:hAnsi="Times New Roman" w:cs="Times New Roman"/>
          <w:sz w:val="24"/>
        </w:rPr>
      </w:pPr>
      <w:r w:rsidRPr="00532E02">
        <w:rPr>
          <w:rFonts w:ascii="Times New Roman" w:hAnsi="Times New Roman" w:cs="Times New Roman"/>
          <w:sz w:val="24"/>
        </w:rPr>
        <w:t xml:space="preserve">Dear </w:t>
      </w:r>
      <w:r w:rsidR="00A3247C">
        <w:rPr>
          <w:rFonts w:ascii="Times New Roman" w:hAnsi="Times New Roman" w:cs="Times New Roman"/>
          <w:sz w:val="24"/>
        </w:rPr>
        <w:t>Hiring Manager</w:t>
      </w:r>
      <w:r w:rsidRPr="00532E02">
        <w:rPr>
          <w:rFonts w:ascii="Times New Roman" w:hAnsi="Times New Roman" w:cs="Times New Roman"/>
          <w:sz w:val="24"/>
        </w:rPr>
        <w:t>,</w:t>
      </w:r>
    </w:p>
    <w:p w:rsidR="00BB3814" w:rsidRDefault="00BB3814" w:rsidP="00BB3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was thrilled to see a position open at </w:t>
      </w:r>
      <w:r w:rsidR="007D604B">
        <w:rPr>
          <w:rFonts w:ascii="Times New Roman" w:hAnsi="Times New Roman" w:cs="Times New Roman"/>
          <w:sz w:val="24"/>
          <w:szCs w:val="24"/>
        </w:rPr>
        <w:t>CORA Services</w:t>
      </w:r>
      <w:r>
        <w:rPr>
          <w:rFonts w:ascii="Times New Roman" w:hAnsi="Times New Roman" w:cs="Times New Roman"/>
          <w:sz w:val="24"/>
          <w:szCs w:val="24"/>
        </w:rPr>
        <w:t>, whose mission</w:t>
      </w:r>
      <w:r w:rsidR="00A32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align</w:t>
      </w:r>
      <w:r w:rsidR="00A324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closely with my interests and values. I am excited to see that the role of a </w:t>
      </w:r>
      <w:r w:rsidR="007D604B">
        <w:rPr>
          <w:rFonts w:ascii="Times New Roman" w:hAnsi="Times New Roman" w:cs="Times New Roman"/>
          <w:sz w:val="24"/>
          <w:szCs w:val="24"/>
        </w:rPr>
        <w:t>Prevention Education</w:t>
      </w:r>
      <w:r w:rsidR="00104A2C">
        <w:rPr>
          <w:rFonts w:ascii="Times New Roman" w:hAnsi="Times New Roman" w:cs="Times New Roman"/>
          <w:sz w:val="24"/>
          <w:szCs w:val="24"/>
        </w:rPr>
        <w:t xml:space="preserve"> Specialist </w:t>
      </w:r>
      <w:r>
        <w:rPr>
          <w:rFonts w:ascii="Times New Roman" w:hAnsi="Times New Roman" w:cs="Times New Roman"/>
          <w:sz w:val="24"/>
          <w:szCs w:val="24"/>
        </w:rPr>
        <w:t xml:space="preserve">has qualities I am interested in, including </w:t>
      </w:r>
      <w:r w:rsidR="00A3247C">
        <w:rPr>
          <w:rFonts w:ascii="Times New Roman" w:hAnsi="Times New Roman" w:cs="Times New Roman"/>
          <w:sz w:val="24"/>
          <w:szCs w:val="24"/>
        </w:rPr>
        <w:t xml:space="preserve">creative engagement with adolescents, </w:t>
      </w:r>
      <w:r w:rsidR="007D604B">
        <w:rPr>
          <w:rFonts w:ascii="Times New Roman" w:hAnsi="Times New Roman" w:cs="Times New Roman"/>
          <w:sz w:val="24"/>
          <w:szCs w:val="24"/>
        </w:rPr>
        <w:t xml:space="preserve">providing education on risk reduction, and </w:t>
      </w:r>
      <w:proofErr w:type="spellStart"/>
      <w:r w:rsidR="007D604B">
        <w:rPr>
          <w:rFonts w:ascii="Times New Roman" w:hAnsi="Times New Roman" w:cs="Times New Roman"/>
          <w:sz w:val="24"/>
          <w:szCs w:val="24"/>
        </w:rPr>
        <w:t>clien</w:t>
      </w:r>
      <w:proofErr w:type="spellEnd"/>
      <w:r w:rsidR="007D604B">
        <w:rPr>
          <w:rFonts w:ascii="Times New Roman" w:hAnsi="Times New Roman" w:cs="Times New Roman"/>
          <w:sz w:val="24"/>
          <w:szCs w:val="24"/>
        </w:rPr>
        <w:t xml:space="preserve"> advocacy</w:t>
      </w:r>
      <w:r w:rsidR="00104A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With my experience upstarting a community-wide meeting with police and local school district,</w:t>
      </w:r>
      <w:r w:rsidR="00A3247C">
        <w:rPr>
          <w:rFonts w:ascii="Times New Roman" w:hAnsi="Times New Roman" w:cs="Times New Roman"/>
          <w:sz w:val="24"/>
          <w:szCs w:val="24"/>
        </w:rPr>
        <w:t xml:space="preserve"> and providing counseling to at-risk adolescents,</w:t>
      </w:r>
      <w:r>
        <w:rPr>
          <w:rFonts w:ascii="Times New Roman" w:hAnsi="Times New Roman" w:cs="Times New Roman"/>
          <w:sz w:val="24"/>
          <w:szCs w:val="24"/>
        </w:rPr>
        <w:t xml:space="preserve"> I think I can be a creative and advantageous addition to </w:t>
      </w:r>
      <w:r w:rsidR="007D604B">
        <w:rPr>
          <w:rFonts w:ascii="Times New Roman" w:hAnsi="Times New Roman" w:cs="Times New Roman"/>
          <w:sz w:val="24"/>
          <w:szCs w:val="24"/>
        </w:rPr>
        <w:t>CORA Services’ mission to provide individualized support to adolescents in the community.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D5D" w:rsidRDefault="00804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you will see from </w:t>
      </w:r>
      <w:r w:rsidR="00542E6D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E6D">
        <w:rPr>
          <w:rFonts w:ascii="Times New Roman" w:hAnsi="Times New Roman" w:cs="Times New Roman"/>
          <w:sz w:val="24"/>
          <w:szCs w:val="24"/>
        </w:rPr>
        <w:t xml:space="preserve">uploaded </w:t>
      </w:r>
      <w:r>
        <w:rPr>
          <w:rFonts w:ascii="Times New Roman" w:hAnsi="Times New Roman" w:cs="Times New Roman"/>
          <w:sz w:val="24"/>
          <w:szCs w:val="24"/>
        </w:rPr>
        <w:t>resume, I have experience in the human services field</w:t>
      </w:r>
      <w:r w:rsidR="00542E6D">
        <w:rPr>
          <w:rFonts w:ascii="Times New Roman" w:hAnsi="Times New Roman" w:cs="Times New Roman"/>
          <w:sz w:val="24"/>
          <w:szCs w:val="24"/>
        </w:rPr>
        <w:t xml:space="preserve"> through various internships </w:t>
      </w:r>
      <w:r w:rsidR="00532E02">
        <w:rPr>
          <w:rFonts w:ascii="Times New Roman" w:hAnsi="Times New Roman" w:cs="Times New Roman"/>
          <w:sz w:val="24"/>
          <w:szCs w:val="24"/>
        </w:rPr>
        <w:t xml:space="preserve">and my </w:t>
      </w:r>
      <w:r w:rsidR="00542E6D">
        <w:rPr>
          <w:rFonts w:ascii="Times New Roman" w:hAnsi="Times New Roman" w:cs="Times New Roman"/>
          <w:sz w:val="24"/>
          <w:szCs w:val="24"/>
        </w:rPr>
        <w:t>career</w:t>
      </w:r>
      <w:r w:rsidR="00532E02">
        <w:rPr>
          <w:rFonts w:ascii="Times New Roman" w:hAnsi="Times New Roman" w:cs="Times New Roman"/>
          <w:sz w:val="24"/>
          <w:szCs w:val="24"/>
        </w:rPr>
        <w:t xml:space="preserve"> </w:t>
      </w:r>
      <w:r w:rsidR="00542E6D">
        <w:rPr>
          <w:rFonts w:ascii="Times New Roman" w:hAnsi="Times New Roman" w:cs="Times New Roman"/>
          <w:sz w:val="24"/>
          <w:szCs w:val="24"/>
        </w:rPr>
        <w:t>at</w:t>
      </w:r>
      <w:r w:rsidR="00532E02">
        <w:rPr>
          <w:rFonts w:ascii="Times New Roman" w:hAnsi="Times New Roman" w:cs="Times New Roman"/>
          <w:sz w:val="24"/>
          <w:szCs w:val="24"/>
        </w:rPr>
        <w:t xml:space="preserve"> Access Services.</w:t>
      </w:r>
      <w:r>
        <w:rPr>
          <w:rFonts w:ascii="Times New Roman" w:hAnsi="Times New Roman" w:cs="Times New Roman"/>
          <w:sz w:val="24"/>
          <w:szCs w:val="24"/>
        </w:rPr>
        <w:t xml:space="preserve"> Over the course of my professional career, I have developed a specific set of skills that are relevant t</w:t>
      </w:r>
      <w:r w:rsidR="00542E6D">
        <w:rPr>
          <w:rFonts w:ascii="Times New Roman" w:hAnsi="Times New Roman" w:cs="Times New Roman"/>
          <w:sz w:val="24"/>
          <w:szCs w:val="24"/>
        </w:rPr>
        <w:t xml:space="preserve">o the role of </w:t>
      </w:r>
      <w:r w:rsidR="007D604B">
        <w:rPr>
          <w:rFonts w:ascii="Times New Roman" w:hAnsi="Times New Roman" w:cs="Times New Roman"/>
          <w:sz w:val="24"/>
          <w:szCs w:val="24"/>
        </w:rPr>
        <w:t>Prevention Education Specialist</w:t>
      </w:r>
      <w:r>
        <w:rPr>
          <w:rFonts w:ascii="Times New Roman" w:hAnsi="Times New Roman" w:cs="Times New Roman"/>
          <w:sz w:val="24"/>
          <w:szCs w:val="24"/>
        </w:rPr>
        <w:t xml:space="preserve">. These skills include creative engagement, specifically in high-risk and crisis scenarios, organizational and multi-taking skills, and interpersonal and leadership skills, displayed in my work with county-wide community meetings and managing </w:t>
      </w:r>
      <w:r w:rsidR="00C71D5D">
        <w:rPr>
          <w:rFonts w:ascii="Times New Roman" w:hAnsi="Times New Roman" w:cs="Times New Roman"/>
          <w:sz w:val="24"/>
          <w:szCs w:val="24"/>
        </w:rPr>
        <w:t>crisis teams</w:t>
      </w:r>
      <w:r>
        <w:rPr>
          <w:rFonts w:ascii="Times New Roman" w:hAnsi="Times New Roman" w:cs="Times New Roman"/>
          <w:sz w:val="24"/>
          <w:szCs w:val="24"/>
        </w:rPr>
        <w:t xml:space="preserve"> at Montgomery County Mobile Crisis. I have a passion for the human services that drives my efficiency, </w:t>
      </w:r>
      <w:r w:rsidR="00C71D5D">
        <w:rPr>
          <w:rFonts w:ascii="Times New Roman" w:hAnsi="Times New Roman" w:cs="Times New Roman"/>
          <w:sz w:val="24"/>
          <w:szCs w:val="24"/>
        </w:rPr>
        <w:t>creative thinking, and desire to impact change.</w:t>
      </w:r>
    </w:p>
    <w:p w:rsidR="00C71D5D" w:rsidRDefault="00532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be thrilled to share more with you about how my experience with different populations and behavioral health issues, and my community advocacy and networking skills, can be a wor</w:t>
      </w:r>
      <w:r w:rsidR="00A3247C">
        <w:rPr>
          <w:rFonts w:ascii="Times New Roman" w:hAnsi="Times New Roman" w:cs="Times New Roman"/>
          <w:sz w:val="24"/>
          <w:szCs w:val="24"/>
        </w:rPr>
        <w:t xml:space="preserve">thwhile addition to </w:t>
      </w:r>
      <w:r w:rsidR="007D604B">
        <w:rPr>
          <w:rFonts w:ascii="Times New Roman" w:hAnsi="Times New Roman" w:cs="Times New Roman"/>
          <w:sz w:val="24"/>
          <w:szCs w:val="24"/>
        </w:rPr>
        <w:t>CORA</w:t>
      </w:r>
      <w:bookmarkStart w:id="0" w:name="_GoBack"/>
      <w:bookmarkEnd w:id="0"/>
      <w:r w:rsidR="00A3247C">
        <w:rPr>
          <w:rFonts w:ascii="Times New Roman" w:hAnsi="Times New Roman" w:cs="Times New Roman"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sz w:val="24"/>
          <w:szCs w:val="24"/>
        </w:rPr>
        <w:t xml:space="preserve">. I can be contacted at 215-901-6069, or by email at </w:t>
      </w:r>
      <w:hyperlink r:id="rId8" w:history="1">
        <w:r w:rsidRPr="006E2A72">
          <w:rPr>
            <w:rStyle w:val="Hyperlink"/>
            <w:rFonts w:ascii="Times New Roman" w:hAnsi="Times New Roman" w:cs="Times New Roman"/>
            <w:sz w:val="24"/>
            <w:szCs w:val="24"/>
          </w:rPr>
          <w:t>kkflan2@gmail.com</w:t>
        </w:r>
      </w:hyperlink>
      <w:r>
        <w:rPr>
          <w:rFonts w:ascii="Times New Roman" w:hAnsi="Times New Roman" w:cs="Times New Roman"/>
          <w:sz w:val="24"/>
          <w:szCs w:val="24"/>
        </w:rPr>
        <w:t>. I look forward to hearing more about this job opportunity.</w:t>
      </w:r>
    </w:p>
    <w:p w:rsidR="005D2F2D" w:rsidRDefault="007959EE" w:rsidP="00532E02">
      <w:pPr>
        <w:pStyle w:val="Closing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alias w:val="Sincerely:"/>
          <w:tag w:val="Sincerely:"/>
          <w:id w:val="-1171488655"/>
          <w:placeholder>
            <w:docPart w:val="CA6B745B34BE49DD832B36D13DA3130F"/>
          </w:placeholder>
          <w:temporary/>
          <w:showingPlcHdr/>
        </w:sdtPr>
        <w:sdtEndPr/>
        <w:sdtContent>
          <w:r w:rsidR="00103288" w:rsidRPr="00532E02">
            <w:rPr>
              <w:rFonts w:ascii="Times New Roman" w:hAnsi="Times New Roman" w:cs="Times New Roman"/>
              <w:sz w:val="24"/>
            </w:rPr>
            <w:t>Sincerely</w:t>
          </w:r>
        </w:sdtContent>
      </w:sdt>
      <w:r w:rsidR="00FD581A" w:rsidRPr="00532E02">
        <w:rPr>
          <w:rFonts w:ascii="Times New Roman" w:hAnsi="Times New Roman" w:cs="Times New Roman"/>
          <w:sz w:val="24"/>
        </w:rPr>
        <w:t>,</w:t>
      </w:r>
    </w:p>
    <w:p w:rsidR="00532E02" w:rsidRPr="00532E02" w:rsidRDefault="00532E02" w:rsidP="00532E02">
      <w:pPr>
        <w:pStyle w:val="Signatur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Katherine Flanagan</w:t>
      </w:r>
    </w:p>
    <w:sectPr w:rsidR="00532E02" w:rsidRPr="00532E02" w:rsidSect="005D2F2D"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EE" w:rsidRDefault="007959EE">
      <w:pPr>
        <w:spacing w:after="0" w:line="240" w:lineRule="auto"/>
      </w:pPr>
      <w:r>
        <w:separator/>
      </w:r>
    </w:p>
  </w:endnote>
  <w:endnote w:type="continuationSeparator" w:id="0">
    <w:p w:rsidR="007959EE" w:rsidRDefault="0079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57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2F2D" w:rsidRDefault="005D2F2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9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EE" w:rsidRDefault="007959EE">
      <w:pPr>
        <w:spacing w:after="0" w:line="240" w:lineRule="auto"/>
      </w:pPr>
      <w:r>
        <w:separator/>
      </w:r>
    </w:p>
  </w:footnote>
  <w:footnote w:type="continuationSeparator" w:id="0">
    <w:p w:rsidR="007959EE" w:rsidRDefault="0079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D" w:rsidRDefault="005D2F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1" name="Rectangle 1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id="Rectangle 1" o:spid="_x0000_s1026" alt="Single line border around page" style="position:absolute;margin-left:0;margin-top:0;width:561.6pt;height:741.6pt;z-index:251659264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D" w:rsidRDefault="005D2F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5373AFF" wp14:editId="62DF4FA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2320" cy="9418320"/>
              <wp:effectExtent l="0" t="0" r="19685" b="27305"/>
              <wp:wrapNone/>
              <wp:docPr id="2" name="Rectangle 2" descr="Single line border around 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2320" cy="94183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91800</wp14:pctWidth>
              </wp14:sizeRelH>
              <wp14:sizeRelV relativeFrom="page">
                <wp14:pctHeight>93700</wp14:pctHeight>
              </wp14:sizeRelV>
            </wp:anchor>
          </w:drawing>
        </mc:Choice>
        <mc:Fallback>
          <w:pict>
            <v:rect id="Rectangle 2" o:spid="_x0000_s1026" alt="Single line border around page" style="position:absolute;margin-left:0;margin-top:0;width:561.6pt;height:741.6pt;z-index:251661312;visibility:visible;mso-wrap-style:square;mso-width-percent:918;mso-height-percent:937;mso-wrap-distance-left:9pt;mso-wrap-distance-top:0;mso-wrap-distance-right:9pt;mso-wrap-distance-bottom:0;mso-position-horizontal:center;mso-position-horizontal-relative:page;mso-position-vertical:center;mso-position-vertical-relative:page;mso-width-percent:918;mso-height-percent:937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" filled="f" strokecolor="#d8d8d8 [2732]" strokeweight=".5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1A324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6609B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9E62A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5442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46825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545D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BE59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EEEA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F2BF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03C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C65C54"/>
    <w:multiLevelType w:val="hybridMultilevel"/>
    <w:tmpl w:val="874A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1E"/>
    <w:rsid w:val="00035644"/>
    <w:rsid w:val="00103288"/>
    <w:rsid w:val="00104A2C"/>
    <w:rsid w:val="001177C5"/>
    <w:rsid w:val="00137E6D"/>
    <w:rsid w:val="00164FBF"/>
    <w:rsid w:val="00165A42"/>
    <w:rsid w:val="0018482F"/>
    <w:rsid w:val="001A2CAF"/>
    <w:rsid w:val="001B6B6A"/>
    <w:rsid w:val="001E73BE"/>
    <w:rsid w:val="002B18E3"/>
    <w:rsid w:val="00377ED3"/>
    <w:rsid w:val="003833F7"/>
    <w:rsid w:val="0041311A"/>
    <w:rsid w:val="00436753"/>
    <w:rsid w:val="00455A29"/>
    <w:rsid w:val="00466C6C"/>
    <w:rsid w:val="00490BA5"/>
    <w:rsid w:val="00497BE8"/>
    <w:rsid w:val="004A57F8"/>
    <w:rsid w:val="004E3B86"/>
    <w:rsid w:val="004E7187"/>
    <w:rsid w:val="00523EB5"/>
    <w:rsid w:val="00532E02"/>
    <w:rsid w:val="00542E6D"/>
    <w:rsid w:val="005652BE"/>
    <w:rsid w:val="00584747"/>
    <w:rsid w:val="005A1D18"/>
    <w:rsid w:val="005D2F2D"/>
    <w:rsid w:val="005E593A"/>
    <w:rsid w:val="005F7112"/>
    <w:rsid w:val="00630818"/>
    <w:rsid w:val="00645824"/>
    <w:rsid w:val="0064615E"/>
    <w:rsid w:val="006C1A14"/>
    <w:rsid w:val="006C3A91"/>
    <w:rsid w:val="00711278"/>
    <w:rsid w:val="00755985"/>
    <w:rsid w:val="00784F5A"/>
    <w:rsid w:val="007959EE"/>
    <w:rsid w:val="007B53A1"/>
    <w:rsid w:val="007C3B24"/>
    <w:rsid w:val="007D604B"/>
    <w:rsid w:val="007E2F0D"/>
    <w:rsid w:val="007F4BFC"/>
    <w:rsid w:val="0080179B"/>
    <w:rsid w:val="0080441E"/>
    <w:rsid w:val="00844ACF"/>
    <w:rsid w:val="008A1912"/>
    <w:rsid w:val="008D3382"/>
    <w:rsid w:val="008D6599"/>
    <w:rsid w:val="0097171E"/>
    <w:rsid w:val="009D264B"/>
    <w:rsid w:val="00A3247C"/>
    <w:rsid w:val="00A4696C"/>
    <w:rsid w:val="00A91C92"/>
    <w:rsid w:val="00AE712B"/>
    <w:rsid w:val="00B33E59"/>
    <w:rsid w:val="00BB3814"/>
    <w:rsid w:val="00BD5253"/>
    <w:rsid w:val="00C71D5D"/>
    <w:rsid w:val="00C932F9"/>
    <w:rsid w:val="00D5304B"/>
    <w:rsid w:val="00E07ED4"/>
    <w:rsid w:val="00E61E00"/>
    <w:rsid w:val="00E97DF9"/>
    <w:rsid w:val="00EA67B2"/>
    <w:rsid w:val="00EF0D01"/>
    <w:rsid w:val="00EF368C"/>
    <w:rsid w:val="00F05457"/>
    <w:rsid w:val="00F27D09"/>
    <w:rsid w:val="00F3381E"/>
    <w:rsid w:val="00F84984"/>
    <w:rsid w:val="00F9594C"/>
    <w:rsid w:val="00FD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Closing" w:qFormat="1"/>
    <w:lsdException w:name="Signature" w:uiPriority="8" w:qFormat="1"/>
    <w:lsdException w:name="Default Paragraph Font" w:uiPriority="1"/>
    <w:lsdException w:name="Subtitle" w:uiPriority="11"/>
    <w:lsdException w:name="Salutation" w:qFormat="1"/>
    <w:lsdException w:name="Date" w:qFormat="1"/>
    <w:lsdException w:name="Strong" w:semiHidden="0" w:uiPriority="22" w:unhideWhenUsed="0" w:qFormat="1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CF"/>
  </w:style>
  <w:style w:type="paragraph" w:styleId="Heading1">
    <w:name w:val="heading 1"/>
    <w:basedOn w:val="Normal"/>
    <w:link w:val="Heading1Char"/>
    <w:uiPriority w:val="9"/>
    <w:qFormat/>
    <w:rsid w:val="00E61E00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593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3A"/>
  </w:style>
  <w:style w:type="paragraph" w:styleId="Footer">
    <w:name w:val="footer"/>
    <w:basedOn w:val="Normal"/>
    <w:link w:val="FooterChar"/>
    <w:uiPriority w:val="99"/>
    <w:unhideWhenUsed/>
    <w:rsid w:val="005E593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3A"/>
  </w:style>
  <w:style w:type="paragraph" w:styleId="Bibliography">
    <w:name w:val="Bibliography"/>
    <w:basedOn w:val="Normal"/>
    <w:next w:val="Normal"/>
    <w:uiPriority w:val="37"/>
    <w:semiHidden/>
    <w:unhideWhenUsed/>
    <w:rsid w:val="00F3381E"/>
  </w:style>
  <w:style w:type="character" w:styleId="PlaceholderText">
    <w:name w:val="Placeholder Text"/>
    <w:basedOn w:val="DefaultParagraphFont"/>
    <w:uiPriority w:val="99"/>
    <w:semiHidden/>
    <w:rsid w:val="00A91C92"/>
    <w:rPr>
      <w:color w:val="808080"/>
    </w:rPr>
  </w:style>
  <w:style w:type="paragraph" w:styleId="BlockText">
    <w:name w:val="Block Text"/>
    <w:basedOn w:val="Normal"/>
    <w:uiPriority w:val="99"/>
    <w:semiHidden/>
    <w:unhideWhenUsed/>
    <w:rsid w:val="00E61E0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0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00"/>
    <w:rPr>
      <w:rFonts w:ascii="Tahoma" w:hAnsi="Tahoma" w:cs="Tahoma"/>
      <w:szCs w:val="16"/>
    </w:rPr>
  </w:style>
  <w:style w:type="paragraph" w:customStyle="1" w:styleId="Recipient">
    <w:name w:val="Recipient"/>
    <w:basedOn w:val="Normal"/>
    <w:link w:val="RecipientChar"/>
    <w:uiPriority w:val="4"/>
    <w:qFormat/>
    <w:rsid w:val="00164FBF"/>
    <w:pPr>
      <w:spacing w:after="0" w:line="240" w:lineRule="auto"/>
    </w:pPr>
    <w:rPr>
      <w:b/>
      <w:noProof/>
      <w:color w:val="984806" w:themeColor="accent6" w:themeShade="80"/>
      <w:sz w:val="24"/>
    </w:rPr>
  </w:style>
  <w:style w:type="character" w:customStyle="1" w:styleId="RecipientChar">
    <w:name w:val="Recipient Char"/>
    <w:basedOn w:val="DefaultParagraphFont"/>
    <w:link w:val="Recipient"/>
    <w:uiPriority w:val="4"/>
    <w:rsid w:val="00164FBF"/>
    <w:rPr>
      <w:b/>
      <w:noProof/>
      <w:color w:val="984806" w:themeColor="accent6" w:themeShade="80"/>
      <w:sz w:val="24"/>
    </w:rPr>
  </w:style>
  <w:style w:type="paragraph" w:customStyle="1" w:styleId="ContactInfo">
    <w:name w:val="Contact Info"/>
    <w:basedOn w:val="Normal"/>
    <w:link w:val="ContactInfoChar"/>
    <w:uiPriority w:val="2"/>
    <w:qFormat/>
    <w:rsid w:val="00A91C92"/>
    <w:pPr>
      <w:spacing w:after="0" w:line="240" w:lineRule="auto"/>
    </w:pPr>
    <w:rPr>
      <w:color w:val="000000" w:themeColor="text1"/>
    </w:rPr>
  </w:style>
  <w:style w:type="character" w:customStyle="1" w:styleId="ContactInfoChar">
    <w:name w:val="Contact Info Char"/>
    <w:basedOn w:val="DefaultParagraphFont"/>
    <w:link w:val="ContactInfo"/>
    <w:uiPriority w:val="2"/>
    <w:rsid w:val="005F7112"/>
    <w:rPr>
      <w:color w:val="000000" w:themeColor="text1"/>
    </w:rPr>
  </w:style>
  <w:style w:type="paragraph" w:styleId="Signature">
    <w:name w:val="Signature"/>
    <w:basedOn w:val="Normal"/>
    <w:link w:val="SignatureChar"/>
    <w:uiPriority w:val="8"/>
    <w:qFormat/>
    <w:rsid w:val="007F4BFC"/>
    <w:pPr>
      <w:spacing w:after="0" w:line="240" w:lineRule="auto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8"/>
    <w:rsid w:val="005E593A"/>
    <w:rPr>
      <w:b/>
    </w:rPr>
  </w:style>
  <w:style w:type="paragraph" w:styleId="Date">
    <w:name w:val="Date"/>
    <w:basedOn w:val="Normal"/>
    <w:next w:val="Normal"/>
    <w:link w:val="DateChar"/>
    <w:uiPriority w:val="3"/>
    <w:qFormat/>
    <w:rsid w:val="00377ED3"/>
    <w:pPr>
      <w:spacing w:before="360" w:after="360" w:line="240" w:lineRule="auto"/>
    </w:pPr>
    <w:rPr>
      <w:b/>
    </w:rPr>
  </w:style>
  <w:style w:type="character" w:customStyle="1" w:styleId="DateChar">
    <w:name w:val="Date Char"/>
    <w:basedOn w:val="DefaultParagraphFont"/>
    <w:link w:val="Date"/>
    <w:uiPriority w:val="3"/>
    <w:rsid w:val="005E593A"/>
    <w:rPr>
      <w:b/>
    </w:rPr>
  </w:style>
  <w:style w:type="paragraph" w:styleId="Title">
    <w:name w:val="Title"/>
    <w:basedOn w:val="Normal"/>
    <w:link w:val="TitleChar"/>
    <w:uiPriority w:val="1"/>
    <w:qFormat/>
    <w:rsid w:val="00F9594C"/>
    <w:pPr>
      <w:spacing w:after="0" w:line="264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94C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8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81E"/>
  </w:style>
  <w:style w:type="paragraph" w:styleId="BodyText2">
    <w:name w:val="Body Text 2"/>
    <w:basedOn w:val="Normal"/>
    <w:link w:val="BodyText2Char"/>
    <w:uiPriority w:val="99"/>
    <w:semiHidden/>
    <w:unhideWhenUsed/>
    <w:rsid w:val="00F338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81E"/>
  </w:style>
  <w:style w:type="paragraph" w:styleId="BodyText3">
    <w:name w:val="Body Text 3"/>
    <w:basedOn w:val="Normal"/>
    <w:link w:val="BodyText3Char"/>
    <w:uiPriority w:val="99"/>
    <w:semiHidden/>
    <w:unhideWhenUsed/>
    <w:rsid w:val="00E61E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E0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81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8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8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81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81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81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8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81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E0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E00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E00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next w:val="Signature"/>
    <w:link w:val="ClosingChar"/>
    <w:uiPriority w:val="7"/>
    <w:qFormat/>
    <w:rsid w:val="007F4BFC"/>
    <w:pPr>
      <w:spacing w:after="96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5E593A"/>
  </w:style>
  <w:style w:type="table" w:styleId="ColorfulGrid">
    <w:name w:val="Colorful Grid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1E0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E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E0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0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61E0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E0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81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81E"/>
  </w:style>
  <w:style w:type="character" w:styleId="EndnoteReference">
    <w:name w:val="endnote reference"/>
    <w:basedOn w:val="DefaultParagraphFont"/>
    <w:uiPriority w:val="99"/>
    <w:semiHidden/>
    <w:unhideWhenUsed/>
    <w:rsid w:val="00F3381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E0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8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E0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381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33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00"/>
    <w:rPr>
      <w:szCs w:val="20"/>
    </w:rPr>
  </w:style>
  <w:style w:type="table" w:customStyle="1" w:styleId="GridTable1Light">
    <w:name w:val="Grid Table 1 Light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61E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0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0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81E"/>
  </w:style>
  <w:style w:type="paragraph" w:styleId="HTMLAddress">
    <w:name w:val="HTML Address"/>
    <w:basedOn w:val="Normal"/>
    <w:link w:val="HTMLAddressChar"/>
    <w:uiPriority w:val="99"/>
    <w:semiHidden/>
    <w:unhideWhenUsed/>
    <w:rsid w:val="00F3381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81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81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81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E0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81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81E"/>
    <w:rPr>
      <w:i/>
      <w:iCs/>
    </w:rPr>
  </w:style>
  <w:style w:type="character" w:styleId="Hyperlink">
    <w:name w:val="Hyperlink"/>
    <w:basedOn w:val="DefaultParagraphFont"/>
    <w:uiPriority w:val="99"/>
    <w:unhideWhenUsed/>
    <w:rsid w:val="00F3381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81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8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81E"/>
  </w:style>
  <w:style w:type="paragraph" w:styleId="List">
    <w:name w:val="List"/>
    <w:basedOn w:val="Normal"/>
    <w:uiPriority w:val="99"/>
    <w:semiHidden/>
    <w:unhideWhenUsed/>
    <w:rsid w:val="00F3381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81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81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81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81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81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81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81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81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81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81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81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81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81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81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81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81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81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81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81E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61E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E0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8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3381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8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81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81E"/>
  </w:style>
  <w:style w:type="character" w:styleId="PageNumber">
    <w:name w:val="page number"/>
    <w:basedOn w:val="DefaultParagraphFont"/>
    <w:uiPriority w:val="99"/>
    <w:semiHidden/>
    <w:unhideWhenUsed/>
    <w:rsid w:val="00F3381E"/>
  </w:style>
  <w:style w:type="table" w:customStyle="1" w:styleId="PlainTable1">
    <w:name w:val="Plain Table 1"/>
    <w:basedOn w:val="TableNormal"/>
    <w:uiPriority w:val="41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E0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F3381E"/>
  </w:style>
  <w:style w:type="character" w:customStyle="1" w:styleId="SalutationChar">
    <w:name w:val="Salutation Char"/>
    <w:basedOn w:val="DefaultParagraphFont"/>
    <w:link w:val="Salutation"/>
    <w:uiPriority w:val="5"/>
    <w:rsid w:val="005E593A"/>
  </w:style>
  <w:style w:type="character" w:styleId="Strong">
    <w:name w:val="Strong"/>
    <w:basedOn w:val="DefaultParagraphFont"/>
    <w:uiPriority w:val="6"/>
    <w:qFormat/>
    <w:rsid w:val="00F3381E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F338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8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8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8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8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8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8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8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8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8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8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8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8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8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8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8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8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8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F338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8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8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8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81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81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8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8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8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8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8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8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8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8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81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8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8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81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81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81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81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81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81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81E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164FBF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4FBF"/>
    <w:rPr>
      <w:rFonts w:eastAsiaTheme="minorEastAsia"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8D338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D33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8D33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33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8D3382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8D3382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rsid w:val="00E61E00"/>
    <w:rPr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semiHidden/>
    <w:unhideWhenUsed/>
    <w:rsid w:val="004E3B86"/>
    <w:rPr>
      <w:i/>
      <w:iCs/>
    </w:rPr>
  </w:style>
  <w:style w:type="paragraph" w:styleId="ListParagraph">
    <w:name w:val="List Paragraph"/>
    <w:basedOn w:val="Normal"/>
    <w:uiPriority w:val="34"/>
    <w:semiHidden/>
    <w:unhideWhenUsed/>
    <w:rsid w:val="004E3B86"/>
    <w:pPr>
      <w:ind w:left="720"/>
      <w:contextualSpacing/>
    </w:pPr>
  </w:style>
  <w:style w:type="paragraph" w:styleId="NoSpacing">
    <w:name w:val="No Spacing"/>
    <w:uiPriority w:val="1"/>
    <w:semiHidden/>
    <w:unhideWhenUsed/>
    <w:rsid w:val="004E3B8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semiHidden/>
    <w:unhideWhenUsed/>
    <w:rsid w:val="004E3B8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E3B86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Closing" w:qFormat="1"/>
    <w:lsdException w:name="Signature" w:uiPriority="8" w:qFormat="1"/>
    <w:lsdException w:name="Default Paragraph Font" w:uiPriority="1"/>
    <w:lsdException w:name="Subtitle" w:uiPriority="11"/>
    <w:lsdException w:name="Salutation" w:qFormat="1"/>
    <w:lsdException w:name="Date" w:qFormat="1"/>
    <w:lsdException w:name="Strong" w:semiHidden="0" w:uiPriority="22" w:unhideWhenUsed="0" w:qFormat="1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ACF"/>
  </w:style>
  <w:style w:type="paragraph" w:styleId="Heading1">
    <w:name w:val="heading 1"/>
    <w:basedOn w:val="Normal"/>
    <w:link w:val="Heading1Char"/>
    <w:uiPriority w:val="9"/>
    <w:qFormat/>
    <w:rsid w:val="00E61E00"/>
    <w:pPr>
      <w:keepNext/>
      <w:keepLines/>
      <w:spacing w:before="240" w:after="0"/>
      <w:contextualSpacing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8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8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8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8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81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E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E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593A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3A"/>
  </w:style>
  <w:style w:type="paragraph" w:styleId="Footer">
    <w:name w:val="footer"/>
    <w:basedOn w:val="Normal"/>
    <w:link w:val="FooterChar"/>
    <w:uiPriority w:val="99"/>
    <w:unhideWhenUsed/>
    <w:rsid w:val="005E593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3A"/>
  </w:style>
  <w:style w:type="paragraph" w:styleId="Bibliography">
    <w:name w:val="Bibliography"/>
    <w:basedOn w:val="Normal"/>
    <w:next w:val="Normal"/>
    <w:uiPriority w:val="37"/>
    <w:semiHidden/>
    <w:unhideWhenUsed/>
    <w:rsid w:val="00F3381E"/>
  </w:style>
  <w:style w:type="character" w:styleId="PlaceholderText">
    <w:name w:val="Placeholder Text"/>
    <w:basedOn w:val="DefaultParagraphFont"/>
    <w:uiPriority w:val="99"/>
    <w:semiHidden/>
    <w:rsid w:val="00A91C92"/>
    <w:rPr>
      <w:color w:val="808080"/>
    </w:rPr>
  </w:style>
  <w:style w:type="paragraph" w:styleId="BlockText">
    <w:name w:val="Block Text"/>
    <w:basedOn w:val="Normal"/>
    <w:uiPriority w:val="99"/>
    <w:semiHidden/>
    <w:unhideWhenUsed/>
    <w:rsid w:val="00E61E0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00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00"/>
    <w:rPr>
      <w:rFonts w:ascii="Tahoma" w:hAnsi="Tahoma" w:cs="Tahoma"/>
      <w:szCs w:val="16"/>
    </w:rPr>
  </w:style>
  <w:style w:type="paragraph" w:customStyle="1" w:styleId="Recipient">
    <w:name w:val="Recipient"/>
    <w:basedOn w:val="Normal"/>
    <w:link w:val="RecipientChar"/>
    <w:uiPriority w:val="4"/>
    <w:qFormat/>
    <w:rsid w:val="00164FBF"/>
    <w:pPr>
      <w:spacing w:after="0" w:line="240" w:lineRule="auto"/>
    </w:pPr>
    <w:rPr>
      <w:b/>
      <w:noProof/>
      <w:color w:val="984806" w:themeColor="accent6" w:themeShade="80"/>
      <w:sz w:val="24"/>
    </w:rPr>
  </w:style>
  <w:style w:type="character" w:customStyle="1" w:styleId="RecipientChar">
    <w:name w:val="Recipient Char"/>
    <w:basedOn w:val="DefaultParagraphFont"/>
    <w:link w:val="Recipient"/>
    <w:uiPriority w:val="4"/>
    <w:rsid w:val="00164FBF"/>
    <w:rPr>
      <w:b/>
      <w:noProof/>
      <w:color w:val="984806" w:themeColor="accent6" w:themeShade="80"/>
      <w:sz w:val="24"/>
    </w:rPr>
  </w:style>
  <w:style w:type="paragraph" w:customStyle="1" w:styleId="ContactInfo">
    <w:name w:val="Contact Info"/>
    <w:basedOn w:val="Normal"/>
    <w:link w:val="ContactInfoChar"/>
    <w:uiPriority w:val="2"/>
    <w:qFormat/>
    <w:rsid w:val="00A91C92"/>
    <w:pPr>
      <w:spacing w:after="0" w:line="240" w:lineRule="auto"/>
    </w:pPr>
    <w:rPr>
      <w:color w:val="000000" w:themeColor="text1"/>
    </w:rPr>
  </w:style>
  <w:style w:type="character" w:customStyle="1" w:styleId="ContactInfoChar">
    <w:name w:val="Contact Info Char"/>
    <w:basedOn w:val="DefaultParagraphFont"/>
    <w:link w:val="ContactInfo"/>
    <w:uiPriority w:val="2"/>
    <w:rsid w:val="005F7112"/>
    <w:rPr>
      <w:color w:val="000000" w:themeColor="text1"/>
    </w:rPr>
  </w:style>
  <w:style w:type="paragraph" w:styleId="Signature">
    <w:name w:val="Signature"/>
    <w:basedOn w:val="Normal"/>
    <w:link w:val="SignatureChar"/>
    <w:uiPriority w:val="8"/>
    <w:qFormat/>
    <w:rsid w:val="007F4BFC"/>
    <w:pPr>
      <w:spacing w:after="0" w:line="240" w:lineRule="auto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8"/>
    <w:rsid w:val="005E593A"/>
    <w:rPr>
      <w:b/>
    </w:rPr>
  </w:style>
  <w:style w:type="paragraph" w:styleId="Date">
    <w:name w:val="Date"/>
    <w:basedOn w:val="Normal"/>
    <w:next w:val="Normal"/>
    <w:link w:val="DateChar"/>
    <w:uiPriority w:val="3"/>
    <w:qFormat/>
    <w:rsid w:val="00377ED3"/>
    <w:pPr>
      <w:spacing w:before="360" w:after="360" w:line="240" w:lineRule="auto"/>
    </w:pPr>
    <w:rPr>
      <w:b/>
    </w:rPr>
  </w:style>
  <w:style w:type="character" w:customStyle="1" w:styleId="DateChar">
    <w:name w:val="Date Char"/>
    <w:basedOn w:val="DefaultParagraphFont"/>
    <w:link w:val="Date"/>
    <w:uiPriority w:val="3"/>
    <w:rsid w:val="005E593A"/>
    <w:rPr>
      <w:b/>
    </w:rPr>
  </w:style>
  <w:style w:type="paragraph" w:styleId="Title">
    <w:name w:val="Title"/>
    <w:basedOn w:val="Normal"/>
    <w:link w:val="TitleChar"/>
    <w:uiPriority w:val="1"/>
    <w:qFormat/>
    <w:rsid w:val="00F9594C"/>
    <w:pPr>
      <w:spacing w:after="0" w:line="264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94C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8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81E"/>
  </w:style>
  <w:style w:type="paragraph" w:styleId="BodyText2">
    <w:name w:val="Body Text 2"/>
    <w:basedOn w:val="Normal"/>
    <w:link w:val="BodyText2Char"/>
    <w:uiPriority w:val="99"/>
    <w:semiHidden/>
    <w:unhideWhenUsed/>
    <w:rsid w:val="00F338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81E"/>
  </w:style>
  <w:style w:type="paragraph" w:styleId="BodyText3">
    <w:name w:val="Body Text 3"/>
    <w:basedOn w:val="Normal"/>
    <w:link w:val="BodyText3Char"/>
    <w:uiPriority w:val="99"/>
    <w:semiHidden/>
    <w:unhideWhenUsed/>
    <w:rsid w:val="00E61E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E0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81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81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8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81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81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81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8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81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E0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E00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E00"/>
    <w:pPr>
      <w:spacing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next w:val="Signature"/>
    <w:link w:val="ClosingChar"/>
    <w:uiPriority w:val="7"/>
    <w:qFormat/>
    <w:rsid w:val="007F4BFC"/>
    <w:pPr>
      <w:spacing w:after="96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7"/>
    <w:rsid w:val="005E593A"/>
  </w:style>
  <w:style w:type="table" w:styleId="ColorfulGrid">
    <w:name w:val="Colorful Grid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61E0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E0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E0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0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61E0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E0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81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81E"/>
  </w:style>
  <w:style w:type="character" w:styleId="EndnoteReference">
    <w:name w:val="endnote reference"/>
    <w:basedOn w:val="DefaultParagraphFont"/>
    <w:uiPriority w:val="99"/>
    <w:semiHidden/>
    <w:unhideWhenUsed/>
    <w:rsid w:val="00F3381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E0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81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E0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381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33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0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00"/>
    <w:rPr>
      <w:szCs w:val="20"/>
    </w:rPr>
  </w:style>
  <w:style w:type="table" w:customStyle="1" w:styleId="GridTable1Light">
    <w:name w:val="Grid Table 1 Light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61E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8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81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8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8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E0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E0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81E"/>
  </w:style>
  <w:style w:type="paragraph" w:styleId="HTMLAddress">
    <w:name w:val="HTML Address"/>
    <w:basedOn w:val="Normal"/>
    <w:link w:val="HTMLAddressChar"/>
    <w:uiPriority w:val="99"/>
    <w:semiHidden/>
    <w:unhideWhenUsed/>
    <w:rsid w:val="00F3381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81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81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81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E0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81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61E0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81E"/>
    <w:rPr>
      <w:i/>
      <w:iCs/>
    </w:rPr>
  </w:style>
  <w:style w:type="character" w:styleId="Hyperlink">
    <w:name w:val="Hyperlink"/>
    <w:basedOn w:val="DefaultParagraphFont"/>
    <w:uiPriority w:val="99"/>
    <w:unhideWhenUsed/>
    <w:rsid w:val="00F3381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81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81E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8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81E"/>
  </w:style>
  <w:style w:type="paragraph" w:styleId="List">
    <w:name w:val="List"/>
    <w:basedOn w:val="Normal"/>
    <w:uiPriority w:val="99"/>
    <w:semiHidden/>
    <w:unhideWhenUsed/>
    <w:rsid w:val="00F3381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81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81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81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81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3381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3381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81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81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81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81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81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81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81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81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3381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3381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81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81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81E"/>
    <w:pPr>
      <w:numPr>
        <w:numId w:val="11"/>
      </w:numPr>
      <w:contextualSpacing/>
    </w:pPr>
  </w:style>
  <w:style w:type="table" w:customStyle="1" w:styleId="ListTable1Light">
    <w:name w:val="List Table 1 Light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F338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F33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F33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F33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F33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F33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F3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61E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E0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8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8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8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81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F3381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338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81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81E"/>
  </w:style>
  <w:style w:type="character" w:styleId="PageNumber">
    <w:name w:val="page number"/>
    <w:basedOn w:val="DefaultParagraphFont"/>
    <w:uiPriority w:val="99"/>
    <w:semiHidden/>
    <w:unhideWhenUsed/>
    <w:rsid w:val="00F3381E"/>
  </w:style>
  <w:style w:type="table" w:customStyle="1" w:styleId="PlainTable1">
    <w:name w:val="Plain Table 1"/>
    <w:basedOn w:val="TableNormal"/>
    <w:uiPriority w:val="41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F338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F338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61E0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E0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F3381E"/>
  </w:style>
  <w:style w:type="character" w:customStyle="1" w:styleId="SalutationChar">
    <w:name w:val="Salutation Char"/>
    <w:basedOn w:val="DefaultParagraphFont"/>
    <w:link w:val="Salutation"/>
    <w:uiPriority w:val="5"/>
    <w:rsid w:val="005E593A"/>
  </w:style>
  <w:style w:type="character" w:styleId="Strong">
    <w:name w:val="Strong"/>
    <w:basedOn w:val="DefaultParagraphFont"/>
    <w:uiPriority w:val="6"/>
    <w:qFormat/>
    <w:rsid w:val="00F3381E"/>
    <w:rPr>
      <w:b/>
      <w:bCs/>
    </w:rPr>
  </w:style>
  <w:style w:type="table" w:styleId="Table3Deffects1">
    <w:name w:val="Table 3D effects 1"/>
    <w:basedOn w:val="TableNormal"/>
    <w:uiPriority w:val="99"/>
    <w:semiHidden/>
    <w:unhideWhenUsed/>
    <w:rsid w:val="00F3381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8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8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81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81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8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8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8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81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8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81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8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8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8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8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8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8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8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F338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8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8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8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8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8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81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81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338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8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8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8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8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8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8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81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81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81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81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8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8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81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81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81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81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81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81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81E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164FBF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4FBF"/>
    <w:rPr>
      <w:rFonts w:eastAsiaTheme="minorEastAsia"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8D338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D338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8D33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33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8D3382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rsid w:val="008D3382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rsid w:val="00E61E00"/>
    <w:rPr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semiHidden/>
    <w:unhideWhenUsed/>
    <w:rsid w:val="004E3B86"/>
    <w:rPr>
      <w:i/>
      <w:iCs/>
    </w:rPr>
  </w:style>
  <w:style w:type="paragraph" w:styleId="ListParagraph">
    <w:name w:val="List Paragraph"/>
    <w:basedOn w:val="Normal"/>
    <w:uiPriority w:val="34"/>
    <w:semiHidden/>
    <w:unhideWhenUsed/>
    <w:rsid w:val="004E3B86"/>
    <w:pPr>
      <w:ind w:left="720"/>
      <w:contextualSpacing/>
    </w:pPr>
  </w:style>
  <w:style w:type="paragraph" w:styleId="NoSpacing">
    <w:name w:val="No Spacing"/>
    <w:uiPriority w:val="1"/>
    <w:semiHidden/>
    <w:unhideWhenUsed/>
    <w:rsid w:val="004E3B8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semiHidden/>
    <w:unhideWhenUsed/>
    <w:rsid w:val="004E3B8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E3B8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flan2@gmai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lanagan\AppData\Roaming\Microsoft\Templates\Cover_letter_for_functional_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81893C35174147972BA0EBA7C48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E904-FEFB-47CE-9BE9-CE728A09F8DE}"/>
      </w:docPartPr>
      <w:docPartBody>
        <w:p w:rsidR="00D85634" w:rsidRDefault="00D667F8">
          <w:pPr>
            <w:pStyle w:val="F281893C35174147972BA0EBA7C487AF"/>
          </w:pPr>
          <w:r w:rsidRPr="003833F7">
            <w:rPr>
              <w:rStyle w:val="TitleChar"/>
            </w:rPr>
            <w:t>Your Name</w:t>
          </w:r>
        </w:p>
      </w:docPartBody>
    </w:docPart>
    <w:docPart>
      <w:docPartPr>
        <w:name w:val="CA6B745B34BE49DD832B36D13DA3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66C13-C1B4-4462-9EDD-649160BB8AC4}"/>
      </w:docPartPr>
      <w:docPartBody>
        <w:p w:rsidR="00D85634" w:rsidRDefault="00D667F8">
          <w:pPr>
            <w:pStyle w:val="CA6B745B34BE49DD832B36D13DA3130F"/>
          </w:pPr>
          <w:r>
            <w:t>Sincerely</w:t>
          </w:r>
        </w:p>
      </w:docPartBody>
    </w:docPart>
    <w:docPart>
      <w:docPartPr>
        <w:name w:val="4CBD69F468DC4FBAA3427B291DC9E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25C98-C0B4-44E5-B319-0F3C2926318D}"/>
      </w:docPartPr>
      <w:docPartBody>
        <w:p w:rsidR="0033213B" w:rsidRDefault="00D85634" w:rsidP="00D85634">
          <w:pPr>
            <w:pStyle w:val="4CBD69F468DC4FBAA3427B291DC9EEF7"/>
          </w:pPr>
          <w:r w:rsidRPr="00F27D09">
            <w:t>Date</w:t>
          </w:r>
        </w:p>
      </w:docPartBody>
    </w:docPart>
    <w:docPart>
      <w:docPartPr>
        <w:name w:val="2861A78F5403417782E5EB483F04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BE19-9197-46A3-A1D5-29B89BEF488B}"/>
      </w:docPartPr>
      <w:docPartBody>
        <w:p w:rsidR="0033213B" w:rsidRDefault="00D85634" w:rsidP="00D85634">
          <w:pPr>
            <w:pStyle w:val="2861A78F5403417782E5EB483F04154D"/>
          </w:pPr>
          <w:r w:rsidRPr="005652BE"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5D"/>
    <w:rsid w:val="0033213B"/>
    <w:rsid w:val="00566C64"/>
    <w:rsid w:val="006A4313"/>
    <w:rsid w:val="00D667F8"/>
    <w:rsid w:val="00D85634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trong" w:semiHidden="0" w:uiPriority="6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0" w:line="264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customStyle="1" w:styleId="F281893C35174147972BA0EBA7C487AF">
    <w:name w:val="F281893C35174147972BA0EBA7C487AF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color w:val="000000" w:themeColor="text1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color w:val="000000" w:themeColor="text1"/>
    </w:rPr>
  </w:style>
  <w:style w:type="paragraph" w:customStyle="1" w:styleId="5A0AF58574C9474F8F6D8F6C66120DEF">
    <w:name w:val="5A0AF58574C9474F8F6D8F6C66120DEF"/>
  </w:style>
  <w:style w:type="paragraph" w:customStyle="1" w:styleId="CF0BEF0EC56F4577A7FDFC01E6FDFF86">
    <w:name w:val="CF0BEF0EC56F4577A7FDFC01E6FDFF86"/>
  </w:style>
  <w:style w:type="paragraph" w:customStyle="1" w:styleId="8A2E0D9986F84D2A93470B4466FA7215">
    <w:name w:val="8A2E0D9986F84D2A93470B4466FA7215"/>
  </w:style>
  <w:style w:type="paragraph" w:customStyle="1" w:styleId="10CBF560299C48D4AB12FDC05C0B5928">
    <w:name w:val="10CBF560299C48D4AB12FDC05C0B5928"/>
  </w:style>
  <w:style w:type="paragraph" w:customStyle="1" w:styleId="B4006AFB690E4920A58D90A8ACA9FDE7">
    <w:name w:val="B4006AFB690E4920A58D90A8ACA9FDE7"/>
  </w:style>
  <w:style w:type="paragraph" w:customStyle="1" w:styleId="2045F8CE1C344464A4C1779F5BE6D1C2">
    <w:name w:val="2045F8CE1C344464A4C1779F5BE6D1C2"/>
  </w:style>
  <w:style w:type="paragraph" w:customStyle="1" w:styleId="CEBEC204A8EA4CFAA371C456416EFE42">
    <w:name w:val="CEBEC204A8EA4CFAA371C456416EFE42"/>
  </w:style>
  <w:style w:type="paragraph" w:customStyle="1" w:styleId="95EABC87A24E4385B63A8968DEAC1654">
    <w:name w:val="95EABC87A24E4385B63A8968DEAC1654"/>
  </w:style>
  <w:style w:type="paragraph" w:customStyle="1" w:styleId="5E35E874770B4614B93006E9294E13DE">
    <w:name w:val="5E35E874770B4614B93006E9294E13DE"/>
  </w:style>
  <w:style w:type="paragraph" w:customStyle="1" w:styleId="243A1C0E07E0483F9770D34A764274C8">
    <w:name w:val="243A1C0E07E0483F9770D34A764274C8"/>
  </w:style>
  <w:style w:type="paragraph" w:customStyle="1" w:styleId="7DCA4130F16D4E97B73371771808BC62">
    <w:name w:val="7DCA4130F16D4E97B73371771808BC62"/>
  </w:style>
  <w:style w:type="character" w:styleId="Strong">
    <w:name w:val="Strong"/>
    <w:basedOn w:val="DefaultParagraphFont"/>
    <w:uiPriority w:val="6"/>
    <w:qFormat/>
    <w:rPr>
      <w:b/>
      <w:bCs/>
    </w:rPr>
  </w:style>
  <w:style w:type="paragraph" w:customStyle="1" w:styleId="FF04692703CF4002BBA22104A5D77017">
    <w:name w:val="FF04692703CF4002BBA22104A5D77017"/>
  </w:style>
  <w:style w:type="paragraph" w:customStyle="1" w:styleId="7B0B43BC8034438D9E1D0700540534B8">
    <w:name w:val="7B0B43BC8034438D9E1D0700540534B8"/>
  </w:style>
  <w:style w:type="paragraph" w:customStyle="1" w:styleId="01F751F5AA47486782320F58F233715B">
    <w:name w:val="01F751F5AA47486782320F58F233715B"/>
  </w:style>
  <w:style w:type="paragraph" w:customStyle="1" w:styleId="25395CB0E3444D63AEA54D45DFDDFC6D">
    <w:name w:val="25395CB0E3444D63AEA54D45DFDDFC6D"/>
  </w:style>
  <w:style w:type="paragraph" w:customStyle="1" w:styleId="75C64BFEB0334AE6A772EDDC17204550">
    <w:name w:val="75C64BFEB0334AE6A772EDDC17204550"/>
  </w:style>
  <w:style w:type="paragraph" w:customStyle="1" w:styleId="E1DD8B2B9FC344758B66C391CA776316">
    <w:name w:val="E1DD8B2B9FC344758B66C391CA776316"/>
  </w:style>
  <w:style w:type="paragraph" w:customStyle="1" w:styleId="45ED511C6B5F4FC69D70149FC5819300">
    <w:name w:val="45ED511C6B5F4FC69D70149FC5819300"/>
  </w:style>
  <w:style w:type="paragraph" w:customStyle="1" w:styleId="C8D95E4ACFC044D3ABFCFED1EEEA1232">
    <w:name w:val="C8D95E4ACFC044D3ABFCFED1EEEA1232"/>
  </w:style>
  <w:style w:type="paragraph" w:customStyle="1" w:styleId="A4FCBA4AF92C4B668EA6AAD24F7A0722">
    <w:name w:val="A4FCBA4AF92C4B668EA6AAD24F7A0722"/>
  </w:style>
  <w:style w:type="paragraph" w:customStyle="1" w:styleId="95E9F08F79B549ACB24FC88FFAD4C991">
    <w:name w:val="95E9F08F79B549ACB24FC88FFAD4C991"/>
  </w:style>
  <w:style w:type="paragraph" w:customStyle="1" w:styleId="45571B2C086D4F368DF99C4D2D5F0F6A">
    <w:name w:val="45571B2C086D4F368DF99C4D2D5F0F6A"/>
  </w:style>
  <w:style w:type="paragraph" w:customStyle="1" w:styleId="F522BEFB3A8B4EB9B91DBFBFB343C02A">
    <w:name w:val="F522BEFB3A8B4EB9B91DBFBFB343C02A"/>
  </w:style>
  <w:style w:type="paragraph" w:customStyle="1" w:styleId="EEC8AC26EDBB488EB94045C48F9BCB05">
    <w:name w:val="EEC8AC26EDBB488EB94045C48F9BCB05"/>
  </w:style>
  <w:style w:type="paragraph" w:customStyle="1" w:styleId="2D575E618CF74F5485F637FF699613FF">
    <w:name w:val="2D575E618CF74F5485F637FF699613FF"/>
  </w:style>
  <w:style w:type="paragraph" w:customStyle="1" w:styleId="430577740FED4D6F9173859D4332A3BB">
    <w:name w:val="430577740FED4D6F9173859D4332A3BB"/>
  </w:style>
  <w:style w:type="paragraph" w:customStyle="1" w:styleId="7263EE9C2DDD4DB8898233983BE9FD2B">
    <w:name w:val="7263EE9C2DDD4DB8898233983BE9FD2B"/>
  </w:style>
  <w:style w:type="paragraph" w:customStyle="1" w:styleId="098E4245DF3A49768AB27DE36A9EDE60">
    <w:name w:val="098E4245DF3A49768AB27DE36A9EDE60"/>
  </w:style>
  <w:style w:type="paragraph" w:customStyle="1" w:styleId="F25ABE8E0A8745819E37E3041B3EC687">
    <w:name w:val="F25ABE8E0A8745819E37E3041B3EC687"/>
  </w:style>
  <w:style w:type="paragraph" w:customStyle="1" w:styleId="1D7466E879054C5D94B3729CEA4B9BDC">
    <w:name w:val="1D7466E879054C5D94B3729CEA4B9BDC"/>
  </w:style>
  <w:style w:type="paragraph" w:customStyle="1" w:styleId="8D3FE5D417AA4284A0F00CCA90320360">
    <w:name w:val="8D3FE5D417AA4284A0F00CCA90320360"/>
  </w:style>
  <w:style w:type="paragraph" w:customStyle="1" w:styleId="CA6B745B34BE49DD832B36D13DA3130F">
    <w:name w:val="CA6B745B34BE49DD832B36D13DA3130F"/>
  </w:style>
  <w:style w:type="paragraph" w:styleId="Signature">
    <w:name w:val="Signature"/>
    <w:basedOn w:val="Normal"/>
    <w:link w:val="SignatureChar"/>
    <w:uiPriority w:val="8"/>
    <w:qFormat/>
    <w:pPr>
      <w:spacing w:after="0" w:line="240" w:lineRule="auto"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8"/>
    <w:rPr>
      <w:rFonts w:eastAsiaTheme="minorHAnsi"/>
      <w:b/>
    </w:rPr>
  </w:style>
  <w:style w:type="paragraph" w:customStyle="1" w:styleId="07786671BC8C4F94A3382FADAC14C383">
    <w:name w:val="07786671BC8C4F94A3382FADAC14C383"/>
  </w:style>
  <w:style w:type="paragraph" w:customStyle="1" w:styleId="47C500F83C094143876E22A303B23FD2">
    <w:name w:val="47C500F83C094143876E22A303B23FD2"/>
  </w:style>
  <w:style w:type="paragraph" w:customStyle="1" w:styleId="109FE17EE8694ECC8A0922209B8B5827">
    <w:name w:val="109FE17EE8694ECC8A0922209B8B5827"/>
    <w:rsid w:val="00FF3E5D"/>
  </w:style>
  <w:style w:type="paragraph" w:customStyle="1" w:styleId="4CBD69F468DC4FBAA3427B291DC9EEF7">
    <w:name w:val="4CBD69F468DC4FBAA3427B291DC9EEF7"/>
    <w:rsid w:val="00D85634"/>
  </w:style>
  <w:style w:type="paragraph" w:customStyle="1" w:styleId="2861A78F5403417782E5EB483F04154D">
    <w:name w:val="2861A78F5403417782E5EB483F04154D"/>
    <w:rsid w:val="00D8563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Signature" w:uiPriority="8" w:qFormat="1"/>
    <w:lsdException w:name="Default Paragraph Font" w:uiPriority="1"/>
    <w:lsdException w:name="Subtitle" w:semiHidden="0" w:uiPriority="11" w:unhideWhenUsed="0" w:qFormat="1"/>
    <w:lsdException w:name="Strong" w:semiHidden="0" w:uiPriority="6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after="0" w:line="264" w:lineRule="auto"/>
    </w:pPr>
    <w:rPr>
      <w:rFonts w:eastAsiaTheme="majorEastAsia" w:cstheme="majorBidi"/>
      <w:b/>
      <w:color w:val="215868" w:themeColor="accent5" w:themeShade="80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eastAsiaTheme="majorEastAsia" w:cstheme="majorBidi"/>
      <w:b/>
      <w:color w:val="215868" w:themeColor="accent5" w:themeShade="80"/>
      <w:sz w:val="32"/>
      <w:szCs w:val="56"/>
    </w:rPr>
  </w:style>
  <w:style w:type="paragraph" w:customStyle="1" w:styleId="F281893C35174147972BA0EBA7C487AF">
    <w:name w:val="F281893C35174147972BA0EBA7C487AF"/>
  </w:style>
  <w:style w:type="paragraph" w:customStyle="1" w:styleId="ContactInfo">
    <w:name w:val="Contact Info"/>
    <w:basedOn w:val="Normal"/>
    <w:link w:val="ContactInfoChar"/>
    <w:uiPriority w:val="2"/>
    <w:qFormat/>
    <w:pPr>
      <w:spacing w:after="0" w:line="240" w:lineRule="auto"/>
    </w:pPr>
    <w:rPr>
      <w:rFonts w:eastAsiaTheme="minorHAnsi"/>
      <w:color w:val="000000" w:themeColor="text1"/>
    </w:rPr>
  </w:style>
  <w:style w:type="character" w:customStyle="1" w:styleId="ContactInfoChar">
    <w:name w:val="Contact Info Char"/>
    <w:basedOn w:val="DefaultParagraphFont"/>
    <w:link w:val="ContactInfo"/>
    <w:uiPriority w:val="2"/>
    <w:rPr>
      <w:rFonts w:eastAsiaTheme="minorHAnsi"/>
      <w:color w:val="000000" w:themeColor="text1"/>
    </w:rPr>
  </w:style>
  <w:style w:type="paragraph" w:customStyle="1" w:styleId="5A0AF58574C9474F8F6D8F6C66120DEF">
    <w:name w:val="5A0AF58574C9474F8F6D8F6C66120DEF"/>
  </w:style>
  <w:style w:type="paragraph" w:customStyle="1" w:styleId="CF0BEF0EC56F4577A7FDFC01E6FDFF86">
    <w:name w:val="CF0BEF0EC56F4577A7FDFC01E6FDFF86"/>
  </w:style>
  <w:style w:type="paragraph" w:customStyle="1" w:styleId="8A2E0D9986F84D2A93470B4466FA7215">
    <w:name w:val="8A2E0D9986F84D2A93470B4466FA7215"/>
  </w:style>
  <w:style w:type="paragraph" w:customStyle="1" w:styleId="10CBF560299C48D4AB12FDC05C0B5928">
    <w:name w:val="10CBF560299C48D4AB12FDC05C0B5928"/>
  </w:style>
  <w:style w:type="paragraph" w:customStyle="1" w:styleId="B4006AFB690E4920A58D90A8ACA9FDE7">
    <w:name w:val="B4006AFB690E4920A58D90A8ACA9FDE7"/>
  </w:style>
  <w:style w:type="paragraph" w:customStyle="1" w:styleId="2045F8CE1C344464A4C1779F5BE6D1C2">
    <w:name w:val="2045F8CE1C344464A4C1779F5BE6D1C2"/>
  </w:style>
  <w:style w:type="paragraph" w:customStyle="1" w:styleId="CEBEC204A8EA4CFAA371C456416EFE42">
    <w:name w:val="CEBEC204A8EA4CFAA371C456416EFE42"/>
  </w:style>
  <w:style w:type="paragraph" w:customStyle="1" w:styleId="95EABC87A24E4385B63A8968DEAC1654">
    <w:name w:val="95EABC87A24E4385B63A8968DEAC1654"/>
  </w:style>
  <w:style w:type="paragraph" w:customStyle="1" w:styleId="5E35E874770B4614B93006E9294E13DE">
    <w:name w:val="5E35E874770B4614B93006E9294E13DE"/>
  </w:style>
  <w:style w:type="paragraph" w:customStyle="1" w:styleId="243A1C0E07E0483F9770D34A764274C8">
    <w:name w:val="243A1C0E07E0483F9770D34A764274C8"/>
  </w:style>
  <w:style w:type="paragraph" w:customStyle="1" w:styleId="7DCA4130F16D4E97B73371771808BC62">
    <w:name w:val="7DCA4130F16D4E97B73371771808BC62"/>
  </w:style>
  <w:style w:type="character" w:styleId="Strong">
    <w:name w:val="Strong"/>
    <w:basedOn w:val="DefaultParagraphFont"/>
    <w:uiPriority w:val="6"/>
    <w:qFormat/>
    <w:rPr>
      <w:b/>
      <w:bCs/>
    </w:rPr>
  </w:style>
  <w:style w:type="paragraph" w:customStyle="1" w:styleId="FF04692703CF4002BBA22104A5D77017">
    <w:name w:val="FF04692703CF4002BBA22104A5D77017"/>
  </w:style>
  <w:style w:type="paragraph" w:customStyle="1" w:styleId="7B0B43BC8034438D9E1D0700540534B8">
    <w:name w:val="7B0B43BC8034438D9E1D0700540534B8"/>
  </w:style>
  <w:style w:type="paragraph" w:customStyle="1" w:styleId="01F751F5AA47486782320F58F233715B">
    <w:name w:val="01F751F5AA47486782320F58F233715B"/>
  </w:style>
  <w:style w:type="paragraph" w:customStyle="1" w:styleId="25395CB0E3444D63AEA54D45DFDDFC6D">
    <w:name w:val="25395CB0E3444D63AEA54D45DFDDFC6D"/>
  </w:style>
  <w:style w:type="paragraph" w:customStyle="1" w:styleId="75C64BFEB0334AE6A772EDDC17204550">
    <w:name w:val="75C64BFEB0334AE6A772EDDC17204550"/>
  </w:style>
  <w:style w:type="paragraph" w:customStyle="1" w:styleId="E1DD8B2B9FC344758B66C391CA776316">
    <w:name w:val="E1DD8B2B9FC344758B66C391CA776316"/>
  </w:style>
  <w:style w:type="paragraph" w:customStyle="1" w:styleId="45ED511C6B5F4FC69D70149FC5819300">
    <w:name w:val="45ED511C6B5F4FC69D70149FC5819300"/>
  </w:style>
  <w:style w:type="paragraph" w:customStyle="1" w:styleId="C8D95E4ACFC044D3ABFCFED1EEEA1232">
    <w:name w:val="C8D95E4ACFC044D3ABFCFED1EEEA1232"/>
  </w:style>
  <w:style w:type="paragraph" w:customStyle="1" w:styleId="A4FCBA4AF92C4B668EA6AAD24F7A0722">
    <w:name w:val="A4FCBA4AF92C4B668EA6AAD24F7A0722"/>
  </w:style>
  <w:style w:type="paragraph" w:customStyle="1" w:styleId="95E9F08F79B549ACB24FC88FFAD4C991">
    <w:name w:val="95E9F08F79B549ACB24FC88FFAD4C991"/>
  </w:style>
  <w:style w:type="paragraph" w:customStyle="1" w:styleId="45571B2C086D4F368DF99C4D2D5F0F6A">
    <w:name w:val="45571B2C086D4F368DF99C4D2D5F0F6A"/>
  </w:style>
  <w:style w:type="paragraph" w:customStyle="1" w:styleId="F522BEFB3A8B4EB9B91DBFBFB343C02A">
    <w:name w:val="F522BEFB3A8B4EB9B91DBFBFB343C02A"/>
  </w:style>
  <w:style w:type="paragraph" w:customStyle="1" w:styleId="EEC8AC26EDBB488EB94045C48F9BCB05">
    <w:name w:val="EEC8AC26EDBB488EB94045C48F9BCB05"/>
  </w:style>
  <w:style w:type="paragraph" w:customStyle="1" w:styleId="2D575E618CF74F5485F637FF699613FF">
    <w:name w:val="2D575E618CF74F5485F637FF699613FF"/>
  </w:style>
  <w:style w:type="paragraph" w:customStyle="1" w:styleId="430577740FED4D6F9173859D4332A3BB">
    <w:name w:val="430577740FED4D6F9173859D4332A3BB"/>
  </w:style>
  <w:style w:type="paragraph" w:customStyle="1" w:styleId="7263EE9C2DDD4DB8898233983BE9FD2B">
    <w:name w:val="7263EE9C2DDD4DB8898233983BE9FD2B"/>
  </w:style>
  <w:style w:type="paragraph" w:customStyle="1" w:styleId="098E4245DF3A49768AB27DE36A9EDE60">
    <w:name w:val="098E4245DF3A49768AB27DE36A9EDE60"/>
  </w:style>
  <w:style w:type="paragraph" w:customStyle="1" w:styleId="F25ABE8E0A8745819E37E3041B3EC687">
    <w:name w:val="F25ABE8E0A8745819E37E3041B3EC687"/>
  </w:style>
  <w:style w:type="paragraph" w:customStyle="1" w:styleId="1D7466E879054C5D94B3729CEA4B9BDC">
    <w:name w:val="1D7466E879054C5D94B3729CEA4B9BDC"/>
  </w:style>
  <w:style w:type="paragraph" w:customStyle="1" w:styleId="8D3FE5D417AA4284A0F00CCA90320360">
    <w:name w:val="8D3FE5D417AA4284A0F00CCA90320360"/>
  </w:style>
  <w:style w:type="paragraph" w:customStyle="1" w:styleId="CA6B745B34BE49DD832B36D13DA3130F">
    <w:name w:val="CA6B745B34BE49DD832B36D13DA3130F"/>
  </w:style>
  <w:style w:type="paragraph" w:styleId="Signature">
    <w:name w:val="Signature"/>
    <w:basedOn w:val="Normal"/>
    <w:link w:val="SignatureChar"/>
    <w:uiPriority w:val="8"/>
    <w:qFormat/>
    <w:pPr>
      <w:spacing w:after="0" w:line="240" w:lineRule="auto"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8"/>
    <w:rPr>
      <w:rFonts w:eastAsiaTheme="minorHAnsi"/>
      <w:b/>
    </w:rPr>
  </w:style>
  <w:style w:type="paragraph" w:customStyle="1" w:styleId="07786671BC8C4F94A3382FADAC14C383">
    <w:name w:val="07786671BC8C4F94A3382FADAC14C383"/>
  </w:style>
  <w:style w:type="paragraph" w:customStyle="1" w:styleId="47C500F83C094143876E22A303B23FD2">
    <w:name w:val="47C500F83C094143876E22A303B23FD2"/>
  </w:style>
  <w:style w:type="paragraph" w:customStyle="1" w:styleId="109FE17EE8694ECC8A0922209B8B5827">
    <w:name w:val="109FE17EE8694ECC8A0922209B8B5827"/>
    <w:rsid w:val="00FF3E5D"/>
  </w:style>
  <w:style w:type="paragraph" w:customStyle="1" w:styleId="4CBD69F468DC4FBAA3427B291DC9EEF7">
    <w:name w:val="4CBD69F468DC4FBAA3427B291DC9EEF7"/>
    <w:rsid w:val="00D85634"/>
  </w:style>
  <w:style w:type="paragraph" w:customStyle="1" w:styleId="2861A78F5403417782E5EB483F04154D">
    <w:name w:val="2861A78F5403417782E5EB483F04154D"/>
    <w:rsid w:val="00D85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Cover_letter_for_functional_resume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CORA Services</dc:subject>
  <dc:creator>Katherine Flanagan</dc:creator>
  <cp:keywords>Katherine Flanagan</cp:keywords>
  <dc:description>April 25, 2019</dc:description>
  <cp:lastModifiedBy>Katherine Flanagan</cp:lastModifiedBy>
  <cp:revision>2</cp:revision>
  <dcterms:created xsi:type="dcterms:W3CDTF">2019-04-26T00:33:00Z</dcterms:created>
  <dcterms:modified xsi:type="dcterms:W3CDTF">2019-04-26T00:33:00Z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