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E9D2A" w14:textId="5518ED63" w:rsidR="00A27383" w:rsidRPr="008A32C7" w:rsidRDefault="008A32C7" w:rsidP="00965D17">
      <w:pPr>
        <w:pStyle w:val="Title"/>
        <w:rPr>
          <w:color w:val="auto"/>
        </w:rPr>
      </w:pPr>
      <w:r>
        <w:rPr>
          <w:color w:val="auto"/>
        </w:rPr>
        <w:t>Cheyenne Brown</w:t>
      </w:r>
    </w:p>
    <w:p w14:paraId="6CF007CE" w14:textId="5C0E9EDA" w:rsidR="00965D17" w:rsidRDefault="008A32C7" w:rsidP="00965D17">
      <w:r>
        <w:t xml:space="preserve">2626 Wharton </w:t>
      </w:r>
      <w:r w:rsidR="009E7E57">
        <w:t>S</w:t>
      </w:r>
      <w:r>
        <w:t>treet Philadelphia, PA 19146</w:t>
      </w:r>
      <w:r w:rsidR="00965D17">
        <w:t> | </w:t>
      </w:r>
      <w:r>
        <w:t>(412)812-8393</w:t>
      </w:r>
      <w:r w:rsidR="00965D17">
        <w:t> | </w:t>
      </w:r>
      <w:r>
        <w:t>cheyenne.brown@temple.edu</w:t>
      </w:r>
    </w:p>
    <w:p w14:paraId="087AF4EA" w14:textId="2AA50073" w:rsidR="00965D17" w:rsidRDefault="00EB5F93" w:rsidP="008A7783">
      <w:pPr>
        <w:pStyle w:val="Date"/>
      </w:pPr>
      <w:r>
        <w:t>August 22</w:t>
      </w:r>
      <w:r w:rsidR="002E0ACB">
        <w:t>, 2019</w:t>
      </w:r>
    </w:p>
    <w:p w14:paraId="2BD93695" w14:textId="1700FFA5" w:rsidR="00B13D8A" w:rsidRDefault="00B13D8A" w:rsidP="00246937">
      <w:r>
        <w:t xml:space="preserve">Dear </w:t>
      </w:r>
      <w:r w:rsidR="0028615F">
        <w:t>H</w:t>
      </w:r>
      <w:r>
        <w:t xml:space="preserve">iring </w:t>
      </w:r>
      <w:r w:rsidR="0028615F">
        <w:t>M</w:t>
      </w:r>
      <w:r>
        <w:t>anage</w:t>
      </w:r>
      <w:r w:rsidR="0028615F">
        <w:t>r</w:t>
      </w:r>
      <w:r>
        <w:t>,</w:t>
      </w:r>
    </w:p>
    <w:p w14:paraId="4E6213A6" w14:textId="27139C48" w:rsidR="005C2EAF" w:rsidRDefault="0053631D" w:rsidP="00246937">
      <w:r>
        <w:t xml:space="preserve">I am </w:t>
      </w:r>
      <w:r w:rsidR="00BF7228">
        <w:t>a graduate of Temple University with a Bachelors of Science in Public Health</w:t>
      </w:r>
      <w:r w:rsidR="009E7E57">
        <w:t xml:space="preserve"> with </w:t>
      </w:r>
      <w:r w:rsidR="00BF7228">
        <w:t xml:space="preserve">specific interests </w:t>
      </w:r>
      <w:r w:rsidR="009E7E57">
        <w:t xml:space="preserve">in </w:t>
      </w:r>
      <w:r w:rsidR="00EB5F93">
        <w:t>community health</w:t>
      </w:r>
      <w:r w:rsidR="007B555B">
        <w:t xml:space="preserve"> and program management</w:t>
      </w:r>
      <w:r w:rsidR="00BF7228">
        <w:t xml:space="preserve">. </w:t>
      </w:r>
      <w:r w:rsidR="00513C01">
        <w:t xml:space="preserve">Throughout my </w:t>
      </w:r>
      <w:r w:rsidR="00471D4D">
        <w:t xml:space="preserve">time in college, </w:t>
      </w:r>
      <w:r w:rsidR="00513C01">
        <w:t xml:space="preserve">I </w:t>
      </w:r>
      <w:r w:rsidR="00471D4D">
        <w:t>volunteered</w:t>
      </w:r>
      <w:r w:rsidR="00513C01">
        <w:t xml:space="preserve"> for organizations</w:t>
      </w:r>
      <w:r w:rsidR="00B7791F">
        <w:t xml:space="preserve"> </w:t>
      </w:r>
      <w:r w:rsidR="006C278A">
        <w:t xml:space="preserve">such as </w:t>
      </w:r>
      <w:r w:rsidR="00B7791F">
        <w:t>American Red Cross</w:t>
      </w:r>
      <w:r w:rsidR="006C278A">
        <w:t>,</w:t>
      </w:r>
      <w:r w:rsidR="00513C01">
        <w:t xml:space="preserve"> </w:t>
      </w:r>
      <w:r w:rsidR="006C278A">
        <w:t>which</w:t>
      </w:r>
      <w:r w:rsidR="00513C01">
        <w:t xml:space="preserve"> cater to the needs of communities </w:t>
      </w:r>
      <w:r w:rsidR="006C278A">
        <w:t xml:space="preserve">of need </w:t>
      </w:r>
      <w:r w:rsidR="00513C01">
        <w:t>in Philadelphia.</w:t>
      </w:r>
      <w:r w:rsidR="00F25027">
        <w:t xml:space="preserve"> </w:t>
      </w:r>
      <w:r w:rsidR="00AE40A0">
        <w:t>I also interned with</w:t>
      </w:r>
      <w:r w:rsidR="008A50F9">
        <w:t xml:space="preserve"> health organizations, </w:t>
      </w:r>
      <w:r w:rsidR="00AE40A0">
        <w:t>Temp</w:t>
      </w:r>
      <w:r w:rsidR="002D67E6">
        <w:t>le Health Connections and PHMC.</w:t>
      </w:r>
    </w:p>
    <w:p w14:paraId="22EE2AA2" w14:textId="6BFD0CBD" w:rsidR="00C635AE" w:rsidRDefault="00F25027" w:rsidP="00246937">
      <w:r>
        <w:t>I am see</w:t>
      </w:r>
      <w:r w:rsidR="00AE40A0">
        <w:t xml:space="preserve">king a </w:t>
      </w:r>
      <w:r w:rsidR="00C635AE">
        <w:t>full-time</w:t>
      </w:r>
      <w:r w:rsidR="00AE40A0">
        <w:t xml:space="preserve"> position </w:t>
      </w:r>
      <w:r>
        <w:t>in the p</w:t>
      </w:r>
      <w:r w:rsidR="00AE40A0">
        <w:t>ublic health field</w:t>
      </w:r>
      <w:r>
        <w:t>.</w:t>
      </w:r>
      <w:r w:rsidR="00513C01">
        <w:t xml:space="preserve"> </w:t>
      </w:r>
      <w:r w:rsidR="00E81C31">
        <w:t>With my skills and experience, I am confident that I will excel</w:t>
      </w:r>
      <w:r w:rsidR="00BF7228">
        <w:t xml:space="preserve"> as</w:t>
      </w:r>
      <w:r w:rsidR="009D1908">
        <w:t xml:space="preserve"> the</w:t>
      </w:r>
      <w:r w:rsidR="004E6F68">
        <w:t xml:space="preserve"> </w:t>
      </w:r>
      <w:r w:rsidR="00B377B2">
        <w:t>Prevention Education Specialist</w:t>
      </w:r>
      <w:r w:rsidR="007B555B">
        <w:t>.</w:t>
      </w:r>
      <w:r w:rsidR="00C635AE">
        <w:t xml:space="preserve"> </w:t>
      </w:r>
      <w:r w:rsidR="00F32CA1">
        <w:t>When given tasks, my determination and persistence to succeed allows me to complete them efficiently and accurately.</w:t>
      </w:r>
      <w:r w:rsidR="00040172">
        <w:t xml:space="preserve"> I take </w:t>
      </w:r>
      <w:r w:rsidR="00EB08E8">
        <w:t>responsibility</w:t>
      </w:r>
      <w:r w:rsidR="00040172">
        <w:t xml:space="preserve"> of all projects assigned to me, ensuring</w:t>
      </w:r>
      <w:r w:rsidR="00EA75B8">
        <w:t xml:space="preserve"> high</w:t>
      </w:r>
      <w:r w:rsidR="00F32CA1">
        <w:t xml:space="preserve"> </w:t>
      </w:r>
      <w:r w:rsidR="00C635AE">
        <w:t>quality work at all times.</w:t>
      </w:r>
    </w:p>
    <w:p w14:paraId="1A0A8B21" w14:textId="349D0B6C" w:rsidR="00C635AE" w:rsidRDefault="00EB08E8" w:rsidP="00246937">
      <w:r>
        <w:t xml:space="preserve">My </w:t>
      </w:r>
      <w:r w:rsidR="00AE40A0">
        <w:t xml:space="preserve">internship with Temple Health Connections </w:t>
      </w:r>
      <w:r w:rsidR="00EA75B8">
        <w:t>equipped me with knowledge and experience</w:t>
      </w:r>
      <w:r>
        <w:t xml:space="preserve"> evaluating the health and safety of low-income </w:t>
      </w:r>
      <w:r w:rsidR="00EA75B8">
        <w:t>family</w:t>
      </w:r>
      <w:r w:rsidR="00E27543">
        <w:t>’s</w:t>
      </w:r>
      <w:r w:rsidR="00EA75B8">
        <w:t xml:space="preserve"> homes</w:t>
      </w:r>
      <w:r w:rsidR="00E27543">
        <w:t xml:space="preserve"> in Philadelphia for th</w:t>
      </w:r>
      <w:bookmarkStart w:id="0" w:name="_GoBack"/>
      <w:bookmarkEnd w:id="0"/>
      <w:r w:rsidR="00E27543">
        <w:t xml:space="preserve">e Safe and Healthy Homes program. </w:t>
      </w:r>
      <w:r>
        <w:t>After evaluations</w:t>
      </w:r>
      <w:r w:rsidR="00EA75B8">
        <w:t>,</w:t>
      </w:r>
      <w:r>
        <w:t xml:space="preserve"> we provided the family with the tools </w:t>
      </w:r>
      <w:r w:rsidR="00AA3530">
        <w:t xml:space="preserve">and education </w:t>
      </w:r>
      <w:r>
        <w:t>to make their house</w:t>
      </w:r>
      <w:r w:rsidR="00EA75B8">
        <w:t>hold</w:t>
      </w:r>
      <w:r>
        <w:t xml:space="preserve"> </w:t>
      </w:r>
      <w:r w:rsidR="00EA75B8">
        <w:t xml:space="preserve">more comfortable and </w:t>
      </w:r>
      <w:r w:rsidR="00C635AE">
        <w:t>information</w:t>
      </w:r>
      <w:r w:rsidR="00EA75B8">
        <w:t xml:space="preserve"> to maintain a more suitable living condition.</w:t>
      </w:r>
      <w:r w:rsidR="00AE40A0">
        <w:t xml:space="preserve"> </w:t>
      </w:r>
      <w:r w:rsidR="00BF7228">
        <w:t>While interning at Public Health Management Corporation</w:t>
      </w:r>
      <w:r w:rsidR="008A7783">
        <w:t>,</w:t>
      </w:r>
      <w:r w:rsidR="00AE40A0">
        <w:t xml:space="preserve"> I </w:t>
      </w:r>
      <w:r w:rsidR="00AA3530">
        <w:t xml:space="preserve">recruited participants and </w:t>
      </w:r>
      <w:r w:rsidR="00AE40A0">
        <w:t>conduct</w:t>
      </w:r>
      <w:r w:rsidR="00BF7228">
        <w:t>ed</w:t>
      </w:r>
      <w:r w:rsidR="00AE40A0">
        <w:t xml:space="preserve"> evaluations for a substance abuse program in Philadelphia. This experience has given me the skills and ability to use </w:t>
      </w:r>
      <w:r w:rsidR="00C635AE">
        <w:t>research</w:t>
      </w:r>
      <w:r w:rsidR="009E7E57">
        <w:t xml:space="preserve"> and organizational</w:t>
      </w:r>
      <w:r w:rsidR="00C635AE">
        <w:t xml:space="preserve"> programs such as SPSS</w:t>
      </w:r>
      <w:r w:rsidR="009E7E57">
        <w:t>, Micro</w:t>
      </w:r>
      <w:r w:rsidR="00AB7DC1">
        <w:t xml:space="preserve">soft Office, Excel and Outlook. </w:t>
      </w:r>
      <w:r w:rsidR="00BF7228">
        <w:t xml:space="preserve">I was hired as a full time Interviewer at PHMC at the finish of my internship. As in Interviewer at PHMC’s Research and Evaluation Group I am working on the evaluation of a Medicated Assisted Treatment Program </w:t>
      </w:r>
      <w:r w:rsidR="00AA3530">
        <w:t>for individuals with Opioid</w:t>
      </w:r>
      <w:r w:rsidR="002E0ACB">
        <w:t xml:space="preserve"> Use Disorder. </w:t>
      </w:r>
      <w:r w:rsidR="008802FE">
        <w:t>I am the only o</w:t>
      </w:r>
      <w:r w:rsidR="00D57B20">
        <w:t>n-site team member and regulate</w:t>
      </w:r>
      <w:r w:rsidR="008802FE">
        <w:t xml:space="preserve"> all on-site evaluation efforts.</w:t>
      </w:r>
    </w:p>
    <w:p w14:paraId="17A21E4F" w14:textId="421BBB8E" w:rsidR="00246937" w:rsidRDefault="008A7783" w:rsidP="00246937">
      <w:r>
        <w:t>My experiences inspire</w:t>
      </w:r>
      <w:r w:rsidR="00C635AE">
        <w:t>d</w:t>
      </w:r>
      <w:r>
        <w:t xml:space="preserve"> m</w:t>
      </w:r>
      <w:r w:rsidR="00C635AE">
        <w:t>e</w:t>
      </w:r>
      <w:r>
        <w:t xml:space="preserve"> </w:t>
      </w:r>
      <w:r w:rsidR="00C635AE">
        <w:t xml:space="preserve">to pursue a career </w:t>
      </w:r>
      <w:r w:rsidR="007B555B">
        <w:t>in program management</w:t>
      </w:r>
      <w:r>
        <w:t xml:space="preserve">. </w:t>
      </w:r>
      <w:r w:rsidR="00C635AE">
        <w:t>G</w:t>
      </w:r>
      <w:r w:rsidR="00EB08E8">
        <w:t>iven the opportunity, I</w:t>
      </w:r>
      <w:r w:rsidR="00FF0AF3">
        <w:t xml:space="preserve"> will be a very dependable </w:t>
      </w:r>
      <w:r w:rsidR="00EA75B8">
        <w:t>asset,</w:t>
      </w:r>
      <w:r w:rsidR="00FF0AF3">
        <w:t xml:space="preserve"> always </w:t>
      </w:r>
      <w:r w:rsidR="00EA75B8">
        <w:t>looking to gain more knowledge and take on m</w:t>
      </w:r>
      <w:r w:rsidR="00C635AE">
        <w:t>ore responsibilities as needed.</w:t>
      </w:r>
    </w:p>
    <w:p w14:paraId="009D2584" w14:textId="68896FB7" w:rsidR="00FF0AF3" w:rsidRDefault="00FF0AF3" w:rsidP="00246937">
      <w:r>
        <w:t>I have included my resume containing my skills and</w:t>
      </w:r>
      <w:r w:rsidR="00EA75B8">
        <w:t xml:space="preserve"> past</w:t>
      </w:r>
      <w:r>
        <w:t xml:space="preserve"> experience</w:t>
      </w:r>
      <w:r w:rsidR="00EA75B8">
        <w:t>s</w:t>
      </w:r>
      <w:r>
        <w:t xml:space="preserve">. </w:t>
      </w:r>
      <w:r w:rsidR="00EA75B8">
        <w:t xml:space="preserve">Feel free to contact me with any </w:t>
      </w:r>
      <w:r w:rsidR="00E81C31">
        <w:t xml:space="preserve">further </w:t>
      </w:r>
      <w:r w:rsidR="00EA75B8">
        <w:t xml:space="preserve">questions </w:t>
      </w:r>
      <w:r w:rsidR="00E81C31">
        <w:t>or</w:t>
      </w:r>
      <w:r w:rsidR="00EA75B8">
        <w:t xml:space="preserve"> concerns</w:t>
      </w:r>
      <w:r w:rsidR="00E81C31">
        <w:t xml:space="preserve"> at </w:t>
      </w:r>
      <w:hyperlink r:id="rId8" w:history="1">
        <w:r w:rsidR="00E81C31" w:rsidRPr="00A14A6E">
          <w:rPr>
            <w:rStyle w:val="Hyperlink"/>
          </w:rPr>
          <w:t>Cheyenne.Brown@temple.edu</w:t>
        </w:r>
      </w:hyperlink>
      <w:r w:rsidR="00E81C31">
        <w:t xml:space="preserve"> or 412-812-8393. Thank you.</w:t>
      </w:r>
    </w:p>
    <w:p w14:paraId="13CA89EF" w14:textId="77777777" w:rsidR="00965D17" w:rsidRDefault="00F11AD8" w:rsidP="00965D17">
      <w:pPr>
        <w:pStyle w:val="Closing"/>
      </w:pPr>
      <w:sdt>
        <w:sdtPr>
          <w:alias w:val="Sincerely:"/>
          <w:tag w:val="Sincerely:"/>
          <w:id w:val="-1406294513"/>
          <w:placeholder>
            <w:docPart w:val="D6B277E22A314BDD8DEF7ECD881C9FD5"/>
          </w:placeholder>
          <w:temporary/>
          <w:showingPlcHdr/>
        </w:sdtPr>
        <w:sdtEndPr/>
        <w:sdtContent>
          <w:r w:rsidR="000D5AB1">
            <w:t>Sincerely</w:t>
          </w:r>
        </w:sdtContent>
      </w:sdt>
      <w:r w:rsidR="00965D17">
        <w:t>,</w:t>
      </w:r>
    </w:p>
    <w:sdt>
      <w:sdtPr>
        <w:alias w:val="Your Name:"/>
        <w:tag w:val="Your Name:"/>
        <w:id w:val="-80522426"/>
        <w:placeholder>
          <w:docPart w:val="C4FB3834B3ED4E83883D222D97A5EEE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 w:multiLine="1"/>
      </w:sdtPr>
      <w:sdtEndPr/>
      <w:sdtContent>
        <w:p w14:paraId="5C1A470D" w14:textId="77777777" w:rsidR="00302A2C" w:rsidRPr="00302A2C" w:rsidRDefault="008A32C7" w:rsidP="00302A2C">
          <w:pPr>
            <w:pStyle w:val="Signature"/>
          </w:pPr>
          <w:r>
            <w:t>Cheyenne Brown</w:t>
          </w:r>
        </w:p>
      </w:sdtContent>
    </w:sdt>
    <w:sectPr w:rsidR="00302A2C" w:rsidRPr="00302A2C" w:rsidSect="00673C35">
      <w:footerReference w:type="default" r:id="rId9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A53FC" w14:textId="77777777" w:rsidR="00F11AD8" w:rsidRDefault="00F11AD8">
      <w:pPr>
        <w:spacing w:after="0"/>
      </w:pPr>
      <w:r>
        <w:separator/>
      </w:r>
    </w:p>
  </w:endnote>
  <w:endnote w:type="continuationSeparator" w:id="0">
    <w:p w14:paraId="0B2EAA0E" w14:textId="77777777" w:rsidR="00F11AD8" w:rsidRDefault="00F11A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B128" w14:textId="77777777"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3D91B" w14:textId="77777777" w:rsidR="00F11AD8" w:rsidRDefault="00F11AD8">
      <w:pPr>
        <w:spacing w:after="0"/>
      </w:pPr>
      <w:r>
        <w:separator/>
      </w:r>
    </w:p>
  </w:footnote>
  <w:footnote w:type="continuationSeparator" w:id="0">
    <w:p w14:paraId="68B836B6" w14:textId="77777777" w:rsidR="00F11AD8" w:rsidRDefault="00F11A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C7"/>
    <w:rsid w:val="00040172"/>
    <w:rsid w:val="000B336D"/>
    <w:rsid w:val="000C13CB"/>
    <w:rsid w:val="000D5AB1"/>
    <w:rsid w:val="000D60E6"/>
    <w:rsid w:val="0012409F"/>
    <w:rsid w:val="00143006"/>
    <w:rsid w:val="001C3800"/>
    <w:rsid w:val="001D78E3"/>
    <w:rsid w:val="002045EB"/>
    <w:rsid w:val="00245BBD"/>
    <w:rsid w:val="00246937"/>
    <w:rsid w:val="0028615F"/>
    <w:rsid w:val="00293B83"/>
    <w:rsid w:val="002D67E6"/>
    <w:rsid w:val="002E0ACB"/>
    <w:rsid w:val="00302A2C"/>
    <w:rsid w:val="00371DA0"/>
    <w:rsid w:val="00381669"/>
    <w:rsid w:val="00383E4B"/>
    <w:rsid w:val="00471D4D"/>
    <w:rsid w:val="004B518E"/>
    <w:rsid w:val="004E6F68"/>
    <w:rsid w:val="00513C01"/>
    <w:rsid w:val="0052105A"/>
    <w:rsid w:val="0053631D"/>
    <w:rsid w:val="005C2EAF"/>
    <w:rsid w:val="005F1E2B"/>
    <w:rsid w:val="006724C5"/>
    <w:rsid w:val="00673C35"/>
    <w:rsid w:val="006A3CE7"/>
    <w:rsid w:val="006C278A"/>
    <w:rsid w:val="006E561E"/>
    <w:rsid w:val="00745BA7"/>
    <w:rsid w:val="0076387D"/>
    <w:rsid w:val="00787637"/>
    <w:rsid w:val="007B555B"/>
    <w:rsid w:val="007B5C3F"/>
    <w:rsid w:val="007C589D"/>
    <w:rsid w:val="008802FE"/>
    <w:rsid w:val="00886FC8"/>
    <w:rsid w:val="008A32C7"/>
    <w:rsid w:val="008A50F9"/>
    <w:rsid w:val="008A7783"/>
    <w:rsid w:val="008D30C5"/>
    <w:rsid w:val="008D71C8"/>
    <w:rsid w:val="008F15C5"/>
    <w:rsid w:val="00916F2E"/>
    <w:rsid w:val="009606E9"/>
    <w:rsid w:val="00965D17"/>
    <w:rsid w:val="009756C7"/>
    <w:rsid w:val="009D1908"/>
    <w:rsid w:val="009E7E57"/>
    <w:rsid w:val="009F63C4"/>
    <w:rsid w:val="00A27383"/>
    <w:rsid w:val="00A736B0"/>
    <w:rsid w:val="00AA3530"/>
    <w:rsid w:val="00AB7DC1"/>
    <w:rsid w:val="00AE40A0"/>
    <w:rsid w:val="00AF77AC"/>
    <w:rsid w:val="00B13D8A"/>
    <w:rsid w:val="00B377B2"/>
    <w:rsid w:val="00B7791F"/>
    <w:rsid w:val="00BF7228"/>
    <w:rsid w:val="00C635AE"/>
    <w:rsid w:val="00C83E3C"/>
    <w:rsid w:val="00D02A74"/>
    <w:rsid w:val="00D1338C"/>
    <w:rsid w:val="00D57B20"/>
    <w:rsid w:val="00D67101"/>
    <w:rsid w:val="00D8351B"/>
    <w:rsid w:val="00D905F1"/>
    <w:rsid w:val="00DF56DD"/>
    <w:rsid w:val="00E27543"/>
    <w:rsid w:val="00E81C31"/>
    <w:rsid w:val="00EA75B8"/>
    <w:rsid w:val="00EB08E8"/>
    <w:rsid w:val="00EB5F93"/>
    <w:rsid w:val="00ED1921"/>
    <w:rsid w:val="00F11AD8"/>
    <w:rsid w:val="00F25027"/>
    <w:rsid w:val="00F32CA1"/>
    <w:rsid w:val="00F700C6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8D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C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yenne.Brown@templ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yenne%20Brown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B277E22A314BDD8DEF7ECD881C9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B090-C2A1-4074-8DBC-D0D1FFAC55F2}"/>
      </w:docPartPr>
      <w:docPartBody>
        <w:p w:rsidR="004D101B" w:rsidRDefault="006B159B">
          <w:pPr>
            <w:pStyle w:val="D6B277E22A314BDD8DEF7ECD881C9FD5"/>
          </w:pPr>
          <w:r>
            <w:t>Sincerely</w:t>
          </w:r>
        </w:p>
      </w:docPartBody>
    </w:docPart>
    <w:docPart>
      <w:docPartPr>
        <w:name w:val="C4FB3834B3ED4E83883D222D97A5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6883C-D418-4EAE-8A00-6933F0F0ECC9}"/>
      </w:docPartPr>
      <w:docPartBody>
        <w:p w:rsidR="004D101B" w:rsidRDefault="006B159B">
          <w:pPr>
            <w:pStyle w:val="C4FB3834B3ED4E83883D222D97A5EEEF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9B"/>
    <w:rsid w:val="00130D5A"/>
    <w:rsid w:val="001833BC"/>
    <w:rsid w:val="001973CD"/>
    <w:rsid w:val="00265CB7"/>
    <w:rsid w:val="00326A89"/>
    <w:rsid w:val="003E3279"/>
    <w:rsid w:val="00424D61"/>
    <w:rsid w:val="004D101B"/>
    <w:rsid w:val="006B159B"/>
    <w:rsid w:val="007C67AA"/>
    <w:rsid w:val="00857361"/>
    <w:rsid w:val="00885ABC"/>
    <w:rsid w:val="00983BC1"/>
    <w:rsid w:val="00B324CE"/>
    <w:rsid w:val="00CB789D"/>
    <w:rsid w:val="00D5029A"/>
    <w:rsid w:val="00DA4E8F"/>
    <w:rsid w:val="00F2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5787287C484A179DE7AB7C2D020C88">
    <w:name w:val="885787287C484A179DE7AB7C2D020C88"/>
  </w:style>
  <w:style w:type="paragraph" w:customStyle="1" w:styleId="5FED21D3470C44E89A3510895952F88E">
    <w:name w:val="5FED21D3470C44E89A3510895952F88E"/>
  </w:style>
  <w:style w:type="paragraph" w:customStyle="1" w:styleId="BF18B30DF45B415C9591BBBF45D95EA6">
    <w:name w:val="BF18B30DF45B415C9591BBBF45D95EA6"/>
  </w:style>
  <w:style w:type="paragraph" w:customStyle="1" w:styleId="2D2A06A5BD2C4C539D0542A7AFC7E285">
    <w:name w:val="2D2A06A5BD2C4C539D0542A7AFC7E285"/>
  </w:style>
  <w:style w:type="paragraph" w:customStyle="1" w:styleId="873A83C519044B2BBB91E302E1219430">
    <w:name w:val="873A83C519044B2BBB91E302E1219430"/>
  </w:style>
  <w:style w:type="paragraph" w:customStyle="1" w:styleId="AA58960D286448B4A17C2334357B76DD">
    <w:name w:val="AA58960D286448B4A17C2334357B76DD"/>
  </w:style>
  <w:style w:type="paragraph" w:customStyle="1" w:styleId="CD18740528EF4FB3B57150EA14B830E3">
    <w:name w:val="CD18740528EF4FB3B57150EA14B830E3"/>
  </w:style>
  <w:style w:type="paragraph" w:customStyle="1" w:styleId="8ADBAB4674ED4EEA94FFBAE502050E8B">
    <w:name w:val="8ADBAB4674ED4EEA94FFBAE502050E8B"/>
  </w:style>
  <w:style w:type="paragraph" w:customStyle="1" w:styleId="3AE88DCFB7834507A498F162B9241C1E">
    <w:name w:val="3AE88DCFB7834507A498F162B9241C1E"/>
  </w:style>
  <w:style w:type="paragraph" w:customStyle="1" w:styleId="1749F8376190468B92BBABCA9F2F549E">
    <w:name w:val="1749F8376190468B92BBABCA9F2F549E"/>
  </w:style>
  <w:style w:type="paragraph" w:customStyle="1" w:styleId="2A5039B8D3EA47F890ABE51106853C2B">
    <w:name w:val="2A5039B8D3EA47F890ABE51106853C2B"/>
  </w:style>
  <w:style w:type="paragraph" w:customStyle="1" w:styleId="D6B277E22A314BDD8DEF7ECD881C9FD5">
    <w:name w:val="D6B277E22A314BDD8DEF7ECD881C9FD5"/>
  </w:style>
  <w:style w:type="paragraph" w:customStyle="1" w:styleId="C4FB3834B3ED4E83883D222D97A5EEEF">
    <w:name w:val="C4FB3834B3ED4E83883D222D97A5E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75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Cheyenne Brown</dc:creator>
  <cp:keywords/>
  <dc:description/>
  <cp:lastModifiedBy>Cheyenne Brown</cp:lastModifiedBy>
  <cp:revision>18</cp:revision>
  <dcterms:created xsi:type="dcterms:W3CDTF">2019-07-24T19:52:00Z</dcterms:created>
  <dcterms:modified xsi:type="dcterms:W3CDTF">2019-08-22T19:08:00Z</dcterms:modified>
</cp:coreProperties>
</file>