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ajorHAnsi" w:hAnsiTheme="majorHAnsi"/>
          <w:b/>
        </w:rPr>
        <w:alias w:val="Your Name"/>
        <w:tag w:val="Your Name"/>
        <w:id w:val="1760865497"/>
        <w:placeholder>
          <w:docPart w:val="8CCBD55CA13B2F4086137073FAD34602"/>
        </w:placeholder>
        <w:dataBinding w:prefixMappings="xmlns:ns0='http://schemas.openxmlformats.org/officeDocument/2006/extended-properties' " w:xpath="/ns0:Properties[1]/ns0:Company[1]" w:storeItemID="{6668398D-A668-4E3E-A5EB-62B293D839F1}"/>
        <w15:appearance w15:val="hidden"/>
        <w:text w:multiLine="1"/>
      </w:sdtPr>
      <w:sdtEndPr/>
      <w:sdtContent>
        <w:p w:rsidR="00AC6117" w:rsidRPr="007319AF" w:rsidRDefault="00736FD7" w:rsidP="0078631B">
          <w:pPr>
            <w:rPr>
              <w:rFonts w:asciiTheme="majorHAnsi" w:hAnsiTheme="majorHAnsi"/>
              <w:b/>
            </w:rPr>
          </w:pPr>
          <w:r w:rsidRPr="007319AF">
            <w:rPr>
              <w:rFonts w:asciiTheme="majorHAnsi" w:hAnsiTheme="majorHAnsi"/>
              <w:b/>
            </w:rPr>
            <w:t>Gabrielle Jones</w:t>
          </w:r>
        </w:p>
      </w:sdtContent>
    </w:sdt>
    <w:p w:rsidR="00F72272" w:rsidRPr="0078631B" w:rsidRDefault="00736FD7" w:rsidP="0078631B">
      <w:r w:rsidRPr="0078631B">
        <w:t xml:space="preserve">1149 4th </w:t>
      </w:r>
      <w:r w:rsidR="007D0376" w:rsidRPr="0078631B">
        <w:t>S</w:t>
      </w:r>
      <w:r w:rsidRPr="0078631B">
        <w:t>t. Apt.1</w:t>
      </w:r>
      <w:r w:rsidR="0048751C" w:rsidRPr="0078631B">
        <w:t xml:space="preserve"> | </w:t>
      </w:r>
      <w:r w:rsidR="007D0376" w:rsidRPr="0078631B">
        <w:t>740-352-5853</w:t>
      </w:r>
      <w:r w:rsidR="0048751C" w:rsidRPr="0078631B">
        <w:t xml:space="preserve"> | </w:t>
      </w:r>
      <w:r w:rsidR="007D0376" w:rsidRPr="0078631B">
        <w:t>gabriellejones352@gmail.com</w:t>
      </w:r>
    </w:p>
    <w:p w:rsidR="00F72272" w:rsidRPr="0078631B" w:rsidRDefault="004445DE" w:rsidP="0078631B">
      <w:r w:rsidRPr="0078631B">
        <w:t>May 6, 2019</w:t>
      </w:r>
    </w:p>
    <w:sdt>
      <w:sdtPr>
        <w:alias w:val="Enter Recipient Name:"/>
        <w:tag w:val="Enter Recipient Name:"/>
        <w:id w:val="696896679"/>
        <w:placeholder>
          <w:docPart w:val="FF78CF11212793428FC4343A1864976C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p w:rsidR="00F72272" w:rsidRPr="0078631B" w:rsidRDefault="008A0C46" w:rsidP="0078631B">
          <w:r w:rsidRPr="0078631B">
            <w:t>Recipient</w:t>
          </w:r>
        </w:p>
      </w:sdtContent>
    </w:sdt>
    <w:p w:rsidR="0048751C" w:rsidRPr="0078631B" w:rsidRDefault="008A0C46" w:rsidP="0078631B">
      <w:r w:rsidRPr="0078631B">
        <w:t>Cora Services</w:t>
      </w:r>
    </w:p>
    <w:p w:rsidR="0048751C" w:rsidRPr="0078631B" w:rsidRDefault="00493748" w:rsidP="0078631B">
      <w:r w:rsidRPr="0078631B">
        <w:t>2 Penn Blvd Suite 220</w:t>
      </w:r>
    </w:p>
    <w:p w:rsidR="00493748" w:rsidRPr="0078631B" w:rsidRDefault="00493748" w:rsidP="0078631B">
      <w:r w:rsidRPr="0078631B">
        <w:t>Ph</w:t>
      </w:r>
      <w:r w:rsidR="00917BFB" w:rsidRPr="0078631B">
        <w:t>i</w:t>
      </w:r>
      <w:r w:rsidRPr="0078631B">
        <w:t>ladelphia, P</w:t>
      </w:r>
      <w:r w:rsidR="00917BFB" w:rsidRPr="0078631B">
        <w:t>A</w:t>
      </w:r>
      <w:r w:rsidR="00F1236C">
        <w:t xml:space="preserve"> 19144</w:t>
      </w:r>
    </w:p>
    <w:p w:rsidR="00F72272" w:rsidRPr="0078631B" w:rsidRDefault="0048751C" w:rsidP="0078631B">
      <w:r w:rsidRPr="0078631B">
        <w:t xml:space="preserve">Dear </w:t>
      </w:r>
      <w:sdt>
        <w:sdtPr>
          <w:alias w:val="Enter Recipient Name:"/>
          <w:tag w:val="Enter Recipient Name:"/>
          <w:id w:val="-193009614"/>
          <w:placeholder>
            <w:docPart w:val="BEA5B0F2BE59D84DB00DE00D75CA6CB7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Pr="0078631B">
            <w:t>Recipient</w:t>
          </w:r>
        </w:sdtContent>
      </w:sdt>
      <w:r w:rsidRPr="0078631B">
        <w:t>:</w:t>
      </w:r>
    </w:p>
    <w:p w:rsidR="00F72272" w:rsidRPr="0078631B" w:rsidRDefault="00703C7E" w:rsidP="0078631B">
      <w:r w:rsidRPr="0078631B">
        <w:t>I a</w:t>
      </w:r>
      <w:r w:rsidR="00487EA5" w:rsidRPr="0078631B">
        <w:t>m</w:t>
      </w:r>
      <w:r w:rsidRPr="0078631B">
        <w:t xml:space="preserve"> very interested in the Early Years- Summer Camp Counselor position</w:t>
      </w:r>
      <w:r w:rsidR="00CF37D4" w:rsidRPr="0078631B">
        <w:t xml:space="preserve"> listed </w:t>
      </w:r>
      <w:r w:rsidR="00D31C8C" w:rsidRPr="0078631B">
        <w:t xml:space="preserve">on your Cora Services page. </w:t>
      </w:r>
      <w:r w:rsidR="00083057" w:rsidRPr="0078631B">
        <w:t>I am a senior at Shawnee State University</w:t>
      </w:r>
      <w:r w:rsidR="0024253D" w:rsidRPr="0078631B">
        <w:t xml:space="preserve"> and </w:t>
      </w:r>
      <w:r w:rsidR="00A96B7C">
        <w:t xml:space="preserve">will </w:t>
      </w:r>
      <w:r w:rsidR="002A0401">
        <w:t xml:space="preserve">be awarded </w:t>
      </w:r>
      <w:r w:rsidR="0024253D" w:rsidRPr="0078631B">
        <w:t>my</w:t>
      </w:r>
      <w:r w:rsidR="0024499B" w:rsidRPr="0078631B">
        <w:t xml:space="preserve"> Bachelor of </w:t>
      </w:r>
      <w:r w:rsidR="00FA0E7A">
        <w:t>A</w:t>
      </w:r>
      <w:r w:rsidR="0024499B" w:rsidRPr="0078631B">
        <w:t>rts degree in Sociology in July</w:t>
      </w:r>
      <w:r w:rsidR="00FA0E7A">
        <w:t xml:space="preserve"> 2019</w:t>
      </w:r>
      <w:r w:rsidR="0024499B" w:rsidRPr="0078631B">
        <w:t xml:space="preserve">. </w:t>
      </w:r>
      <w:r w:rsidR="001D2CE7">
        <w:t>I will be relocating to</w:t>
      </w:r>
      <w:r w:rsidR="00772081">
        <w:t xml:space="preserve"> </w:t>
      </w:r>
      <w:r w:rsidR="00304801">
        <w:t xml:space="preserve">South </w:t>
      </w:r>
      <w:r w:rsidR="00772081">
        <w:t xml:space="preserve">Philadelphia in May of 2019. </w:t>
      </w:r>
      <w:r w:rsidR="002E618C" w:rsidRPr="0078631B">
        <w:t xml:space="preserve">I have </w:t>
      </w:r>
      <w:r w:rsidR="008665AE" w:rsidRPr="0078631B">
        <w:t xml:space="preserve">experience in the childcare setting due to volunteer services. </w:t>
      </w:r>
      <w:r w:rsidR="00E15165" w:rsidRPr="0078631B">
        <w:t>I would be eager to apply</w:t>
      </w:r>
      <w:r w:rsidR="00325E24" w:rsidRPr="0078631B">
        <w:t xml:space="preserve"> the things I’ve learned to this position and learn many more valuable skills in chil</w:t>
      </w:r>
      <w:r w:rsidR="008F712D" w:rsidRPr="0078631B">
        <w:t xml:space="preserve">d counseling. </w:t>
      </w:r>
    </w:p>
    <w:p w:rsidR="009279D2" w:rsidRPr="0078631B" w:rsidRDefault="00A622A0" w:rsidP="0078631B">
      <w:r w:rsidRPr="0078631B">
        <w:t xml:space="preserve">The most recent experience I have working with children was when I volunteered at </w:t>
      </w:r>
      <w:r w:rsidR="001D5B80" w:rsidRPr="0078631B">
        <w:t>my previous church</w:t>
      </w:r>
      <w:r w:rsidR="00845B95" w:rsidRPr="0078631B">
        <w:t xml:space="preserve">’s childcare room. </w:t>
      </w:r>
      <w:r w:rsidR="004634E2" w:rsidRPr="0078631B">
        <w:t xml:space="preserve">With this position, my role was to </w:t>
      </w:r>
      <w:r w:rsidR="00C24951" w:rsidRPr="0078631B">
        <w:t>care for the children</w:t>
      </w:r>
      <w:r w:rsidR="001F1ACA" w:rsidRPr="0078631B">
        <w:t xml:space="preserve"> </w:t>
      </w:r>
      <w:r w:rsidR="00B307A0" w:rsidRPr="0078631B">
        <w:t xml:space="preserve">while their parents </w:t>
      </w:r>
      <w:r w:rsidR="0033081F" w:rsidRPr="0078631B">
        <w:t>a</w:t>
      </w:r>
      <w:r w:rsidR="00B307A0" w:rsidRPr="0078631B">
        <w:t>ttended services</w:t>
      </w:r>
      <w:r w:rsidR="00C24951" w:rsidRPr="0078631B">
        <w:t>, making sure they got their food</w:t>
      </w:r>
      <w:r w:rsidR="00CB3B0E" w:rsidRPr="0078631B">
        <w:t xml:space="preserve">, provided </w:t>
      </w:r>
      <w:r w:rsidR="0082379D" w:rsidRPr="0078631B">
        <w:t>assistance with the bathroom, and providing bib</w:t>
      </w:r>
      <w:r w:rsidR="006F0115" w:rsidRPr="0078631B">
        <w:t>l</w:t>
      </w:r>
      <w:r w:rsidR="0082379D" w:rsidRPr="0078631B">
        <w:t xml:space="preserve">e stories to </w:t>
      </w:r>
      <w:r w:rsidR="00C91DDA" w:rsidRPr="0078631B">
        <w:t xml:space="preserve">help them engage in learning and preparing them to sit with the adults </w:t>
      </w:r>
      <w:r w:rsidR="006F0115" w:rsidRPr="0078631B">
        <w:t xml:space="preserve">when they are old enough. </w:t>
      </w:r>
      <w:r w:rsidR="001F1ACA" w:rsidRPr="0078631B">
        <w:t xml:space="preserve">Children in this group ranged from ages </w:t>
      </w:r>
      <w:r w:rsidR="00D42BEB" w:rsidRPr="0078631B">
        <w:t xml:space="preserve">4-12. </w:t>
      </w:r>
    </w:p>
    <w:p w:rsidR="00D42BEB" w:rsidRDefault="00D42BEB" w:rsidP="0078631B">
      <w:r w:rsidRPr="0078631B">
        <w:t>During the summer we had Block Parties. At these parties we had many things set up to entertain the children. My specific</w:t>
      </w:r>
      <w:r w:rsidR="00EE07C7" w:rsidRPr="0078631B">
        <w:t xml:space="preserve"> part in these parties was face painting and obstacle course supervising. </w:t>
      </w:r>
      <w:r w:rsidR="004B3A7D" w:rsidRPr="0078631B">
        <w:t xml:space="preserve">Working these different scenarios has taught me a lot about patience and understanding when it comes with children. </w:t>
      </w:r>
      <w:r w:rsidR="00355AE8">
        <w:t>This position sounds like a great opp</w:t>
      </w:r>
      <w:r w:rsidR="00EA5E90">
        <w:t xml:space="preserve">ortunity and I am very eager to be involved. </w:t>
      </w:r>
      <w:r w:rsidR="000456D9">
        <w:t>I believe the children would benefit from my enthu</w:t>
      </w:r>
      <w:r w:rsidR="00D1250B">
        <w:t xml:space="preserve">siasm and dedication to them. </w:t>
      </w:r>
    </w:p>
    <w:p w:rsidR="00D1250B" w:rsidRPr="0078631B" w:rsidRDefault="00D1250B" w:rsidP="0078631B">
      <w:r>
        <w:t>I look forward to hearing rom you.</w:t>
      </w:r>
      <w:bookmarkStart w:id="0" w:name="_GoBack"/>
      <w:bookmarkEnd w:id="0"/>
    </w:p>
    <w:p w:rsidR="008F712D" w:rsidRPr="0078631B" w:rsidRDefault="00AC3EC8" w:rsidP="0078631B">
      <w:r w:rsidRPr="0078631B">
        <w:t xml:space="preserve"> </w:t>
      </w:r>
    </w:p>
    <w:p w:rsidR="00F72272" w:rsidRPr="0078631B" w:rsidRDefault="00986D21" w:rsidP="0078631B">
      <w:sdt>
        <w:sdtPr>
          <w:alias w:val="Enter closing:"/>
          <w:tag w:val="Enter closing:"/>
          <w:id w:val="-278875100"/>
          <w:placeholder>
            <w:docPart w:val="2BE2A3DCC512C44B9B02C765A905DF7C"/>
          </w:placeholder>
          <w:temporary/>
          <w:showingPlcHdr/>
          <w15:appearance w15:val="hidden"/>
        </w:sdtPr>
        <w:sdtEndPr/>
        <w:sdtContent>
          <w:r w:rsidR="00E5559C" w:rsidRPr="0078631B">
            <w:t>Sincerely,</w:t>
          </w:r>
        </w:sdtContent>
      </w:sdt>
    </w:p>
    <w:sdt>
      <w:sdtPr>
        <w:alias w:val="Your Name"/>
        <w:tag w:val="Your Name"/>
        <w:id w:val="1111709258"/>
        <w:placeholder>
          <w:docPart w:val="D737664992E1E745A9BD8B17CDA1D2D0"/>
        </w:placeholder>
        <w:dataBinding w:prefixMappings="xmlns:ns0='http://schemas.openxmlformats.org/officeDocument/2006/extended-properties' " w:xpath="/ns0:Properties[1]/ns0:Company[1]" w:storeItemID="{6668398D-A668-4E3E-A5EB-62B293D839F1}"/>
        <w15:appearance w15:val="hidden"/>
        <w:text w:multiLine="1"/>
      </w:sdtPr>
      <w:sdtEndPr/>
      <w:sdtContent>
        <w:p w:rsidR="00BC467A" w:rsidRPr="0078631B" w:rsidRDefault="00736FD7" w:rsidP="0078631B">
          <w:r w:rsidRPr="0078631B">
            <w:t>Gabrielle Jones</w:t>
          </w:r>
        </w:p>
      </w:sdtContent>
    </w:sdt>
    <w:sectPr w:rsidR="00BC467A" w:rsidRPr="0078631B">
      <w:headerReference w:type="default" r:id="rId7"/>
      <w:footerReference w:type="default" r:id="rId8"/>
      <w:headerReference w:type="first" r:id="rId9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945" w:rsidRDefault="00FE1945">
      <w:pPr>
        <w:spacing w:after="0" w:line="240" w:lineRule="auto"/>
      </w:pPr>
      <w:r>
        <w:separator/>
      </w:r>
    </w:p>
  </w:endnote>
  <w:endnote w:type="continuationSeparator" w:id="0">
    <w:p w:rsidR="00FE1945" w:rsidRDefault="00FE1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2272" w:rsidRDefault="00E5559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6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945" w:rsidRDefault="00FE1945">
      <w:pPr>
        <w:spacing w:after="0" w:line="240" w:lineRule="auto"/>
      </w:pPr>
      <w:r>
        <w:separator/>
      </w:r>
    </w:p>
  </w:footnote>
  <w:footnote w:type="continuationSeparator" w:id="0">
    <w:p w:rsidR="00FE1945" w:rsidRDefault="00FE1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272" w:rsidRDefault="00E5559C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descr="Background rectangl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3C248B9" id="Group 4" o:spid="_x0000_s1026" alt="Background rectangle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272" w:rsidRDefault="00E5559C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descr="Background rectangl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1B80A96" id="Group 5" o:spid="_x0000_s1026" alt="Background rectangle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BDzXKCUDAADu&#13;&#10;CgAADgAAAAAAAAAAAAAAAAAwAgAAZHJzL2Uyb0RvYy54bWxQSwECLQAUAAYACAAAACEAp5jHrN8A&#13;&#10;AAAMAQAADwAAAAAAAAAAAAAAAACBBQAAZHJzL2Rvd25yZXYueG1sUEsFBgAAAAAEAAQA8wAAAI0G&#13;&#10;AAAAAA==&#13;&#10;">
              <v:rect id="Rectangle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FD7"/>
    <w:rsid w:val="00004426"/>
    <w:rsid w:val="000456D9"/>
    <w:rsid w:val="00083057"/>
    <w:rsid w:val="0017748F"/>
    <w:rsid w:val="001D2CE7"/>
    <w:rsid w:val="001D5B80"/>
    <w:rsid w:val="001F1ACA"/>
    <w:rsid w:val="0024253D"/>
    <w:rsid w:val="0024499B"/>
    <w:rsid w:val="00251664"/>
    <w:rsid w:val="002A0401"/>
    <w:rsid w:val="002E618C"/>
    <w:rsid w:val="00304801"/>
    <w:rsid w:val="00325E24"/>
    <w:rsid w:val="0033081F"/>
    <w:rsid w:val="00355AE8"/>
    <w:rsid w:val="003F5321"/>
    <w:rsid w:val="004445DE"/>
    <w:rsid w:val="004634E2"/>
    <w:rsid w:val="0048751C"/>
    <w:rsid w:val="00487EA5"/>
    <w:rsid w:val="00493748"/>
    <w:rsid w:val="004B3A7D"/>
    <w:rsid w:val="00501646"/>
    <w:rsid w:val="006227B6"/>
    <w:rsid w:val="0065344D"/>
    <w:rsid w:val="006F0115"/>
    <w:rsid w:val="00703C7E"/>
    <w:rsid w:val="007319AF"/>
    <w:rsid w:val="00736FD7"/>
    <w:rsid w:val="00772081"/>
    <w:rsid w:val="00775AFB"/>
    <w:rsid w:val="0078631B"/>
    <w:rsid w:val="007A77F1"/>
    <w:rsid w:val="007D0376"/>
    <w:rsid w:val="0082379D"/>
    <w:rsid w:val="00845B95"/>
    <w:rsid w:val="008665AE"/>
    <w:rsid w:val="008A0C46"/>
    <w:rsid w:val="008F712D"/>
    <w:rsid w:val="00917BFB"/>
    <w:rsid w:val="009279D2"/>
    <w:rsid w:val="00986D21"/>
    <w:rsid w:val="00A622A0"/>
    <w:rsid w:val="00A96B7C"/>
    <w:rsid w:val="00AA77E8"/>
    <w:rsid w:val="00AC3EC8"/>
    <w:rsid w:val="00AC6117"/>
    <w:rsid w:val="00B307A0"/>
    <w:rsid w:val="00BC467A"/>
    <w:rsid w:val="00BE378C"/>
    <w:rsid w:val="00C24951"/>
    <w:rsid w:val="00C91DDA"/>
    <w:rsid w:val="00CB3B0E"/>
    <w:rsid w:val="00CF37D4"/>
    <w:rsid w:val="00D1250B"/>
    <w:rsid w:val="00D31C8C"/>
    <w:rsid w:val="00D42BEB"/>
    <w:rsid w:val="00E15165"/>
    <w:rsid w:val="00E5559C"/>
    <w:rsid w:val="00EA5E90"/>
    <w:rsid w:val="00EE07C7"/>
    <w:rsid w:val="00F1236C"/>
    <w:rsid w:val="00F72272"/>
    <w:rsid w:val="00F86C24"/>
    <w:rsid w:val="00FA0E7A"/>
    <w:rsid w:val="00FE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CD2376"/>
  <w15:chartTrackingRefBased/>
  <w15:docId w15:val="{843702A9-814F-A643-A64F-0E99310E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uiPriority="6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321"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3"/>
    <w:qFormat/>
    <w:pPr>
      <w:spacing w:line="240" w:lineRule="auto"/>
    </w:pPr>
    <w:rPr>
      <w:b/>
      <w:spacing w:val="21"/>
    </w:rPr>
  </w:style>
  <w:style w:type="paragraph" w:styleId="Title">
    <w:name w:val="Title"/>
    <w:basedOn w:val="Normal"/>
    <w:link w:val="TitleChar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SenderContactInfo">
    <w:name w:val="Sender Contact Info"/>
    <w:basedOn w:val="Normal"/>
    <w:uiPriority w:val="2"/>
    <w:qFormat/>
    <w:pPr>
      <w:spacing w:after="920"/>
      <w:contextualSpacing/>
    </w:p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character" w:customStyle="1" w:styleId="DateChar">
    <w:name w:val="Date Char"/>
    <w:basedOn w:val="DefaultParagraphFont"/>
    <w:link w:val="Date"/>
    <w:uiPriority w:val="3"/>
    <w:rPr>
      <w:b/>
      <w:spacing w:val="21"/>
    </w:rPr>
  </w:style>
  <w:style w:type="paragraph" w:styleId="Signature">
    <w:name w:val="Signature"/>
    <w:basedOn w:val="Normal"/>
    <w:link w:val="SignatureChar"/>
    <w:uiPriority w:val="7"/>
    <w:qFormat/>
    <w:pPr>
      <w:spacing w:before="1000" w:line="240" w:lineRule="auto"/>
      <w:contextualSpacing/>
    </w:pPr>
    <w:rPr>
      <w:b/>
      <w:spacing w:val="21"/>
    </w:rPr>
  </w:style>
  <w:style w:type="character" w:customStyle="1" w:styleId="SignatureChar">
    <w:name w:val="Signature Char"/>
    <w:basedOn w:val="DefaultParagraphFont"/>
    <w:link w:val="Signature"/>
    <w:uiPriority w:val="7"/>
    <w:rPr>
      <w:b/>
      <w:spacing w:val="21"/>
    </w:rPr>
  </w:style>
  <w:style w:type="paragraph" w:styleId="Salutation">
    <w:name w:val="Salutation"/>
    <w:basedOn w:val="Normal"/>
    <w:next w:val="Normal"/>
    <w:link w:val="SalutationChar"/>
    <w:uiPriority w:val="5"/>
    <w:qFormat/>
    <w:pPr>
      <w:spacing w:before="800"/>
      <w:contextualSpacing/>
    </w:pPr>
    <w:rPr>
      <w:b/>
      <w:spacing w:val="21"/>
    </w:rPr>
  </w:style>
  <w:style w:type="paragraph" w:customStyle="1" w:styleId="Name">
    <w:name w:val="Name"/>
    <w:basedOn w:val="Normal"/>
    <w:link w:val="NameChar"/>
    <w:uiPriority w:val="1"/>
    <w:qFormat/>
    <w:pPr>
      <w:spacing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paragraph" w:customStyle="1" w:styleId="RecipientContactInfo">
    <w:name w:val="Recipient Contact Info"/>
    <w:basedOn w:val="Normal"/>
    <w:link w:val="RecipientContactInfoChar"/>
    <w:uiPriority w:val="4"/>
    <w:qFormat/>
    <w:pPr>
      <w:spacing w:line="240" w:lineRule="auto"/>
      <w:contextualSpacing/>
    </w:pPr>
  </w:style>
  <w:style w:type="character" w:customStyle="1" w:styleId="RecipientContactInfoChar">
    <w:name w:val="Recipient Contact Info Char"/>
    <w:basedOn w:val="DefaultParagraphFont"/>
    <w:link w:val="RecipientContactInfo"/>
    <w:uiPriority w:val="4"/>
  </w:style>
  <w:style w:type="character" w:customStyle="1" w:styleId="SalutationChar">
    <w:name w:val="Salutation Char"/>
    <w:basedOn w:val="DefaultParagraphFont"/>
    <w:link w:val="Salutation"/>
    <w:uiPriority w:val="5"/>
    <w:rPr>
      <w:b/>
      <w:spacing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i/>
      <w:szCs w:val="24"/>
    </w:rPr>
  </w:style>
  <w:style w:type="paragraph" w:styleId="Closing">
    <w:name w:val="Closing"/>
    <w:basedOn w:val="Normal"/>
    <w:next w:val="Signature"/>
    <w:link w:val="ClosingChar"/>
    <w:uiPriority w:val="6"/>
    <w:qFormat/>
    <w:rsid w:val="0048751C"/>
  </w:style>
  <w:style w:type="character" w:customStyle="1" w:styleId="ClosingChar">
    <w:name w:val="Closing Char"/>
    <w:basedOn w:val="DefaultParagraphFont"/>
    <w:link w:val="Closing"/>
    <w:uiPriority w:val="6"/>
    <w:rsid w:val="00487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1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3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glossaryDocument" Target="glossary/document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ED191749-EFD3-C54B-BA60-43B80782179A%7dtf50002039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CBD55CA13B2F4086137073FAD34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87F6F-60BE-094D-9271-66A89523504C}"/>
      </w:docPartPr>
      <w:docPartBody>
        <w:p w:rsidR="003B107B" w:rsidRDefault="00627A0B">
          <w:pPr>
            <w:pStyle w:val="8CCBD55CA13B2F4086137073FAD34602"/>
          </w:pPr>
          <w:r>
            <w:t>Your Name</w:t>
          </w:r>
        </w:p>
      </w:docPartBody>
    </w:docPart>
    <w:docPart>
      <w:docPartPr>
        <w:name w:val="FF78CF11212793428FC4343A18649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B2F8C-59C5-2E40-873E-F93F06E15067}"/>
      </w:docPartPr>
      <w:docPartBody>
        <w:p w:rsidR="003B107B" w:rsidRDefault="00627A0B">
          <w:pPr>
            <w:pStyle w:val="FF78CF11212793428FC4343A1864976C"/>
          </w:pPr>
          <w:r>
            <w:t>Recipient</w:t>
          </w:r>
        </w:p>
      </w:docPartBody>
    </w:docPart>
    <w:docPart>
      <w:docPartPr>
        <w:name w:val="BEA5B0F2BE59D84DB00DE00D75CA6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9AE89-2822-9546-AF98-923E20FA0B71}"/>
      </w:docPartPr>
      <w:docPartBody>
        <w:p w:rsidR="003B107B" w:rsidRDefault="00627A0B">
          <w:pPr>
            <w:pStyle w:val="BEA5B0F2BE59D84DB00DE00D75CA6CB7"/>
          </w:pPr>
          <w:r>
            <w:t>Recipient</w:t>
          </w:r>
        </w:p>
      </w:docPartBody>
    </w:docPart>
    <w:docPart>
      <w:docPartPr>
        <w:name w:val="2BE2A3DCC512C44B9B02C765A905D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A497C-16DF-0A4C-87EB-E81AC119DBFB}"/>
      </w:docPartPr>
      <w:docPartBody>
        <w:p w:rsidR="003B107B" w:rsidRDefault="00627A0B">
          <w:pPr>
            <w:pStyle w:val="2BE2A3DCC512C44B9B02C765A905DF7C"/>
          </w:pPr>
          <w:r>
            <w:t>Sincerely,</w:t>
          </w:r>
        </w:p>
      </w:docPartBody>
    </w:docPart>
    <w:docPart>
      <w:docPartPr>
        <w:name w:val="D737664992E1E745A9BD8B17CDA1D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1C6FB-5B42-CE49-B581-FFCD7F0F92A2}"/>
      </w:docPartPr>
      <w:docPartBody>
        <w:p w:rsidR="003B107B" w:rsidRDefault="00627A0B">
          <w:pPr>
            <w:pStyle w:val="D737664992E1E745A9BD8B17CDA1D2D0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0B"/>
    <w:rsid w:val="003B107B"/>
    <w:rsid w:val="0062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CBD55CA13B2F4086137073FAD34602">
    <w:name w:val="8CCBD55CA13B2F4086137073FAD34602"/>
  </w:style>
  <w:style w:type="paragraph" w:customStyle="1" w:styleId="0342A819266F5146ACC0771D376D478B">
    <w:name w:val="0342A819266F5146ACC0771D376D478B"/>
  </w:style>
  <w:style w:type="paragraph" w:customStyle="1" w:styleId="AA052956108B1C4295EA480544ACE299">
    <w:name w:val="AA052956108B1C4295EA480544ACE299"/>
  </w:style>
  <w:style w:type="paragraph" w:customStyle="1" w:styleId="1989F35BC3A82845B643BD1AF9FEA926">
    <w:name w:val="1989F35BC3A82845B643BD1AF9FEA926"/>
  </w:style>
  <w:style w:type="paragraph" w:customStyle="1" w:styleId="775E1DD34317EF4B887F4C21D4FF971C">
    <w:name w:val="775E1DD34317EF4B887F4C21D4FF971C"/>
  </w:style>
  <w:style w:type="paragraph" w:customStyle="1" w:styleId="FF78CF11212793428FC4343A1864976C">
    <w:name w:val="FF78CF11212793428FC4343A1864976C"/>
  </w:style>
  <w:style w:type="paragraph" w:customStyle="1" w:styleId="9AF6A35DBB2A834E837BCDC3F9BA9162">
    <w:name w:val="9AF6A35DBB2A834E837BCDC3F9BA9162"/>
  </w:style>
  <w:style w:type="paragraph" w:customStyle="1" w:styleId="CE3011CD40B32649944D62C6FD840F11">
    <w:name w:val="CE3011CD40B32649944D62C6FD840F11"/>
  </w:style>
  <w:style w:type="paragraph" w:customStyle="1" w:styleId="7A372ABDEAEA4348B0BD72A30CADE91B">
    <w:name w:val="7A372ABDEAEA4348B0BD72A30CADE91B"/>
  </w:style>
  <w:style w:type="paragraph" w:customStyle="1" w:styleId="BEA5B0F2BE59D84DB00DE00D75CA6CB7">
    <w:name w:val="BEA5B0F2BE59D84DB00DE00D75CA6CB7"/>
  </w:style>
  <w:style w:type="paragraph" w:customStyle="1" w:styleId="5A78BAACF09E7E43BAF88E376394C293">
    <w:name w:val="5A78BAACF09E7E43BAF88E376394C293"/>
  </w:style>
  <w:style w:type="paragraph" w:customStyle="1" w:styleId="2BE2A3DCC512C44B9B02C765A905DF7C">
    <w:name w:val="2BE2A3DCC512C44B9B02C765A905DF7C"/>
  </w:style>
  <w:style w:type="paragraph" w:customStyle="1" w:styleId="D737664992E1E745A9BD8B17CDA1D2D0">
    <w:name w:val="D737664992E1E745A9BD8B17CDA1D2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%7bED191749-EFD3-C54B-BA60-43B80782179A%7dtf50002039.dotx</Template>
  <TotalTime>1</TotalTime>
  <Pages>2</Pages>
  <Words>248</Words>
  <Characters>1416</Characters>
  <Application>Microsoft Office Word</Application>
  <DocSecurity>0</DocSecurity>
  <Lines>11</Lines>
  <Paragraphs>3</Paragraphs>
  <ScaleCrop>false</ScaleCrop>
  <Company>Gabrielle Jones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Torres</dc:creator>
  <cp:keywords/>
  <cp:lastModifiedBy>gabrielle Torres</cp:lastModifiedBy>
  <cp:revision>2</cp:revision>
  <dcterms:created xsi:type="dcterms:W3CDTF">2019-05-06T19:26:00Z</dcterms:created>
  <dcterms:modified xsi:type="dcterms:W3CDTF">2019-05-06T19:26:00Z</dcterms:modified>
</cp:coreProperties>
</file>