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998"/>
        <w:gridCol w:w="6"/>
        <w:gridCol w:w="8174"/>
      </w:tblGrid>
      <w:tr w:rsidR="00E30F07" w:rsidRPr="005152F2" w:rsidTr="00D37309">
        <w:trPr>
          <w:cantSplit/>
          <w:trHeight w:val="12915"/>
        </w:trPr>
        <w:tc>
          <w:tcPr>
            <w:tcW w:w="2998" w:type="dxa"/>
          </w:tcPr>
          <w:sdt>
            <w:sdtPr>
              <w:alias w:val="Your Name:"/>
              <w:tag w:val="Your Name:"/>
              <w:id w:val="-1220516334"/>
              <w:placeholder>
                <w:docPart w:val="1DF165A716184C808967963F73F38E8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 w:multiLine="1"/>
            </w:sdtPr>
            <w:sdtEndPr/>
            <w:sdtContent>
              <w:p w:rsidR="00E30F07" w:rsidRPr="005152F2" w:rsidRDefault="00B96A6A" w:rsidP="00111CC5">
                <w:pPr>
                  <w:pStyle w:val="Heading1"/>
                  <w:tabs>
                    <w:tab w:val="left" w:pos="348"/>
                  </w:tabs>
                </w:pPr>
                <w:r>
                  <w:t>YOLANDA mURRAY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2998"/>
            </w:tblGrid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B4DC5B0" wp14:editId="11A5A70A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D3873E6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Dx+IR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P3Y&#10;PH4hFAAAQ3IAAA4AAAAAAAAAAAAAAAAALgIAAGRycy9lMm9Eb2MueG1sUEsBAi0AFAAGAAgAAAAh&#10;AGhHG9DYAAAAAwEAAA8AAAAAAAAAAAAAAAAAexYAAGRycy9kb3ducmV2LnhtbFBLBQYAAAAABAAE&#10;APMAAACAFwAAAAA=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E30F07" w:rsidRDefault="001B489F" w:rsidP="001B489F">
                  <w:pPr>
                    <w:pStyle w:val="Heading3"/>
                    <w:jc w:val="both"/>
                  </w:pPr>
                  <w:r>
                    <w:rPr>
                      <w:caps w:val="0"/>
                    </w:rPr>
                    <w:t>Snipesmurray1189@gmail.com</w: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B05E3A8" wp14:editId="4BFB6046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19A27B8" id="Group 37" o:spid="_x0000_s1026" alt="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mJQi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k0BJiUIl&#10;AADT3gAADgAAAAAAAAAAAAAAAAAuAgAAZHJzL2Uyb0RvYy54bWxQSwECLQAUAAYACAAAACEAaEcb&#10;0NgAAAADAQAADwAAAAAAAAAAAAAAAACcJwAAZHJzL2Rvd25yZXYueG1sUEsFBgAAAAAEAAQA8wAA&#10;AKEoAAAAAA==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E30F07" w:rsidRPr="00E65498" w:rsidRDefault="00AD28A5" w:rsidP="00111CC5">
                  <w:pPr>
                    <w:pStyle w:val="Heading3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215-</w:t>
                  </w:r>
                  <w:r w:rsidR="00E30F07" w:rsidRPr="00E65498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252-1421</w:t>
                  </w:r>
                </w:p>
              </w:tc>
            </w:tr>
            <w:tr w:rsidR="00E30F07" w:rsidRPr="005152F2" w:rsidTr="004F4322">
              <w:trPr>
                <w:trHeight w:val="369"/>
              </w:trPr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E30F07" w:rsidRPr="004F4D13" w:rsidRDefault="0008345A" w:rsidP="00111CC5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1318 </w:t>
                  </w:r>
                  <w:r w:rsidRPr="004F4D13">
                    <w:rPr>
                      <w:rFonts w:ascii="Arial" w:hAnsi="Arial" w:cs="Arial"/>
                      <w:b/>
                      <w:sz w:val="18"/>
                      <w:szCs w:val="18"/>
                    </w:rPr>
                    <w:t>VICTORIA</w:t>
                  </w:r>
                  <w:r w:rsidR="00E30F07" w:rsidRPr="004F4D1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Street</w:t>
                  </w:r>
                  <w:r w:rsidR="00E30F07" w:rsidRPr="0084469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E30F07" w:rsidRPr="002029FA">
                    <w:rPr>
                      <w:rFonts w:ascii="Arial" w:hAnsi="Arial" w:cs="Arial"/>
                      <w:b/>
                      <w:sz w:val="18"/>
                      <w:szCs w:val="18"/>
                    </w:rPr>
                    <w:t>Philadelphia, PA  19140</w:t>
                  </w:r>
                </w:p>
              </w:tc>
            </w:tr>
            <w:tr w:rsidR="00E30F07" w:rsidRPr="005152F2" w:rsidTr="00D35BC1">
              <w:trPr>
                <w:trHeight w:val="1406"/>
              </w:trPr>
              <w:tc>
                <w:tcPr>
                  <w:tcW w:w="3286" w:type="dxa"/>
                  <w:tcMar>
                    <w:top w:w="374" w:type="dxa"/>
                    <w:bottom w:w="115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2A1A57">
                    <w:rPr>
                      <w:rFonts w:ascii="Arial" w:hAnsi="Arial" w:cs="Arial"/>
                      <w:b/>
                      <w:sz w:val="19"/>
                      <w:szCs w:val="19"/>
                    </w:rPr>
                    <w:t>CAREER SUMMARY</w:t>
                  </w:r>
                </w:p>
                <w:p w:rsidR="00E30F07" w:rsidRDefault="00E30F07" w:rsidP="00111CC5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05A938C5" wp14:editId="47F3A127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856D248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52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DhAlOfegHbDFsWzfFGJHLHt3wOUUwwGzF7NCm7+kks3F8vNqOcyJSbps2+am&#10;eceZvIaqZ1zAmD6Ctyxvem6ocPFYnB5iolqUek3JZYxjE41g+74uz1rlxi6tlF06G7ikfQFFiql4&#10;U+jKrMHeIDsJmhIhJbjUZGlUwDjKzjCljVmB9Z+BS36GQpnDvwGviFLZu7SCrXYef1c9zdeW1SWf&#10;2n+hO2+f/HAuj1QCNFBF4fKUeWJfngv8+Rfd/Q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yc/ud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E30F07" w:rsidRDefault="00E30F07" w:rsidP="00111CC5">
                  <w:r w:rsidRPr="00A9592C">
                    <w:t>Highly skilled professional that is willing to utilize my d</w:t>
                  </w:r>
                  <w:r w:rsidR="000B2D7A">
                    <w:t>iverse background and skill</w:t>
                  </w:r>
                  <w:r>
                    <w:t>set</w:t>
                  </w:r>
                  <w:r w:rsidR="000B2D7A">
                    <w:t xml:space="preserve"> to promote</w:t>
                  </w:r>
                  <w:r w:rsidRPr="00A9592C">
                    <w:t xml:space="preserve"> organizational growth and financial stability</w:t>
                  </w:r>
                  <w:r>
                    <w:t>.</w:t>
                  </w:r>
                </w:p>
              </w:tc>
            </w:tr>
          </w:tbl>
          <w:p w:rsidR="00E30F07" w:rsidRPr="005152F2" w:rsidRDefault="00E30F07" w:rsidP="00111CC5"/>
        </w:tc>
        <w:tc>
          <w:tcPr>
            <w:tcW w:w="6" w:type="dxa"/>
          </w:tcPr>
          <w:p w:rsidR="00E30F07" w:rsidRPr="005152F2" w:rsidRDefault="00E30F07" w:rsidP="00111CC5"/>
        </w:tc>
        <w:tc>
          <w:tcPr>
            <w:tcW w:w="8174" w:type="dxa"/>
          </w:tcPr>
          <w:p w:rsidR="00B429D3" w:rsidRDefault="00B429D3"/>
          <w:p w:rsidR="00B429D3" w:rsidRDefault="00B429D3"/>
          <w:p w:rsidR="00B429D3" w:rsidRDefault="00B429D3"/>
          <w:p w:rsidR="00B429D3" w:rsidRDefault="00B429D3"/>
          <w:tbl>
            <w:tblPr>
              <w:tblpPr w:leftFromText="187" w:rightFromText="187" w:vertAnchor="text" w:tblpXSpec="center" w:tblpY="1"/>
              <w:tblW w:w="7290" w:type="dxa"/>
              <w:tblLook w:val="04A0" w:firstRow="1" w:lastRow="0" w:firstColumn="1" w:lastColumn="0" w:noHBand="0" w:noVBand="1"/>
            </w:tblPr>
            <w:tblGrid>
              <w:gridCol w:w="7290"/>
            </w:tblGrid>
            <w:tr w:rsidR="003D3DFC" w:rsidRPr="00150282" w:rsidTr="0046215E">
              <w:trPr>
                <w:cantSplit/>
                <w:trHeight w:val="9630"/>
              </w:trPr>
              <w:tc>
                <w:tcPr>
                  <w:tcW w:w="7290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3D3DFC" w:rsidRDefault="003D3DFC" w:rsidP="003D3DFC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 w:rsidRPr="00150282">
                    <w:rPr>
                      <w:sz w:val="22"/>
                      <w:szCs w:val="22"/>
                    </w:rPr>
                    <w:t xml:space="preserve">To </w:t>
                  </w:r>
                </w:p>
                <w:p w:rsidR="003D3DFC" w:rsidRDefault="003D3DFC" w:rsidP="003D3DFC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 would greatly appreciate the opportunity to discuss the possibility of acquiring a </w:t>
                  </w:r>
                  <w:r w:rsidRPr="00150282">
                    <w:rPr>
                      <w:sz w:val="22"/>
                      <w:szCs w:val="22"/>
                    </w:rPr>
                    <w:t xml:space="preserve">Whom It May Concern: </w:t>
                  </w:r>
                </w:p>
                <w:p w:rsidR="003D3DFC" w:rsidRDefault="003D3DFC" w:rsidP="003D3DFC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</w:p>
                <w:p w:rsidR="003D3DFC" w:rsidRPr="00150282" w:rsidRDefault="003D3DFC" w:rsidP="003D3DFC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</w:p>
                <w:p w:rsidR="003D3DFC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  <w:r w:rsidRPr="00150282">
                    <w:rPr>
                      <w:sz w:val="22"/>
                      <w:szCs w:val="22"/>
                    </w:rPr>
                    <w:t xml:space="preserve">Enclosed please find my resume and </w:t>
                  </w:r>
                </w:p>
                <w:p w:rsidR="003D3DFC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Thank you for your time and consideration I look forward to hearing from you soon </w:t>
                  </w:r>
                </w:p>
                <w:p w:rsidR="003D3DFC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</w:p>
                <w:p w:rsidR="003D3DFC" w:rsidRPr="00150282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Sincerely </w:t>
                  </w:r>
                  <w:r w:rsidRPr="00150282">
                    <w:rPr>
                      <w:sz w:val="22"/>
                      <w:szCs w:val="22"/>
                    </w:rPr>
                    <w:t>application for a current available posi</w:t>
                  </w:r>
                  <w:r>
                    <w:rPr>
                      <w:sz w:val="22"/>
                      <w:szCs w:val="22"/>
                    </w:rPr>
                    <w:t xml:space="preserve">tion within your organization. </w:t>
                  </w:r>
                  <w:r w:rsidRPr="00150282">
                    <w:rPr>
                      <w:sz w:val="22"/>
                      <w:szCs w:val="22"/>
                    </w:rPr>
                    <w:t xml:space="preserve">Your organization is one that welcomes diversity and personal growth, where </w:t>
                  </w:r>
                  <w:r>
                    <w:rPr>
                      <w:sz w:val="22"/>
                      <w:szCs w:val="22"/>
                    </w:rPr>
                    <w:t xml:space="preserve">I believe </w:t>
                  </w:r>
                  <w:r w:rsidRPr="00150282">
                    <w:rPr>
                      <w:sz w:val="22"/>
                      <w:szCs w:val="22"/>
                    </w:rPr>
                    <w:t>my skills can be utilized in the development and success of your facility.</w:t>
                  </w:r>
                </w:p>
                <w:p w:rsidR="003D3DFC" w:rsidRPr="00150282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</w:p>
                <w:p w:rsidR="003D3DFC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  <w:r w:rsidRPr="00150282">
                    <w:rPr>
                      <w:sz w:val="22"/>
                      <w:szCs w:val="22"/>
                    </w:rPr>
                    <w:t>I have a diverse background with experience</w:t>
                  </w:r>
                  <w:r>
                    <w:rPr>
                      <w:sz w:val="22"/>
                      <w:szCs w:val="22"/>
                    </w:rPr>
                    <w:t xml:space="preserve"> as an</w:t>
                  </w:r>
                  <w:r w:rsidRPr="00150282">
                    <w:rPr>
                      <w:sz w:val="22"/>
                      <w:szCs w:val="22"/>
                    </w:rPr>
                    <w:t xml:space="preserve"> Outreach Worker, Case Manage</w:t>
                  </w:r>
                  <w:r>
                    <w:rPr>
                      <w:sz w:val="22"/>
                      <w:szCs w:val="22"/>
                    </w:rPr>
                    <w:t>r, Supervisor, Program Monitor</w:t>
                  </w:r>
                  <w:r w:rsidRPr="00150282">
                    <w:rPr>
                      <w:sz w:val="22"/>
                      <w:szCs w:val="22"/>
                    </w:rPr>
                    <w:t>, Counseling, and Medical Assistant.</w:t>
                  </w:r>
                  <w:r>
                    <w:rPr>
                      <w:sz w:val="22"/>
                      <w:szCs w:val="22"/>
                    </w:rPr>
                    <w:t xml:space="preserve"> My experience includes front desk reception which involve answering phones, greeting/scheduling patients, maintain professional relationship with visitors.</w:t>
                  </w:r>
                  <w:r w:rsidRPr="00150282">
                    <w:rPr>
                      <w:sz w:val="22"/>
                      <w:szCs w:val="22"/>
                    </w:rPr>
                    <w:t xml:space="preserve">  </w:t>
                  </w:r>
                </w:p>
                <w:p w:rsidR="003D3DFC" w:rsidRPr="00150282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</w:p>
                <w:p w:rsidR="003D3DFC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  <w:r w:rsidRPr="00150282">
                    <w:rPr>
                      <w:sz w:val="22"/>
                      <w:szCs w:val="22"/>
                    </w:rPr>
                    <w:t>I am a dedicated and hardworking team player committed to getting the job done.  I can easily perform multiple projects simultaneously.  With my experience, skills, and enthusiasm I believe I will be a valuable asset to your organization.</w:t>
                  </w:r>
                </w:p>
                <w:p w:rsidR="003D3DFC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</w:p>
                <w:p w:rsidR="003D3DFC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position with your organization. My salary requirements are negotiable. If any additional information is needed, please do not hesitate to contact me at 215-252-1421.                                                               </w:t>
                  </w:r>
                </w:p>
                <w:p w:rsidR="003D3DFC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</w:p>
                <w:p w:rsidR="003D3DFC" w:rsidRDefault="003D3DFC" w:rsidP="003D3DFC">
                  <w:pPr>
                    <w:spacing w:after="0"/>
                    <w:ind w:right="335"/>
                    <w:jc w:val="both"/>
                    <w:rPr>
                      <w:sz w:val="22"/>
                      <w:szCs w:val="22"/>
                    </w:rPr>
                  </w:pPr>
                </w:p>
                <w:p w:rsidR="003D3DFC" w:rsidRDefault="003D3DFC" w:rsidP="003D3DFC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3D3DFC" w:rsidRDefault="003D3DFC" w:rsidP="003D3DFC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3D3DFC" w:rsidRPr="00150282" w:rsidRDefault="003D3DFC" w:rsidP="003D3DFC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Yolanda Murray</w:t>
                  </w:r>
                  <w:bookmarkStart w:id="0" w:name="_GoBack"/>
                  <w:bookmarkEnd w:id="0"/>
                </w:p>
              </w:tc>
            </w:tr>
          </w:tbl>
          <w:p w:rsidR="00E30F07" w:rsidRPr="005152F2" w:rsidRDefault="00E30F07" w:rsidP="00111CC5"/>
        </w:tc>
      </w:tr>
    </w:tbl>
    <w:p w:rsidR="00E941EF" w:rsidRDefault="00E941EF" w:rsidP="00D37309">
      <w:pPr>
        <w:pStyle w:val="NoSpacing"/>
        <w:jc w:val="both"/>
      </w:pPr>
    </w:p>
    <w:sectPr w:rsidR="00E941EF" w:rsidSect="00111CC5">
      <w:footerReference w:type="default" r:id="rId7"/>
      <w:headerReference w:type="first" r:id="rId8"/>
      <w:pgSz w:w="12240" w:h="15840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36" w:rsidRDefault="00CA0136" w:rsidP="003856C9">
      <w:pPr>
        <w:spacing w:after="0" w:line="240" w:lineRule="auto"/>
      </w:pPr>
      <w:r>
        <w:separator/>
      </w:r>
    </w:p>
  </w:endnote>
  <w:endnote w:type="continuationSeparator" w:id="0">
    <w:p w:rsidR="00CA0136" w:rsidRDefault="00CA0136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C62825D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PKwAW7CGQAAz7MAAA4AAAAAAAAAAAAAAAAALgIAAGRycy9lMm9Eb2Mu&#10;eG1sUEsBAi0AFAAGAAgAAAAhAHO3OPzaAAAABQEAAA8AAAAAAAAAAAAAAAAAHBwAAGRycy9kb3du&#10;cmV2LnhtbFBLBQYAAAAABAAEAPMAAAAjHQAAAAA=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36" w:rsidRDefault="00CA0136" w:rsidP="003856C9">
      <w:pPr>
        <w:spacing w:after="0" w:line="240" w:lineRule="auto"/>
      </w:pPr>
      <w:r>
        <w:separator/>
      </w:r>
    </w:p>
  </w:footnote>
  <w:footnote w:type="continuationSeparator" w:id="0">
    <w:p w:rsidR="00CA0136" w:rsidRDefault="00CA0136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BB" w:rsidRDefault="00DC79BB" w:rsidP="0001595D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55"/>
    <w:rsid w:val="00007EBC"/>
    <w:rsid w:val="000156AF"/>
    <w:rsid w:val="0001595D"/>
    <w:rsid w:val="000362B2"/>
    <w:rsid w:val="00052BE1"/>
    <w:rsid w:val="00070C7E"/>
    <w:rsid w:val="0007412A"/>
    <w:rsid w:val="00076D3F"/>
    <w:rsid w:val="0008345A"/>
    <w:rsid w:val="00084F63"/>
    <w:rsid w:val="000B2D7A"/>
    <w:rsid w:val="000C0F30"/>
    <w:rsid w:val="000C1AB0"/>
    <w:rsid w:val="000C790D"/>
    <w:rsid w:val="000C7CFD"/>
    <w:rsid w:val="000D50D3"/>
    <w:rsid w:val="000D5499"/>
    <w:rsid w:val="000E194C"/>
    <w:rsid w:val="000F04AC"/>
    <w:rsid w:val="0010199E"/>
    <w:rsid w:val="00104973"/>
    <w:rsid w:val="00111731"/>
    <w:rsid w:val="00111CC5"/>
    <w:rsid w:val="00115687"/>
    <w:rsid w:val="00137963"/>
    <w:rsid w:val="00146066"/>
    <w:rsid w:val="00150282"/>
    <w:rsid w:val="001765FE"/>
    <w:rsid w:val="001817D5"/>
    <w:rsid w:val="00193A0C"/>
    <w:rsid w:val="0019561F"/>
    <w:rsid w:val="001A309A"/>
    <w:rsid w:val="001B32D2"/>
    <w:rsid w:val="001B489F"/>
    <w:rsid w:val="001C1D2E"/>
    <w:rsid w:val="001C27F1"/>
    <w:rsid w:val="001D6D11"/>
    <w:rsid w:val="00201FEA"/>
    <w:rsid w:val="002029FA"/>
    <w:rsid w:val="00224D99"/>
    <w:rsid w:val="00225174"/>
    <w:rsid w:val="00264C7F"/>
    <w:rsid w:val="00277EAE"/>
    <w:rsid w:val="00286BF9"/>
    <w:rsid w:val="00293B83"/>
    <w:rsid w:val="002A3621"/>
    <w:rsid w:val="002B32A4"/>
    <w:rsid w:val="002B3890"/>
    <w:rsid w:val="002B7747"/>
    <w:rsid w:val="002C77B9"/>
    <w:rsid w:val="002E5CBB"/>
    <w:rsid w:val="002E7065"/>
    <w:rsid w:val="002F485A"/>
    <w:rsid w:val="003053D9"/>
    <w:rsid w:val="00305DCE"/>
    <w:rsid w:val="003527B9"/>
    <w:rsid w:val="003856C9"/>
    <w:rsid w:val="00390DFB"/>
    <w:rsid w:val="003960CB"/>
    <w:rsid w:val="00396369"/>
    <w:rsid w:val="003A0DF9"/>
    <w:rsid w:val="003A22C0"/>
    <w:rsid w:val="003A4169"/>
    <w:rsid w:val="003A6E93"/>
    <w:rsid w:val="003B1DAF"/>
    <w:rsid w:val="003B698A"/>
    <w:rsid w:val="003B7056"/>
    <w:rsid w:val="003B768A"/>
    <w:rsid w:val="003D3DFC"/>
    <w:rsid w:val="003F15BA"/>
    <w:rsid w:val="003F4D31"/>
    <w:rsid w:val="004151DC"/>
    <w:rsid w:val="00423E1C"/>
    <w:rsid w:val="00424FCF"/>
    <w:rsid w:val="0043426C"/>
    <w:rsid w:val="00440131"/>
    <w:rsid w:val="00441EB9"/>
    <w:rsid w:val="00463463"/>
    <w:rsid w:val="00465149"/>
    <w:rsid w:val="00473EF8"/>
    <w:rsid w:val="004760E5"/>
    <w:rsid w:val="004844C8"/>
    <w:rsid w:val="0048745D"/>
    <w:rsid w:val="004C3CAD"/>
    <w:rsid w:val="004D22BB"/>
    <w:rsid w:val="004E4F38"/>
    <w:rsid w:val="004F4322"/>
    <w:rsid w:val="004F4D13"/>
    <w:rsid w:val="00505DE4"/>
    <w:rsid w:val="005152F2"/>
    <w:rsid w:val="00523238"/>
    <w:rsid w:val="005345D8"/>
    <w:rsid w:val="005345EE"/>
    <w:rsid w:val="00534E4E"/>
    <w:rsid w:val="00536E65"/>
    <w:rsid w:val="0054140D"/>
    <w:rsid w:val="0054435F"/>
    <w:rsid w:val="00551D35"/>
    <w:rsid w:val="005525D5"/>
    <w:rsid w:val="00554D18"/>
    <w:rsid w:val="00557019"/>
    <w:rsid w:val="00563170"/>
    <w:rsid w:val="00566373"/>
    <w:rsid w:val="005674AC"/>
    <w:rsid w:val="00571053"/>
    <w:rsid w:val="00572C80"/>
    <w:rsid w:val="0057540F"/>
    <w:rsid w:val="005A1E51"/>
    <w:rsid w:val="005A7E57"/>
    <w:rsid w:val="005E452B"/>
    <w:rsid w:val="005F7C40"/>
    <w:rsid w:val="006079AD"/>
    <w:rsid w:val="00616FF4"/>
    <w:rsid w:val="00621D4E"/>
    <w:rsid w:val="00684C0C"/>
    <w:rsid w:val="00696729"/>
    <w:rsid w:val="006A3CE7"/>
    <w:rsid w:val="006C1F8E"/>
    <w:rsid w:val="006C5CE1"/>
    <w:rsid w:val="006E6531"/>
    <w:rsid w:val="006E6B2F"/>
    <w:rsid w:val="006F23E1"/>
    <w:rsid w:val="0070014E"/>
    <w:rsid w:val="00702F0D"/>
    <w:rsid w:val="0071509B"/>
    <w:rsid w:val="00734C4D"/>
    <w:rsid w:val="00743379"/>
    <w:rsid w:val="00763FA2"/>
    <w:rsid w:val="00771361"/>
    <w:rsid w:val="007803B7"/>
    <w:rsid w:val="00790360"/>
    <w:rsid w:val="007965C2"/>
    <w:rsid w:val="007A38B0"/>
    <w:rsid w:val="007B039C"/>
    <w:rsid w:val="007B17C0"/>
    <w:rsid w:val="007B2F5C"/>
    <w:rsid w:val="007C5F05"/>
    <w:rsid w:val="007C79DE"/>
    <w:rsid w:val="008010D9"/>
    <w:rsid w:val="00805DA2"/>
    <w:rsid w:val="0082599E"/>
    <w:rsid w:val="00832043"/>
    <w:rsid w:val="00832F81"/>
    <w:rsid w:val="008503FE"/>
    <w:rsid w:val="008571A9"/>
    <w:rsid w:val="008924B8"/>
    <w:rsid w:val="008A3AE5"/>
    <w:rsid w:val="008C5448"/>
    <w:rsid w:val="008C6219"/>
    <w:rsid w:val="008C6507"/>
    <w:rsid w:val="008C7CA2"/>
    <w:rsid w:val="008C7D00"/>
    <w:rsid w:val="008F13E9"/>
    <w:rsid w:val="008F14CE"/>
    <w:rsid w:val="008F4B06"/>
    <w:rsid w:val="008F6337"/>
    <w:rsid w:val="00902C1A"/>
    <w:rsid w:val="00905B71"/>
    <w:rsid w:val="0091050B"/>
    <w:rsid w:val="00912A97"/>
    <w:rsid w:val="00952404"/>
    <w:rsid w:val="00977E1E"/>
    <w:rsid w:val="00980FFD"/>
    <w:rsid w:val="009973F0"/>
    <w:rsid w:val="009A0D62"/>
    <w:rsid w:val="009A43F7"/>
    <w:rsid w:val="009B6EE6"/>
    <w:rsid w:val="009C53FF"/>
    <w:rsid w:val="009C61AD"/>
    <w:rsid w:val="00A24490"/>
    <w:rsid w:val="00A32E6D"/>
    <w:rsid w:val="00A412B9"/>
    <w:rsid w:val="00A42F91"/>
    <w:rsid w:val="00A5002D"/>
    <w:rsid w:val="00A51FCE"/>
    <w:rsid w:val="00A9592C"/>
    <w:rsid w:val="00AC0673"/>
    <w:rsid w:val="00AD28A5"/>
    <w:rsid w:val="00AE6A42"/>
    <w:rsid w:val="00AF0C3F"/>
    <w:rsid w:val="00AF1258"/>
    <w:rsid w:val="00AF45AD"/>
    <w:rsid w:val="00B01E52"/>
    <w:rsid w:val="00B023A3"/>
    <w:rsid w:val="00B32905"/>
    <w:rsid w:val="00B32B2C"/>
    <w:rsid w:val="00B429D3"/>
    <w:rsid w:val="00B505E4"/>
    <w:rsid w:val="00B550FC"/>
    <w:rsid w:val="00B85871"/>
    <w:rsid w:val="00B93310"/>
    <w:rsid w:val="00B96A6A"/>
    <w:rsid w:val="00BC0057"/>
    <w:rsid w:val="00BC1F18"/>
    <w:rsid w:val="00BD2E58"/>
    <w:rsid w:val="00BD5825"/>
    <w:rsid w:val="00BF5E14"/>
    <w:rsid w:val="00BF6BAB"/>
    <w:rsid w:val="00C007A5"/>
    <w:rsid w:val="00C2393B"/>
    <w:rsid w:val="00C36240"/>
    <w:rsid w:val="00C40765"/>
    <w:rsid w:val="00C42CF2"/>
    <w:rsid w:val="00C4403A"/>
    <w:rsid w:val="00C5306B"/>
    <w:rsid w:val="00C56FAD"/>
    <w:rsid w:val="00C743D8"/>
    <w:rsid w:val="00C74D7A"/>
    <w:rsid w:val="00C74DDA"/>
    <w:rsid w:val="00C917A8"/>
    <w:rsid w:val="00C9252E"/>
    <w:rsid w:val="00CA0136"/>
    <w:rsid w:val="00CC673B"/>
    <w:rsid w:val="00CD670C"/>
    <w:rsid w:val="00CE6306"/>
    <w:rsid w:val="00CF6A87"/>
    <w:rsid w:val="00D11C4D"/>
    <w:rsid w:val="00D17618"/>
    <w:rsid w:val="00D35530"/>
    <w:rsid w:val="00D35BC1"/>
    <w:rsid w:val="00D37309"/>
    <w:rsid w:val="00D42E96"/>
    <w:rsid w:val="00D5067A"/>
    <w:rsid w:val="00D82E55"/>
    <w:rsid w:val="00DA285A"/>
    <w:rsid w:val="00DB02A3"/>
    <w:rsid w:val="00DB48DB"/>
    <w:rsid w:val="00DC79BB"/>
    <w:rsid w:val="00DD09E0"/>
    <w:rsid w:val="00DD1651"/>
    <w:rsid w:val="00DD338D"/>
    <w:rsid w:val="00E067E1"/>
    <w:rsid w:val="00E10215"/>
    <w:rsid w:val="00E162C6"/>
    <w:rsid w:val="00E30F07"/>
    <w:rsid w:val="00E34D58"/>
    <w:rsid w:val="00E37CE2"/>
    <w:rsid w:val="00E4446B"/>
    <w:rsid w:val="00E44E03"/>
    <w:rsid w:val="00E52BBD"/>
    <w:rsid w:val="00E65498"/>
    <w:rsid w:val="00E6589D"/>
    <w:rsid w:val="00E941EF"/>
    <w:rsid w:val="00EA66C6"/>
    <w:rsid w:val="00EA7190"/>
    <w:rsid w:val="00EB1C1B"/>
    <w:rsid w:val="00EC3680"/>
    <w:rsid w:val="00ED509B"/>
    <w:rsid w:val="00EE71D3"/>
    <w:rsid w:val="00F179EF"/>
    <w:rsid w:val="00F56435"/>
    <w:rsid w:val="00F57E7D"/>
    <w:rsid w:val="00F61DC7"/>
    <w:rsid w:val="00F61FA8"/>
    <w:rsid w:val="00F67243"/>
    <w:rsid w:val="00FA07AA"/>
    <w:rsid w:val="00FB02AA"/>
    <w:rsid w:val="00FB0A17"/>
    <w:rsid w:val="00FB6A8F"/>
    <w:rsid w:val="00FD110E"/>
    <w:rsid w:val="00FE20E6"/>
    <w:rsid w:val="00FE7FC3"/>
    <w:rsid w:val="00FF3342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F5FA41-E273-492B-8872-9212CE06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C8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uiPriority w:val="99"/>
    <w:unhideWhenUsed/>
    <w:rsid w:val="008C62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rary%20Guest.HSL-XXX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F165A716184C808967963F73F3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C112-6B6F-4711-B981-5BAAC6F01E12}"/>
      </w:docPartPr>
      <w:docPartBody>
        <w:p w:rsidR="00E81A9D" w:rsidRDefault="00FF430C" w:rsidP="00FF430C">
          <w:pPr>
            <w:pStyle w:val="1DF165A716184C808967963F73F38E83"/>
          </w:pPr>
          <w:r w:rsidRPr="005152F2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BB"/>
    <w:rsid w:val="000B052F"/>
    <w:rsid w:val="00142A1B"/>
    <w:rsid w:val="00153FBB"/>
    <w:rsid w:val="00381161"/>
    <w:rsid w:val="003C7FF5"/>
    <w:rsid w:val="004D7751"/>
    <w:rsid w:val="006D0517"/>
    <w:rsid w:val="00725CD1"/>
    <w:rsid w:val="008E13B5"/>
    <w:rsid w:val="009511D9"/>
    <w:rsid w:val="00966C9D"/>
    <w:rsid w:val="00A009E5"/>
    <w:rsid w:val="00A95058"/>
    <w:rsid w:val="00B63AEA"/>
    <w:rsid w:val="00BD58BF"/>
    <w:rsid w:val="00CD5E6E"/>
    <w:rsid w:val="00DB3E50"/>
    <w:rsid w:val="00DC5962"/>
    <w:rsid w:val="00DF1049"/>
    <w:rsid w:val="00E256E7"/>
    <w:rsid w:val="00E81A9D"/>
    <w:rsid w:val="00ED1EC7"/>
    <w:rsid w:val="00ED75F4"/>
    <w:rsid w:val="00F63532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652490AEE14112AFD0F7EA39839812">
    <w:name w:val="7C652490AEE14112AFD0F7EA39839812"/>
  </w:style>
  <w:style w:type="paragraph" w:customStyle="1" w:styleId="20C27DBEA77B47A390E457BF41F66BB4">
    <w:name w:val="20C27DBEA77B47A390E457BF41F66BB4"/>
  </w:style>
  <w:style w:type="paragraph" w:customStyle="1" w:styleId="404D405C7FEE49BAB8C04985B716E68F">
    <w:name w:val="404D405C7FEE49BAB8C04985B716E68F"/>
  </w:style>
  <w:style w:type="paragraph" w:customStyle="1" w:styleId="198A71399C8B4469BD417FFEA8F58195">
    <w:name w:val="198A71399C8B4469BD417FFEA8F58195"/>
  </w:style>
  <w:style w:type="paragraph" w:customStyle="1" w:styleId="846ABC7B1B3B4CA286DF5C26E8F8A97C">
    <w:name w:val="846ABC7B1B3B4CA286DF5C26E8F8A97C"/>
  </w:style>
  <w:style w:type="paragraph" w:customStyle="1" w:styleId="D2814625B25841558209561AFFA11306">
    <w:name w:val="D2814625B25841558209561AFFA11306"/>
  </w:style>
  <w:style w:type="paragraph" w:customStyle="1" w:styleId="18D1E5E0AF834D8CB64CD330150F9D66">
    <w:name w:val="18D1E5E0AF834D8CB64CD330150F9D66"/>
  </w:style>
  <w:style w:type="paragraph" w:customStyle="1" w:styleId="C8F37570A2F24FFF875C338111F62122">
    <w:name w:val="C8F37570A2F24FFF875C338111F62122"/>
  </w:style>
  <w:style w:type="paragraph" w:customStyle="1" w:styleId="14E79B6DA7B34C6ABEBD9764955D66AD">
    <w:name w:val="14E79B6DA7B34C6ABEBD9764955D66AD"/>
  </w:style>
  <w:style w:type="paragraph" w:customStyle="1" w:styleId="C00D3499E6BA42F091D3BE15FF62BE16">
    <w:name w:val="C00D3499E6BA42F091D3BE15FF62BE16"/>
  </w:style>
  <w:style w:type="paragraph" w:customStyle="1" w:styleId="6530072EEEE6498E9524EFE2EDCCC314">
    <w:name w:val="6530072EEEE6498E9524EFE2EDCCC314"/>
  </w:style>
  <w:style w:type="paragraph" w:customStyle="1" w:styleId="5563878995D94922A8B5B94B3ABFF483">
    <w:name w:val="5563878995D94922A8B5B94B3ABFF483"/>
  </w:style>
  <w:style w:type="paragraph" w:customStyle="1" w:styleId="781074E671A44638B79BC8667704C8C1">
    <w:name w:val="781074E671A44638B79BC8667704C8C1"/>
  </w:style>
  <w:style w:type="paragraph" w:customStyle="1" w:styleId="BF1B7C7D627E4115890715B66CE54176">
    <w:name w:val="BF1B7C7D627E4115890715B66CE54176"/>
  </w:style>
  <w:style w:type="paragraph" w:customStyle="1" w:styleId="AB3A321F254D4BACBB68FC14D96F3EB2">
    <w:name w:val="AB3A321F254D4BACBB68FC14D96F3EB2"/>
  </w:style>
  <w:style w:type="paragraph" w:customStyle="1" w:styleId="F9406F450BAE4FCC95A90CD4488CAEE0">
    <w:name w:val="F9406F450BAE4FCC95A90CD4488CAEE0"/>
  </w:style>
  <w:style w:type="paragraph" w:customStyle="1" w:styleId="CEA5D27D716E4CA989CA23DFA15B339B">
    <w:name w:val="CEA5D27D716E4CA989CA23DFA15B339B"/>
  </w:style>
  <w:style w:type="paragraph" w:customStyle="1" w:styleId="B6A521A127694AD88B60E6E48121D930">
    <w:name w:val="B6A521A127694AD88B60E6E48121D930"/>
  </w:style>
  <w:style w:type="paragraph" w:customStyle="1" w:styleId="DB88CCE2AAEC4B6C8E2FC105ABE23EFA">
    <w:name w:val="DB88CCE2AAEC4B6C8E2FC105ABE23EFA"/>
  </w:style>
  <w:style w:type="paragraph" w:customStyle="1" w:styleId="DD44578E90514E9992FF6855C1D07402">
    <w:name w:val="DD44578E90514E9992FF6855C1D07402"/>
  </w:style>
  <w:style w:type="paragraph" w:customStyle="1" w:styleId="8E701FFF619C4B7B977ECD862B5123AD">
    <w:name w:val="8E701FFF619C4B7B977ECD862B5123AD"/>
  </w:style>
  <w:style w:type="paragraph" w:customStyle="1" w:styleId="033A2F1DA03E4A0BB12E3211E0ED70CD">
    <w:name w:val="033A2F1DA03E4A0BB12E3211E0ED70CD"/>
  </w:style>
  <w:style w:type="paragraph" w:customStyle="1" w:styleId="6F88269843ED4A3BBEE3E1D303685F62">
    <w:name w:val="6F88269843ED4A3BBEE3E1D303685F62"/>
    <w:rsid w:val="00DF1049"/>
  </w:style>
  <w:style w:type="paragraph" w:customStyle="1" w:styleId="E2D63BC2765D42099CA1872E0B204EC4">
    <w:name w:val="E2D63BC2765D42099CA1872E0B204EC4"/>
    <w:rsid w:val="00DF1049"/>
  </w:style>
  <w:style w:type="paragraph" w:customStyle="1" w:styleId="0B8553CFFF8B4E059657A54BA8BBCC80">
    <w:name w:val="0B8553CFFF8B4E059657A54BA8BBCC80"/>
    <w:rsid w:val="00DF1049"/>
  </w:style>
  <w:style w:type="paragraph" w:customStyle="1" w:styleId="EC5CFC4F05C741D19FFE7C1D5228A336">
    <w:name w:val="EC5CFC4F05C741D19FFE7C1D5228A336"/>
    <w:rsid w:val="00DF1049"/>
  </w:style>
  <w:style w:type="paragraph" w:customStyle="1" w:styleId="47856DFAC0054361B5654B109D84C4E9">
    <w:name w:val="47856DFAC0054361B5654B109D84C4E9"/>
    <w:rsid w:val="00DF1049"/>
  </w:style>
  <w:style w:type="paragraph" w:customStyle="1" w:styleId="309D96DC619E4AE9A4DE4B38E4376D29">
    <w:name w:val="309D96DC619E4AE9A4DE4B38E4376D29"/>
    <w:rsid w:val="00DF1049"/>
  </w:style>
  <w:style w:type="paragraph" w:customStyle="1" w:styleId="19213375741746F1B5B0F1B38C0E31AE">
    <w:name w:val="19213375741746F1B5B0F1B38C0E31AE"/>
    <w:rsid w:val="004D7751"/>
  </w:style>
  <w:style w:type="paragraph" w:customStyle="1" w:styleId="DCD0B5CD347440E0AE0F932E29198D18">
    <w:name w:val="DCD0B5CD347440E0AE0F932E29198D18"/>
    <w:rsid w:val="004D7751"/>
  </w:style>
  <w:style w:type="paragraph" w:customStyle="1" w:styleId="FB39745F14D4487D90ED80371063942C">
    <w:name w:val="FB39745F14D4487D90ED80371063942C"/>
    <w:rsid w:val="004D7751"/>
  </w:style>
  <w:style w:type="paragraph" w:customStyle="1" w:styleId="964FBBDFC55C4E0EB840AE07BC43211C">
    <w:name w:val="964FBBDFC55C4E0EB840AE07BC43211C"/>
    <w:rsid w:val="00A95058"/>
  </w:style>
  <w:style w:type="paragraph" w:customStyle="1" w:styleId="86FDBFF3719D4961B8A50793C123185F">
    <w:name w:val="86FDBFF3719D4961B8A50793C123185F"/>
    <w:rsid w:val="00A95058"/>
  </w:style>
  <w:style w:type="paragraph" w:customStyle="1" w:styleId="DE339ED5479B4E9BBB242CC93C444F7F">
    <w:name w:val="DE339ED5479B4E9BBB242CC93C444F7F"/>
    <w:rsid w:val="00A95058"/>
  </w:style>
  <w:style w:type="paragraph" w:customStyle="1" w:styleId="BDB05B943CC34C0BB3DE2053F748387A">
    <w:name w:val="BDB05B943CC34C0BB3DE2053F748387A"/>
    <w:rsid w:val="00A95058"/>
  </w:style>
  <w:style w:type="paragraph" w:customStyle="1" w:styleId="4458F66B698F4A36A95FA1E01BB71057">
    <w:name w:val="4458F66B698F4A36A95FA1E01BB71057"/>
    <w:rsid w:val="00A95058"/>
  </w:style>
  <w:style w:type="paragraph" w:customStyle="1" w:styleId="139954F2BC844E6EA98273B2E3C87DCC">
    <w:name w:val="139954F2BC844E6EA98273B2E3C87DCC"/>
    <w:rsid w:val="00A95058"/>
  </w:style>
  <w:style w:type="paragraph" w:customStyle="1" w:styleId="7B3C056C06BF45EE8C2311BC312F3C25">
    <w:name w:val="7B3C056C06BF45EE8C2311BC312F3C25"/>
    <w:rsid w:val="00A95058"/>
  </w:style>
  <w:style w:type="paragraph" w:customStyle="1" w:styleId="8FB0D6AECBFD4A17AED22120709B8114">
    <w:name w:val="8FB0D6AECBFD4A17AED22120709B8114"/>
    <w:rsid w:val="00A95058"/>
  </w:style>
  <w:style w:type="paragraph" w:customStyle="1" w:styleId="091A5C55D67244A48B5892807980D1D4">
    <w:name w:val="091A5C55D67244A48B5892807980D1D4"/>
    <w:rsid w:val="00A95058"/>
  </w:style>
  <w:style w:type="paragraph" w:customStyle="1" w:styleId="E419F603277F4B9A95BBF72E5850925C">
    <w:name w:val="E419F603277F4B9A95BBF72E5850925C"/>
    <w:rsid w:val="00A95058"/>
  </w:style>
  <w:style w:type="paragraph" w:customStyle="1" w:styleId="0A75660A36C14D7385774C1BCFF66284">
    <w:name w:val="0A75660A36C14D7385774C1BCFF66284"/>
    <w:rsid w:val="00A95058"/>
  </w:style>
  <w:style w:type="paragraph" w:customStyle="1" w:styleId="68746BA3FBE34C06A98730E31E30571A">
    <w:name w:val="68746BA3FBE34C06A98730E31E30571A"/>
    <w:rsid w:val="00A95058"/>
  </w:style>
  <w:style w:type="paragraph" w:customStyle="1" w:styleId="BCF081BD4E98496E90CC7F05C96320B8">
    <w:name w:val="BCF081BD4E98496E90CC7F05C96320B8"/>
    <w:rsid w:val="00A95058"/>
  </w:style>
  <w:style w:type="paragraph" w:customStyle="1" w:styleId="08D21E258CC343D5B0CFF6999A00D430">
    <w:name w:val="08D21E258CC343D5B0CFF6999A00D430"/>
    <w:rsid w:val="00A95058"/>
  </w:style>
  <w:style w:type="paragraph" w:customStyle="1" w:styleId="CE9168A02D7B49928E6935F5603EE503">
    <w:name w:val="CE9168A02D7B49928E6935F5603EE503"/>
    <w:rsid w:val="00A95058"/>
  </w:style>
  <w:style w:type="paragraph" w:customStyle="1" w:styleId="FAD3C67A47BF466C8AD04B6C807F2883">
    <w:name w:val="FAD3C67A47BF466C8AD04B6C807F2883"/>
    <w:rsid w:val="00A95058"/>
  </w:style>
  <w:style w:type="paragraph" w:customStyle="1" w:styleId="4AF9F381ED6C418C8374494000E30C76">
    <w:name w:val="4AF9F381ED6C418C8374494000E30C76"/>
    <w:rsid w:val="00A95058"/>
  </w:style>
  <w:style w:type="paragraph" w:customStyle="1" w:styleId="4E5BC4204AEF43D5AFE28E60A8C9E9A5">
    <w:name w:val="4E5BC4204AEF43D5AFE28E60A8C9E9A5"/>
    <w:rsid w:val="00A95058"/>
  </w:style>
  <w:style w:type="paragraph" w:customStyle="1" w:styleId="DFEF63BAD97444FBBC16B4388C75CB2C">
    <w:name w:val="DFEF63BAD97444FBBC16B4388C75CB2C"/>
    <w:rsid w:val="00A95058"/>
  </w:style>
  <w:style w:type="paragraph" w:customStyle="1" w:styleId="DA6062C01A4048D8B69380B212AE1EC9">
    <w:name w:val="DA6062C01A4048D8B69380B212AE1EC9"/>
    <w:rsid w:val="00A95058"/>
  </w:style>
  <w:style w:type="paragraph" w:customStyle="1" w:styleId="5C70DE0B4CA04A4ABE118AB86CDB2357">
    <w:name w:val="5C70DE0B4CA04A4ABE118AB86CDB2357"/>
    <w:rsid w:val="00A95058"/>
  </w:style>
  <w:style w:type="paragraph" w:customStyle="1" w:styleId="0AC69551FCDD46D1BEFAD5F9543B7A4D">
    <w:name w:val="0AC69551FCDD46D1BEFAD5F9543B7A4D"/>
    <w:rsid w:val="00A95058"/>
  </w:style>
  <w:style w:type="paragraph" w:customStyle="1" w:styleId="F0974A272A5C4271BCDA3ADC325E50CF">
    <w:name w:val="F0974A272A5C4271BCDA3ADC325E50CF"/>
    <w:rsid w:val="00A95058"/>
  </w:style>
  <w:style w:type="paragraph" w:customStyle="1" w:styleId="9DA8CCB0A4594B2AA9C66E1764DF78AF">
    <w:name w:val="9DA8CCB0A4594B2AA9C66E1764DF78AF"/>
    <w:rsid w:val="00A95058"/>
  </w:style>
  <w:style w:type="paragraph" w:customStyle="1" w:styleId="7F200018D1FF492D96531817D11DB041">
    <w:name w:val="7F200018D1FF492D96531817D11DB041"/>
    <w:rsid w:val="00A95058"/>
  </w:style>
  <w:style w:type="paragraph" w:customStyle="1" w:styleId="73AE7D14A94544BCBF22A9EAF0C1B920">
    <w:name w:val="73AE7D14A94544BCBF22A9EAF0C1B920"/>
    <w:rsid w:val="00A95058"/>
  </w:style>
  <w:style w:type="paragraph" w:customStyle="1" w:styleId="08480F0BC0F34173971206E39591EB38">
    <w:name w:val="08480F0BC0F34173971206E39591EB38"/>
    <w:rsid w:val="00A95058"/>
  </w:style>
  <w:style w:type="paragraph" w:customStyle="1" w:styleId="F536D463E7634B80BDD817C8AAEE59A7">
    <w:name w:val="F536D463E7634B80BDD817C8AAEE59A7"/>
    <w:rsid w:val="00A95058"/>
  </w:style>
  <w:style w:type="paragraph" w:customStyle="1" w:styleId="9DA981193A3A471399F1515C278A0786">
    <w:name w:val="9DA981193A3A471399F1515C278A0786"/>
    <w:rsid w:val="00A95058"/>
  </w:style>
  <w:style w:type="paragraph" w:customStyle="1" w:styleId="C57FA6CC1AA24940A5DE66E2FA6DF19E">
    <w:name w:val="C57FA6CC1AA24940A5DE66E2FA6DF19E"/>
    <w:rsid w:val="00A95058"/>
  </w:style>
  <w:style w:type="paragraph" w:customStyle="1" w:styleId="07F4420543DB497694C76EED4C43C7E2">
    <w:name w:val="07F4420543DB497694C76EED4C43C7E2"/>
    <w:rsid w:val="00A95058"/>
  </w:style>
  <w:style w:type="paragraph" w:customStyle="1" w:styleId="6C58DF9F500047499E9E47CE218510A6">
    <w:name w:val="6C58DF9F500047499E9E47CE218510A6"/>
    <w:rsid w:val="00A95058"/>
  </w:style>
  <w:style w:type="paragraph" w:customStyle="1" w:styleId="4D0115A3426E4A5CA67152B788BB6D19">
    <w:name w:val="4D0115A3426E4A5CA67152B788BB6D19"/>
    <w:rsid w:val="00A95058"/>
  </w:style>
  <w:style w:type="paragraph" w:customStyle="1" w:styleId="6115D564AA5E43248CE29C787FF36C8A">
    <w:name w:val="6115D564AA5E43248CE29C787FF36C8A"/>
    <w:rsid w:val="00A95058"/>
  </w:style>
  <w:style w:type="paragraph" w:customStyle="1" w:styleId="4B34527F23864C6D8F1F708D74584C4C">
    <w:name w:val="4B34527F23864C6D8F1F708D74584C4C"/>
    <w:rsid w:val="00A95058"/>
  </w:style>
  <w:style w:type="paragraph" w:customStyle="1" w:styleId="B3D6DF335F3041E482782AE2FDEDA8D1">
    <w:name w:val="B3D6DF335F3041E482782AE2FDEDA8D1"/>
    <w:rsid w:val="00A95058"/>
  </w:style>
  <w:style w:type="paragraph" w:customStyle="1" w:styleId="3DE9E001754D44D7AA442F594D878D20">
    <w:name w:val="3DE9E001754D44D7AA442F594D878D20"/>
    <w:rsid w:val="00A95058"/>
  </w:style>
  <w:style w:type="paragraph" w:customStyle="1" w:styleId="7B925800A0F341A6B9994D13A40910C4">
    <w:name w:val="7B925800A0F341A6B9994D13A40910C4"/>
    <w:rsid w:val="00A95058"/>
  </w:style>
  <w:style w:type="paragraph" w:customStyle="1" w:styleId="1A060EE807A344DEB862A35FEF66905D">
    <w:name w:val="1A060EE807A344DEB862A35FEF66905D"/>
    <w:rsid w:val="00A95058"/>
  </w:style>
  <w:style w:type="paragraph" w:customStyle="1" w:styleId="3B04C503D449498BA935531B1988DDEC">
    <w:name w:val="3B04C503D449498BA935531B1988DDEC"/>
    <w:rsid w:val="00A95058"/>
  </w:style>
  <w:style w:type="paragraph" w:customStyle="1" w:styleId="8056AE10B8964A628AD12EC05B61AE08">
    <w:name w:val="8056AE10B8964A628AD12EC05B61AE08"/>
    <w:rsid w:val="00A95058"/>
  </w:style>
  <w:style w:type="paragraph" w:customStyle="1" w:styleId="511E76D7EACB4D999C85F68C4951D10B">
    <w:name w:val="511E76D7EACB4D999C85F68C4951D10B"/>
    <w:rsid w:val="00A95058"/>
  </w:style>
  <w:style w:type="paragraph" w:customStyle="1" w:styleId="CA782D6A593E468F932B35543628AADD">
    <w:name w:val="CA782D6A593E468F932B35543628AADD"/>
    <w:rsid w:val="00A95058"/>
  </w:style>
  <w:style w:type="paragraph" w:customStyle="1" w:styleId="6A66611BDB94446F8FA385C9702F4060">
    <w:name w:val="6A66611BDB94446F8FA385C9702F4060"/>
    <w:rsid w:val="00A95058"/>
  </w:style>
  <w:style w:type="paragraph" w:customStyle="1" w:styleId="47B7D24E21AB4D43B2C6D434B8896D8C">
    <w:name w:val="47B7D24E21AB4D43B2C6D434B8896D8C"/>
    <w:rsid w:val="00A95058"/>
  </w:style>
  <w:style w:type="paragraph" w:customStyle="1" w:styleId="2A154DC8566C49A4AB1C1E595004FECF">
    <w:name w:val="2A154DC8566C49A4AB1C1E595004FECF"/>
    <w:rsid w:val="00A95058"/>
  </w:style>
  <w:style w:type="paragraph" w:customStyle="1" w:styleId="74E768AEC09F47A1B16A92E454C4A160">
    <w:name w:val="74E768AEC09F47A1B16A92E454C4A160"/>
    <w:rsid w:val="00A95058"/>
  </w:style>
  <w:style w:type="paragraph" w:customStyle="1" w:styleId="678461D35E1747D2BEFE430DEB8790A3">
    <w:name w:val="678461D35E1747D2BEFE430DEB8790A3"/>
    <w:rsid w:val="00A95058"/>
  </w:style>
  <w:style w:type="paragraph" w:customStyle="1" w:styleId="63B15C78C159490BB0A428A77B98DABB">
    <w:name w:val="63B15C78C159490BB0A428A77B98DABB"/>
    <w:rsid w:val="00A95058"/>
  </w:style>
  <w:style w:type="paragraph" w:customStyle="1" w:styleId="E2B51BFDE49D465CAE840543053C3768">
    <w:name w:val="E2B51BFDE49D465CAE840543053C3768"/>
    <w:rsid w:val="00A95058"/>
  </w:style>
  <w:style w:type="paragraph" w:customStyle="1" w:styleId="289C1EB4FA3140C9ACF3FBF8B46C891C">
    <w:name w:val="289C1EB4FA3140C9ACF3FBF8B46C891C"/>
    <w:rsid w:val="00A95058"/>
  </w:style>
  <w:style w:type="paragraph" w:customStyle="1" w:styleId="4D1D840B736243DCA326AE90F1E121E4">
    <w:name w:val="4D1D840B736243DCA326AE90F1E121E4"/>
    <w:rsid w:val="00A95058"/>
  </w:style>
  <w:style w:type="paragraph" w:customStyle="1" w:styleId="F3C731052CE54196A8B94D32FE8D80EE">
    <w:name w:val="F3C731052CE54196A8B94D32FE8D80EE"/>
    <w:rsid w:val="00A95058"/>
  </w:style>
  <w:style w:type="paragraph" w:customStyle="1" w:styleId="C8237E777FE341A78E492A39B158A0B7">
    <w:name w:val="C8237E777FE341A78E492A39B158A0B7"/>
    <w:rsid w:val="00A95058"/>
  </w:style>
  <w:style w:type="paragraph" w:customStyle="1" w:styleId="2A14AE09F2A94B939E83CAD3C4C0977E">
    <w:name w:val="2A14AE09F2A94B939E83CAD3C4C0977E"/>
    <w:rsid w:val="00A95058"/>
  </w:style>
  <w:style w:type="paragraph" w:customStyle="1" w:styleId="4274CE7032B74E05BB76229826A9EB7E">
    <w:name w:val="4274CE7032B74E05BB76229826A9EB7E"/>
    <w:rsid w:val="00A95058"/>
  </w:style>
  <w:style w:type="paragraph" w:customStyle="1" w:styleId="D156D9397BD94D1F87B5EA6BE02EE5F0">
    <w:name w:val="D156D9397BD94D1F87B5EA6BE02EE5F0"/>
    <w:rsid w:val="00A95058"/>
  </w:style>
  <w:style w:type="paragraph" w:customStyle="1" w:styleId="EACEA5DF7944498F8E046BC921EE8EDE">
    <w:name w:val="EACEA5DF7944498F8E046BC921EE8EDE"/>
    <w:rsid w:val="00A95058"/>
  </w:style>
  <w:style w:type="paragraph" w:customStyle="1" w:styleId="CBBBC35261884520851A0A3FFEAD13B7">
    <w:name w:val="CBBBC35261884520851A0A3FFEAD13B7"/>
    <w:rsid w:val="00A95058"/>
  </w:style>
  <w:style w:type="paragraph" w:customStyle="1" w:styleId="68292F00829344A88F7ECE09A555D929">
    <w:name w:val="68292F00829344A88F7ECE09A555D929"/>
    <w:rsid w:val="00A95058"/>
  </w:style>
  <w:style w:type="paragraph" w:customStyle="1" w:styleId="933E33F46D3B477CAB1AD5825EBEFF4B">
    <w:name w:val="933E33F46D3B477CAB1AD5825EBEFF4B"/>
    <w:rsid w:val="00A95058"/>
  </w:style>
  <w:style w:type="paragraph" w:customStyle="1" w:styleId="C342CD5848C14321BBFCE4246612EFA3">
    <w:name w:val="C342CD5848C14321BBFCE4246612EFA3"/>
    <w:rsid w:val="00A95058"/>
  </w:style>
  <w:style w:type="paragraph" w:customStyle="1" w:styleId="D99F0558CDE24303B0940658FD22003C">
    <w:name w:val="D99F0558CDE24303B0940658FD22003C"/>
    <w:rsid w:val="00A95058"/>
  </w:style>
  <w:style w:type="paragraph" w:customStyle="1" w:styleId="34DE535DE30142F7A22D498631668157">
    <w:name w:val="34DE535DE30142F7A22D498631668157"/>
    <w:rsid w:val="00A95058"/>
  </w:style>
  <w:style w:type="paragraph" w:customStyle="1" w:styleId="8B59B5EE6148424484C6DA6C763CF447">
    <w:name w:val="8B59B5EE6148424484C6DA6C763CF447"/>
    <w:rsid w:val="00A95058"/>
  </w:style>
  <w:style w:type="paragraph" w:customStyle="1" w:styleId="4A41DFFC2A704BCE8A1B01D71D7ECA08">
    <w:name w:val="4A41DFFC2A704BCE8A1B01D71D7ECA08"/>
    <w:rsid w:val="00A95058"/>
  </w:style>
  <w:style w:type="paragraph" w:customStyle="1" w:styleId="D585DCE950924CAFBB7A528F38EF6557">
    <w:name w:val="D585DCE950924CAFBB7A528F38EF6557"/>
    <w:rsid w:val="00A95058"/>
  </w:style>
  <w:style w:type="paragraph" w:customStyle="1" w:styleId="5A1EFB69EF5C49829308FAC487D0FFA4">
    <w:name w:val="5A1EFB69EF5C49829308FAC487D0FFA4"/>
    <w:rsid w:val="00A95058"/>
  </w:style>
  <w:style w:type="paragraph" w:customStyle="1" w:styleId="161A4786920647C7B9699E4DE8BE17AD">
    <w:name w:val="161A4786920647C7B9699E4DE8BE17AD"/>
    <w:rsid w:val="00A95058"/>
  </w:style>
  <w:style w:type="paragraph" w:customStyle="1" w:styleId="DB3FD9A63C084989A4E21E4D442E88A5">
    <w:name w:val="DB3FD9A63C084989A4E21E4D442E88A5"/>
    <w:rsid w:val="00A95058"/>
  </w:style>
  <w:style w:type="paragraph" w:customStyle="1" w:styleId="EBD26912901944D8878AEDD4ECF66532">
    <w:name w:val="EBD26912901944D8878AEDD4ECF66532"/>
    <w:rsid w:val="00A95058"/>
  </w:style>
  <w:style w:type="paragraph" w:customStyle="1" w:styleId="F1474001438041A6BEAF45B8E83D461A">
    <w:name w:val="F1474001438041A6BEAF45B8E83D461A"/>
    <w:rsid w:val="00A95058"/>
  </w:style>
  <w:style w:type="paragraph" w:customStyle="1" w:styleId="B719C210F4754B709E0EE8CC903B9388">
    <w:name w:val="B719C210F4754B709E0EE8CC903B9388"/>
    <w:rsid w:val="00A95058"/>
  </w:style>
  <w:style w:type="paragraph" w:customStyle="1" w:styleId="0FDFD1DDCC484558AEF568B5F5ECFADC">
    <w:name w:val="0FDFD1DDCC484558AEF568B5F5ECFADC"/>
    <w:rsid w:val="00A95058"/>
  </w:style>
  <w:style w:type="paragraph" w:customStyle="1" w:styleId="D5E8B55898184A6A904FF331F89D941D">
    <w:name w:val="D5E8B55898184A6A904FF331F89D941D"/>
    <w:rsid w:val="00A95058"/>
  </w:style>
  <w:style w:type="paragraph" w:customStyle="1" w:styleId="231F7675A2D24F5EA5FE41D3F510BE47">
    <w:name w:val="231F7675A2D24F5EA5FE41D3F510BE47"/>
    <w:rsid w:val="00A95058"/>
  </w:style>
  <w:style w:type="paragraph" w:customStyle="1" w:styleId="EA979B566E514D31BE87B98D10D353E3">
    <w:name w:val="EA979B566E514D31BE87B98D10D353E3"/>
    <w:rsid w:val="00A95058"/>
  </w:style>
  <w:style w:type="paragraph" w:customStyle="1" w:styleId="973C2253B829402D9E78BF23CCA7B7FA">
    <w:name w:val="973C2253B829402D9E78BF23CCA7B7FA"/>
    <w:rsid w:val="00A95058"/>
  </w:style>
  <w:style w:type="paragraph" w:customStyle="1" w:styleId="ECF47BDAAE9745668CDDBBD5FD99B186">
    <w:name w:val="ECF47BDAAE9745668CDDBBD5FD99B186"/>
    <w:rsid w:val="00A95058"/>
  </w:style>
  <w:style w:type="paragraph" w:customStyle="1" w:styleId="CE67EEA8683D4ADDA71DA3AB99662E82">
    <w:name w:val="CE67EEA8683D4ADDA71DA3AB99662E82"/>
    <w:rsid w:val="00A95058"/>
  </w:style>
  <w:style w:type="paragraph" w:customStyle="1" w:styleId="834718BB2562402A946DD379B23A2043">
    <w:name w:val="834718BB2562402A946DD379B23A2043"/>
    <w:rsid w:val="00A95058"/>
  </w:style>
  <w:style w:type="paragraph" w:customStyle="1" w:styleId="7179C13C0EDA4EC39A246DB91E5A781F">
    <w:name w:val="7179C13C0EDA4EC39A246DB91E5A781F"/>
    <w:rsid w:val="00A95058"/>
  </w:style>
  <w:style w:type="paragraph" w:customStyle="1" w:styleId="EEFFC5202325468A8711CC6138B5AF4C">
    <w:name w:val="EEFFC5202325468A8711CC6138B5AF4C"/>
    <w:rsid w:val="00A95058"/>
  </w:style>
  <w:style w:type="paragraph" w:customStyle="1" w:styleId="CC0868B4D115441190E8993F22EDBD25">
    <w:name w:val="CC0868B4D115441190E8993F22EDBD25"/>
    <w:rsid w:val="00A95058"/>
  </w:style>
  <w:style w:type="paragraph" w:customStyle="1" w:styleId="1701F6CA317449E3BA4BF5C5A7930910">
    <w:name w:val="1701F6CA317449E3BA4BF5C5A7930910"/>
    <w:rsid w:val="00A95058"/>
  </w:style>
  <w:style w:type="paragraph" w:customStyle="1" w:styleId="1F1378D54DCE454DA46D61C46EE106C6">
    <w:name w:val="1F1378D54DCE454DA46D61C46EE106C6"/>
    <w:rsid w:val="00A95058"/>
  </w:style>
  <w:style w:type="paragraph" w:customStyle="1" w:styleId="35EE05C00C80434C85DF47A0379A58C5">
    <w:name w:val="35EE05C00C80434C85DF47A0379A58C5"/>
    <w:rsid w:val="00A95058"/>
  </w:style>
  <w:style w:type="paragraph" w:customStyle="1" w:styleId="ABAB4A444E7549E9A0EC827E95237059">
    <w:name w:val="ABAB4A444E7549E9A0EC827E95237059"/>
    <w:rsid w:val="00A95058"/>
  </w:style>
  <w:style w:type="paragraph" w:customStyle="1" w:styleId="02BEC0EA4190435690287EA3EDF17947">
    <w:name w:val="02BEC0EA4190435690287EA3EDF17947"/>
    <w:rsid w:val="00A95058"/>
  </w:style>
  <w:style w:type="paragraph" w:customStyle="1" w:styleId="ACEA72FBEBAC445CBEC7DABCF18180CE">
    <w:name w:val="ACEA72FBEBAC445CBEC7DABCF18180CE"/>
    <w:rsid w:val="00A95058"/>
  </w:style>
  <w:style w:type="paragraph" w:customStyle="1" w:styleId="86858C31B9B345CEAC4E8F6BCC9BC350">
    <w:name w:val="86858C31B9B345CEAC4E8F6BCC9BC350"/>
    <w:rsid w:val="00A95058"/>
  </w:style>
  <w:style w:type="paragraph" w:customStyle="1" w:styleId="BD5B854E38F44529AB4B721C88BF677D">
    <w:name w:val="BD5B854E38F44529AB4B721C88BF677D"/>
    <w:rsid w:val="00A95058"/>
  </w:style>
  <w:style w:type="paragraph" w:customStyle="1" w:styleId="411836A2680F46E1917F7C2068F51F9F">
    <w:name w:val="411836A2680F46E1917F7C2068F51F9F"/>
    <w:rsid w:val="00A95058"/>
  </w:style>
  <w:style w:type="paragraph" w:customStyle="1" w:styleId="5D61A9835EE840ADA6A5B909BDB9EB8F">
    <w:name w:val="5D61A9835EE840ADA6A5B909BDB9EB8F"/>
    <w:rsid w:val="00A95058"/>
  </w:style>
  <w:style w:type="paragraph" w:customStyle="1" w:styleId="A0BD22BC626E46448D897C45B9900789">
    <w:name w:val="A0BD22BC626E46448D897C45B9900789"/>
    <w:rsid w:val="00FF430C"/>
  </w:style>
  <w:style w:type="paragraph" w:customStyle="1" w:styleId="C7103EA05D7D4927B6BEC53A5B214B24">
    <w:name w:val="C7103EA05D7D4927B6BEC53A5B214B24"/>
    <w:rsid w:val="00FF430C"/>
  </w:style>
  <w:style w:type="paragraph" w:customStyle="1" w:styleId="E2B73056548043068C996BD9E5148E5F">
    <w:name w:val="E2B73056548043068C996BD9E5148E5F"/>
    <w:rsid w:val="00FF430C"/>
  </w:style>
  <w:style w:type="paragraph" w:customStyle="1" w:styleId="605657AC2B9F4A9799598FABF461EFC6">
    <w:name w:val="605657AC2B9F4A9799598FABF461EFC6"/>
    <w:rsid w:val="00FF430C"/>
  </w:style>
  <w:style w:type="paragraph" w:customStyle="1" w:styleId="DD684A91F5BF482B9DFE2D5E433C5DD2">
    <w:name w:val="DD684A91F5BF482B9DFE2D5E433C5DD2"/>
    <w:rsid w:val="00FF430C"/>
  </w:style>
  <w:style w:type="paragraph" w:customStyle="1" w:styleId="C2CDDB168F614FE8B18F3A9A6F3FBA14">
    <w:name w:val="C2CDDB168F614FE8B18F3A9A6F3FBA14"/>
    <w:rsid w:val="00FF430C"/>
  </w:style>
  <w:style w:type="paragraph" w:customStyle="1" w:styleId="057C0F5A75654B36B467F8E9F90280A7">
    <w:name w:val="057C0F5A75654B36B467F8E9F90280A7"/>
    <w:rsid w:val="00FF430C"/>
  </w:style>
  <w:style w:type="paragraph" w:customStyle="1" w:styleId="8A24DDA6BC0F429C8F2F057933F26A87">
    <w:name w:val="8A24DDA6BC0F429C8F2F057933F26A87"/>
    <w:rsid w:val="00FF430C"/>
  </w:style>
  <w:style w:type="paragraph" w:customStyle="1" w:styleId="B9267EC3BBE64F9495F6E61AF44D345A">
    <w:name w:val="B9267EC3BBE64F9495F6E61AF44D345A"/>
    <w:rsid w:val="00FF430C"/>
  </w:style>
  <w:style w:type="paragraph" w:customStyle="1" w:styleId="77BC54F44047489BB728E62929D92EE6">
    <w:name w:val="77BC54F44047489BB728E62929D92EE6"/>
    <w:rsid w:val="00FF430C"/>
  </w:style>
  <w:style w:type="paragraph" w:customStyle="1" w:styleId="EB97C0DCBB9F40878F3E77F1E569DC1A">
    <w:name w:val="EB97C0DCBB9F40878F3E77F1E569DC1A"/>
    <w:rsid w:val="00FF430C"/>
  </w:style>
  <w:style w:type="paragraph" w:customStyle="1" w:styleId="A44AEF7037B348B9ACCAD4C9E8A5F53E">
    <w:name w:val="A44AEF7037B348B9ACCAD4C9E8A5F53E"/>
    <w:rsid w:val="00FF430C"/>
  </w:style>
  <w:style w:type="paragraph" w:customStyle="1" w:styleId="96EB115955E241D1ACCB792FA8F30E7E">
    <w:name w:val="96EB115955E241D1ACCB792FA8F30E7E"/>
    <w:rsid w:val="00FF430C"/>
  </w:style>
  <w:style w:type="paragraph" w:customStyle="1" w:styleId="F4B6B6C1381445129EAC6D977ECF713C">
    <w:name w:val="F4B6B6C1381445129EAC6D977ECF713C"/>
    <w:rsid w:val="00FF430C"/>
  </w:style>
  <w:style w:type="paragraph" w:customStyle="1" w:styleId="A081FB98ACCF465A936E03DFDBBF33E1">
    <w:name w:val="A081FB98ACCF465A936E03DFDBBF33E1"/>
    <w:rsid w:val="00FF430C"/>
  </w:style>
  <w:style w:type="paragraph" w:customStyle="1" w:styleId="BABBAE947BCC4AC0B933ED3C71B451EB">
    <w:name w:val="BABBAE947BCC4AC0B933ED3C71B451EB"/>
    <w:rsid w:val="00FF430C"/>
  </w:style>
  <w:style w:type="paragraph" w:customStyle="1" w:styleId="EFC4611EF3B04793902FA37431C4BA35">
    <w:name w:val="EFC4611EF3B04793902FA37431C4BA35"/>
    <w:rsid w:val="00FF430C"/>
  </w:style>
  <w:style w:type="paragraph" w:customStyle="1" w:styleId="49A0B3F6BB80472BB51CEEE4795171BF">
    <w:name w:val="49A0B3F6BB80472BB51CEEE4795171BF"/>
    <w:rsid w:val="00FF430C"/>
  </w:style>
  <w:style w:type="paragraph" w:customStyle="1" w:styleId="608F026DD0D94949BEC414B4D18E1F7F">
    <w:name w:val="608F026DD0D94949BEC414B4D18E1F7F"/>
    <w:rsid w:val="00FF430C"/>
  </w:style>
  <w:style w:type="paragraph" w:customStyle="1" w:styleId="1DF165A716184C808967963F73F38E83">
    <w:name w:val="1DF165A716184C808967963F73F38E83"/>
    <w:rsid w:val="00FF430C"/>
  </w:style>
  <w:style w:type="paragraph" w:customStyle="1" w:styleId="FF780789537048F3B726CFCE212B248C">
    <w:name w:val="FF780789537048F3B726CFCE212B248C"/>
    <w:rsid w:val="00FF430C"/>
  </w:style>
  <w:style w:type="paragraph" w:customStyle="1" w:styleId="D4E820E4CE724FCEA4D4A1DD18C71F55">
    <w:name w:val="D4E820E4CE724FCEA4D4A1DD18C71F55"/>
    <w:rsid w:val="00FF430C"/>
  </w:style>
  <w:style w:type="paragraph" w:customStyle="1" w:styleId="B6516110A518421D864407E56246313C">
    <w:name w:val="B6516110A518421D864407E56246313C"/>
    <w:rsid w:val="00FF430C"/>
  </w:style>
  <w:style w:type="paragraph" w:customStyle="1" w:styleId="E3D699EBB77946D6B168A146412F8A25">
    <w:name w:val="E3D699EBB77946D6B168A146412F8A25"/>
    <w:rsid w:val="00FF430C"/>
  </w:style>
  <w:style w:type="paragraph" w:customStyle="1" w:styleId="78112B6E4BCB401DABC1BBDD9AB3ABC8">
    <w:name w:val="78112B6E4BCB401DABC1BBDD9AB3ABC8"/>
    <w:rsid w:val="00FF430C"/>
  </w:style>
  <w:style w:type="paragraph" w:customStyle="1" w:styleId="97CC686CD930499FA8683D5246BF4EE5">
    <w:name w:val="97CC686CD930499FA8683D5246BF4EE5"/>
    <w:rsid w:val="00FF430C"/>
  </w:style>
  <w:style w:type="paragraph" w:customStyle="1" w:styleId="5043DD42F0864FB186126A369B3B6F90">
    <w:name w:val="5043DD42F0864FB186126A369B3B6F90"/>
    <w:rsid w:val="00FF430C"/>
  </w:style>
  <w:style w:type="paragraph" w:customStyle="1" w:styleId="EF9E4BAC48E7435E957D48F6B944FD0E">
    <w:name w:val="EF9E4BAC48E7435E957D48F6B944FD0E"/>
    <w:rsid w:val="00FF430C"/>
  </w:style>
  <w:style w:type="paragraph" w:customStyle="1" w:styleId="7BDABDF9CA8B4CE788DABDF4FC285F81">
    <w:name w:val="7BDABDF9CA8B4CE788DABDF4FC285F81"/>
    <w:rsid w:val="00FF430C"/>
  </w:style>
  <w:style w:type="paragraph" w:customStyle="1" w:styleId="593F543DC89A479580414AFD2F33B333">
    <w:name w:val="593F543DC89A479580414AFD2F33B333"/>
    <w:rsid w:val="00FF430C"/>
  </w:style>
  <w:style w:type="paragraph" w:customStyle="1" w:styleId="A836A2FCEA5E4FAB8623B411804F8C24">
    <w:name w:val="A836A2FCEA5E4FAB8623B411804F8C24"/>
    <w:rsid w:val="00FF430C"/>
  </w:style>
  <w:style w:type="paragraph" w:customStyle="1" w:styleId="62719123F4B144C0BFAD423C9AFB08A9">
    <w:name w:val="62719123F4B144C0BFAD423C9AFB08A9"/>
    <w:rsid w:val="00E81A9D"/>
  </w:style>
  <w:style w:type="paragraph" w:customStyle="1" w:styleId="90E48DB496ED4540B6B225E33829819D">
    <w:name w:val="90E48DB496ED4540B6B225E33829819D"/>
    <w:rsid w:val="00E81A9D"/>
  </w:style>
  <w:style w:type="paragraph" w:customStyle="1" w:styleId="DA43E397E903413BA8AFEE25A11611BF">
    <w:name w:val="DA43E397E903413BA8AFEE25A11611BF"/>
    <w:rsid w:val="006D0517"/>
  </w:style>
  <w:style w:type="paragraph" w:customStyle="1" w:styleId="9D75A649A2C14E07B91F78638CE4A4BF">
    <w:name w:val="9D75A649A2C14E07B91F78638CE4A4BF"/>
    <w:rsid w:val="006D0517"/>
  </w:style>
  <w:style w:type="paragraph" w:customStyle="1" w:styleId="E0E62A0BD0304958A8075BA374CBBD4C">
    <w:name w:val="E0E62A0BD0304958A8075BA374CBBD4C"/>
    <w:rsid w:val="006D0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48A0-D8E2-4082-8E89-82E042FB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576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mURRAY</dc:creator>
  <cp:keywords/>
  <dc:description/>
  <cp:lastModifiedBy>NEW USER</cp:lastModifiedBy>
  <cp:revision>24</cp:revision>
  <cp:lastPrinted>2017-03-10T15:32:00Z</cp:lastPrinted>
  <dcterms:created xsi:type="dcterms:W3CDTF">2017-07-07T17:07:00Z</dcterms:created>
  <dcterms:modified xsi:type="dcterms:W3CDTF">2020-09-08T17:49:00Z</dcterms:modified>
</cp:coreProperties>
</file>