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E2336" w14:textId="2B50BE95" w:rsidR="00A27383" w:rsidRPr="008B4C9D" w:rsidRDefault="008B4C9D" w:rsidP="008B4C9D">
      <w:pPr>
        <w:pStyle w:val="Title"/>
        <w:tabs>
          <w:tab w:val="left" w:pos="6630"/>
        </w:tabs>
      </w:pPr>
      <w:r w:rsidRPr="008B4C9D">
        <w:t xml:space="preserve">Zelika Shillingford </w:t>
      </w:r>
      <w:r>
        <w:tab/>
      </w:r>
    </w:p>
    <w:p w14:paraId="5FE9AE13" w14:textId="2DFB0DCE" w:rsidR="00965D17" w:rsidRDefault="008B4C9D" w:rsidP="00965D17">
      <w:r>
        <w:t>1600 Garrett Rd Apt C103, Upper Darby, PA 19082</w:t>
      </w:r>
      <w:r w:rsidR="00965D17">
        <w:t> | </w:t>
      </w:r>
      <w:r>
        <w:t>610-570-2024</w:t>
      </w:r>
      <w:r w:rsidR="00965D17">
        <w:t> | </w:t>
      </w:r>
      <w:r>
        <w:t>zshillingford@outlook.com</w:t>
      </w:r>
    </w:p>
    <w:p w14:paraId="72B22CDF" w14:textId="77777777" w:rsidR="008B4C9D" w:rsidRDefault="008B4C9D" w:rsidP="00965D17">
      <w:pPr>
        <w:pStyle w:val="Salutation"/>
        <w:rPr>
          <w:sz w:val="24"/>
        </w:rPr>
      </w:pPr>
    </w:p>
    <w:p w14:paraId="20A74126" w14:textId="40B8200B" w:rsidR="00965D17" w:rsidRPr="008B4C9D" w:rsidRDefault="00965D17" w:rsidP="00965D17">
      <w:pPr>
        <w:pStyle w:val="Salutation"/>
        <w:rPr>
          <w:sz w:val="24"/>
        </w:rPr>
      </w:pPr>
      <w:r w:rsidRPr="008B4C9D">
        <w:rPr>
          <w:sz w:val="24"/>
        </w:rPr>
        <w:t xml:space="preserve">Dear </w:t>
      </w:r>
      <w:sdt>
        <w:sdtPr>
          <w:rPr>
            <w:sz w:val="24"/>
          </w:rPr>
          <w:alias w:val="Recipient Name:"/>
          <w:tag w:val="Recipient Name:"/>
          <w:id w:val="1710682847"/>
          <w:placeholder>
            <w:docPart w:val="13B1E9C09C2642A78A83DED0B2D31B7D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 w:rsidR="008B4C9D" w:rsidRPr="008B4C9D">
            <w:rPr>
              <w:sz w:val="24"/>
            </w:rPr>
            <w:t>Hiring Manager</w:t>
          </w:r>
        </w:sdtContent>
      </w:sdt>
      <w:r w:rsidRPr="008B4C9D">
        <w:rPr>
          <w:sz w:val="24"/>
        </w:rPr>
        <w:t>:</w:t>
      </w:r>
    </w:p>
    <w:p w14:paraId="5E857194" w14:textId="71FCEF5E" w:rsidR="008B4C9D" w:rsidRDefault="008B4C9D" w:rsidP="008B4C9D"/>
    <w:p w14:paraId="38617EB5" w14:textId="0F77E528" w:rsidR="008B4C9D" w:rsidRDefault="008B4C9D" w:rsidP="008B4C9D">
      <w:r>
        <w:rPr>
          <w:rFonts w:ascii="Times New Roman" w:eastAsia="Times New Roman" w:hAnsi="Times New Roman" w:cs="Times New Roman"/>
          <w:sz w:val="24"/>
        </w:rPr>
        <w:t xml:space="preserve">This letter is to express my interest in the position. I am submitting my resume and application to your company for employment. </w:t>
      </w:r>
    </w:p>
    <w:p w14:paraId="288A17E2" w14:textId="78AD8764" w:rsidR="008B4C9D" w:rsidRDefault="008B4C9D" w:rsidP="008B4C9D">
      <w:r>
        <w:rPr>
          <w:rFonts w:ascii="Times New Roman" w:eastAsia="Times New Roman" w:hAnsi="Times New Roman" w:cs="Times New Roman"/>
          <w:sz w:val="24"/>
        </w:rPr>
        <w:t>As indicated in the attached resume, my skills are appropriate for becoming a great asset for your establishment.</w:t>
      </w:r>
      <w:r w:rsidRPr="00F80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With dedication, ambition, and flexible approach, I have a great amount of confidence in myself to know that I will contribute to the company's success. </w:t>
      </w:r>
      <w:r w:rsidR="00982803">
        <w:rPr>
          <w:rFonts w:ascii="Times New Roman" w:eastAsia="Times New Roman" w:hAnsi="Times New Roman" w:cs="Times New Roman"/>
          <w:sz w:val="24"/>
        </w:rPr>
        <w:t xml:space="preserve">A combination of factors including; a variety of managerial and administrative titles held in the past, extensive customer service experience and an innate sense of adapting to an independent or </w:t>
      </w:r>
      <w:r w:rsidR="00196D89">
        <w:rPr>
          <w:rFonts w:ascii="Times New Roman" w:eastAsia="Times New Roman" w:hAnsi="Times New Roman" w:cs="Times New Roman"/>
          <w:sz w:val="24"/>
        </w:rPr>
        <w:t>team-oriented</w:t>
      </w:r>
      <w:r w:rsidR="00982803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 w:rsidR="00982803">
        <w:rPr>
          <w:rFonts w:ascii="Times New Roman" w:eastAsia="Times New Roman" w:hAnsi="Times New Roman" w:cs="Times New Roman"/>
          <w:sz w:val="24"/>
        </w:rPr>
        <w:t xml:space="preserve">environment. I consider myself to be a dedicated and dependable individual who possess excellent verbal and written communication skills.  </w:t>
      </w:r>
      <w:r>
        <w:rPr>
          <w:rFonts w:ascii="Times New Roman" w:eastAsia="Times New Roman" w:hAnsi="Times New Roman" w:cs="Times New Roman"/>
          <w:sz w:val="24"/>
        </w:rPr>
        <w:t xml:space="preserve">My experience in customer service have encouraged me to </w:t>
      </w:r>
      <w:r w:rsidR="00982803">
        <w:rPr>
          <w:rFonts w:ascii="Times New Roman" w:eastAsia="Times New Roman" w:hAnsi="Times New Roman" w:cs="Times New Roman"/>
          <w:sz w:val="24"/>
        </w:rPr>
        <w:t>overcome obstacles</w:t>
      </w:r>
      <w:r>
        <w:rPr>
          <w:rFonts w:ascii="Times New Roman" w:eastAsia="Times New Roman" w:hAnsi="Times New Roman" w:cs="Times New Roman"/>
          <w:sz w:val="24"/>
        </w:rPr>
        <w:t xml:space="preserve"> in numerous difficult experiences with clients. Through retail, I have also advanced in patience, solving challenging problems </w:t>
      </w:r>
      <w:r w:rsidR="00982803">
        <w:rPr>
          <w:rFonts w:ascii="Times New Roman" w:eastAsia="Times New Roman" w:hAnsi="Times New Roman" w:cs="Times New Roman"/>
          <w:sz w:val="24"/>
        </w:rPr>
        <w:t>and making effective decisions</w:t>
      </w:r>
      <w:r>
        <w:rPr>
          <w:rFonts w:ascii="Times New Roman" w:eastAsia="Times New Roman" w:hAnsi="Times New Roman" w:cs="Times New Roman"/>
          <w:sz w:val="24"/>
        </w:rPr>
        <w:t>. As a healthcare recruiter, I have prospered in time management, o</w:t>
      </w:r>
      <w:r w:rsidR="00982803">
        <w:rPr>
          <w:rFonts w:ascii="Times New Roman" w:eastAsia="Times New Roman" w:hAnsi="Times New Roman" w:cs="Times New Roman"/>
          <w:sz w:val="24"/>
        </w:rPr>
        <w:t>rganizing, and became</w:t>
      </w:r>
      <w:r>
        <w:rPr>
          <w:rFonts w:ascii="Times New Roman" w:eastAsia="Times New Roman" w:hAnsi="Times New Roman" w:cs="Times New Roman"/>
          <w:sz w:val="24"/>
        </w:rPr>
        <w:t xml:space="preserve"> detail oriented to rapidly fill open positions with qualifying healthcare professionals. I </w:t>
      </w:r>
      <w:r w:rsidR="00982803">
        <w:rPr>
          <w:rFonts w:ascii="Times New Roman" w:eastAsia="Times New Roman" w:hAnsi="Times New Roman" w:cs="Times New Roman"/>
          <w:sz w:val="24"/>
        </w:rPr>
        <w:t xml:space="preserve">have the right combination of staffing experience, communication skills, and high level of organization. </w:t>
      </w:r>
      <w:r>
        <w:rPr>
          <w:rFonts w:ascii="Times New Roman" w:eastAsia="Times New Roman" w:hAnsi="Times New Roman" w:cs="Times New Roman"/>
          <w:sz w:val="24"/>
        </w:rPr>
        <w:t xml:space="preserve">With my education, sales, and management experience in various fields, I know I will succeed in this position. </w:t>
      </w:r>
    </w:p>
    <w:p w14:paraId="2ACD385E" w14:textId="4291E4A2" w:rsidR="00965D17" w:rsidRDefault="008B4C9D" w:rsidP="008B4C9D">
      <w:r>
        <w:rPr>
          <w:rFonts w:ascii="Times New Roman" w:eastAsia="Times New Roman" w:hAnsi="Times New Roman" w:cs="Times New Roman"/>
          <w:sz w:val="24"/>
        </w:rPr>
        <w:t>Thank you in advance for your time. I am looking forward to having the opportunity to meet with you to continue discussing my qualifications.</w:t>
      </w:r>
    </w:p>
    <w:p w14:paraId="1DF84571" w14:textId="77777777" w:rsidR="00965D17" w:rsidRDefault="00CB65FC" w:rsidP="00965D17">
      <w:pPr>
        <w:pStyle w:val="Closing"/>
      </w:pPr>
      <w:sdt>
        <w:sdtPr>
          <w:alias w:val="Sincerely:"/>
          <w:tag w:val="Sincerely:"/>
          <w:id w:val="-1406294513"/>
          <w:placeholder>
            <w:docPart w:val="6BDED365977747AC96D90455A833E3AD"/>
          </w:placeholder>
          <w:temporary/>
          <w:showingPlcHdr/>
          <w15:appearance w15:val="hidden"/>
        </w:sdtPr>
        <w:sdtEndPr/>
        <w:sdtContent>
          <w:r w:rsidR="000D5AB1">
            <w:t>Sincerely</w:t>
          </w:r>
        </w:sdtContent>
      </w:sdt>
      <w:r w:rsidR="00965D17">
        <w:t>,</w:t>
      </w:r>
    </w:p>
    <w:sdt>
      <w:sdtPr>
        <w:alias w:val="Your Name:"/>
        <w:tag w:val="Your Name:"/>
        <w:id w:val="-80522426"/>
        <w:placeholder>
          <w:docPart w:val="31824607B8D64FA9953B7CD52FAA234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 w:multiLine="1"/>
      </w:sdtPr>
      <w:sdtEndPr/>
      <w:sdtContent>
        <w:p w14:paraId="588CCAFA" w14:textId="6DFC661D" w:rsidR="00302A2C" w:rsidRPr="00302A2C" w:rsidRDefault="00982803" w:rsidP="00302A2C">
          <w:pPr>
            <w:pStyle w:val="Signature"/>
          </w:pPr>
          <w:r>
            <w:t>Zelika Shillingford</w:t>
          </w:r>
        </w:p>
      </w:sdtContent>
    </w:sdt>
    <w:sectPr w:rsidR="00302A2C" w:rsidRPr="00302A2C" w:rsidSect="00673C35">
      <w:footerReference w:type="default" r:id="rId8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DE3CA" w14:textId="77777777" w:rsidR="00CB65FC" w:rsidRDefault="00CB65FC">
      <w:pPr>
        <w:spacing w:after="0"/>
      </w:pPr>
      <w:r>
        <w:separator/>
      </w:r>
    </w:p>
  </w:endnote>
  <w:endnote w:type="continuationSeparator" w:id="0">
    <w:p w14:paraId="075C698E" w14:textId="77777777" w:rsidR="00CB65FC" w:rsidRDefault="00CB65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57698" w14:textId="77777777"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10FD9" w14:textId="77777777" w:rsidR="00CB65FC" w:rsidRDefault="00CB65FC">
      <w:pPr>
        <w:spacing w:after="0"/>
      </w:pPr>
      <w:r>
        <w:separator/>
      </w:r>
    </w:p>
  </w:footnote>
  <w:footnote w:type="continuationSeparator" w:id="0">
    <w:p w14:paraId="39D0D0DA" w14:textId="77777777" w:rsidR="00CB65FC" w:rsidRDefault="00CB65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9D"/>
    <w:rsid w:val="000D5AB1"/>
    <w:rsid w:val="00196D89"/>
    <w:rsid w:val="002045EB"/>
    <w:rsid w:val="00293B83"/>
    <w:rsid w:val="00302A2C"/>
    <w:rsid w:val="00381669"/>
    <w:rsid w:val="0052105A"/>
    <w:rsid w:val="00673C35"/>
    <w:rsid w:val="006A3CE7"/>
    <w:rsid w:val="0076387D"/>
    <w:rsid w:val="008B4C9D"/>
    <w:rsid w:val="008F15C5"/>
    <w:rsid w:val="00965D17"/>
    <w:rsid w:val="00982803"/>
    <w:rsid w:val="00A27383"/>
    <w:rsid w:val="00A736B0"/>
    <w:rsid w:val="00C83E3C"/>
    <w:rsid w:val="00CB65FC"/>
    <w:rsid w:val="00D02A74"/>
    <w:rsid w:val="00D905F1"/>
    <w:rsid w:val="00D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3A78"/>
  <w15:chartTrackingRefBased/>
  <w15:docId w15:val="{9208FA67-5597-4DBD-97F3-1B5A94DA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B1E9C09C2642A78A83DED0B2D31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4C792-075D-4F2B-914B-9D0446A4E21A}"/>
      </w:docPartPr>
      <w:docPartBody>
        <w:p w:rsidR="00CF3BB5" w:rsidRDefault="000F2267">
          <w:pPr>
            <w:pStyle w:val="13B1E9C09C2642A78A83DED0B2D31B7D"/>
          </w:pPr>
          <w:r>
            <w:t>Recipient Name</w:t>
          </w:r>
        </w:p>
      </w:docPartBody>
    </w:docPart>
    <w:docPart>
      <w:docPartPr>
        <w:name w:val="6BDED365977747AC96D90455A833E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925F3-3C67-440D-A45E-AAA57C43EA97}"/>
      </w:docPartPr>
      <w:docPartBody>
        <w:p w:rsidR="00CF3BB5" w:rsidRDefault="000F2267">
          <w:pPr>
            <w:pStyle w:val="6BDED365977747AC96D90455A833E3AD"/>
          </w:pPr>
          <w:r>
            <w:t>Sincerely</w:t>
          </w:r>
        </w:p>
      </w:docPartBody>
    </w:docPart>
    <w:docPart>
      <w:docPartPr>
        <w:name w:val="31824607B8D64FA9953B7CD52FAA2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8DEAF-7B2A-4092-9B24-D7E383B8CD6E}"/>
      </w:docPartPr>
      <w:docPartBody>
        <w:p w:rsidR="00CF3BB5" w:rsidRDefault="000F2267">
          <w:pPr>
            <w:pStyle w:val="31824607B8D64FA9953B7CD52FAA234B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67"/>
    <w:rsid w:val="000F2267"/>
    <w:rsid w:val="004958DE"/>
    <w:rsid w:val="00C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3178D90B448909B9185C31F83E00E">
    <w:name w:val="5063178D90B448909B9185C31F83E00E"/>
  </w:style>
  <w:style w:type="paragraph" w:customStyle="1" w:styleId="814970D7633C4023A32445799D145016">
    <w:name w:val="814970D7633C4023A32445799D145016"/>
  </w:style>
  <w:style w:type="paragraph" w:customStyle="1" w:styleId="A6329CD8AB4E4641AF276E342AA959E9">
    <w:name w:val="A6329CD8AB4E4641AF276E342AA959E9"/>
  </w:style>
  <w:style w:type="paragraph" w:customStyle="1" w:styleId="00877226655E43A2901BAAE9351EEC0A">
    <w:name w:val="00877226655E43A2901BAAE9351EEC0A"/>
  </w:style>
  <w:style w:type="paragraph" w:customStyle="1" w:styleId="FCF14E78729B4A48B73EB0885698E41C">
    <w:name w:val="FCF14E78729B4A48B73EB0885698E41C"/>
  </w:style>
  <w:style w:type="paragraph" w:customStyle="1" w:styleId="D5C6A7F1002B48739B45F448BFBA92E1">
    <w:name w:val="D5C6A7F1002B48739B45F448BFBA92E1"/>
  </w:style>
  <w:style w:type="paragraph" w:customStyle="1" w:styleId="10F071828B454E87A47D342D1649DFC8">
    <w:name w:val="10F071828B454E87A47D342D1649DFC8"/>
  </w:style>
  <w:style w:type="paragraph" w:customStyle="1" w:styleId="F7E34D43261242F7B53113C3CAD19F7B">
    <w:name w:val="F7E34D43261242F7B53113C3CAD19F7B"/>
  </w:style>
  <w:style w:type="paragraph" w:customStyle="1" w:styleId="E5A527B81F134B5D8434C7C12CE28272">
    <w:name w:val="E5A527B81F134B5D8434C7C12CE28272"/>
  </w:style>
  <w:style w:type="paragraph" w:customStyle="1" w:styleId="13B1E9C09C2642A78A83DED0B2D31B7D">
    <w:name w:val="13B1E9C09C2642A78A83DED0B2D31B7D"/>
  </w:style>
  <w:style w:type="paragraph" w:customStyle="1" w:styleId="194AD9DEDEE14992BD0D8851CD2B5AEE">
    <w:name w:val="194AD9DEDEE14992BD0D8851CD2B5AEE"/>
  </w:style>
  <w:style w:type="paragraph" w:customStyle="1" w:styleId="6BDED365977747AC96D90455A833E3AD">
    <w:name w:val="6BDED365977747AC96D90455A833E3AD"/>
  </w:style>
  <w:style w:type="paragraph" w:customStyle="1" w:styleId="31824607B8D64FA9953B7CD52FAA234B">
    <w:name w:val="31824607B8D64FA9953B7CD52FAA234B"/>
  </w:style>
  <w:style w:type="paragraph" w:customStyle="1" w:styleId="CEE2080485184EE7B3676B3047368B60">
    <w:name w:val="CEE2080485184EE7B3676B3047368B60"/>
    <w:rsid w:val="000F2267"/>
  </w:style>
  <w:style w:type="paragraph" w:customStyle="1" w:styleId="8A7AAF9FC9534F5FB265F005B1CACD21">
    <w:name w:val="8A7AAF9FC9534F5FB265F005B1CACD21"/>
    <w:rsid w:val="000F22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Hiring Manager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Zelika Shillingford</dc:creator>
  <cp:keywords/>
  <dc:description/>
  <cp:lastModifiedBy>Zelika Shillingford</cp:lastModifiedBy>
  <cp:revision>4</cp:revision>
  <dcterms:created xsi:type="dcterms:W3CDTF">2018-11-28T23:34:00Z</dcterms:created>
  <dcterms:modified xsi:type="dcterms:W3CDTF">2018-12-11T05:40:00Z</dcterms:modified>
</cp:coreProperties>
</file>